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7115E" w14:textId="6EB681EA" w:rsidR="00E25840" w:rsidRPr="00711773" w:rsidRDefault="00564DB7" w:rsidP="00711773">
      <w:pPr>
        <w:pStyle w:val="Heading1"/>
      </w:pPr>
      <w:bookmarkStart w:id="0" w:name="_GoBack"/>
      <w:bookmarkEnd w:id="0"/>
      <w:r w:rsidRPr="00711773">
        <w:t>Westmorland and Furness Council’s</w:t>
      </w:r>
      <w:r w:rsidR="00711773">
        <w:br/>
      </w:r>
      <w:r w:rsidRPr="00711773">
        <w:t>Coronation Community Orcha</w:t>
      </w:r>
      <w:r w:rsidR="000502DF" w:rsidRPr="00711773">
        <w:t>rd Fund</w:t>
      </w:r>
      <w:r w:rsidR="00711773">
        <w:br/>
      </w:r>
      <w:r w:rsidR="000502DF" w:rsidRPr="00711773">
        <w:t>Expression of Interest</w:t>
      </w:r>
    </w:p>
    <w:p w14:paraId="330146A2" w14:textId="3DA0ACC6" w:rsidR="00FD3CA2" w:rsidRDefault="00E25840" w:rsidP="00711773">
      <w:r w:rsidRPr="00564DB7">
        <w:t>Thank you for your interest in the Coronation Community Orchard Fund to mark the coronation of his Majesty King Charles III. This form is the first step for communities to express their interest in accessing funding for the development of community orchards. Please fill out the details below as completely and accurately as possible to ensure your community's needs are well understood</w:t>
      </w:r>
      <w:r w:rsidR="00610CD4">
        <w:t>.</w:t>
      </w:r>
    </w:p>
    <w:p w14:paraId="3A99949A" w14:textId="5B587544" w:rsidR="00EB1EA8" w:rsidRDefault="00EB1EA8" w:rsidP="00711773">
      <w:r>
        <w:t xml:space="preserve">Westmorland and Furness Council will contact successful groups within </w:t>
      </w:r>
      <w:r w:rsidR="383A479C">
        <w:t>2</w:t>
      </w:r>
      <w:r>
        <w:t xml:space="preserve"> weeks of the deadline</w:t>
      </w:r>
      <w:r w:rsidR="6FB5543D">
        <w:t xml:space="preserve">, </w:t>
      </w:r>
      <w:r w:rsidR="22E6E009">
        <w:t>8 January 2024</w:t>
      </w:r>
      <w:r>
        <w:t>, inviting you to complete a full application for the Cor</w:t>
      </w:r>
      <w:r w:rsidR="00711773">
        <w:t>onation Community Orchard Fund.</w:t>
      </w:r>
    </w:p>
    <w:p w14:paraId="1307C7F1" w14:textId="7BCBFEC2" w:rsidR="00610CD4" w:rsidRPr="00DB58A8" w:rsidRDefault="00711773" w:rsidP="00711773">
      <w:pPr>
        <w:pStyle w:val="Heading2"/>
        <w:numPr>
          <w:ilvl w:val="0"/>
          <w:numId w:val="0"/>
        </w:numPr>
        <w:tabs>
          <w:tab w:val="left" w:pos="709"/>
        </w:tabs>
        <w:ind w:left="709" w:hanging="709"/>
      </w:pPr>
      <w:r>
        <w:t>1.</w:t>
      </w:r>
      <w:r>
        <w:tab/>
      </w:r>
      <w:r w:rsidR="00FD3CA2" w:rsidRPr="00DB58A8">
        <w:t>Contact Informati</w:t>
      </w:r>
      <w:r w:rsidR="00DB58A8">
        <w:t>on</w:t>
      </w:r>
    </w:p>
    <w:p w14:paraId="6981AA34" w14:textId="557CC4A2" w:rsidR="00610CD4" w:rsidRPr="00A671BA" w:rsidRDefault="00610CD4" w:rsidP="00B5136D">
      <w:pPr>
        <w:pStyle w:val="ListParagraph"/>
        <w:numPr>
          <w:ilvl w:val="0"/>
          <w:numId w:val="0"/>
        </w:numPr>
        <w:tabs>
          <w:tab w:val="left" w:leader="dot" w:pos="709"/>
          <w:tab w:val="left" w:leader="dot" w:pos="9356"/>
        </w:tabs>
        <w:ind w:left="709"/>
        <w:rPr>
          <w:rFonts w:eastAsia="Times New Roman"/>
        </w:rPr>
      </w:pPr>
      <w:r w:rsidRPr="00A671BA">
        <w:rPr>
          <w:rFonts w:eastAsia="Times New Roman"/>
        </w:rPr>
        <w:t>Full Name:</w:t>
      </w:r>
      <w:r w:rsidR="00B5136D">
        <w:rPr>
          <w:rFonts w:eastAsia="Times New Roman"/>
        </w:rPr>
        <w:tab/>
      </w:r>
    </w:p>
    <w:p w14:paraId="2E6B6F93" w14:textId="6A324DEE" w:rsidR="00610CD4" w:rsidRPr="00A671BA" w:rsidRDefault="00610CD4" w:rsidP="00B5136D">
      <w:pPr>
        <w:pStyle w:val="ListParagraph"/>
        <w:numPr>
          <w:ilvl w:val="0"/>
          <w:numId w:val="0"/>
        </w:numPr>
        <w:tabs>
          <w:tab w:val="left" w:pos="709"/>
          <w:tab w:val="left" w:leader="dot" w:pos="9356"/>
        </w:tabs>
        <w:ind w:left="709"/>
        <w:rPr>
          <w:rFonts w:eastAsia="Times New Roman"/>
        </w:rPr>
      </w:pPr>
      <w:r w:rsidRPr="00A671BA">
        <w:rPr>
          <w:rFonts w:eastAsia="Times New Roman"/>
        </w:rPr>
        <w:t>Position/Title:</w:t>
      </w:r>
      <w:r w:rsidR="00B5136D">
        <w:rPr>
          <w:rFonts w:eastAsia="Times New Roman"/>
        </w:rPr>
        <w:tab/>
      </w:r>
    </w:p>
    <w:p w14:paraId="6AA41658" w14:textId="6852A6FC" w:rsidR="00610CD4" w:rsidRPr="00A671BA" w:rsidRDefault="00610CD4" w:rsidP="00B5136D">
      <w:pPr>
        <w:pStyle w:val="ListParagraph"/>
        <w:numPr>
          <w:ilvl w:val="0"/>
          <w:numId w:val="0"/>
        </w:numPr>
        <w:tabs>
          <w:tab w:val="left" w:pos="709"/>
          <w:tab w:val="left" w:leader="dot" w:pos="9356"/>
        </w:tabs>
        <w:ind w:left="709"/>
        <w:rPr>
          <w:rFonts w:eastAsia="Times New Roman"/>
        </w:rPr>
      </w:pPr>
      <w:r w:rsidRPr="00A671BA">
        <w:rPr>
          <w:rFonts w:eastAsia="Times New Roman"/>
        </w:rPr>
        <w:t>Organisation/Community Group:</w:t>
      </w:r>
      <w:r w:rsidR="00B5136D">
        <w:rPr>
          <w:rFonts w:eastAsia="Times New Roman"/>
        </w:rPr>
        <w:tab/>
      </w:r>
    </w:p>
    <w:p w14:paraId="33FA13CC" w14:textId="2E6EE843" w:rsidR="00610CD4" w:rsidRPr="00A671BA" w:rsidRDefault="00610CD4" w:rsidP="00B5136D">
      <w:pPr>
        <w:pStyle w:val="ListParagraph"/>
        <w:numPr>
          <w:ilvl w:val="0"/>
          <w:numId w:val="0"/>
        </w:numPr>
        <w:tabs>
          <w:tab w:val="left" w:pos="709"/>
          <w:tab w:val="left" w:leader="dot" w:pos="9356"/>
        </w:tabs>
        <w:ind w:left="709"/>
        <w:rPr>
          <w:rFonts w:eastAsia="Times New Roman"/>
        </w:rPr>
      </w:pPr>
      <w:r w:rsidRPr="00A671BA">
        <w:rPr>
          <w:rFonts w:eastAsia="Times New Roman"/>
        </w:rPr>
        <w:t>Address:</w:t>
      </w:r>
      <w:r w:rsidR="00B5136D">
        <w:rPr>
          <w:rFonts w:eastAsia="Times New Roman"/>
        </w:rPr>
        <w:tab/>
      </w:r>
    </w:p>
    <w:p w14:paraId="1BD64D2E" w14:textId="372836DA" w:rsidR="00610CD4" w:rsidRPr="00A671BA" w:rsidRDefault="00610CD4" w:rsidP="00B5136D">
      <w:pPr>
        <w:pStyle w:val="ListParagraph"/>
        <w:numPr>
          <w:ilvl w:val="0"/>
          <w:numId w:val="0"/>
        </w:numPr>
        <w:tabs>
          <w:tab w:val="left" w:pos="709"/>
          <w:tab w:val="left" w:leader="dot" w:pos="9356"/>
        </w:tabs>
        <w:ind w:left="709"/>
        <w:rPr>
          <w:rFonts w:eastAsia="Times New Roman"/>
        </w:rPr>
      </w:pPr>
      <w:r w:rsidRPr="00A671BA">
        <w:rPr>
          <w:rFonts w:eastAsia="Times New Roman"/>
        </w:rPr>
        <w:t>Phone Number:</w:t>
      </w:r>
      <w:r w:rsidR="00B5136D">
        <w:rPr>
          <w:rFonts w:eastAsia="Times New Roman"/>
        </w:rPr>
        <w:tab/>
      </w:r>
    </w:p>
    <w:p w14:paraId="075BAFE9" w14:textId="799B9B7C" w:rsidR="00610CD4" w:rsidRPr="00A671BA" w:rsidRDefault="00610CD4" w:rsidP="00B5136D">
      <w:pPr>
        <w:pStyle w:val="ListParagraph"/>
        <w:numPr>
          <w:ilvl w:val="0"/>
          <w:numId w:val="0"/>
        </w:numPr>
        <w:tabs>
          <w:tab w:val="left" w:pos="709"/>
          <w:tab w:val="left" w:leader="dot" w:pos="9356"/>
        </w:tabs>
        <w:ind w:left="709"/>
        <w:rPr>
          <w:rFonts w:eastAsia="Times New Roman"/>
        </w:rPr>
      </w:pPr>
      <w:r w:rsidRPr="00A671BA">
        <w:rPr>
          <w:rFonts w:eastAsia="Times New Roman"/>
        </w:rPr>
        <w:t>Email Address:</w:t>
      </w:r>
      <w:r w:rsidR="00B5136D">
        <w:rPr>
          <w:rFonts w:eastAsia="Times New Roman"/>
        </w:rPr>
        <w:tab/>
      </w:r>
    </w:p>
    <w:p w14:paraId="1AC2AA6C" w14:textId="70A99ED4" w:rsidR="00610CD4" w:rsidRPr="00DB58A8" w:rsidRDefault="00711773" w:rsidP="00DB58A8">
      <w:pPr>
        <w:pStyle w:val="Heading2"/>
        <w:numPr>
          <w:ilvl w:val="0"/>
          <w:numId w:val="0"/>
        </w:numPr>
      </w:pPr>
      <w:r>
        <w:t>2.</w:t>
      </w:r>
      <w:r>
        <w:tab/>
      </w:r>
      <w:r w:rsidR="00610CD4" w:rsidRPr="00DB58A8">
        <w:t xml:space="preserve">Project Information </w:t>
      </w:r>
      <w:r w:rsidR="704B3DF9" w:rsidRPr="00DB58A8">
        <w:t>(P</w:t>
      </w:r>
      <w:r w:rsidR="00DB58A8" w:rsidRPr="00DB58A8">
        <w:t>ass</w:t>
      </w:r>
      <w:r w:rsidR="704B3DF9" w:rsidRPr="00DB58A8">
        <w:t>/F</w:t>
      </w:r>
      <w:r w:rsidR="00DB58A8" w:rsidRPr="00DB58A8">
        <w:t>ail</w:t>
      </w:r>
      <w:r w:rsidR="704B3DF9" w:rsidRPr="00DB58A8">
        <w:t xml:space="preserve"> questions)</w:t>
      </w:r>
    </w:p>
    <w:p w14:paraId="3BD3E4BC" w14:textId="640A0BD0" w:rsidR="00610CD4" w:rsidRPr="00A671BA" w:rsidRDefault="00B5136D" w:rsidP="00B5136D">
      <w:pPr>
        <w:pStyle w:val="ListParagraph"/>
        <w:numPr>
          <w:ilvl w:val="0"/>
          <w:numId w:val="0"/>
        </w:numPr>
        <w:tabs>
          <w:tab w:val="left" w:pos="709"/>
        </w:tabs>
        <w:rPr>
          <w:i/>
        </w:rPr>
      </w:pPr>
      <w:r>
        <w:tab/>
      </w:r>
      <w:r w:rsidR="00610CD4">
        <w:t>Location of proposed o</w:t>
      </w:r>
      <w:r w:rsidR="00610CD4" w:rsidRPr="00610CD4">
        <w:t>rchard,</w:t>
      </w:r>
      <w:r w:rsidR="00610CD4">
        <w:t xml:space="preserve"> </w:t>
      </w:r>
      <w:r w:rsidR="00610CD4" w:rsidRPr="008553C0">
        <w:t>(this must be in Westmorland and Furness</w:t>
      </w:r>
      <w:r w:rsidR="008553C0" w:rsidRPr="008553C0">
        <w:t>):</w:t>
      </w:r>
    </w:p>
    <w:p w14:paraId="12F2B0B2" w14:textId="07BBF2C0" w:rsidR="00610CD4" w:rsidRDefault="00B5136D" w:rsidP="00B5136D">
      <w:pPr>
        <w:pStyle w:val="ListParagraph"/>
        <w:numPr>
          <w:ilvl w:val="0"/>
          <w:numId w:val="0"/>
        </w:numPr>
        <w:tabs>
          <w:tab w:val="left" w:pos="709"/>
        </w:tabs>
      </w:pPr>
      <w:r>
        <w:tab/>
      </w:r>
      <w:r w:rsidR="00610CD4">
        <w:t>Will the orchard be accessible for community usage? Y/N</w:t>
      </w:r>
    </w:p>
    <w:p w14:paraId="6FD8D602" w14:textId="46816C1C" w:rsidR="00610CD4" w:rsidRPr="00610CD4" w:rsidRDefault="00B5136D" w:rsidP="00B5136D">
      <w:pPr>
        <w:pStyle w:val="ListParagraph"/>
        <w:numPr>
          <w:ilvl w:val="0"/>
          <w:numId w:val="0"/>
        </w:numPr>
        <w:tabs>
          <w:tab w:val="left" w:pos="709"/>
        </w:tabs>
        <w:ind w:left="709" w:hanging="709"/>
      </w:pPr>
      <w:r>
        <w:tab/>
      </w:r>
      <w:r w:rsidR="00610CD4" w:rsidRPr="00610CD4">
        <w:t>Are you the legal owner or do you have written permission from the owner to plant trees on the land identified in this form? Y/N</w:t>
      </w:r>
    </w:p>
    <w:p w14:paraId="5F212231" w14:textId="29E8D612" w:rsidR="00610CD4" w:rsidRPr="00DB58A8" w:rsidRDefault="00711773" w:rsidP="00711773">
      <w:pPr>
        <w:pStyle w:val="Heading2"/>
        <w:numPr>
          <w:ilvl w:val="0"/>
          <w:numId w:val="0"/>
        </w:numPr>
        <w:tabs>
          <w:tab w:val="left" w:pos="709"/>
        </w:tabs>
        <w:ind w:left="709" w:hanging="709"/>
      </w:pPr>
      <w:r>
        <w:t>3.</w:t>
      </w:r>
      <w:r>
        <w:tab/>
      </w:r>
      <w:r w:rsidR="00610CD4" w:rsidRPr="00DB58A8">
        <w:t xml:space="preserve">Orchard Details </w:t>
      </w:r>
      <w:r w:rsidR="505D226A" w:rsidRPr="00DB58A8">
        <w:t>(P</w:t>
      </w:r>
      <w:r w:rsidR="00DB58A8" w:rsidRPr="00DB58A8">
        <w:t>ass</w:t>
      </w:r>
      <w:r w:rsidR="505D226A" w:rsidRPr="00DB58A8">
        <w:t>/F</w:t>
      </w:r>
      <w:r w:rsidR="00DB58A8" w:rsidRPr="00DB58A8">
        <w:t>ail</w:t>
      </w:r>
      <w:r w:rsidR="505D226A" w:rsidRPr="00DB58A8">
        <w:t xml:space="preserve"> questions)</w:t>
      </w:r>
    </w:p>
    <w:p w14:paraId="6D02BF0C" w14:textId="4B63CC1C" w:rsidR="00610CD4" w:rsidRPr="00A671BA" w:rsidRDefault="00610CD4" w:rsidP="00B5136D">
      <w:pPr>
        <w:pStyle w:val="ListParagraph"/>
        <w:numPr>
          <w:ilvl w:val="0"/>
          <w:numId w:val="0"/>
        </w:numPr>
        <w:tabs>
          <w:tab w:val="left" w:pos="709"/>
        </w:tabs>
        <w:ind w:left="709"/>
        <w:rPr>
          <w:lang w:val="en-US"/>
        </w:rPr>
      </w:pPr>
      <w:r w:rsidRPr="00A671BA">
        <w:rPr>
          <w:lang w:val="en-US"/>
        </w:rPr>
        <w:t xml:space="preserve">Types of Trees </w:t>
      </w:r>
      <w:r w:rsidRPr="008553C0">
        <w:rPr>
          <w:lang w:val="en-US"/>
        </w:rPr>
        <w:t>(must be fruit or nut):</w:t>
      </w:r>
    </w:p>
    <w:p w14:paraId="1D682274" w14:textId="07770EC2" w:rsidR="00610CD4" w:rsidRPr="00A671BA" w:rsidRDefault="00610CD4" w:rsidP="00B5136D">
      <w:pPr>
        <w:pStyle w:val="ListParagraph"/>
        <w:numPr>
          <w:ilvl w:val="0"/>
          <w:numId w:val="0"/>
        </w:numPr>
        <w:tabs>
          <w:tab w:val="left" w:pos="709"/>
        </w:tabs>
        <w:ind w:left="709"/>
        <w:rPr>
          <w:lang w:val="en-US"/>
        </w:rPr>
      </w:pPr>
      <w:r w:rsidRPr="00A671BA">
        <w:rPr>
          <w:lang w:val="en-US"/>
        </w:rPr>
        <w:t>Number of Trees to be planted (must be a minimum of 5 trees):</w:t>
      </w:r>
    </w:p>
    <w:p w14:paraId="3EFE6F9E" w14:textId="3B52111B" w:rsidR="00610CD4" w:rsidRPr="00A671BA" w:rsidRDefault="00610CD4" w:rsidP="00B5136D">
      <w:pPr>
        <w:pStyle w:val="ListParagraph"/>
        <w:numPr>
          <w:ilvl w:val="0"/>
          <w:numId w:val="0"/>
        </w:numPr>
        <w:tabs>
          <w:tab w:val="left" w:pos="709"/>
        </w:tabs>
        <w:ind w:left="709"/>
        <w:rPr>
          <w:lang w:val="en-US"/>
        </w:rPr>
      </w:pPr>
      <w:r w:rsidRPr="1D1851C4">
        <w:rPr>
          <w:lang w:val="en-US"/>
        </w:rPr>
        <w:t>Estimated cost of the orchard (only capital costs directly relating to ground preparation, tree cost and related planting costs and protection are eligible under this scheme</w:t>
      </w:r>
      <w:r w:rsidR="073AF749" w:rsidRPr="1D1851C4">
        <w:rPr>
          <w:lang w:val="en-US"/>
        </w:rPr>
        <w:t>. Only applications up to £1</w:t>
      </w:r>
      <w:r w:rsidR="7FCFD9B8" w:rsidRPr="1D1851C4">
        <w:rPr>
          <w:lang w:val="en-US"/>
        </w:rPr>
        <w:t>5</w:t>
      </w:r>
      <w:r w:rsidR="073AF749" w:rsidRPr="1D1851C4">
        <w:rPr>
          <w:lang w:val="en-US"/>
        </w:rPr>
        <w:t>,000 will be accepted</w:t>
      </w:r>
      <w:r w:rsidR="3A94C8AA" w:rsidRPr="1D1851C4">
        <w:rPr>
          <w:lang w:val="en-US"/>
        </w:rPr>
        <w:t xml:space="preserve">. </w:t>
      </w:r>
      <w:r w:rsidR="3A94C8AA" w:rsidRPr="1D1851C4">
        <w:rPr>
          <w:rFonts w:eastAsia="Arial"/>
          <w:color w:val="000000" w:themeColor="text1"/>
          <w:szCs w:val="24"/>
          <w:lang w:val="en-US"/>
        </w:rPr>
        <w:t xml:space="preserve">Further information </w:t>
      </w:r>
      <w:r w:rsidR="070157BF" w:rsidRPr="1D1851C4">
        <w:rPr>
          <w:rFonts w:eastAsia="Arial"/>
          <w:color w:val="000000" w:themeColor="text1"/>
          <w:szCs w:val="24"/>
          <w:lang w:val="en-US"/>
        </w:rPr>
        <w:t xml:space="preserve">on </w:t>
      </w:r>
      <w:r w:rsidR="070157BF" w:rsidRPr="1D1851C4">
        <w:rPr>
          <w:rFonts w:eastAsia="Arial"/>
          <w:color w:val="000000" w:themeColor="text1"/>
          <w:szCs w:val="24"/>
          <w:lang w:val="en-US"/>
        </w:rPr>
        <w:lastRenderedPageBreak/>
        <w:t>approximate costs can be found in the following documentatio</w:t>
      </w:r>
      <w:r w:rsidR="3A94C8AA" w:rsidRPr="1D1851C4">
        <w:rPr>
          <w:rFonts w:eastAsia="Arial"/>
          <w:color w:val="000000" w:themeColor="text1"/>
          <w:szCs w:val="24"/>
          <w:lang w:val="en-US"/>
        </w:rPr>
        <w:t>n</w:t>
      </w:r>
      <w:r w:rsidR="375D27E8" w:rsidRPr="1D1851C4">
        <w:rPr>
          <w:rFonts w:eastAsia="Arial"/>
          <w:color w:val="000000" w:themeColor="text1"/>
          <w:szCs w:val="24"/>
          <w:lang w:val="en-US"/>
        </w:rPr>
        <w:t>:</w:t>
      </w:r>
      <w:r w:rsidR="3A94C8AA" w:rsidRPr="1D1851C4">
        <w:rPr>
          <w:lang w:val="en-US"/>
        </w:rPr>
        <w:t xml:space="preserve"> </w:t>
      </w:r>
      <w:hyperlink r:id="rId11">
        <w:r w:rsidR="3A94C8AA" w:rsidRPr="1D1851C4">
          <w:rPr>
            <w:rStyle w:val="Hyperlink"/>
            <w:lang w:val="en-US"/>
          </w:rPr>
          <w:t>LATF_Grant_Manual_Round_4_v1.0_-_Copy.pdf (publishing.service.gov.uk)</w:t>
        </w:r>
      </w:hyperlink>
      <w:r w:rsidR="3A94C8AA" w:rsidRPr="1D1851C4">
        <w:rPr>
          <w:lang w:val="en-US"/>
        </w:rPr>
        <w:t xml:space="preserve"> </w:t>
      </w:r>
      <w:hyperlink r:id="rId12">
        <w:r w:rsidR="3A94C8AA" w:rsidRPr="1D1851C4">
          <w:rPr>
            <w:rStyle w:val="Hyperlink"/>
            <w:lang w:val="en-US"/>
          </w:rPr>
          <w:t>EWCO_Grant_Manual_-_Appendix_1_-_Standard_cost_items_v3.4_issued_01.11.2023.pdf (publishing.service.gov.uk)</w:t>
        </w:r>
      </w:hyperlink>
    </w:p>
    <w:p w14:paraId="3F92D9B0" w14:textId="23F03845" w:rsidR="00610CD4" w:rsidRPr="00461B98" w:rsidRDefault="00610CD4" w:rsidP="00B5136D">
      <w:pPr>
        <w:pStyle w:val="ListParagraph"/>
        <w:numPr>
          <w:ilvl w:val="0"/>
          <w:numId w:val="0"/>
        </w:numPr>
        <w:tabs>
          <w:tab w:val="left" w:pos="709"/>
        </w:tabs>
        <w:ind w:left="709"/>
        <w:rPr>
          <w:lang w:val="en-US"/>
        </w:rPr>
      </w:pPr>
      <w:r w:rsidRPr="00A671BA">
        <w:rPr>
          <w:lang w:val="en-US"/>
        </w:rPr>
        <w:t>Proposed Timeline for Planting (must be within the tree-planting season, Nov</w:t>
      </w:r>
      <w:r w:rsidR="00DB58A8">
        <w:rPr>
          <w:lang w:val="en-US"/>
        </w:rPr>
        <w:t>ember</w:t>
      </w:r>
      <w:r w:rsidRPr="00A671BA">
        <w:rPr>
          <w:lang w:val="en-US"/>
        </w:rPr>
        <w:t xml:space="preserve"> to March </w:t>
      </w:r>
      <w:r w:rsidR="00DB58A8">
        <w:rPr>
          <w:lang w:val="en-US"/>
        </w:rPr>
        <w:t>20</w:t>
      </w:r>
      <w:r w:rsidRPr="00A671BA">
        <w:rPr>
          <w:lang w:val="en-US"/>
        </w:rPr>
        <w:t xml:space="preserve">23/24 or </w:t>
      </w:r>
      <w:r w:rsidR="00DB58A8">
        <w:rPr>
          <w:lang w:val="en-US"/>
        </w:rPr>
        <w:t>20</w:t>
      </w:r>
      <w:r w:rsidRPr="00A671BA">
        <w:rPr>
          <w:lang w:val="en-US"/>
        </w:rPr>
        <w:t>24/25):</w:t>
      </w:r>
    </w:p>
    <w:p w14:paraId="056B94DF" w14:textId="6049BFD7" w:rsidR="00610CD4" w:rsidRPr="008553C0" w:rsidRDefault="00B5136D" w:rsidP="00B5136D">
      <w:pPr>
        <w:tabs>
          <w:tab w:val="left" w:pos="709"/>
        </w:tabs>
        <w:ind w:left="709" w:hanging="709"/>
        <w:rPr>
          <w:rFonts w:eastAsia="Arial"/>
          <w:szCs w:val="24"/>
          <w:lang w:val="en-US"/>
        </w:rPr>
      </w:pPr>
      <w:r>
        <w:rPr>
          <w:lang w:val="en-US"/>
        </w:rPr>
        <w:tab/>
      </w:r>
      <w:r w:rsidR="00610CD4" w:rsidRPr="1D1851C4">
        <w:rPr>
          <w:lang w:val="en-US"/>
        </w:rPr>
        <w:t>Trees sourced via the funding must be purchased from reputable nurseries. Nurseries certified under the Plant Healthy Certification Scheme (PHCS) or have passed a Ready to Plant assessment are required to follow strict biosecurity protocols to ensure that their trees are free of pests and diseases</w:t>
      </w:r>
      <w:r w:rsidR="6C6283A7" w:rsidRPr="1D1851C4">
        <w:rPr>
          <w:lang w:val="en-US"/>
        </w:rPr>
        <w:t xml:space="preserve"> </w:t>
      </w:r>
      <w:hyperlink r:id="rId13">
        <w:r w:rsidR="6C6283A7" w:rsidRPr="1D1851C4">
          <w:rPr>
            <w:rStyle w:val="Hyperlink"/>
            <w:rFonts w:eastAsia="Arial"/>
            <w:szCs w:val="24"/>
            <w:lang w:val="en-US"/>
          </w:rPr>
          <w:t>Biosecure Procurement Requirement Pilot for plants and trees - GOV.UK (www.gov.uk).</w:t>
        </w:r>
      </w:hyperlink>
    </w:p>
    <w:p w14:paraId="5630AFB9" w14:textId="104D1F56" w:rsidR="00A6168F" w:rsidRPr="00DB58A8" w:rsidRDefault="00711773" w:rsidP="00DB58A8">
      <w:pPr>
        <w:pStyle w:val="Heading2"/>
        <w:numPr>
          <w:ilvl w:val="0"/>
          <w:numId w:val="0"/>
        </w:numPr>
        <w:tabs>
          <w:tab w:val="left" w:pos="709"/>
        </w:tabs>
      </w:pPr>
      <w:r>
        <w:t>4.</w:t>
      </w:r>
      <w:r>
        <w:tab/>
      </w:r>
      <w:r w:rsidR="00A6168F" w:rsidRPr="00DB58A8">
        <w:t xml:space="preserve">Objectives and Outcomes </w:t>
      </w:r>
      <w:r w:rsidR="2F4EEDFA" w:rsidRPr="00DB58A8">
        <w:t xml:space="preserve">(weighting = </w:t>
      </w:r>
      <w:r w:rsidR="59C5E924" w:rsidRPr="00DB58A8">
        <w:t>5</w:t>
      </w:r>
      <w:r w:rsidR="2F4EEDFA" w:rsidRPr="00DB58A8">
        <w:t>0%)</w:t>
      </w:r>
    </w:p>
    <w:p w14:paraId="58DD7F6A" w14:textId="2028A0D5" w:rsidR="00A6168F" w:rsidRPr="00A671BA" w:rsidRDefault="00A6168F" w:rsidP="00B5136D">
      <w:pPr>
        <w:pStyle w:val="ListParagraph"/>
        <w:numPr>
          <w:ilvl w:val="0"/>
          <w:numId w:val="0"/>
        </w:numPr>
        <w:tabs>
          <w:tab w:val="left" w:pos="709"/>
        </w:tabs>
        <w:ind w:left="709"/>
        <w:rPr>
          <w:lang w:val="en-US"/>
        </w:rPr>
      </w:pPr>
      <w:r w:rsidRPr="00A671BA">
        <w:rPr>
          <w:lang w:val="en-US"/>
        </w:rPr>
        <w:t>Please outline the primary objectives of your community orchard and the expected benefits for the community:</w:t>
      </w:r>
    </w:p>
    <w:p w14:paraId="1CAA1647" w14:textId="68063373" w:rsidR="00A6168F" w:rsidRPr="00DB58A8" w:rsidRDefault="00711773" w:rsidP="00711773">
      <w:pPr>
        <w:pStyle w:val="Heading2"/>
        <w:numPr>
          <w:ilvl w:val="0"/>
          <w:numId w:val="0"/>
        </w:numPr>
        <w:tabs>
          <w:tab w:val="left" w:pos="709"/>
        </w:tabs>
        <w:ind w:left="709" w:hanging="709"/>
      </w:pPr>
      <w:r>
        <w:t>5.</w:t>
      </w:r>
      <w:r>
        <w:tab/>
      </w:r>
      <w:r w:rsidR="00A6168F" w:rsidRPr="00DB58A8">
        <w:t>Sustainability and Future Plans</w:t>
      </w:r>
      <w:r w:rsidR="2C3BEAC3" w:rsidRPr="00DB58A8">
        <w:t xml:space="preserve"> (weighting = </w:t>
      </w:r>
      <w:r w:rsidR="098C9222" w:rsidRPr="00DB58A8">
        <w:t>5</w:t>
      </w:r>
      <w:r w:rsidR="2C3BEAC3" w:rsidRPr="00DB58A8">
        <w:t>0%)</w:t>
      </w:r>
    </w:p>
    <w:p w14:paraId="493D2628" w14:textId="4B58BF48" w:rsidR="00A6168F" w:rsidRPr="00A671BA" w:rsidRDefault="00A6168F" w:rsidP="00B5136D">
      <w:pPr>
        <w:pStyle w:val="ListParagraph"/>
        <w:numPr>
          <w:ilvl w:val="0"/>
          <w:numId w:val="0"/>
        </w:numPr>
        <w:tabs>
          <w:tab w:val="left" w:pos="709"/>
        </w:tabs>
        <w:ind w:left="709"/>
        <w:rPr>
          <w:lang w:val="en-US"/>
        </w:rPr>
      </w:pPr>
      <w:r w:rsidRPr="00A671BA">
        <w:rPr>
          <w:lang w:val="en-US"/>
        </w:rPr>
        <w:t>Explain how you will ensure the sustainability of the orchard:</w:t>
      </w:r>
    </w:p>
    <w:p w14:paraId="26AF13F6" w14:textId="4DA841A1" w:rsidR="00A6168F" w:rsidRPr="00A671BA" w:rsidRDefault="6E0512C3" w:rsidP="00B5136D">
      <w:pPr>
        <w:pStyle w:val="ListParagraph"/>
        <w:numPr>
          <w:ilvl w:val="0"/>
          <w:numId w:val="0"/>
        </w:numPr>
        <w:tabs>
          <w:tab w:val="left" w:pos="709"/>
        </w:tabs>
        <w:ind w:left="709"/>
        <w:rPr>
          <w:szCs w:val="24"/>
          <w:lang w:val="en-US"/>
        </w:rPr>
      </w:pPr>
      <w:r w:rsidRPr="50EF28BE">
        <w:rPr>
          <w:lang w:val="en-US"/>
        </w:rPr>
        <w:t>Do you have the resources to maintain the orchard for a minimum of 5 years, (the maintenance of the orchard must be provided by your group for a minimum of 5 years. The cost for maintenance is outside the scope of the funding and should not be included within your costings</w:t>
      </w:r>
      <w:r w:rsidR="5121A6C8" w:rsidRPr="50EF28BE">
        <w:rPr>
          <w:lang w:val="en-US"/>
        </w:rPr>
        <w:t>)</w:t>
      </w:r>
      <w:r w:rsidR="008F377C">
        <w:rPr>
          <w:lang w:val="en-US"/>
        </w:rPr>
        <w:t>? Y/N</w:t>
      </w:r>
    </w:p>
    <w:p w14:paraId="138F5DE2" w14:textId="5CA70D3C" w:rsidR="00A6168F" w:rsidRDefault="00711773" w:rsidP="00711773">
      <w:pPr>
        <w:pStyle w:val="Heading2"/>
        <w:numPr>
          <w:ilvl w:val="0"/>
          <w:numId w:val="0"/>
        </w:numPr>
        <w:tabs>
          <w:tab w:val="left" w:pos="709"/>
        </w:tabs>
        <w:ind w:left="709" w:hanging="709"/>
      </w:pPr>
      <w:r>
        <w:t>6.</w:t>
      </w:r>
      <w:r>
        <w:tab/>
      </w:r>
      <w:r w:rsidR="00A6168F">
        <w:t>Additional Information</w:t>
      </w:r>
    </w:p>
    <w:p w14:paraId="29BE60BC" w14:textId="10B822A6" w:rsidR="00A6168F" w:rsidRPr="00A671BA" w:rsidRDefault="00A6168F" w:rsidP="00B5136D">
      <w:pPr>
        <w:pStyle w:val="ListParagraph"/>
        <w:numPr>
          <w:ilvl w:val="0"/>
          <w:numId w:val="0"/>
        </w:numPr>
        <w:tabs>
          <w:tab w:val="left" w:pos="709"/>
        </w:tabs>
        <w:ind w:left="709"/>
        <w:rPr>
          <w:lang w:val="en-US"/>
        </w:rPr>
      </w:pPr>
      <w:r w:rsidRPr="00A671BA">
        <w:rPr>
          <w:lang w:val="en-US"/>
        </w:rPr>
        <w:t>Are you in receipt of/or applied for other tree planting schemes on the proposed site within the 2</w:t>
      </w:r>
      <w:r w:rsidR="008553C0">
        <w:rPr>
          <w:lang w:val="en-US"/>
        </w:rPr>
        <w:t>02</w:t>
      </w:r>
      <w:r w:rsidRPr="00A671BA">
        <w:rPr>
          <w:lang w:val="en-US"/>
        </w:rPr>
        <w:t xml:space="preserve">3/24 or </w:t>
      </w:r>
      <w:r w:rsidR="008553C0">
        <w:rPr>
          <w:lang w:val="en-US"/>
        </w:rPr>
        <w:t>20</w:t>
      </w:r>
      <w:r w:rsidRPr="00A671BA">
        <w:rPr>
          <w:lang w:val="en-US"/>
        </w:rPr>
        <w:t>24/25 planting seasons (if yes, please details):</w:t>
      </w:r>
    </w:p>
    <w:p w14:paraId="3F189462" w14:textId="6B7A5926" w:rsidR="00A6168F" w:rsidRDefault="00A6168F" w:rsidP="00B5136D">
      <w:pPr>
        <w:pStyle w:val="ListParagraph"/>
        <w:numPr>
          <w:ilvl w:val="0"/>
          <w:numId w:val="0"/>
        </w:numPr>
        <w:tabs>
          <w:tab w:val="left" w:pos="709"/>
        </w:tabs>
        <w:ind w:left="709"/>
        <w:rPr>
          <w:lang w:val="en-US"/>
        </w:rPr>
      </w:pPr>
      <w:r w:rsidRPr="00A671BA">
        <w:rPr>
          <w:lang w:val="en-US"/>
        </w:rPr>
        <w:t>Please attach any additional documentation that sup</w:t>
      </w:r>
      <w:r w:rsidR="00A671BA" w:rsidRPr="00A671BA">
        <w:rPr>
          <w:lang w:val="en-US"/>
        </w:rPr>
        <w:t>ports your expression of interest</w:t>
      </w:r>
      <w:r w:rsidRPr="00A671BA">
        <w:rPr>
          <w:lang w:val="en-US"/>
        </w:rPr>
        <w:t xml:space="preserve"> (</w:t>
      </w:r>
      <w:proofErr w:type="spellStart"/>
      <w:r w:rsidR="00A671BA" w:rsidRPr="00A671BA">
        <w:rPr>
          <w:lang w:val="en-US"/>
        </w:rPr>
        <w:t>eg</w:t>
      </w:r>
      <w:proofErr w:type="spellEnd"/>
      <w:r w:rsidR="00A671BA" w:rsidRPr="00A671BA">
        <w:rPr>
          <w:lang w:val="en-US"/>
        </w:rPr>
        <w:t xml:space="preserve"> letter of support and landowner permission, map of proposed site, photograph of the area, </w:t>
      </w:r>
      <w:proofErr w:type="spellStart"/>
      <w:r w:rsidR="00A671BA" w:rsidRPr="00A671BA">
        <w:rPr>
          <w:lang w:val="en-US"/>
        </w:rPr>
        <w:t>etc</w:t>
      </w:r>
      <w:proofErr w:type="spellEnd"/>
      <w:r w:rsidR="00A671BA" w:rsidRPr="00A671BA">
        <w:rPr>
          <w:lang w:val="en-US"/>
        </w:rPr>
        <w:t>)</w:t>
      </w:r>
      <w:r w:rsidR="00B5136D">
        <w:rPr>
          <w:lang w:val="en-US"/>
        </w:rPr>
        <w:t>.</w:t>
      </w:r>
    </w:p>
    <w:p w14:paraId="74A3D55D" w14:textId="1A438AC5" w:rsidR="002119F5" w:rsidRPr="002119F5" w:rsidRDefault="002119F5" w:rsidP="00B5136D">
      <w:pPr>
        <w:spacing w:after="480"/>
        <w:rPr>
          <w:lang w:val="en-US"/>
        </w:rPr>
      </w:pPr>
      <w:r w:rsidRPr="002119F5">
        <w:rPr>
          <w:lang w:val="en-US"/>
        </w:rPr>
        <w:t>By submitting this Expression of</w:t>
      </w:r>
      <w:r>
        <w:rPr>
          <w:lang w:val="en-US"/>
        </w:rPr>
        <w:t xml:space="preserve"> Interest form, you confirm</w:t>
      </w:r>
      <w:r w:rsidRPr="002119F5">
        <w:rPr>
          <w:lang w:val="en-US"/>
        </w:rPr>
        <w:t xml:space="preserve"> the information provided is accurate to the best of your knowledge and that you have the authority to submit on behalf of th</w:t>
      </w:r>
      <w:r w:rsidR="00B5136D">
        <w:rPr>
          <w:lang w:val="en-US"/>
        </w:rPr>
        <w:t xml:space="preserve">e </w:t>
      </w:r>
      <w:proofErr w:type="spellStart"/>
      <w:r w:rsidR="00B5136D">
        <w:rPr>
          <w:lang w:val="en-US"/>
        </w:rPr>
        <w:t>organisation</w:t>
      </w:r>
      <w:proofErr w:type="spellEnd"/>
      <w:r w:rsidR="00B5136D">
        <w:rPr>
          <w:lang w:val="en-US"/>
        </w:rPr>
        <w:t>/community group.</w:t>
      </w:r>
    </w:p>
    <w:p w14:paraId="67392D01" w14:textId="4F8BC07C" w:rsidR="002119F5" w:rsidRPr="002119F5" w:rsidRDefault="002119F5" w:rsidP="00B5136D">
      <w:pPr>
        <w:spacing w:after="360"/>
        <w:rPr>
          <w:lang w:val="en-US"/>
        </w:rPr>
      </w:pPr>
      <w:proofErr w:type="spellStart"/>
      <w:r w:rsidRPr="002119F5">
        <w:rPr>
          <w:lang w:val="en-US"/>
        </w:rPr>
        <w:t>Signature</w:t>
      </w:r>
      <w:proofErr w:type="gramStart"/>
      <w:r w:rsidRPr="002119F5">
        <w:rPr>
          <w:lang w:val="en-US"/>
        </w:rPr>
        <w:t>:_</w:t>
      </w:r>
      <w:proofErr w:type="gramEnd"/>
      <w:r w:rsidRPr="002119F5">
        <w:rPr>
          <w:lang w:val="en-US"/>
        </w:rPr>
        <w:t>________________Date</w:t>
      </w:r>
      <w:proofErr w:type="spellEnd"/>
      <w:r w:rsidRPr="002119F5">
        <w:rPr>
          <w:lang w:val="en-US"/>
        </w:rPr>
        <w:t>:_________________</w:t>
      </w:r>
    </w:p>
    <w:p w14:paraId="06E84CB0" w14:textId="569C3A9B" w:rsidR="002119F5" w:rsidRPr="002119F5" w:rsidRDefault="002119F5" w:rsidP="002119F5">
      <w:pPr>
        <w:rPr>
          <w:lang w:val="en-US"/>
        </w:rPr>
      </w:pPr>
      <w:r w:rsidRPr="5F73F959">
        <w:rPr>
          <w:lang w:val="en-US"/>
        </w:rPr>
        <w:t>Please return this completed form to futuretrees@</w:t>
      </w:r>
      <w:r w:rsidR="5B98A9C0" w:rsidRPr="5F73F959">
        <w:rPr>
          <w:lang w:val="en-US"/>
        </w:rPr>
        <w:t>westmorlandandfurness</w:t>
      </w:r>
      <w:r w:rsidRPr="5F73F959">
        <w:rPr>
          <w:lang w:val="en-US"/>
        </w:rPr>
        <w:t xml:space="preserve">.gov.uk by </w:t>
      </w:r>
      <w:r w:rsidR="3855B4F0" w:rsidRPr="5F73F959">
        <w:rPr>
          <w:lang w:val="en-US"/>
        </w:rPr>
        <w:t>12</w:t>
      </w:r>
      <w:r w:rsidR="00B5136D">
        <w:rPr>
          <w:lang w:val="en-US"/>
        </w:rPr>
        <w:t>pm</w:t>
      </w:r>
      <w:r w:rsidR="3855B4F0" w:rsidRPr="5F73F959">
        <w:rPr>
          <w:lang w:val="en-US"/>
        </w:rPr>
        <w:t xml:space="preserve"> 8 January 2024</w:t>
      </w:r>
      <w:r w:rsidRPr="5F73F959">
        <w:rPr>
          <w:lang w:val="en-US"/>
        </w:rPr>
        <w:t>.</w:t>
      </w:r>
    </w:p>
    <w:sectPr w:rsidR="002119F5" w:rsidRPr="002119F5" w:rsidSect="00482923">
      <w:headerReference w:type="default" r:id="rId14"/>
      <w:footerReference w:type="default" r:id="rId15"/>
      <w:headerReference w:type="first" r:id="rId16"/>
      <w:footerReference w:type="first" r:id="rId17"/>
      <w:pgSz w:w="11906" w:h="16838"/>
      <w:pgMar w:top="1665" w:right="707" w:bottom="1560" w:left="1440" w:header="567" w:footer="1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AF9DA" w14:textId="77777777" w:rsidR="003436CA" w:rsidRDefault="003436CA" w:rsidP="003C5401">
      <w:r>
        <w:separator/>
      </w:r>
    </w:p>
  </w:endnote>
  <w:endnote w:type="continuationSeparator" w:id="0">
    <w:p w14:paraId="50726475" w14:textId="77777777" w:rsidR="003436CA" w:rsidRDefault="003436CA" w:rsidP="003C5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B35B7" w14:textId="28CB5E4E" w:rsidR="004C18CA" w:rsidRPr="003B72A4" w:rsidRDefault="003436CA" w:rsidP="005D4A5C">
    <w:pPr>
      <w:pStyle w:val="Footer"/>
      <w:tabs>
        <w:tab w:val="clear" w:pos="9026"/>
        <w:tab w:val="left" w:pos="9356"/>
      </w:tabs>
      <w:jc w:val="center"/>
    </w:pPr>
    <w:sdt>
      <w:sdtPr>
        <w:id w:val="1262885742"/>
        <w:docPartObj>
          <w:docPartGallery w:val="Page Numbers (Bottom of Page)"/>
          <w:docPartUnique/>
        </w:docPartObj>
      </w:sdtPr>
      <w:sdtEndPr>
        <w:rPr>
          <w:noProof/>
        </w:rPr>
      </w:sdtEndPr>
      <w:sdtContent>
        <w:r w:rsidR="00CD0229">
          <w:fldChar w:fldCharType="begin"/>
        </w:r>
        <w:r w:rsidR="00CD0229">
          <w:instrText xml:space="preserve"> PAGE   \* MERGEFORMAT </w:instrText>
        </w:r>
        <w:r w:rsidR="00CD0229">
          <w:fldChar w:fldCharType="separate"/>
        </w:r>
        <w:r w:rsidR="00D02D2B">
          <w:rPr>
            <w:noProof/>
          </w:rPr>
          <w:t>2</w:t>
        </w:r>
        <w:r w:rsidR="00CD0229">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196145"/>
      <w:docPartObj>
        <w:docPartGallery w:val="Page Numbers (Bottom of Page)"/>
        <w:docPartUnique/>
      </w:docPartObj>
    </w:sdtPr>
    <w:sdtEndPr>
      <w:rPr>
        <w:noProof/>
      </w:rPr>
    </w:sdtEndPr>
    <w:sdtContent>
      <w:p w14:paraId="3698110B" w14:textId="086BC476" w:rsidR="00B5136D" w:rsidRDefault="00B5136D">
        <w:pPr>
          <w:pStyle w:val="Footer"/>
          <w:jc w:val="center"/>
        </w:pPr>
        <w:r>
          <w:fldChar w:fldCharType="begin"/>
        </w:r>
        <w:r>
          <w:instrText xml:space="preserve"> PAGE   \* MERGEFORMAT </w:instrText>
        </w:r>
        <w:r>
          <w:fldChar w:fldCharType="separate"/>
        </w:r>
        <w:r w:rsidR="00D02D2B">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8B71C" w14:textId="77777777" w:rsidR="003436CA" w:rsidRDefault="003436CA" w:rsidP="003C5401">
      <w:r>
        <w:separator/>
      </w:r>
    </w:p>
  </w:footnote>
  <w:footnote w:type="continuationSeparator" w:id="0">
    <w:p w14:paraId="57AE0C57" w14:textId="77777777" w:rsidR="003436CA" w:rsidRDefault="003436CA" w:rsidP="003C5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B35B6" w14:textId="77777777" w:rsidR="00454481" w:rsidRPr="00B16A5F" w:rsidRDefault="00D835C1" w:rsidP="003C5401">
    <w:pPr>
      <w:pStyle w:val="Header"/>
      <w:rPr>
        <w:sz w:val="52"/>
        <w:szCs w:val="52"/>
      </w:rPr>
    </w:pPr>
    <w:r w:rsidRPr="00AC5532">
      <w:rPr>
        <w:noProof/>
        <w:color w:val="26A699"/>
        <w:sz w:val="52"/>
        <w:szCs w:val="52"/>
        <w:lang w:eastAsia="en-GB"/>
      </w:rPr>
      <mc:AlternateContent>
        <mc:Choice Requires="wps">
          <w:drawing>
            <wp:anchor distT="0" distB="252095" distL="114300" distR="114300" simplePos="0" relativeHeight="251669504" behindDoc="0" locked="0" layoutInCell="1" allowOverlap="1" wp14:anchorId="7BDB35BA" wp14:editId="53466067">
              <wp:simplePos x="0" y="0"/>
              <wp:positionH relativeFrom="column">
                <wp:posOffset>-907726</wp:posOffset>
              </wp:positionH>
              <wp:positionV relativeFrom="paragraph">
                <wp:posOffset>447564</wp:posOffset>
              </wp:positionV>
              <wp:extent cx="7560000" cy="176400"/>
              <wp:effectExtent l="0" t="0" r="3175" b="0"/>
              <wp:wrapTopAndBottom/>
              <wp:docPr id="2" name="Rectangle 2" descr="alt=&quot;&quot;" title="alt=&quot;&quot;"/>
              <wp:cNvGraphicFramePr/>
              <a:graphic xmlns:a="http://schemas.openxmlformats.org/drawingml/2006/main">
                <a:graphicData uri="http://schemas.microsoft.com/office/word/2010/wordprocessingShape">
                  <wps:wsp>
                    <wps:cNvSpPr/>
                    <wps:spPr>
                      <a:xfrm>
                        <a:off x="0" y="0"/>
                        <a:ext cx="7560000" cy="176400"/>
                      </a:xfrm>
                      <a:prstGeom prst="rect">
                        <a:avLst/>
                      </a:prstGeom>
                      <a:solidFill>
                        <a:srgbClr val="26A6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2" style="position:absolute;margin-left:-71.45pt;margin-top:35.25pt;width:595.3pt;height:13.9pt;z-index:251669504;visibility:visible;mso-wrap-style:square;mso-width-percent:0;mso-height-percent:0;mso-wrap-distance-left:9pt;mso-wrap-distance-top:0;mso-wrap-distance-right:9pt;mso-wrap-distance-bottom:19.85pt;mso-position-horizontal:absolute;mso-position-horizontal-relative:text;mso-position-vertical:absolute;mso-position-vertical-relative:text;mso-width-percent:0;mso-height-percent:0;mso-width-relative:margin;mso-height-relative:margin;v-text-anchor:middle" alt="Title: alt=&quot;&quot; - Description: alt=&quot;&quot;" o:spid="_x0000_s1026" fillcolor="#26a699" stroked="f" strokeweight="1pt" w14:anchorId="1E63C6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">
              <w10:wrap type="topAndBotto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B35B8" w14:textId="1F4826FA" w:rsidR="004C18CA" w:rsidRPr="00630760" w:rsidRDefault="00B5136D" w:rsidP="003C5401">
    <w:pPr>
      <w:pStyle w:val="Header"/>
      <w:rPr>
        <w:sz w:val="52"/>
        <w:szCs w:val="52"/>
        <w:lang w:eastAsia="en-GB"/>
      </w:rPr>
    </w:pPr>
    <w:r>
      <w:rPr>
        <w:noProof/>
        <w:sz w:val="52"/>
        <w:szCs w:val="52"/>
        <w:lang w:eastAsia="en-GB"/>
      </w:rPr>
      <w:drawing>
        <wp:anchor distT="0" distB="0" distL="114300" distR="114300" simplePos="0" relativeHeight="251675648" behindDoc="1" locked="0" layoutInCell="1" allowOverlap="1" wp14:anchorId="20001D10" wp14:editId="71DEE169">
          <wp:simplePos x="0" y="0"/>
          <wp:positionH relativeFrom="column">
            <wp:posOffset>3771900</wp:posOffset>
          </wp:positionH>
          <wp:positionV relativeFrom="paragraph">
            <wp:posOffset>-116205</wp:posOffset>
          </wp:positionV>
          <wp:extent cx="2524125" cy="571500"/>
          <wp:effectExtent l="0" t="0" r="9525" b="0"/>
          <wp:wrapTight wrapText="bothSides">
            <wp:wrapPolygon edited="0">
              <wp:start x="0" y="0"/>
              <wp:lineTo x="0" y="20880"/>
              <wp:lineTo x="21518" y="20880"/>
              <wp:lineTo x="21518" y="0"/>
              <wp:lineTo x="0" y="0"/>
            </wp:wrapPolygon>
          </wp:wrapTight>
          <wp:docPr id="4" name="Picture 4" descr="Westmorland and Furness Council logo." title="Westmorland and Furnes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stmorland and Furness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571500"/>
                  </a:xfrm>
                  <a:prstGeom prst="rect">
                    <a:avLst/>
                  </a:prstGeom>
                  <a:noFill/>
                </pic:spPr>
              </pic:pic>
            </a:graphicData>
          </a:graphic>
          <wp14:sizeRelH relativeFrom="page">
            <wp14:pctWidth>0</wp14:pctWidth>
          </wp14:sizeRelH>
          <wp14:sizeRelV relativeFrom="page">
            <wp14:pctHeight>0</wp14:pctHeight>
          </wp14:sizeRelV>
        </wp:anchor>
      </w:drawing>
    </w:r>
    <w:r w:rsidRPr="00630760">
      <w:rPr>
        <w:noProof/>
        <w:sz w:val="52"/>
        <w:szCs w:val="52"/>
        <w:lang w:eastAsia="en-GB"/>
      </w:rPr>
      <mc:AlternateContent>
        <mc:Choice Requires="wps">
          <w:drawing>
            <wp:anchor distT="0" distB="180340" distL="114300" distR="114300" simplePos="0" relativeHeight="251665408" behindDoc="0" locked="0" layoutInCell="1" allowOverlap="1" wp14:anchorId="7BDB35BE" wp14:editId="34BB13CF">
              <wp:simplePos x="0" y="0"/>
              <wp:positionH relativeFrom="column">
                <wp:posOffset>-991235</wp:posOffset>
              </wp:positionH>
              <wp:positionV relativeFrom="paragraph">
                <wp:posOffset>805180</wp:posOffset>
              </wp:positionV>
              <wp:extent cx="7560000" cy="176400"/>
              <wp:effectExtent l="0" t="0" r="3175" b="0"/>
              <wp:wrapTopAndBottom/>
              <wp:docPr id="1" name="Rectangle 1" descr="Horizontal green coloured line." title="Horizontal green coloured line."/>
              <wp:cNvGraphicFramePr/>
              <a:graphic xmlns:a="http://schemas.openxmlformats.org/drawingml/2006/main">
                <a:graphicData uri="http://schemas.microsoft.com/office/word/2010/wordprocessingShape">
                  <wps:wsp>
                    <wps:cNvSpPr/>
                    <wps:spPr>
                      <a:xfrm>
                        <a:off x="0" y="0"/>
                        <a:ext cx="7560000" cy="176400"/>
                      </a:xfrm>
                      <a:prstGeom prst="rect">
                        <a:avLst/>
                      </a:prstGeom>
                      <a:solidFill>
                        <a:srgbClr val="26A6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F22D3" id="Rectangle 1" o:spid="_x0000_s1026" alt="Title: Horizontal green coloured line. - Description: Horizontal green coloured line." style="position:absolute;margin-left:-78.05pt;margin-top:63.4pt;width:595.3pt;height:13.9pt;z-index:251665408;visibility:visible;mso-wrap-style:square;mso-width-percent:0;mso-height-percent:0;mso-wrap-distance-left:9pt;mso-wrap-distance-top:0;mso-wrap-distance-right:9pt;mso-wrap-distance-bottom:14.2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" fillcolor="#26a699" stroked="f" strokeweight="1pt">
              <w10:wrap type="topAndBotto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62865"/>
    <w:multiLevelType w:val="hybridMultilevel"/>
    <w:tmpl w:val="52B2E978"/>
    <w:lvl w:ilvl="0" w:tplc="98BA86D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6D3E79"/>
    <w:multiLevelType w:val="multilevel"/>
    <w:tmpl w:val="C25CE758"/>
    <w:lvl w:ilvl="0">
      <w:start w:val="1"/>
      <w:numFmt w:val="decimal"/>
      <w:pStyle w:val="Heading2"/>
      <w:lvlText w:val="%1.0"/>
      <w:lvlJc w:val="left"/>
      <w:pPr>
        <w:ind w:left="360" w:hanging="360"/>
      </w:pPr>
      <w:rPr>
        <w:rFonts w:hint="default"/>
        <w:color w:val="2F837B"/>
      </w:rPr>
    </w:lvl>
    <w:lvl w:ilvl="1">
      <w:start w:val="1"/>
      <w:numFmt w:val="decimal"/>
      <w:pStyle w:val="ListParagraph"/>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12543C5"/>
    <w:multiLevelType w:val="hybridMultilevel"/>
    <w:tmpl w:val="567C4D7E"/>
    <w:lvl w:ilvl="0" w:tplc="B3C417D6">
      <w:numFmt w:val="bullet"/>
      <w:lvlText w:val="-"/>
      <w:lvlJc w:val="left"/>
      <w:pPr>
        <w:ind w:left="360" w:hanging="360"/>
      </w:pPr>
      <w:rPr>
        <w:rFonts w:ascii="Arial" w:eastAsiaTheme="minorHAnsi" w:hAnsi="Arial" w:cs="Arial"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C554E4C"/>
    <w:multiLevelType w:val="hybridMultilevel"/>
    <w:tmpl w:val="E450631C"/>
    <w:lvl w:ilvl="0" w:tplc="6CE88C1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4204435"/>
    <w:multiLevelType w:val="hybridMultilevel"/>
    <w:tmpl w:val="5344E6BC"/>
    <w:lvl w:ilvl="0" w:tplc="B3C417D6">
      <w:numFmt w:val="bullet"/>
      <w:lvlText w:val="-"/>
      <w:lvlJc w:val="left"/>
      <w:pPr>
        <w:ind w:left="360" w:hanging="360"/>
      </w:pPr>
      <w:rPr>
        <w:rFonts w:ascii="Arial" w:eastAsiaTheme="minorHAnsi"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01A"/>
    <w:rsid w:val="00015774"/>
    <w:rsid w:val="000323A6"/>
    <w:rsid w:val="0004688A"/>
    <w:rsid w:val="00047EA6"/>
    <w:rsid w:val="000502DF"/>
    <w:rsid w:val="00061BE2"/>
    <w:rsid w:val="00086B01"/>
    <w:rsid w:val="000A3DFC"/>
    <w:rsid w:val="000B08FD"/>
    <w:rsid w:val="000D700A"/>
    <w:rsid w:val="000F7F62"/>
    <w:rsid w:val="0010675C"/>
    <w:rsid w:val="00134EA0"/>
    <w:rsid w:val="0018212B"/>
    <w:rsid w:val="001E3FF5"/>
    <w:rsid w:val="002119F5"/>
    <w:rsid w:val="002450AD"/>
    <w:rsid w:val="00254A47"/>
    <w:rsid w:val="00297B29"/>
    <w:rsid w:val="0030314E"/>
    <w:rsid w:val="003058F6"/>
    <w:rsid w:val="003108D2"/>
    <w:rsid w:val="0031419D"/>
    <w:rsid w:val="003436CA"/>
    <w:rsid w:val="00354143"/>
    <w:rsid w:val="0037058A"/>
    <w:rsid w:val="0038380E"/>
    <w:rsid w:val="003A4C9F"/>
    <w:rsid w:val="003B72A4"/>
    <w:rsid w:val="003C5401"/>
    <w:rsid w:val="003E72F2"/>
    <w:rsid w:val="003F0700"/>
    <w:rsid w:val="00407F8A"/>
    <w:rsid w:val="004265FD"/>
    <w:rsid w:val="00432AA5"/>
    <w:rsid w:val="00443FC9"/>
    <w:rsid w:val="00447FDE"/>
    <w:rsid w:val="00454481"/>
    <w:rsid w:val="00461141"/>
    <w:rsid w:val="00461B98"/>
    <w:rsid w:val="0046774B"/>
    <w:rsid w:val="00482923"/>
    <w:rsid w:val="004B253D"/>
    <w:rsid w:val="004B49E4"/>
    <w:rsid w:val="004B6F45"/>
    <w:rsid w:val="004C18CA"/>
    <w:rsid w:val="004F78AF"/>
    <w:rsid w:val="00501F16"/>
    <w:rsid w:val="00526AE7"/>
    <w:rsid w:val="005438A9"/>
    <w:rsid w:val="00547B27"/>
    <w:rsid w:val="0055185F"/>
    <w:rsid w:val="00564DB7"/>
    <w:rsid w:val="0057496A"/>
    <w:rsid w:val="005D4A5C"/>
    <w:rsid w:val="005E384A"/>
    <w:rsid w:val="005F7E74"/>
    <w:rsid w:val="006077DA"/>
    <w:rsid w:val="00610CD4"/>
    <w:rsid w:val="006126AF"/>
    <w:rsid w:val="00630760"/>
    <w:rsid w:val="006674B8"/>
    <w:rsid w:val="00694B84"/>
    <w:rsid w:val="00711773"/>
    <w:rsid w:val="00732298"/>
    <w:rsid w:val="00752820"/>
    <w:rsid w:val="007616CF"/>
    <w:rsid w:val="007E2D36"/>
    <w:rsid w:val="0080269B"/>
    <w:rsid w:val="00816BB0"/>
    <w:rsid w:val="008550CD"/>
    <w:rsid w:val="008553C0"/>
    <w:rsid w:val="00875FB4"/>
    <w:rsid w:val="00887515"/>
    <w:rsid w:val="0089306F"/>
    <w:rsid w:val="008B0C51"/>
    <w:rsid w:val="008C4FC5"/>
    <w:rsid w:val="008F377C"/>
    <w:rsid w:val="008F79FF"/>
    <w:rsid w:val="0091543D"/>
    <w:rsid w:val="00961B1D"/>
    <w:rsid w:val="009804AC"/>
    <w:rsid w:val="009C49BF"/>
    <w:rsid w:val="009E3360"/>
    <w:rsid w:val="00A06BB8"/>
    <w:rsid w:val="00A6168F"/>
    <w:rsid w:val="00A66AC1"/>
    <w:rsid w:val="00A671BA"/>
    <w:rsid w:val="00A91138"/>
    <w:rsid w:val="00A93742"/>
    <w:rsid w:val="00AB7E0E"/>
    <w:rsid w:val="00AC3839"/>
    <w:rsid w:val="00AC5532"/>
    <w:rsid w:val="00AE1491"/>
    <w:rsid w:val="00AF21D7"/>
    <w:rsid w:val="00B058F0"/>
    <w:rsid w:val="00B16A5F"/>
    <w:rsid w:val="00B5136D"/>
    <w:rsid w:val="00B85EB2"/>
    <w:rsid w:val="00B9407D"/>
    <w:rsid w:val="00BB4EE5"/>
    <w:rsid w:val="00BB54EA"/>
    <w:rsid w:val="00BE701A"/>
    <w:rsid w:val="00C0343B"/>
    <w:rsid w:val="00C12364"/>
    <w:rsid w:val="00C16B13"/>
    <w:rsid w:val="00C41AE7"/>
    <w:rsid w:val="00C54ACC"/>
    <w:rsid w:val="00C6083C"/>
    <w:rsid w:val="00CC7F15"/>
    <w:rsid w:val="00CD0229"/>
    <w:rsid w:val="00CE4839"/>
    <w:rsid w:val="00CF1ABD"/>
    <w:rsid w:val="00D02D2B"/>
    <w:rsid w:val="00D47EFD"/>
    <w:rsid w:val="00D835C1"/>
    <w:rsid w:val="00DB58A8"/>
    <w:rsid w:val="00E25320"/>
    <w:rsid w:val="00E25840"/>
    <w:rsid w:val="00E375D6"/>
    <w:rsid w:val="00E57118"/>
    <w:rsid w:val="00E572F5"/>
    <w:rsid w:val="00E721EB"/>
    <w:rsid w:val="00E768AF"/>
    <w:rsid w:val="00EB0444"/>
    <w:rsid w:val="00EB1EA8"/>
    <w:rsid w:val="00EB7062"/>
    <w:rsid w:val="00EE1997"/>
    <w:rsid w:val="00EE6675"/>
    <w:rsid w:val="00F308AB"/>
    <w:rsid w:val="00F67076"/>
    <w:rsid w:val="00F949F4"/>
    <w:rsid w:val="00F95E05"/>
    <w:rsid w:val="00FA5D71"/>
    <w:rsid w:val="00FC623C"/>
    <w:rsid w:val="00FD3CA2"/>
    <w:rsid w:val="00FF2B52"/>
    <w:rsid w:val="070157BF"/>
    <w:rsid w:val="073AF749"/>
    <w:rsid w:val="098C9222"/>
    <w:rsid w:val="0DA02CAD"/>
    <w:rsid w:val="17282B28"/>
    <w:rsid w:val="1D1851C4"/>
    <w:rsid w:val="22E6E009"/>
    <w:rsid w:val="22F3BF75"/>
    <w:rsid w:val="24BD091C"/>
    <w:rsid w:val="2B5DFD03"/>
    <w:rsid w:val="2C3BEAC3"/>
    <w:rsid w:val="2F4EEDFA"/>
    <w:rsid w:val="375D27E8"/>
    <w:rsid w:val="383A479C"/>
    <w:rsid w:val="3855B4F0"/>
    <w:rsid w:val="3A94C8AA"/>
    <w:rsid w:val="4FD2971F"/>
    <w:rsid w:val="505D226A"/>
    <w:rsid w:val="50EF28BE"/>
    <w:rsid w:val="5121A6C8"/>
    <w:rsid w:val="59C5E924"/>
    <w:rsid w:val="5B98A9C0"/>
    <w:rsid w:val="5BBD36F5"/>
    <w:rsid w:val="5E5293AA"/>
    <w:rsid w:val="5E5F9695"/>
    <w:rsid w:val="5F73F959"/>
    <w:rsid w:val="6059218B"/>
    <w:rsid w:val="63D8CF10"/>
    <w:rsid w:val="67057475"/>
    <w:rsid w:val="67F53193"/>
    <w:rsid w:val="6B2A625D"/>
    <w:rsid w:val="6C6283A7"/>
    <w:rsid w:val="6DF3D32B"/>
    <w:rsid w:val="6E0512C3"/>
    <w:rsid w:val="6FB5543D"/>
    <w:rsid w:val="704B3DF9"/>
    <w:rsid w:val="7533E602"/>
    <w:rsid w:val="75FD0953"/>
    <w:rsid w:val="786B86C4"/>
    <w:rsid w:val="7D118081"/>
    <w:rsid w:val="7FCFD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B35B1"/>
  <w15:chartTrackingRefBased/>
  <w15:docId w15:val="{406F70C0-9930-43D9-B9E4-8A78E8509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401"/>
    <w:rPr>
      <w:sz w:val="24"/>
    </w:rPr>
  </w:style>
  <w:style w:type="paragraph" w:styleId="Heading1">
    <w:name w:val="heading 1"/>
    <w:basedOn w:val="Normal"/>
    <w:next w:val="Normal"/>
    <w:link w:val="Heading1Char"/>
    <w:uiPriority w:val="9"/>
    <w:qFormat/>
    <w:rsid w:val="00711773"/>
    <w:pPr>
      <w:keepNext/>
      <w:keepLines/>
      <w:spacing w:before="240" w:after="240"/>
      <w:jc w:val="center"/>
      <w:outlineLvl w:val="0"/>
    </w:pPr>
    <w:rPr>
      <w:rFonts w:eastAsiaTheme="majorEastAsia"/>
      <w:b/>
      <w:sz w:val="36"/>
      <w:szCs w:val="80"/>
    </w:rPr>
  </w:style>
  <w:style w:type="paragraph" w:styleId="Heading2">
    <w:name w:val="heading 2"/>
    <w:basedOn w:val="TOCHeading"/>
    <w:next w:val="Normal"/>
    <w:link w:val="Heading2Char"/>
    <w:uiPriority w:val="9"/>
    <w:unhideWhenUsed/>
    <w:qFormat/>
    <w:rsid w:val="00711773"/>
    <w:pPr>
      <w:numPr>
        <w:numId w:val="1"/>
      </w:numPr>
      <w:ind w:left="357" w:hanging="357"/>
      <w:jc w:val="left"/>
      <w:outlineLvl w:val="1"/>
    </w:pPr>
    <w:rPr>
      <w:b/>
    </w:rPr>
  </w:style>
  <w:style w:type="paragraph" w:styleId="Heading3">
    <w:name w:val="heading 3"/>
    <w:basedOn w:val="Normal"/>
    <w:next w:val="Normal"/>
    <w:link w:val="Heading3Char"/>
    <w:uiPriority w:val="9"/>
    <w:unhideWhenUsed/>
    <w:qFormat/>
    <w:rsid w:val="005F7E74"/>
    <w:pPr>
      <w:keepNext/>
      <w:keepLines/>
      <w:spacing w:before="40" w:after="240"/>
      <w:outlineLvl w:val="2"/>
    </w:pPr>
    <w:rPr>
      <w:rFonts w:eastAsiaTheme="majorEastAsia"/>
      <w:color w:val="2F837B"/>
      <w:sz w:val="36"/>
      <w:szCs w:val="24"/>
      <w:lang w:val="en-US"/>
    </w:rPr>
  </w:style>
  <w:style w:type="paragraph" w:styleId="Heading4">
    <w:name w:val="heading 4"/>
    <w:basedOn w:val="Normal"/>
    <w:next w:val="Normal"/>
    <w:link w:val="Heading4Char"/>
    <w:uiPriority w:val="9"/>
    <w:unhideWhenUsed/>
    <w:qFormat/>
    <w:rsid w:val="00FA5D71"/>
    <w:pPr>
      <w:tabs>
        <w:tab w:val="left" w:pos="2832"/>
      </w:tabs>
      <w:outlineLvl w:val="3"/>
    </w:pPr>
    <w:rPr>
      <w:color w:val="0079A8"/>
      <w:sz w:val="32"/>
      <w:lang w:val="en-US"/>
    </w:rPr>
  </w:style>
  <w:style w:type="paragraph" w:styleId="Heading5">
    <w:name w:val="heading 5"/>
    <w:basedOn w:val="Normal"/>
    <w:next w:val="Normal"/>
    <w:link w:val="Heading5Char"/>
    <w:uiPriority w:val="9"/>
    <w:unhideWhenUsed/>
    <w:qFormat/>
    <w:rsid w:val="00FA5D71"/>
    <w:pPr>
      <w:outlineLvl w:val="4"/>
    </w:pPr>
    <w:rPr>
      <w:color w:val="0079A8"/>
      <w:sz w:val="28"/>
    </w:rPr>
  </w:style>
  <w:style w:type="paragraph" w:styleId="Heading6">
    <w:name w:val="heading 6"/>
    <w:basedOn w:val="Normal"/>
    <w:next w:val="Normal"/>
    <w:link w:val="Heading6Char"/>
    <w:uiPriority w:val="9"/>
    <w:unhideWhenUsed/>
    <w:qFormat/>
    <w:rsid w:val="00FA5D71"/>
    <w:pPr>
      <w:outlineLvl w:val="5"/>
    </w:pPr>
    <w:rPr>
      <w:color w:val="0079A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11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138"/>
  </w:style>
  <w:style w:type="paragraph" w:styleId="Footer">
    <w:name w:val="footer"/>
    <w:basedOn w:val="Normal"/>
    <w:link w:val="FooterChar"/>
    <w:uiPriority w:val="99"/>
    <w:unhideWhenUsed/>
    <w:qFormat/>
    <w:rsid w:val="00A911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138"/>
  </w:style>
  <w:style w:type="paragraph" w:styleId="NoSpacing">
    <w:name w:val="No Spacing"/>
    <w:uiPriority w:val="1"/>
    <w:rsid w:val="0057496A"/>
    <w:pPr>
      <w:spacing w:after="0" w:line="240" w:lineRule="auto"/>
    </w:pPr>
    <w:rPr>
      <w:rFonts w:asciiTheme="minorHAnsi" w:hAnsiTheme="minorHAnsi" w:cstheme="minorBidi"/>
      <w:color w:val="44546A" w:themeColor="text2"/>
      <w:sz w:val="20"/>
      <w:szCs w:val="20"/>
      <w:lang w:val="en-US"/>
    </w:rPr>
  </w:style>
  <w:style w:type="character" w:customStyle="1" w:styleId="Heading1Char">
    <w:name w:val="Heading 1 Char"/>
    <w:basedOn w:val="DefaultParagraphFont"/>
    <w:link w:val="Heading1"/>
    <w:uiPriority w:val="9"/>
    <w:rsid w:val="00711773"/>
    <w:rPr>
      <w:rFonts w:eastAsiaTheme="majorEastAsia"/>
      <w:b/>
      <w:sz w:val="36"/>
      <w:szCs w:val="80"/>
    </w:rPr>
  </w:style>
  <w:style w:type="character" w:customStyle="1" w:styleId="Heading2Char">
    <w:name w:val="Heading 2 Char"/>
    <w:basedOn w:val="DefaultParagraphFont"/>
    <w:link w:val="Heading2"/>
    <w:uiPriority w:val="9"/>
    <w:rsid w:val="00711773"/>
    <w:rPr>
      <w:rFonts w:eastAsiaTheme="majorEastAsia"/>
      <w:sz w:val="28"/>
      <w:szCs w:val="32"/>
      <w:lang w:val="en-US"/>
    </w:rPr>
  </w:style>
  <w:style w:type="character" w:customStyle="1" w:styleId="Heading3Char">
    <w:name w:val="Heading 3 Char"/>
    <w:basedOn w:val="DefaultParagraphFont"/>
    <w:link w:val="Heading3"/>
    <w:uiPriority w:val="9"/>
    <w:rsid w:val="005F7E74"/>
    <w:rPr>
      <w:rFonts w:eastAsiaTheme="majorEastAsia"/>
      <w:color w:val="2F837B"/>
      <w:sz w:val="36"/>
      <w:szCs w:val="24"/>
      <w:lang w:val="en-US"/>
    </w:rPr>
  </w:style>
  <w:style w:type="character" w:customStyle="1" w:styleId="Heading4Char">
    <w:name w:val="Heading 4 Char"/>
    <w:basedOn w:val="DefaultParagraphFont"/>
    <w:link w:val="Heading4"/>
    <w:uiPriority w:val="9"/>
    <w:rsid w:val="00FA5D71"/>
    <w:rPr>
      <w:color w:val="0079A8"/>
      <w:sz w:val="32"/>
      <w:lang w:val="en-US"/>
    </w:rPr>
  </w:style>
  <w:style w:type="character" w:styleId="Hyperlink">
    <w:name w:val="Hyperlink"/>
    <w:basedOn w:val="DefaultParagraphFont"/>
    <w:uiPriority w:val="99"/>
    <w:unhideWhenUsed/>
    <w:rsid w:val="000B08FD"/>
    <w:rPr>
      <w:color w:val="0563C1" w:themeColor="hyperlink"/>
      <w:u w:val="single"/>
    </w:rPr>
  </w:style>
  <w:style w:type="paragraph" w:customStyle="1" w:styleId="Default">
    <w:name w:val="Default"/>
    <w:rsid w:val="0010675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F79FF"/>
    <w:pPr>
      <w:numPr>
        <w:ilvl w:val="1"/>
        <w:numId w:val="1"/>
      </w:numPr>
      <w:ind w:left="431" w:hanging="431"/>
    </w:pPr>
  </w:style>
  <w:style w:type="paragraph" w:styleId="TOCHeading">
    <w:name w:val="TOC Heading"/>
    <w:basedOn w:val="Heading1"/>
    <w:next w:val="Normal"/>
    <w:uiPriority w:val="39"/>
    <w:unhideWhenUsed/>
    <w:qFormat/>
    <w:rsid w:val="00432AA5"/>
    <w:pPr>
      <w:outlineLvl w:val="9"/>
    </w:pPr>
    <w:rPr>
      <w:b w:val="0"/>
      <w:sz w:val="28"/>
      <w:szCs w:val="32"/>
      <w:lang w:val="en-US"/>
    </w:rPr>
  </w:style>
  <w:style w:type="paragraph" w:styleId="TOC1">
    <w:name w:val="toc 1"/>
    <w:basedOn w:val="Normal"/>
    <w:next w:val="Normal"/>
    <w:autoRedefine/>
    <w:uiPriority w:val="39"/>
    <w:unhideWhenUsed/>
    <w:rsid w:val="003058F6"/>
    <w:pPr>
      <w:spacing w:after="100"/>
    </w:pPr>
  </w:style>
  <w:style w:type="paragraph" w:styleId="TOC2">
    <w:name w:val="toc 2"/>
    <w:basedOn w:val="Normal"/>
    <w:next w:val="Normal"/>
    <w:autoRedefine/>
    <w:uiPriority w:val="39"/>
    <w:unhideWhenUsed/>
    <w:rsid w:val="0004688A"/>
    <w:pPr>
      <w:tabs>
        <w:tab w:val="left" w:pos="660"/>
        <w:tab w:val="right" w:leader="dot" w:pos="9749"/>
      </w:tabs>
      <w:spacing w:after="100"/>
      <w:ind w:left="426" w:hanging="426"/>
    </w:pPr>
  </w:style>
  <w:style w:type="paragraph" w:styleId="TOC3">
    <w:name w:val="toc 3"/>
    <w:basedOn w:val="Normal"/>
    <w:next w:val="Normal"/>
    <w:autoRedefine/>
    <w:uiPriority w:val="39"/>
    <w:unhideWhenUsed/>
    <w:rsid w:val="0004688A"/>
    <w:pPr>
      <w:tabs>
        <w:tab w:val="right" w:leader="dot" w:pos="9749"/>
      </w:tabs>
      <w:spacing w:after="100"/>
      <w:ind w:left="426"/>
    </w:pPr>
  </w:style>
  <w:style w:type="character" w:customStyle="1" w:styleId="Heading5Char">
    <w:name w:val="Heading 5 Char"/>
    <w:basedOn w:val="DefaultParagraphFont"/>
    <w:link w:val="Heading5"/>
    <w:uiPriority w:val="9"/>
    <w:rsid w:val="00FA5D71"/>
    <w:rPr>
      <w:color w:val="0079A8"/>
      <w:sz w:val="28"/>
    </w:rPr>
  </w:style>
  <w:style w:type="character" w:customStyle="1" w:styleId="Heading6Char">
    <w:name w:val="Heading 6 Char"/>
    <w:basedOn w:val="DefaultParagraphFont"/>
    <w:link w:val="Heading6"/>
    <w:uiPriority w:val="9"/>
    <w:rsid w:val="00FA5D71"/>
    <w:rPr>
      <w:color w:val="0079A8"/>
      <w:sz w:val="28"/>
    </w:rPr>
  </w:style>
  <w:style w:type="paragraph" w:customStyle="1" w:styleId="Highlighting">
    <w:name w:val="Highlighting"/>
    <w:basedOn w:val="Normal"/>
    <w:link w:val="HighlightingChar"/>
    <w:rsid w:val="002450AD"/>
    <w:pPr>
      <w:pBdr>
        <w:top w:val="single" w:sz="18" w:space="1" w:color="A11837"/>
        <w:left w:val="single" w:sz="18" w:space="4" w:color="A11837"/>
        <w:bottom w:val="single" w:sz="18" w:space="1" w:color="A11837"/>
        <w:right w:val="single" w:sz="18" w:space="4" w:color="A11837"/>
      </w:pBdr>
      <w:shd w:val="clear" w:color="A11837" w:fill="D08C9B"/>
    </w:pPr>
    <w:rPr>
      <w:lang w:val="en-US"/>
    </w:rPr>
  </w:style>
  <w:style w:type="character" w:customStyle="1" w:styleId="HighlightingChar">
    <w:name w:val="Highlighting Char"/>
    <w:basedOn w:val="DefaultParagraphFont"/>
    <w:link w:val="Highlighting"/>
    <w:rsid w:val="002450AD"/>
    <w:rPr>
      <w:sz w:val="24"/>
      <w:shd w:val="clear" w:color="A11837" w:fill="D08C9B"/>
      <w:lang w:val="en-US"/>
    </w:rPr>
  </w:style>
  <w:style w:type="character" w:styleId="FollowedHyperlink">
    <w:name w:val="FollowedHyperlink"/>
    <w:basedOn w:val="DefaultParagraphFont"/>
    <w:uiPriority w:val="99"/>
    <w:semiHidden/>
    <w:unhideWhenUsed/>
    <w:rsid w:val="000502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biosecure-procurement-requirement-pilot-for-plants-and-tre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media/653fcb986de3b90012a7a63d/EWCO_Grant_Manual_-_Appendix_1_-_Standard_cost_items_v3.4_issued_01.11.2023.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1166688/LATF_Grant_Manual_Round_4_v1.0_-_Copy.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omi.walls\AppData\Local\Microsoft\Windows\INetCache\IE\MACEVD7L\Corporate%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29FAD03F4A14498D2E286D08884B7D" ma:contentTypeVersion="15" ma:contentTypeDescription="Create a new document." ma:contentTypeScope="" ma:versionID="e11166829b35b3484f7817e28ffdd6ef">
  <xsd:schema xmlns:xsd="http://www.w3.org/2001/XMLSchema" xmlns:xs="http://www.w3.org/2001/XMLSchema" xmlns:p="http://schemas.microsoft.com/office/2006/metadata/properties" xmlns:ns2="6457659c-f9e8-4062-8be4-479bd97f4f71" xmlns:ns3="b827e998-9a61-439d-a439-e1650fcd3c6b" targetNamespace="http://schemas.microsoft.com/office/2006/metadata/properties" ma:root="true" ma:fieldsID="62dda795ac706c2134f5a22bfda59879" ns2:_="" ns3:_="">
    <xsd:import namespace="6457659c-f9e8-4062-8be4-479bd97f4f71"/>
    <xsd:import namespace="b827e998-9a61-439d-a439-e1650fcd3c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Descript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7659c-f9e8-4062-8be4-479bd97f4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Descriptions" ma:index="21" nillable="true" ma:displayName="Descriptions" ma:format="Dropdown" ma:internalName="Descriptions">
      <xsd:simpleType>
        <xsd:restriction base="dms:Text">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27e998-9a61-439d-a439-e1650fcd3c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851caf5-4900-48f8-8bb3-6b444bab95f4}" ma:internalName="TaxCatchAll" ma:showField="CatchAllData" ma:web="b827e998-9a61-439d-a439-e1650fcd3c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57659c-f9e8-4062-8be4-479bd97f4f71">
      <Terms xmlns="http://schemas.microsoft.com/office/infopath/2007/PartnerControls"/>
    </lcf76f155ced4ddcb4097134ff3c332f>
    <TaxCatchAll xmlns="b827e998-9a61-439d-a439-e1650fcd3c6b" xsi:nil="true"/>
    <Descriptions xmlns="6457659c-f9e8-4062-8be4-479bd97f4f7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EC78D-4608-49EF-BFE0-D6C0459AA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7659c-f9e8-4062-8be4-479bd97f4f71"/>
    <ds:schemaRef ds:uri="b827e998-9a61-439d-a439-e1650fcd3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0BA57B-22F2-4C96-8845-1C172E45518E}">
  <ds:schemaRefs>
    <ds:schemaRef ds:uri="http://schemas.microsoft.com/office/2006/metadata/properties"/>
    <ds:schemaRef ds:uri="http://schemas.microsoft.com/office/infopath/2007/PartnerControls"/>
    <ds:schemaRef ds:uri="6457659c-f9e8-4062-8be4-479bd97f4f71"/>
    <ds:schemaRef ds:uri="b827e998-9a61-439d-a439-e1650fcd3c6b"/>
  </ds:schemaRefs>
</ds:datastoreItem>
</file>

<file path=customXml/itemProps3.xml><?xml version="1.0" encoding="utf-8"?>
<ds:datastoreItem xmlns:ds="http://schemas.openxmlformats.org/officeDocument/2006/customXml" ds:itemID="{06264757-6974-4FDF-B0BD-F2E3C84953C0}">
  <ds:schemaRefs>
    <ds:schemaRef ds:uri="http://schemas.microsoft.com/sharepoint/v3/contenttype/forms"/>
  </ds:schemaRefs>
</ds:datastoreItem>
</file>

<file path=customXml/itemProps4.xml><?xml version="1.0" encoding="utf-8"?>
<ds:datastoreItem xmlns:ds="http://schemas.openxmlformats.org/officeDocument/2006/customXml" ds:itemID="{38A652E3-423C-4837-9E7A-364188848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Corporate Documents.dotx</Template>
  <TotalTime>1</TotalTime>
  <Pages>2</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Westmorland and Furness Council's Coronation Community Orchard Fund: Expression of Interest</vt:lpstr>
    </vt:vector>
  </TitlesOfParts>
  <Company>Westmorland and Furness Council</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Westmorland and Furness Council's Coronation Community Orchard Fund: Expression of Interest</dc:title>
  <dc:subject>Westmorland and Furness Council's Coronation Community Orchard Fund: Expression of Interest</dc:subject>
  <dc:creator>Sustainability Officer</dc:creator>
  <cp:keywords>Westmorland; Furness; Council's; Coronation; Community; Orchard; Fund; Expression; Interest</cp:keywords>
  <dc:description/>
  <cp:lastModifiedBy>Shiels, Daniel</cp:lastModifiedBy>
  <cp:revision>2</cp:revision>
  <cp:lastPrinted>2023-11-29T13:53:00Z</cp:lastPrinted>
  <dcterms:created xsi:type="dcterms:W3CDTF">2023-11-29T14:33:00Z</dcterms:created>
  <dcterms:modified xsi:type="dcterms:W3CDTF">2023-11-29T14:33:00Z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0x0101002129FAD03F4A14498D2E286D08884B7D</vt:lpwstr>
  </property>
  <property fmtid="{D5CDD505-2E9C-101B-9397-08002B2CF9AE}" pid="3" name="IsMyDocuments">
    <vt:bool>true</vt:bool>
  </property>
  <property fmtid="{D5CDD505-2E9C-101B-9397-08002B2CF9AE}" pid="4" name="MediaServiceImageTags">
    <vt:lpwstr/>
  </property>
</Properties>
</file>