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72CD2" w14:textId="77777777" w:rsidR="00AC6A5D" w:rsidRDefault="001B7FAE" w:rsidP="00193B44">
      <w:pPr>
        <w:pStyle w:val="Logo"/>
      </w:pPr>
      <w:r>
        <w:rPr>
          <w:lang w:eastAsia="en-GB"/>
        </w:rPr>
        <w:drawing>
          <wp:inline distT="0" distB="0" distL="0" distR="0" wp14:anchorId="3B2BEAA9" wp14:editId="40989DE5">
            <wp:extent cx="1924050" cy="422352"/>
            <wp:effectExtent l="0" t="0" r="0" b="0"/>
            <wp:docPr id="311013620" name="Picture 1" descr="Westmorland and Furness Logo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13620" name="Picture 1" descr="Westmorland and Furness Logo">
                      <a:extLst>
                        <a:ext uri="{C183D7F6-B498-43B3-948B-1728B52AA6E4}">
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294" cy="42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F4C1C" w14:textId="77777777" w:rsidR="0092286E" w:rsidRDefault="0092286E" w:rsidP="0092286E">
      <w:pPr>
        <w:pStyle w:val="Subtitle"/>
        <w:rPr>
          <w:rFonts w:asciiTheme="majorHAnsi" w:hAnsiTheme="majorHAnsi"/>
          <w:b/>
          <w:bCs/>
          <w:color w:val="auto"/>
          <w:spacing w:val="-10"/>
          <w:kern w:val="28"/>
          <w:sz w:val="60"/>
          <w:szCs w:val="60"/>
        </w:rPr>
      </w:pPr>
    </w:p>
    <w:p w14:paraId="40A77D27" w14:textId="5392C4E6" w:rsidR="00B32AED" w:rsidRPr="0092286E" w:rsidRDefault="0092286E" w:rsidP="0092286E">
      <w:pPr>
        <w:pStyle w:val="Title"/>
        <w:rPr>
          <w:b/>
          <w:sz w:val="60"/>
          <w:szCs w:val="60"/>
        </w:rPr>
      </w:pPr>
      <w:r w:rsidRPr="0025228F">
        <w:rPr>
          <w:b/>
          <w:sz w:val="60"/>
          <w:szCs w:val="60"/>
        </w:rPr>
        <w:t xml:space="preserve">Application for address allocation for </w:t>
      </w:r>
      <w:r w:rsidR="00AE49A4" w:rsidRPr="0025228F">
        <w:rPr>
          <w:b/>
          <w:sz w:val="60"/>
          <w:szCs w:val="60"/>
        </w:rPr>
        <w:t xml:space="preserve">a </w:t>
      </w:r>
      <w:r w:rsidRPr="0025228F">
        <w:rPr>
          <w:b/>
          <w:sz w:val="60"/>
          <w:szCs w:val="60"/>
        </w:rPr>
        <w:t>merge of properties</w:t>
      </w:r>
    </w:p>
    <w:p w14:paraId="747916BC" w14:textId="77777777" w:rsidR="00AC10E6" w:rsidRDefault="0092286E" w:rsidP="00586CE5">
      <w:pPr>
        <w:pStyle w:val="Version"/>
      </w:pPr>
      <w:r w:rsidRPr="0092286E">
        <w:rPr>
          <w:rFonts w:eastAsiaTheme="majorEastAsia" w:cstheme="majorBidi"/>
          <w:color w:val="595959" w:themeColor="text1" w:themeTint="A6"/>
          <w:spacing w:val="15"/>
          <w:sz w:val="40"/>
          <w:szCs w:val="40"/>
        </w:rPr>
        <w:t>A merge of two or more properties into a single property which will result in an address change</w:t>
      </w:r>
    </w:p>
    <w:p w14:paraId="646A14C5" w14:textId="77777777" w:rsidR="00B32AED" w:rsidRDefault="00B32AED" w:rsidP="00586CE5">
      <w:pPr>
        <w:pStyle w:val="Version"/>
      </w:pPr>
    </w:p>
    <w:p w14:paraId="54ABA7C0" w14:textId="77777777" w:rsidR="00753016" w:rsidRDefault="0092286E" w:rsidP="00753016">
      <w:r>
        <w:t>O</w:t>
      </w:r>
      <w:r w:rsidRPr="0092286E">
        <w:t>nly the freehold owner of the properties may request a property name change for the merge. If you are not the freehold owner</w:t>
      </w:r>
      <w:r>
        <w:t>,</w:t>
      </w:r>
      <w:r w:rsidRPr="0092286E">
        <w:t xml:space="preserve"> you must ask them to submit the application form.</w:t>
      </w:r>
    </w:p>
    <w:p w14:paraId="584F56F3" w14:textId="77777777" w:rsidR="0092286E" w:rsidRDefault="0092286E" w:rsidP="0092286E">
      <w:pPr>
        <w:pStyle w:val="Heading3"/>
      </w:pPr>
      <w:r>
        <w:t>Applicant details</w:t>
      </w:r>
    </w:p>
    <w:p w14:paraId="76C79F2F" w14:textId="77777777" w:rsidR="0092286E" w:rsidRDefault="0092286E" w:rsidP="0092286E">
      <w:r>
        <w:t>Name</w:t>
      </w:r>
      <w:r>
        <w:tab/>
      </w:r>
      <w:r>
        <w:tab/>
      </w:r>
      <w:sdt>
        <w:sdtPr>
          <w:alias w:val="Enter full name"/>
          <w:tag w:val="Enter full name"/>
          <w:id w:val="-1712178084"/>
          <w:placeholder>
            <w:docPart w:val="FDD45ADB3FE44B8EAD217E954B304247"/>
          </w:placeholder>
          <w:showingPlcHdr/>
          <w:text/>
        </w:sdtPr>
        <w:sdtEndPr/>
        <w:sdtContent>
          <w:r w:rsidRPr="000A1D77">
            <w:rPr>
              <w:rStyle w:val="PlaceholderText"/>
            </w:rPr>
            <w:t>Click or tap here to enter text.</w:t>
          </w:r>
        </w:sdtContent>
      </w:sdt>
    </w:p>
    <w:p w14:paraId="6332D864" w14:textId="77777777" w:rsidR="0092286E" w:rsidRDefault="0092286E" w:rsidP="0092286E">
      <w:r>
        <w:t xml:space="preserve">Address </w:t>
      </w:r>
      <w:r>
        <w:tab/>
      </w:r>
      <w:sdt>
        <w:sdtPr>
          <w:alias w:val="Enter full address"/>
          <w:tag w:val="Enter full address"/>
          <w:id w:val="-1194224744"/>
          <w:placeholder>
            <w:docPart w:val="8729EA43A10441E8AC9E468E185DC4BC"/>
          </w:placeholder>
          <w:showingPlcHdr/>
          <w:text/>
        </w:sdtPr>
        <w:sdtEndPr/>
        <w:sdtContent>
          <w:r w:rsidRPr="000A1D77">
            <w:rPr>
              <w:rStyle w:val="PlaceholderText"/>
            </w:rPr>
            <w:t>Click or tap here to enter text.</w:t>
          </w:r>
        </w:sdtContent>
      </w:sdt>
    </w:p>
    <w:p w14:paraId="30A45A28" w14:textId="77777777" w:rsidR="0092286E" w:rsidRDefault="0092286E" w:rsidP="0092286E">
      <w:r>
        <w:t>Postcode</w:t>
      </w:r>
      <w:r>
        <w:tab/>
      </w:r>
      <w:sdt>
        <w:sdtPr>
          <w:alias w:val="Enter postcode"/>
          <w:tag w:val="Enter postcode"/>
          <w:id w:val="1048563564"/>
          <w:placeholder>
            <w:docPart w:val="8A45C9C0FD994405872BB31A46AE0E4F"/>
          </w:placeholder>
          <w:showingPlcHdr/>
          <w:text/>
        </w:sdtPr>
        <w:sdtEndPr/>
        <w:sdtContent>
          <w:r w:rsidRPr="000A1D77">
            <w:rPr>
              <w:rStyle w:val="PlaceholderText"/>
            </w:rPr>
            <w:t>Click or tap here to enter text.</w:t>
          </w:r>
        </w:sdtContent>
      </w:sdt>
    </w:p>
    <w:p w14:paraId="2C23849A" w14:textId="77777777" w:rsidR="0092286E" w:rsidRDefault="0092286E" w:rsidP="0092286E">
      <w:r>
        <w:t>Contact name</w:t>
      </w:r>
      <w:r>
        <w:tab/>
      </w:r>
      <w:sdt>
        <w:sdtPr>
          <w:alias w:val="Enter contact name"/>
          <w:tag w:val="Enter contact name"/>
          <w:id w:val="-944000979"/>
          <w:placeholder>
            <w:docPart w:val="FA01798229EE4DA39966ED13B765D582"/>
          </w:placeholder>
          <w:showingPlcHdr/>
          <w:text/>
        </w:sdtPr>
        <w:sdtEndPr/>
        <w:sdtContent>
          <w:r w:rsidRPr="000A1D77">
            <w:rPr>
              <w:rStyle w:val="PlaceholderText"/>
            </w:rPr>
            <w:t>Click or tap here to enter text.</w:t>
          </w:r>
        </w:sdtContent>
      </w:sdt>
    </w:p>
    <w:p w14:paraId="69A2DA24" w14:textId="77777777" w:rsidR="0092286E" w:rsidRDefault="0092286E" w:rsidP="0092286E">
      <w:r>
        <w:t xml:space="preserve">Telephone number </w:t>
      </w:r>
      <w:r>
        <w:tab/>
      </w:r>
      <w:sdt>
        <w:sdtPr>
          <w:alias w:val="Enter contact telephone number"/>
          <w:tag w:val="Enter contact telephone number"/>
          <w:id w:val="-2085205297"/>
          <w:placeholder>
            <w:docPart w:val="10B6659B1F1544BABBC97CED0058BCFD"/>
          </w:placeholder>
          <w:showingPlcHdr/>
          <w:text/>
        </w:sdtPr>
        <w:sdtEndPr/>
        <w:sdtContent>
          <w:r w:rsidRPr="000A1D77">
            <w:rPr>
              <w:rStyle w:val="PlaceholderText"/>
            </w:rPr>
            <w:t>Click or tap here to enter text.</w:t>
          </w:r>
        </w:sdtContent>
      </w:sdt>
    </w:p>
    <w:p w14:paraId="27977AE2" w14:textId="77777777" w:rsidR="0092286E" w:rsidRDefault="0092286E" w:rsidP="0092286E">
      <w:r>
        <w:t>Mobile number</w:t>
      </w:r>
      <w:r>
        <w:tab/>
      </w:r>
      <w:sdt>
        <w:sdtPr>
          <w:alias w:val="Enter contact telephone number"/>
          <w:tag w:val="Enter contact telephone number"/>
          <w:id w:val="-1880700421"/>
          <w:placeholder>
            <w:docPart w:val="ABCFD210EC0744EF9414D4BE19775C48"/>
          </w:placeholder>
          <w:showingPlcHdr/>
          <w:text/>
        </w:sdtPr>
        <w:sdtEndPr/>
        <w:sdtContent>
          <w:r w:rsidRPr="000A1D77">
            <w:rPr>
              <w:rStyle w:val="PlaceholderText"/>
            </w:rPr>
            <w:t>Click or tap here to enter text.</w:t>
          </w:r>
        </w:sdtContent>
      </w:sdt>
    </w:p>
    <w:p w14:paraId="795207D7" w14:textId="77777777" w:rsidR="0092286E" w:rsidRDefault="0092286E" w:rsidP="0092286E">
      <w:r>
        <w:t>Email</w:t>
      </w:r>
      <w:r>
        <w:tab/>
        <w:t xml:space="preserve"> </w:t>
      </w:r>
      <w:sdt>
        <w:sdtPr>
          <w:alias w:val="Enter email address"/>
          <w:tag w:val="Enter email address"/>
          <w:id w:val="733750615"/>
          <w:placeholder>
            <w:docPart w:val="60C5291D9D354A729B568A401345451D"/>
          </w:placeholder>
          <w:showingPlcHdr/>
          <w:text/>
        </w:sdtPr>
        <w:sdtEndPr/>
        <w:sdtContent>
          <w:r w:rsidRPr="000A1D77">
            <w:rPr>
              <w:rStyle w:val="PlaceholderText"/>
            </w:rPr>
            <w:t>Click or tap here to enter text.</w:t>
          </w:r>
        </w:sdtContent>
      </w:sdt>
    </w:p>
    <w:p w14:paraId="5B03B7D8" w14:textId="77777777" w:rsidR="0092286E" w:rsidRDefault="0092286E" w:rsidP="0092286E">
      <w:r>
        <w:t>Planning application number</w:t>
      </w:r>
      <w:r>
        <w:tab/>
      </w:r>
      <w:sdt>
        <w:sdtPr>
          <w:alias w:val="Enter planning application number"/>
          <w:tag w:val="Enter planning application number"/>
          <w:id w:val="-1683045470"/>
          <w:placeholder>
            <w:docPart w:val="D9861DA67338415F99A22B77747760FE"/>
          </w:placeholder>
          <w:showingPlcHdr/>
          <w:text/>
        </w:sdtPr>
        <w:sdtEndPr/>
        <w:sdtContent>
          <w:r w:rsidRPr="000A1D77">
            <w:rPr>
              <w:rStyle w:val="PlaceholderText"/>
            </w:rPr>
            <w:t>Click or tap here to enter text.</w:t>
          </w:r>
        </w:sdtContent>
      </w:sdt>
    </w:p>
    <w:p w14:paraId="38B0B34F" w14:textId="77777777" w:rsidR="0092286E" w:rsidRDefault="0092286E" w:rsidP="0092286E">
      <w:r>
        <w:t>Building control application number</w:t>
      </w:r>
      <w:r>
        <w:tab/>
      </w:r>
      <w:sdt>
        <w:sdtPr>
          <w:alias w:val="Enter conrol application number"/>
          <w:tag w:val="Enter conrol application number"/>
          <w:id w:val="-299313795"/>
          <w:placeholder>
            <w:docPart w:val="856B3A966859462C9CC3711785995826"/>
          </w:placeholder>
          <w:showingPlcHdr/>
          <w:text/>
        </w:sdtPr>
        <w:sdtEndPr/>
        <w:sdtContent>
          <w:r w:rsidRPr="000A1D77">
            <w:rPr>
              <w:rStyle w:val="PlaceholderText"/>
            </w:rPr>
            <w:t>Click or tap here to enter text.</w:t>
          </w:r>
        </w:sdtContent>
      </w:sdt>
    </w:p>
    <w:p w14:paraId="6DDBAF5E" w14:textId="77777777" w:rsidR="0092286E" w:rsidRDefault="0092286E" w:rsidP="0092286E">
      <w:pPr>
        <w:pStyle w:val="Heading3"/>
      </w:pPr>
      <w:r>
        <w:t>Existing property addresses</w:t>
      </w:r>
    </w:p>
    <w:p w14:paraId="1FE3A8E7" w14:textId="77777777" w:rsidR="0092286E" w:rsidRDefault="0092286E" w:rsidP="0092286E">
      <w:r w:rsidRPr="00EC34D2">
        <w:t>Unique Property Reference Numbers (UPRN</w:t>
      </w:r>
      <w:r>
        <w:t>)</w:t>
      </w:r>
    </w:p>
    <w:p w14:paraId="7BD37437" w14:textId="77777777" w:rsidR="0092286E" w:rsidRDefault="0092286E" w:rsidP="0092286E">
      <w:r>
        <w:t xml:space="preserve">1. </w:t>
      </w:r>
      <w:sdt>
        <w:sdtPr>
          <w:id w:val="-1500953669"/>
          <w:placeholder>
            <w:docPart w:val="021BF2A3FB9141AAABB6A840DA654152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7A1E5B10" w14:textId="77777777" w:rsidR="0092286E" w:rsidRDefault="0092286E" w:rsidP="0092286E">
      <w:r>
        <w:t xml:space="preserve">2. </w:t>
      </w:r>
      <w:sdt>
        <w:sdtPr>
          <w:id w:val="1175612676"/>
          <w:placeholder>
            <w:docPart w:val="BD77C3E2754148228B02FE337414DD74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79986307" w14:textId="77777777" w:rsidR="0092286E" w:rsidRDefault="00E213AE" w:rsidP="0092286E">
      <w:hyperlink r:id="rId12" w:history="1">
        <w:r w:rsidR="0092286E" w:rsidRPr="00EC34D2">
          <w:rPr>
            <w:rStyle w:val="Hyperlink"/>
          </w:rPr>
          <w:t>Find the UPRN by typing your address into our website</w:t>
        </w:r>
      </w:hyperlink>
    </w:p>
    <w:p w14:paraId="661C0B3C" w14:textId="77777777" w:rsidR="0092286E" w:rsidRDefault="0092286E" w:rsidP="0092286E">
      <w:r>
        <w:t>Property name or number</w:t>
      </w:r>
    </w:p>
    <w:p w14:paraId="5CE7FB33" w14:textId="77777777" w:rsidR="0092286E" w:rsidRDefault="0092286E" w:rsidP="0092286E">
      <w:r>
        <w:t xml:space="preserve">1. </w:t>
      </w:r>
      <w:sdt>
        <w:sdtPr>
          <w:id w:val="-1708251733"/>
          <w:placeholder>
            <w:docPart w:val="CB794B68568D4F94B0E8E95868FAF328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4A9CBDC6" w14:textId="77777777" w:rsidR="0092286E" w:rsidRDefault="0092286E" w:rsidP="0092286E">
      <w:r>
        <w:t xml:space="preserve">2. </w:t>
      </w:r>
      <w:sdt>
        <w:sdtPr>
          <w:id w:val="-1255820404"/>
          <w:placeholder>
            <w:docPart w:val="47514C182AA84852BCFF148DF060C159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7A29447F" w14:textId="77777777" w:rsidR="0092286E" w:rsidRDefault="0092286E" w:rsidP="0092286E">
      <w:r>
        <w:t>Street name</w:t>
      </w:r>
      <w:r>
        <w:tab/>
        <w:t xml:space="preserve"> </w:t>
      </w:r>
      <w:sdt>
        <w:sdtPr>
          <w:id w:val="977576769"/>
          <w:placeholder>
            <w:docPart w:val="EC19B94A0CA448FF97E6DA725101A74F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1C35A7BC" w14:textId="77777777" w:rsidR="0092286E" w:rsidRDefault="0092286E" w:rsidP="0092286E">
      <w:r>
        <w:t>Locality</w:t>
      </w:r>
      <w:r>
        <w:tab/>
      </w:r>
      <w:sdt>
        <w:sdtPr>
          <w:id w:val="-312866155"/>
          <w:placeholder>
            <w:docPart w:val="39D437EDA379432DB6E2BE6A06DFBB72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5170AAD7" w14:textId="77777777" w:rsidR="0092286E" w:rsidRDefault="0092286E" w:rsidP="0092286E">
      <w:r>
        <w:t>Village</w:t>
      </w:r>
      <w:r>
        <w:tab/>
      </w:r>
      <w:r>
        <w:tab/>
      </w:r>
      <w:sdt>
        <w:sdtPr>
          <w:id w:val="662054153"/>
          <w:placeholder>
            <w:docPart w:val="EBFE36EEBF3D47709CCB5B46619F862B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6A56E83F" w14:textId="77777777" w:rsidR="0092286E" w:rsidRDefault="0092286E" w:rsidP="0092286E">
      <w:r>
        <w:t xml:space="preserve">Postal town </w:t>
      </w:r>
      <w:r>
        <w:tab/>
      </w:r>
      <w:sdt>
        <w:sdtPr>
          <w:id w:val="1246842031"/>
          <w:placeholder>
            <w:docPart w:val="ECC7E632266C4AD18FBFB7E3600FEA1D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2318B98A" w14:textId="77777777" w:rsidR="0092286E" w:rsidRDefault="0092286E" w:rsidP="0092286E">
      <w:r>
        <w:t xml:space="preserve">Postcode </w:t>
      </w:r>
      <w:r>
        <w:tab/>
      </w:r>
      <w:sdt>
        <w:sdtPr>
          <w:id w:val="1535300590"/>
          <w:placeholder>
            <w:docPart w:val="D73229F4D66C42D6835DBC168DEFEBA8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0692B841" w14:textId="77777777" w:rsidR="0092286E" w:rsidRDefault="0092286E" w:rsidP="0092286E">
      <w:pPr>
        <w:pStyle w:val="Heading3"/>
      </w:pPr>
      <w:r>
        <w:t>Property use once merge is complete</w:t>
      </w:r>
    </w:p>
    <w:p w14:paraId="45B35647" w14:textId="77777777" w:rsidR="0092286E" w:rsidRDefault="00E213AE" w:rsidP="0092286E">
      <w:sdt>
        <w:sdtPr>
          <w:id w:val="-145377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>Residential</w:t>
      </w:r>
    </w:p>
    <w:p w14:paraId="0C01B245" w14:textId="77777777" w:rsidR="0092286E" w:rsidRDefault="00E213AE" w:rsidP="0092286E">
      <w:sdt>
        <w:sdtPr>
          <w:id w:val="5882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>Commercial</w:t>
      </w:r>
    </w:p>
    <w:p w14:paraId="3820B7B1" w14:textId="77777777" w:rsidR="0092286E" w:rsidRDefault="00E213AE" w:rsidP="0092286E">
      <w:sdt>
        <w:sdtPr>
          <w:id w:val="-15292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>Residential and commercial</w:t>
      </w:r>
    </w:p>
    <w:p w14:paraId="5A33C4BC" w14:textId="77777777" w:rsidR="0092286E" w:rsidRDefault="0092286E" w:rsidP="0092286E">
      <w:pPr>
        <w:pStyle w:val="Heading3"/>
      </w:pPr>
      <w:r>
        <w:t>Type of residential property following merge</w:t>
      </w:r>
    </w:p>
    <w:p w14:paraId="0F0F4C6C" w14:textId="77777777" w:rsidR="0092286E" w:rsidRDefault="00E213AE" w:rsidP="0092286E">
      <w:sdt>
        <w:sdtPr>
          <w:id w:val="1891761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>Terraced</w:t>
      </w:r>
    </w:p>
    <w:p w14:paraId="58F382D4" w14:textId="77777777" w:rsidR="0092286E" w:rsidRDefault="00E213AE" w:rsidP="0092286E">
      <w:sdt>
        <w:sdtPr>
          <w:id w:val="-174331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>Detached</w:t>
      </w:r>
    </w:p>
    <w:p w14:paraId="10EEF6AE" w14:textId="77777777" w:rsidR="0092286E" w:rsidRDefault="00E213AE" w:rsidP="0092286E">
      <w:sdt>
        <w:sdtPr>
          <w:id w:val="-38942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>Semi-detached</w:t>
      </w:r>
    </w:p>
    <w:p w14:paraId="3A7A27C2" w14:textId="77777777" w:rsidR="0092286E" w:rsidRDefault="00E213AE" w:rsidP="0092286E">
      <w:sdt>
        <w:sdtPr>
          <w:id w:val="-162222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>Apartment or flat</w:t>
      </w:r>
    </w:p>
    <w:p w14:paraId="7B54204E" w14:textId="77777777" w:rsidR="0092286E" w:rsidRDefault="00E213AE" w:rsidP="0092286E">
      <w:sdt>
        <w:sdtPr>
          <w:id w:val="53801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 xml:space="preserve">Other (please specify) </w:t>
      </w:r>
      <w:r w:rsidR="0092286E">
        <w:tab/>
      </w:r>
      <w:sdt>
        <w:sdtPr>
          <w:id w:val="-759759742"/>
          <w:placeholder>
            <w:docPart w:val="29F2205ECC564E4EA1A4342ECD9B920D"/>
          </w:placeholder>
          <w:showingPlcHdr/>
        </w:sdtPr>
        <w:sdtEndPr/>
        <w:sdtContent>
          <w:r w:rsidR="0092286E" w:rsidRPr="005874EC">
            <w:rPr>
              <w:rStyle w:val="PlaceholderText"/>
            </w:rPr>
            <w:t>Click or tap here to enter text.</w:t>
          </w:r>
        </w:sdtContent>
      </w:sdt>
      <w:r w:rsidR="0092286E">
        <w:t xml:space="preserve"> </w:t>
      </w:r>
    </w:p>
    <w:p w14:paraId="65684094" w14:textId="77777777" w:rsidR="0092286E" w:rsidRDefault="0092286E" w:rsidP="0092286E">
      <w:r>
        <w:t>Number of apartment blocks</w:t>
      </w:r>
      <w:r>
        <w:tab/>
      </w:r>
      <w:sdt>
        <w:sdtPr>
          <w:id w:val="-1510752679"/>
          <w:placeholder>
            <w:docPart w:val="2499BC78C126485AA72FD7A051CDB61E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6B824B80" w14:textId="77777777" w:rsidR="0092286E" w:rsidRDefault="0092286E" w:rsidP="0092286E">
      <w:r>
        <w:t>Number of internal apartments</w:t>
      </w:r>
      <w:r>
        <w:tab/>
      </w:r>
      <w:sdt>
        <w:sdtPr>
          <w:id w:val="-446616523"/>
          <w:placeholder>
            <w:docPart w:val="E486D4DB24134C80AA86F2D1CFDF3BB6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00975042" w14:textId="77777777" w:rsidR="0092286E" w:rsidRDefault="0092286E" w:rsidP="0092286E">
      <w:pPr>
        <w:pStyle w:val="Heading3"/>
      </w:pPr>
      <w:r>
        <w:t>Type of commercial property following division</w:t>
      </w:r>
    </w:p>
    <w:p w14:paraId="47EEB70A" w14:textId="77777777" w:rsidR="0092286E" w:rsidRDefault="00E213AE" w:rsidP="0092286E">
      <w:sdt>
        <w:sdtPr>
          <w:id w:val="86070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>Retail</w:t>
      </w:r>
    </w:p>
    <w:p w14:paraId="2BF0C3EA" w14:textId="77777777" w:rsidR="0092286E" w:rsidRDefault="00E213AE" w:rsidP="0092286E">
      <w:sdt>
        <w:sdtPr>
          <w:id w:val="128245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>Offices</w:t>
      </w:r>
    </w:p>
    <w:p w14:paraId="4E98BFAC" w14:textId="77777777" w:rsidR="0092286E" w:rsidRDefault="00E213AE" w:rsidP="0092286E">
      <w:sdt>
        <w:sdtPr>
          <w:id w:val="22719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>Industrial</w:t>
      </w:r>
    </w:p>
    <w:p w14:paraId="54FE1741" w14:textId="77777777" w:rsidR="0092286E" w:rsidRDefault="00E213AE" w:rsidP="0092286E">
      <w:sdt>
        <w:sdtPr>
          <w:id w:val="526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>Leisure</w:t>
      </w:r>
    </w:p>
    <w:p w14:paraId="32CEF66D" w14:textId="77777777" w:rsidR="0092286E" w:rsidRDefault="00E213AE" w:rsidP="0092286E">
      <w:sdt>
        <w:sdtPr>
          <w:id w:val="-55046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>Agriculture</w:t>
      </w:r>
    </w:p>
    <w:p w14:paraId="48D076F5" w14:textId="77777777" w:rsidR="0092286E" w:rsidRDefault="00E213AE" w:rsidP="0092286E">
      <w:sdt>
        <w:sdtPr>
          <w:id w:val="-146780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>Transport</w:t>
      </w:r>
    </w:p>
    <w:p w14:paraId="00707A29" w14:textId="77777777" w:rsidR="0092286E" w:rsidRDefault="00E213AE" w:rsidP="0092286E">
      <w:sdt>
        <w:sdtPr>
          <w:id w:val="54001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>Healthcare</w:t>
      </w:r>
    </w:p>
    <w:p w14:paraId="760B329C" w14:textId="77777777" w:rsidR="0092286E" w:rsidRDefault="00E213AE" w:rsidP="0092286E">
      <w:sdt>
        <w:sdtPr>
          <w:id w:val="849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>Holiday let</w:t>
      </w:r>
    </w:p>
    <w:p w14:paraId="26A181F6" w14:textId="77777777" w:rsidR="0092286E" w:rsidRDefault="00E213AE" w:rsidP="0092286E">
      <w:sdt>
        <w:sdtPr>
          <w:id w:val="90279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6E">
            <w:rPr>
              <w:rFonts w:ascii="MS Gothic" w:eastAsia="MS Gothic" w:hAnsi="MS Gothic" w:hint="eastAsia"/>
            </w:rPr>
            <w:t>☐</w:t>
          </w:r>
        </w:sdtContent>
      </w:sdt>
      <w:r w:rsidR="0092286E">
        <w:tab/>
        <w:t xml:space="preserve">Other (please specify) </w:t>
      </w:r>
      <w:r w:rsidR="0092286E">
        <w:tab/>
      </w:r>
      <w:sdt>
        <w:sdtPr>
          <w:id w:val="-76212926"/>
          <w:placeholder>
            <w:docPart w:val="B9A264C955B74BE5B0A1D455D34E3DD9"/>
          </w:placeholder>
          <w:showingPlcHdr/>
        </w:sdtPr>
        <w:sdtEndPr/>
        <w:sdtContent>
          <w:r w:rsidR="0092286E" w:rsidRPr="005874EC">
            <w:rPr>
              <w:rStyle w:val="PlaceholderText"/>
            </w:rPr>
            <w:t>Click or tap here to enter text.</w:t>
          </w:r>
        </w:sdtContent>
      </w:sdt>
      <w:r w:rsidR="0092286E">
        <w:t xml:space="preserve"> </w:t>
      </w:r>
    </w:p>
    <w:p w14:paraId="1D037FFA" w14:textId="77777777" w:rsidR="0092286E" w:rsidRDefault="0092286E" w:rsidP="0092286E">
      <w:pPr>
        <w:pStyle w:val="Heading3"/>
      </w:pPr>
      <w:r>
        <w:t>Business name</w:t>
      </w:r>
    </w:p>
    <w:p w14:paraId="2A5169D8" w14:textId="77777777" w:rsidR="0092286E" w:rsidRDefault="0092286E" w:rsidP="0092286E">
      <w:r>
        <w:t>The business must not be the same as the property name. The business name can be added or removed from an address where necessary without the need for a full address change if the business name changes.</w:t>
      </w:r>
    </w:p>
    <w:p w14:paraId="10565D03" w14:textId="77777777" w:rsidR="0092286E" w:rsidRDefault="0092286E" w:rsidP="0092286E">
      <w:r>
        <w:t>Business name (if applicable)</w:t>
      </w:r>
      <w:r>
        <w:tab/>
        <w:t xml:space="preserve"> </w:t>
      </w:r>
      <w:sdt>
        <w:sdtPr>
          <w:id w:val="210242263"/>
          <w:placeholder>
            <w:docPart w:val="0B845824D0E54B7EA990C098D25A54E5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5C3AF1E3" w14:textId="77777777" w:rsidR="0092286E" w:rsidRDefault="0092286E" w:rsidP="0092286E">
      <w:pPr>
        <w:pStyle w:val="Heading3"/>
      </w:pPr>
      <w:r>
        <w:t>Property merge</w:t>
      </w:r>
    </w:p>
    <w:p w14:paraId="5C5E7B56" w14:textId="77777777" w:rsidR="0092286E" w:rsidRDefault="0092286E" w:rsidP="0092286E">
      <w:r w:rsidRPr="0092286E">
        <w:t>Number of properties or flats to be merged</w:t>
      </w:r>
      <w:r>
        <w:tab/>
      </w:r>
      <w:sdt>
        <w:sdtPr>
          <w:id w:val="40573708"/>
          <w:placeholder>
            <w:docPart w:val="5F22C02734C94A27B3B953815B5A6992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2FAE8555" w14:textId="77777777" w:rsidR="0092286E" w:rsidRDefault="0092286E" w:rsidP="0092286E">
      <w:r>
        <w:t>Where numbered properties, for example, numbers 1 and 2, or numbers 1, 2 and 3 are merged into one property, the existing property numbers must be retained, the address will become 1-2 or 1-3.</w:t>
      </w:r>
    </w:p>
    <w:p w14:paraId="553DE7B8" w14:textId="77777777" w:rsidR="0092286E" w:rsidRDefault="0092286E" w:rsidP="0092286E">
      <w:r>
        <w:t>Where the properties to be merged are named either one of the names may be retained or a new name may be proposed to identify the property.</w:t>
      </w:r>
    </w:p>
    <w:p w14:paraId="42EF4F84" w14:textId="77777777" w:rsidR="0092286E" w:rsidRDefault="0092286E" w:rsidP="0092286E">
      <w:r>
        <w:t>The Council operates a policy of not omitting number 13 from the numbering sequence.</w:t>
      </w:r>
    </w:p>
    <w:p w14:paraId="71CA5457" w14:textId="77777777" w:rsidR="0092286E" w:rsidRDefault="0092286E" w:rsidP="0092286E">
      <w:r>
        <w:t>The use of letters for addressing purposes will only be considered where necessary for internal numbering and on existing streets where the development is infill for example, Flat A or 14B.</w:t>
      </w:r>
    </w:p>
    <w:p w14:paraId="7A128231" w14:textId="3E5922B8" w:rsidR="00333CC7" w:rsidRDefault="0025228F" w:rsidP="00333CC7">
      <w:pPr>
        <w:pStyle w:val="Heading3"/>
      </w:pPr>
      <w:r w:rsidRPr="0025228F">
        <w:t>Suggested property name (where there is no numbering scheme</w:t>
      </w:r>
      <w:r>
        <w:t>)</w:t>
      </w:r>
    </w:p>
    <w:p w14:paraId="331983EB" w14:textId="77777777" w:rsidR="00333CC7" w:rsidRDefault="00E213AE" w:rsidP="00333CC7">
      <w:hyperlink r:id="rId13" w:history="1">
        <w:r w:rsidR="00333CC7" w:rsidRPr="00333CC7">
          <w:rPr>
            <w:rStyle w:val="Hyperlink"/>
          </w:rPr>
          <w:t>Please read the relevant section of our Street Naming and Numbering policy and guidance.</w:t>
        </w:r>
      </w:hyperlink>
      <w:r w:rsidR="00333CC7">
        <w:t xml:space="preserve"> Proposed names must comply with the policy, there are no exceptions to the policy.</w:t>
      </w:r>
    </w:p>
    <w:p w14:paraId="74E69A6C" w14:textId="77777777" w:rsidR="00333CC7" w:rsidRDefault="00333CC7" w:rsidP="00333CC7">
      <w:r>
        <w:t>Please provide a minimum of four individual names, with reasons for your choice and a suitable suffix from those listed in the policy document, with no duplications of a name using a different suffix. It is the name which is checked for policy compliance.</w:t>
      </w:r>
    </w:p>
    <w:p w14:paraId="4DBF0916" w14:textId="77777777" w:rsidR="0092286E" w:rsidRDefault="00333CC7" w:rsidP="00333CC7">
      <w:r>
        <w:lastRenderedPageBreak/>
        <w:t>Property names may only be suggested where there is no numbering sequence in operation.</w:t>
      </w:r>
    </w:p>
    <w:p w14:paraId="34CC618B" w14:textId="77777777" w:rsidR="00333CC7" w:rsidRDefault="00333CC7" w:rsidP="00333CC7">
      <w:r>
        <w:t>Property name suggestion 1</w:t>
      </w:r>
      <w:r>
        <w:tab/>
      </w:r>
      <w:sdt>
        <w:sdtPr>
          <w:id w:val="2074994950"/>
          <w:placeholder>
            <w:docPart w:val="DefaultPlaceholder_-1854013440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1FC6CF17" w14:textId="77777777" w:rsidR="00333CC7" w:rsidRDefault="00333CC7" w:rsidP="00333CC7">
      <w:r>
        <w:t>Reason for suggestion 1</w:t>
      </w:r>
      <w:r>
        <w:tab/>
      </w:r>
      <w:r>
        <w:tab/>
      </w:r>
      <w:sdt>
        <w:sdtPr>
          <w:id w:val="-1452626788"/>
          <w:placeholder>
            <w:docPart w:val="DefaultPlaceholder_-1854013440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290364AC" w14:textId="77777777" w:rsidR="00333CC7" w:rsidRDefault="00333CC7" w:rsidP="00333CC7">
      <w:r>
        <w:t>Property name suggestion 2</w:t>
      </w:r>
      <w:r>
        <w:tab/>
      </w:r>
      <w:sdt>
        <w:sdtPr>
          <w:id w:val="-1956405094"/>
          <w:placeholder>
            <w:docPart w:val="556D2D942D3D4C78A459822F9FDF3121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0239E09F" w14:textId="77777777" w:rsidR="00333CC7" w:rsidRPr="0092286E" w:rsidRDefault="00333CC7" w:rsidP="00333CC7">
      <w:r>
        <w:t>Reason for suggestion 2</w:t>
      </w:r>
      <w:r>
        <w:tab/>
      </w:r>
      <w:r>
        <w:tab/>
      </w:r>
      <w:sdt>
        <w:sdtPr>
          <w:id w:val="-1918004232"/>
          <w:placeholder>
            <w:docPart w:val="556D2D942D3D4C78A459822F9FDF3121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016AE7D7" w14:textId="77777777" w:rsidR="00333CC7" w:rsidRDefault="00333CC7" w:rsidP="00333CC7">
      <w:r>
        <w:t>Property name suggestion 3</w:t>
      </w:r>
      <w:r>
        <w:tab/>
      </w:r>
      <w:sdt>
        <w:sdtPr>
          <w:id w:val="1031531322"/>
          <w:placeholder>
            <w:docPart w:val="04CE30293DA5471ABE75F54122089B44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7D4CDFCC" w14:textId="77777777" w:rsidR="00333CC7" w:rsidRPr="0092286E" w:rsidRDefault="00333CC7" w:rsidP="00333CC7">
      <w:r>
        <w:t>Reason for suggestion 3</w:t>
      </w:r>
      <w:r>
        <w:tab/>
      </w:r>
      <w:r>
        <w:tab/>
      </w:r>
      <w:sdt>
        <w:sdtPr>
          <w:id w:val="2095128015"/>
          <w:placeholder>
            <w:docPart w:val="04CE30293DA5471ABE75F54122089B44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09328AE5" w14:textId="77777777" w:rsidR="00333CC7" w:rsidRDefault="00333CC7" w:rsidP="00333CC7">
      <w:r>
        <w:t>Property name suggestion 4</w:t>
      </w:r>
      <w:r>
        <w:tab/>
      </w:r>
      <w:sdt>
        <w:sdtPr>
          <w:id w:val="1149711247"/>
          <w:placeholder>
            <w:docPart w:val="ED0552E281FB4158B165108193C05839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73072850" w14:textId="77777777" w:rsidR="00333CC7" w:rsidRPr="0092286E" w:rsidRDefault="00333CC7" w:rsidP="00333CC7">
      <w:r>
        <w:t>Reason for suggestion 4</w:t>
      </w:r>
      <w:r>
        <w:tab/>
      </w:r>
      <w:r>
        <w:tab/>
      </w:r>
      <w:sdt>
        <w:sdtPr>
          <w:id w:val="1283234039"/>
          <w:placeholder>
            <w:docPart w:val="ED0552E281FB4158B165108193C05839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74A27CF2" w14:textId="77777777" w:rsidR="00333CC7" w:rsidRDefault="00333CC7" w:rsidP="00333CC7"/>
    <w:p w14:paraId="18A041BC" w14:textId="77777777" w:rsidR="00333CC7" w:rsidRDefault="00333CC7" w:rsidP="00333CC7">
      <w:r>
        <w:t>Business name (if applicable)</w:t>
      </w:r>
      <w:r>
        <w:tab/>
      </w:r>
      <w:sdt>
        <w:sdtPr>
          <w:id w:val="-2013128337"/>
          <w:placeholder>
            <w:docPart w:val="FD3D58F12F964DC59BE0B44AD69AFA8F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5706797A" w14:textId="77777777" w:rsidR="00333CC7" w:rsidRDefault="00333CC7" w:rsidP="00333CC7">
      <w:r w:rsidRPr="00333CC7">
        <w:t>If you are unsure how the merge should be numbered/named, please contact us for advice.</w:t>
      </w:r>
    </w:p>
    <w:p w14:paraId="2E6F0F4B" w14:textId="77777777" w:rsidR="00333CC7" w:rsidRDefault="00333CC7" w:rsidP="00333CC7">
      <w:pPr>
        <w:pStyle w:val="Heading3"/>
      </w:pPr>
      <w:r>
        <w:t xml:space="preserve">Postcode required </w:t>
      </w:r>
    </w:p>
    <w:p w14:paraId="75AA7F25" w14:textId="77777777" w:rsidR="00333CC7" w:rsidRDefault="00333CC7" w:rsidP="00333CC7">
      <w:r>
        <w:t>Please indicate whether the property requires postcode allocation.</w:t>
      </w:r>
    </w:p>
    <w:p w14:paraId="28DC928C" w14:textId="77777777" w:rsidR="00333CC7" w:rsidRDefault="00E213AE" w:rsidP="00333CC7">
      <w:sdt>
        <w:sdtPr>
          <w:id w:val="157932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CC7">
            <w:rPr>
              <w:rFonts w:ascii="MS Gothic" w:eastAsia="MS Gothic" w:hAnsi="MS Gothic" w:hint="eastAsia"/>
            </w:rPr>
            <w:t>☐</w:t>
          </w:r>
        </w:sdtContent>
      </w:sdt>
      <w:r w:rsidR="00333CC7">
        <w:tab/>
        <w:t>Yes</w:t>
      </w:r>
    </w:p>
    <w:p w14:paraId="30EED21D" w14:textId="77777777" w:rsidR="00333CC7" w:rsidRDefault="00E213AE" w:rsidP="00333CC7">
      <w:sdt>
        <w:sdtPr>
          <w:id w:val="9784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CC7">
            <w:rPr>
              <w:rFonts w:ascii="MS Gothic" w:eastAsia="MS Gothic" w:hAnsi="MS Gothic" w:hint="eastAsia"/>
            </w:rPr>
            <w:t>☐</w:t>
          </w:r>
        </w:sdtContent>
      </w:sdt>
      <w:r w:rsidR="00333CC7">
        <w:tab/>
        <w:t>No</w:t>
      </w:r>
    </w:p>
    <w:p w14:paraId="54FF606D" w14:textId="77777777" w:rsidR="00333CC7" w:rsidRDefault="00333CC7" w:rsidP="00333CC7">
      <w:r>
        <w:t>If you select no and the property is a main permanent residence or occupied commercial business, you will not receive a delivery of mail and the address will not appear in internet drop down address lists to select when ordering goods or services.</w:t>
      </w:r>
    </w:p>
    <w:p w14:paraId="642310C9" w14:textId="77777777" w:rsidR="00333CC7" w:rsidRDefault="00333CC7" w:rsidP="00333CC7">
      <w:r>
        <w:t>Postcodes are allocated by the Royal Mail not the Council as part of the address allocation process and these will only be allocated where there is a postal delivery point/letterbox at the property and where the property is either a main permanent residence or a commercial business which requires a postal delivery service. The address will then be included in the Royal Mail Postcode Address File (PAF) to allow service delivery.</w:t>
      </w:r>
    </w:p>
    <w:p w14:paraId="3047CB08" w14:textId="6D1D95AF" w:rsidR="00333CC7" w:rsidRDefault="00333CC7" w:rsidP="00333CC7">
      <w:r>
        <w:t xml:space="preserve">Holiday cottages and second homes are not post coded by the Royal Mail and are not usually included in the PAF File as any mail for these properties </w:t>
      </w:r>
      <w:r w:rsidR="00760C19" w:rsidRPr="0025228F">
        <w:t>is</w:t>
      </w:r>
      <w:r>
        <w:t xml:space="preserve"> normally directed to the owner’s main permanent residence.</w:t>
      </w:r>
    </w:p>
    <w:p w14:paraId="4D44CDD8" w14:textId="77777777" w:rsidR="00333CC7" w:rsidRDefault="00333CC7" w:rsidP="00333CC7">
      <w:pPr>
        <w:pStyle w:val="Heading3"/>
      </w:pPr>
      <w:r>
        <w:lastRenderedPageBreak/>
        <w:t>Plans</w:t>
      </w:r>
    </w:p>
    <w:p w14:paraId="6399AC70" w14:textId="77777777" w:rsidR="00333CC7" w:rsidRDefault="00333CC7" w:rsidP="00333CC7">
      <w:r w:rsidRPr="0074208B">
        <w:t>Please submit a plan with a red line around the properties to allow us to identify the properties. This is essential to ensure that we are changing the name of the correct properties.</w:t>
      </w:r>
    </w:p>
    <w:p w14:paraId="19791DC8" w14:textId="77777777" w:rsidR="00333CC7" w:rsidRDefault="00333CC7" w:rsidP="00333CC7">
      <w:pPr>
        <w:pStyle w:val="Heading3"/>
      </w:pPr>
      <w:r>
        <w:t>Declaration</w:t>
      </w:r>
    </w:p>
    <w:p w14:paraId="56783402" w14:textId="77777777" w:rsidR="00333CC7" w:rsidRDefault="00333CC7" w:rsidP="00333CC7">
      <w:r>
        <w:t>As the freehold owner of the property or properties, I hereby request Westmorland and Furness Council to undertake the Street Naming and Numbering process and assign addresses to the properties described in accordance with the relevant legislation</w:t>
      </w:r>
    </w:p>
    <w:p w14:paraId="5C700CF6" w14:textId="77777777" w:rsidR="00333CC7" w:rsidRDefault="00333CC7" w:rsidP="00333CC7">
      <w:r>
        <w:t>Name</w:t>
      </w:r>
      <w:r>
        <w:tab/>
        <w:t xml:space="preserve"> </w:t>
      </w:r>
      <w:sdt>
        <w:sdtPr>
          <w:id w:val="1481422402"/>
          <w:placeholder>
            <w:docPart w:val="0001042D5BDD4EFE97942A276C1685E9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51AE2A35" w14:textId="77777777" w:rsidR="00333CC7" w:rsidRDefault="00333CC7" w:rsidP="00333CC7">
      <w:r>
        <w:t xml:space="preserve">Signed  </w:t>
      </w:r>
      <w:r w:rsidRPr="0074208B">
        <w:t xml:space="preserve"> </w:t>
      </w:r>
      <w:sdt>
        <w:sdtPr>
          <w:id w:val="-1180888171"/>
          <w:placeholder>
            <w:docPart w:val="13098BE03AEC47C78866B4D99F7C1F87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2196223A" w14:textId="77777777" w:rsidR="00333CC7" w:rsidRDefault="00333CC7" w:rsidP="00333CC7">
      <w:r>
        <w:t xml:space="preserve">Date </w:t>
      </w:r>
      <w:r>
        <w:tab/>
      </w:r>
      <w:sdt>
        <w:sdtPr>
          <w:id w:val="805901291"/>
          <w:placeholder>
            <w:docPart w:val="2314202F08AE448A9C62654458C40EA6"/>
          </w:placeholder>
          <w:showingPlcHdr/>
        </w:sdtPr>
        <w:sdtEndPr/>
        <w:sdtContent>
          <w:r w:rsidRPr="005874EC">
            <w:rPr>
              <w:rStyle w:val="PlaceholderText"/>
            </w:rPr>
            <w:t>Click or tap here to enter text.</w:t>
          </w:r>
        </w:sdtContent>
      </w:sdt>
    </w:p>
    <w:p w14:paraId="17ABBEEC" w14:textId="77777777" w:rsidR="00333CC7" w:rsidRDefault="00333CC7" w:rsidP="00333CC7">
      <w:pPr>
        <w:pStyle w:val="Heading3"/>
      </w:pPr>
      <w:r>
        <w:t>Payment</w:t>
      </w:r>
    </w:p>
    <w:p w14:paraId="32C831E3" w14:textId="77777777" w:rsidR="00333CC7" w:rsidRDefault="00333CC7" w:rsidP="00333CC7">
      <w:r>
        <w:t>Payments can be made online or by using a debit or credit card over the phone (0300 373 3300)</w:t>
      </w:r>
    </w:p>
    <w:p w14:paraId="452E9640" w14:textId="77777777" w:rsidR="00333CC7" w:rsidRDefault="00E213AE" w:rsidP="00333CC7">
      <w:hyperlink r:id="rId14" w:history="1">
        <w:r w:rsidR="00333CC7" w:rsidRPr="0074208B">
          <w:rPr>
            <w:rStyle w:val="Hyperlink"/>
          </w:rPr>
          <w:t xml:space="preserve">Find a list of fees and charges </w:t>
        </w:r>
        <w:r w:rsidR="00333CC7">
          <w:rPr>
            <w:rStyle w:val="Hyperlink"/>
          </w:rPr>
          <w:t>and pay online for this</w:t>
        </w:r>
        <w:r w:rsidR="00333CC7" w:rsidRPr="0074208B">
          <w:rPr>
            <w:rStyle w:val="Hyperlink"/>
          </w:rPr>
          <w:t xml:space="preserve"> service</w:t>
        </w:r>
      </w:hyperlink>
    </w:p>
    <w:p w14:paraId="2746E55A" w14:textId="77777777" w:rsidR="00333CC7" w:rsidRDefault="00333CC7" w:rsidP="00333CC7">
      <w:r>
        <w:t>Administration fee reference number:</w:t>
      </w:r>
      <w:r>
        <w:tab/>
      </w:r>
      <w:r>
        <w:tab/>
      </w:r>
      <w:r>
        <w:tab/>
      </w:r>
      <w:r>
        <w:tab/>
      </w:r>
    </w:p>
    <w:p w14:paraId="65D967D6" w14:textId="77777777" w:rsidR="00333CC7" w:rsidRDefault="00333CC7" w:rsidP="00333CC7">
      <w:r>
        <w:t>Amount paid £</w:t>
      </w:r>
    </w:p>
    <w:p w14:paraId="60717B25" w14:textId="77777777" w:rsidR="00333CC7" w:rsidRDefault="00333CC7" w:rsidP="00333CC7">
      <w:pPr>
        <w:pStyle w:val="Heading3"/>
      </w:pPr>
      <w:r>
        <w:t>Returning this form</w:t>
      </w:r>
    </w:p>
    <w:p w14:paraId="7C8E24B0" w14:textId="686D292F" w:rsidR="00333CC7" w:rsidRDefault="00333CC7" w:rsidP="00333CC7">
      <w:r w:rsidRPr="0025228F">
        <w:t xml:space="preserve">Please </w:t>
      </w:r>
      <w:r w:rsidR="00760C19" w:rsidRPr="0025228F">
        <w:t xml:space="preserve">email </w:t>
      </w:r>
      <w:r w:rsidRPr="0025228F">
        <w:t>the Street Naming and Numbering Team</w:t>
      </w:r>
    </w:p>
    <w:p w14:paraId="74226381" w14:textId="77777777" w:rsidR="00333CC7" w:rsidRDefault="00333CC7" w:rsidP="00333CC7">
      <w:pPr>
        <w:pStyle w:val="Heading4"/>
      </w:pPr>
      <w:r>
        <w:t>Barrow and Eden</w:t>
      </w:r>
    </w:p>
    <w:p w14:paraId="66503789" w14:textId="77777777" w:rsidR="00333CC7" w:rsidRDefault="00333CC7" w:rsidP="00333CC7">
      <w:r w:rsidRPr="0074208B">
        <w:rPr>
          <w:b/>
        </w:rPr>
        <w:t>Email:</w:t>
      </w:r>
      <w:r>
        <w:t xml:space="preserve"> </w:t>
      </w:r>
      <w:hyperlink r:id="rId15" w:history="1">
        <w:r w:rsidRPr="005874EC">
          <w:rPr>
            <w:rStyle w:val="Hyperlink"/>
          </w:rPr>
          <w:t>snn2@westmorlandandfurness.gov.uk</w:t>
        </w:r>
      </w:hyperlink>
      <w:r>
        <w:t xml:space="preserve">  </w:t>
      </w:r>
      <w:bookmarkStart w:id="0" w:name="_GoBack"/>
      <w:bookmarkEnd w:id="0"/>
      <w:r>
        <w:br/>
      </w:r>
      <w:r w:rsidRPr="0074208B">
        <w:rPr>
          <w:b/>
        </w:rPr>
        <w:t>Telephone:</w:t>
      </w:r>
      <w:r>
        <w:t xml:space="preserve"> 0300 373 3300</w:t>
      </w:r>
    </w:p>
    <w:p w14:paraId="2E6F5D5C" w14:textId="77777777" w:rsidR="00333CC7" w:rsidRDefault="00333CC7" w:rsidP="00333CC7">
      <w:pPr>
        <w:pStyle w:val="Heading4"/>
      </w:pPr>
      <w:r>
        <w:t>South Lakes</w:t>
      </w:r>
    </w:p>
    <w:p w14:paraId="015D5D0E" w14:textId="77777777" w:rsidR="00333CC7" w:rsidRDefault="00333CC7" w:rsidP="00333CC7">
      <w:r w:rsidRPr="0074208B">
        <w:rPr>
          <w:b/>
        </w:rPr>
        <w:t>Email:</w:t>
      </w:r>
      <w:r>
        <w:t xml:space="preserve"> </w:t>
      </w:r>
      <w:hyperlink r:id="rId16" w:history="1">
        <w:r w:rsidRPr="005874EC">
          <w:rPr>
            <w:rStyle w:val="Hyperlink"/>
          </w:rPr>
          <w:t>snn3@westmorlandandfurness.gov.uk</w:t>
        </w:r>
      </w:hyperlink>
      <w:r>
        <w:t xml:space="preserve">   </w:t>
      </w:r>
      <w:r>
        <w:br/>
      </w:r>
      <w:r w:rsidRPr="0074208B">
        <w:rPr>
          <w:b/>
        </w:rPr>
        <w:t>Telephone:</w:t>
      </w:r>
      <w:r>
        <w:t xml:space="preserve"> 01539 793 556  </w:t>
      </w:r>
    </w:p>
    <w:p w14:paraId="75C79243" w14:textId="77777777" w:rsidR="00333CC7" w:rsidRDefault="00E213AE" w:rsidP="00333CC7">
      <w:hyperlink r:id="rId17" w:history="1">
        <w:r w:rsidR="00333CC7" w:rsidRPr="0074208B">
          <w:rPr>
            <w:rStyle w:val="Hyperlink"/>
          </w:rPr>
          <w:t>If you're unsure which email address to use, use your postcode to find your local area</w:t>
        </w:r>
      </w:hyperlink>
    </w:p>
    <w:p w14:paraId="04430CAE" w14:textId="77777777" w:rsidR="00333CC7" w:rsidRDefault="00333CC7" w:rsidP="00333CC7">
      <w:pPr>
        <w:pStyle w:val="Heading3"/>
      </w:pPr>
      <w:r>
        <w:lastRenderedPageBreak/>
        <w:t xml:space="preserve">Important information </w:t>
      </w:r>
    </w:p>
    <w:p w14:paraId="1B4A234A" w14:textId="77777777" w:rsidR="00333CC7" w:rsidRDefault="00333CC7" w:rsidP="00333CC7">
      <w:r>
        <w:t>Street Naming and Numbering Legislation: Sections 64 and 65 of the Town Improvements Clauses Act with the Extension of the Public Health Acts Amendment Act 1907 (Section 21) and Public Health Act 1925 (Sections 17-19)</w:t>
      </w:r>
    </w:p>
    <w:p w14:paraId="06388A94" w14:textId="77777777" w:rsidR="00333CC7" w:rsidRPr="0074208B" w:rsidRDefault="00E213AE" w:rsidP="00333CC7">
      <w:hyperlink r:id="rId18" w:history="1">
        <w:r w:rsidR="00333CC7" w:rsidRPr="0074208B">
          <w:rPr>
            <w:rStyle w:val="Hyperlink"/>
          </w:rPr>
          <w:t>Learn more and view the Street Naming and Numbering Policy Document</w:t>
        </w:r>
      </w:hyperlink>
    </w:p>
    <w:p w14:paraId="42290830" w14:textId="77777777" w:rsidR="00333CC7" w:rsidRPr="0092286E" w:rsidRDefault="00333CC7" w:rsidP="00333CC7"/>
    <w:sectPr w:rsidR="00333CC7" w:rsidRPr="0092286E" w:rsidSect="0026306D">
      <w:headerReference w:type="first" r:id="rId19"/>
      <w:footerReference w:type="first" r:id="rId20"/>
      <w:type w:val="continuous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624D3" w14:textId="77777777" w:rsidR="00E213AE" w:rsidRDefault="00E213AE" w:rsidP="00947DFD">
      <w:pPr>
        <w:spacing w:after="0" w:line="240" w:lineRule="auto"/>
      </w:pPr>
      <w:r>
        <w:separator/>
      </w:r>
    </w:p>
  </w:endnote>
  <w:endnote w:type="continuationSeparator" w:id="0">
    <w:p w14:paraId="16F9300A" w14:textId="77777777" w:rsidR="00E213AE" w:rsidRDefault="00E213AE" w:rsidP="00947DFD">
      <w:pPr>
        <w:spacing w:after="0" w:line="240" w:lineRule="auto"/>
      </w:pPr>
      <w:r>
        <w:continuationSeparator/>
      </w:r>
    </w:p>
  </w:endnote>
  <w:endnote w:type="continuationNotice" w:id="1">
    <w:p w14:paraId="5D3876F6" w14:textId="77777777" w:rsidR="00E213AE" w:rsidRDefault="00E213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0F278C" w14:paraId="5E8D5A8B" w14:textId="77777777" w:rsidTr="5E86AE9B">
      <w:trPr>
        <w:trHeight w:val="300"/>
      </w:trPr>
      <w:tc>
        <w:tcPr>
          <w:tcW w:w="3250" w:type="dxa"/>
        </w:tcPr>
        <w:p w14:paraId="1308C2C3" w14:textId="77777777" w:rsidR="000F278C" w:rsidRDefault="000F278C" w:rsidP="5E86AE9B">
          <w:pPr>
            <w:pStyle w:val="Header"/>
            <w:ind w:left="-115"/>
          </w:pPr>
        </w:p>
      </w:tc>
      <w:tc>
        <w:tcPr>
          <w:tcW w:w="3250" w:type="dxa"/>
        </w:tcPr>
        <w:p w14:paraId="52246019" w14:textId="77777777" w:rsidR="000F278C" w:rsidRDefault="000F278C" w:rsidP="5E86AE9B">
          <w:pPr>
            <w:pStyle w:val="Header"/>
            <w:jc w:val="center"/>
          </w:pPr>
        </w:p>
      </w:tc>
      <w:tc>
        <w:tcPr>
          <w:tcW w:w="3250" w:type="dxa"/>
        </w:tcPr>
        <w:p w14:paraId="58876DD5" w14:textId="77777777" w:rsidR="000F278C" w:rsidRDefault="000F278C" w:rsidP="5E86AE9B">
          <w:pPr>
            <w:pStyle w:val="Header"/>
            <w:ind w:right="-115"/>
            <w:jc w:val="right"/>
          </w:pPr>
        </w:p>
      </w:tc>
    </w:tr>
  </w:tbl>
  <w:p w14:paraId="6FD7825A" w14:textId="77777777" w:rsidR="000F278C" w:rsidRDefault="000F278C" w:rsidP="5E86A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C966C" w14:textId="77777777" w:rsidR="00E213AE" w:rsidRDefault="00E213AE" w:rsidP="00947DFD">
      <w:pPr>
        <w:spacing w:after="0" w:line="240" w:lineRule="auto"/>
      </w:pPr>
      <w:r>
        <w:separator/>
      </w:r>
    </w:p>
  </w:footnote>
  <w:footnote w:type="continuationSeparator" w:id="0">
    <w:p w14:paraId="02F484E5" w14:textId="77777777" w:rsidR="00E213AE" w:rsidRDefault="00E213AE" w:rsidP="00947DFD">
      <w:pPr>
        <w:spacing w:after="0" w:line="240" w:lineRule="auto"/>
      </w:pPr>
      <w:r>
        <w:continuationSeparator/>
      </w:r>
    </w:p>
  </w:footnote>
  <w:footnote w:type="continuationNotice" w:id="1">
    <w:p w14:paraId="4A032121" w14:textId="77777777" w:rsidR="00E213AE" w:rsidRDefault="00E213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0F278C" w14:paraId="271957E4" w14:textId="77777777" w:rsidTr="5E86AE9B">
      <w:trPr>
        <w:trHeight w:val="300"/>
      </w:trPr>
      <w:tc>
        <w:tcPr>
          <w:tcW w:w="3250" w:type="dxa"/>
        </w:tcPr>
        <w:p w14:paraId="6B83F4FD" w14:textId="77777777" w:rsidR="000F278C" w:rsidRDefault="000F278C" w:rsidP="005764A3">
          <w:pPr>
            <w:pStyle w:val="Header"/>
          </w:pPr>
        </w:p>
      </w:tc>
      <w:tc>
        <w:tcPr>
          <w:tcW w:w="3250" w:type="dxa"/>
        </w:tcPr>
        <w:p w14:paraId="405A8FE9" w14:textId="77777777" w:rsidR="000F278C" w:rsidRDefault="000F278C" w:rsidP="5E86AE9B">
          <w:pPr>
            <w:pStyle w:val="Header"/>
            <w:jc w:val="center"/>
          </w:pPr>
        </w:p>
      </w:tc>
      <w:tc>
        <w:tcPr>
          <w:tcW w:w="3250" w:type="dxa"/>
        </w:tcPr>
        <w:p w14:paraId="6D4FBD2D" w14:textId="77777777" w:rsidR="000F278C" w:rsidRDefault="000F278C" w:rsidP="5E86AE9B">
          <w:pPr>
            <w:pStyle w:val="Header"/>
            <w:ind w:right="-115"/>
            <w:jc w:val="right"/>
          </w:pPr>
        </w:p>
      </w:tc>
    </w:tr>
  </w:tbl>
  <w:p w14:paraId="124D9914" w14:textId="77777777" w:rsidR="000F278C" w:rsidRDefault="000F278C" w:rsidP="5E86A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5A8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86A0D9A"/>
    <w:multiLevelType w:val="hybridMultilevel"/>
    <w:tmpl w:val="DAD60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1A2B"/>
    <w:multiLevelType w:val="hybridMultilevel"/>
    <w:tmpl w:val="32009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3A78"/>
    <w:multiLevelType w:val="hybridMultilevel"/>
    <w:tmpl w:val="F62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62933"/>
    <w:multiLevelType w:val="hybridMultilevel"/>
    <w:tmpl w:val="7D9A1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2DC7"/>
    <w:multiLevelType w:val="hybridMultilevel"/>
    <w:tmpl w:val="E6643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3C42"/>
    <w:multiLevelType w:val="multilevel"/>
    <w:tmpl w:val="446C3DDE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3936FC"/>
    <w:multiLevelType w:val="hybridMultilevel"/>
    <w:tmpl w:val="7B503396"/>
    <w:lvl w:ilvl="0" w:tplc="14F8EF8E">
      <w:start w:val="1"/>
      <w:numFmt w:val="decimal"/>
      <w:lvlText w:val="%1.0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53C2D"/>
    <w:multiLevelType w:val="hybridMultilevel"/>
    <w:tmpl w:val="9A1C9E7C"/>
    <w:lvl w:ilvl="0" w:tplc="0809000F">
      <w:start w:val="1"/>
      <w:numFmt w:val="decimal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1457BC9"/>
    <w:multiLevelType w:val="hybridMultilevel"/>
    <w:tmpl w:val="2BF6C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D3568"/>
    <w:multiLevelType w:val="hybridMultilevel"/>
    <w:tmpl w:val="45402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172DC"/>
    <w:multiLevelType w:val="hybridMultilevel"/>
    <w:tmpl w:val="64E87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03F36"/>
    <w:multiLevelType w:val="multilevel"/>
    <w:tmpl w:val="B54241B8"/>
    <w:lvl w:ilvl="0">
      <w:start w:val="1"/>
      <w:numFmt w:val="decimal"/>
      <w:pStyle w:val="NumberedList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274EB1"/>
    <w:multiLevelType w:val="hybridMultilevel"/>
    <w:tmpl w:val="610C7C0A"/>
    <w:lvl w:ilvl="0" w:tplc="14F8EF8E">
      <w:start w:val="1"/>
      <w:numFmt w:val="decimal"/>
      <w:lvlText w:val="%1.0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D1F81"/>
    <w:multiLevelType w:val="hybridMultilevel"/>
    <w:tmpl w:val="B8C293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B06237"/>
    <w:multiLevelType w:val="hybridMultilevel"/>
    <w:tmpl w:val="27FAE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33CA1"/>
    <w:multiLevelType w:val="hybridMultilevel"/>
    <w:tmpl w:val="5B0E9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E65C6"/>
    <w:multiLevelType w:val="hybridMultilevel"/>
    <w:tmpl w:val="F040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F7994"/>
    <w:multiLevelType w:val="multilevel"/>
    <w:tmpl w:val="11847A0A"/>
    <w:lvl w:ilvl="0">
      <w:start w:val="1"/>
      <w:numFmt w:val="decimal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7958DD"/>
    <w:multiLevelType w:val="hybridMultilevel"/>
    <w:tmpl w:val="9FC4A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D0581"/>
    <w:multiLevelType w:val="multilevel"/>
    <w:tmpl w:val="A26A5A86"/>
    <w:lvl w:ilvl="0">
      <w:start w:val="1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EF7190"/>
    <w:multiLevelType w:val="multilevel"/>
    <w:tmpl w:val="92A43D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4379F9"/>
    <w:multiLevelType w:val="hybridMultilevel"/>
    <w:tmpl w:val="2F3ED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830A4"/>
    <w:multiLevelType w:val="hybridMultilevel"/>
    <w:tmpl w:val="94109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019B0"/>
    <w:multiLevelType w:val="multilevel"/>
    <w:tmpl w:val="1BF8683A"/>
    <w:lvl w:ilvl="0">
      <w:start w:val="1"/>
      <w:numFmt w:val="decimal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A2A1487"/>
    <w:multiLevelType w:val="hybridMultilevel"/>
    <w:tmpl w:val="70225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000DE"/>
    <w:multiLevelType w:val="hybridMultilevel"/>
    <w:tmpl w:val="D19E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E6414"/>
    <w:multiLevelType w:val="hybridMultilevel"/>
    <w:tmpl w:val="62C0C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0186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246F4D"/>
    <w:multiLevelType w:val="hybridMultilevel"/>
    <w:tmpl w:val="5FCA4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C5218"/>
    <w:multiLevelType w:val="multilevel"/>
    <w:tmpl w:val="446C3DDE"/>
    <w:styleLink w:val="CurrentList1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E765848"/>
    <w:multiLevelType w:val="multilevel"/>
    <w:tmpl w:val="A6048D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2" w15:restartNumberingAfterBreak="0">
    <w:nsid w:val="7EEE5767"/>
    <w:multiLevelType w:val="hybridMultilevel"/>
    <w:tmpl w:val="B4C0A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8"/>
  </w:num>
  <w:num w:numId="4">
    <w:abstractNumId w:val="20"/>
  </w:num>
  <w:num w:numId="5">
    <w:abstractNumId w:val="0"/>
  </w:num>
  <w:num w:numId="6">
    <w:abstractNumId w:val="31"/>
  </w:num>
  <w:num w:numId="7">
    <w:abstractNumId w:val="21"/>
  </w:num>
  <w:num w:numId="8">
    <w:abstractNumId w:val="6"/>
  </w:num>
  <w:num w:numId="9">
    <w:abstractNumId w:val="12"/>
  </w:num>
  <w:num w:numId="10">
    <w:abstractNumId w:val="3"/>
  </w:num>
  <w:num w:numId="11">
    <w:abstractNumId w:val="18"/>
  </w:num>
  <w:num w:numId="12">
    <w:abstractNumId w:val="30"/>
  </w:num>
  <w:num w:numId="13">
    <w:abstractNumId w:val="24"/>
  </w:num>
  <w:num w:numId="14">
    <w:abstractNumId w:val="8"/>
  </w:num>
  <w:num w:numId="15">
    <w:abstractNumId w:val="5"/>
  </w:num>
  <w:num w:numId="16">
    <w:abstractNumId w:val="2"/>
  </w:num>
  <w:num w:numId="17">
    <w:abstractNumId w:val="27"/>
  </w:num>
  <w:num w:numId="18">
    <w:abstractNumId w:val="29"/>
  </w:num>
  <w:num w:numId="19">
    <w:abstractNumId w:val="32"/>
  </w:num>
  <w:num w:numId="20">
    <w:abstractNumId w:val="4"/>
  </w:num>
  <w:num w:numId="21">
    <w:abstractNumId w:val="11"/>
  </w:num>
  <w:num w:numId="22">
    <w:abstractNumId w:val="17"/>
  </w:num>
  <w:num w:numId="23">
    <w:abstractNumId w:val="10"/>
  </w:num>
  <w:num w:numId="24">
    <w:abstractNumId w:val="23"/>
  </w:num>
  <w:num w:numId="25">
    <w:abstractNumId w:val="1"/>
  </w:num>
  <w:num w:numId="26">
    <w:abstractNumId w:val="22"/>
  </w:num>
  <w:num w:numId="27">
    <w:abstractNumId w:val="25"/>
  </w:num>
  <w:num w:numId="28">
    <w:abstractNumId w:val="15"/>
  </w:num>
  <w:num w:numId="29">
    <w:abstractNumId w:val="19"/>
  </w:num>
  <w:num w:numId="30">
    <w:abstractNumId w:val="9"/>
  </w:num>
  <w:num w:numId="31">
    <w:abstractNumId w:val="14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49">
      <o:colormru v:ext="edit" colors="#26a6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6E"/>
    <w:rsid w:val="00010D32"/>
    <w:rsid w:val="000163D0"/>
    <w:rsid w:val="0002450A"/>
    <w:rsid w:val="0005110D"/>
    <w:rsid w:val="0006019A"/>
    <w:rsid w:val="000737C2"/>
    <w:rsid w:val="00083082"/>
    <w:rsid w:val="00083891"/>
    <w:rsid w:val="00084177"/>
    <w:rsid w:val="000864FA"/>
    <w:rsid w:val="000872B9"/>
    <w:rsid w:val="00090EA2"/>
    <w:rsid w:val="00094B0C"/>
    <w:rsid w:val="000A3A9A"/>
    <w:rsid w:val="000A5B3D"/>
    <w:rsid w:val="000A77B9"/>
    <w:rsid w:val="000B1E99"/>
    <w:rsid w:val="000B3CB6"/>
    <w:rsid w:val="000B4132"/>
    <w:rsid w:val="000B56C3"/>
    <w:rsid w:val="000C1969"/>
    <w:rsid w:val="000C45CA"/>
    <w:rsid w:val="000D0B1B"/>
    <w:rsid w:val="000D173F"/>
    <w:rsid w:val="000D4A96"/>
    <w:rsid w:val="000F278C"/>
    <w:rsid w:val="001010C5"/>
    <w:rsid w:val="00102F0D"/>
    <w:rsid w:val="00120625"/>
    <w:rsid w:val="00123C04"/>
    <w:rsid w:val="00137BA9"/>
    <w:rsid w:val="00143EEC"/>
    <w:rsid w:val="00151C4D"/>
    <w:rsid w:val="00154B6C"/>
    <w:rsid w:val="00160A81"/>
    <w:rsid w:val="00163A32"/>
    <w:rsid w:val="001736F3"/>
    <w:rsid w:val="00173D3F"/>
    <w:rsid w:val="00176308"/>
    <w:rsid w:val="0018066D"/>
    <w:rsid w:val="001843C8"/>
    <w:rsid w:val="00186087"/>
    <w:rsid w:val="00192552"/>
    <w:rsid w:val="00192557"/>
    <w:rsid w:val="00193B44"/>
    <w:rsid w:val="001A75A6"/>
    <w:rsid w:val="001B18F7"/>
    <w:rsid w:val="001B7FAE"/>
    <w:rsid w:val="001C2B51"/>
    <w:rsid w:val="001C640F"/>
    <w:rsid w:val="001D764F"/>
    <w:rsid w:val="001E0870"/>
    <w:rsid w:val="001E2BC2"/>
    <w:rsid w:val="001F6383"/>
    <w:rsid w:val="001F6415"/>
    <w:rsid w:val="002013EB"/>
    <w:rsid w:val="00201DA5"/>
    <w:rsid w:val="002029D3"/>
    <w:rsid w:val="00205EF5"/>
    <w:rsid w:val="00210F17"/>
    <w:rsid w:val="0022616A"/>
    <w:rsid w:val="00227D7F"/>
    <w:rsid w:val="002424D2"/>
    <w:rsid w:val="0025228F"/>
    <w:rsid w:val="002558ED"/>
    <w:rsid w:val="0026306D"/>
    <w:rsid w:val="002950DE"/>
    <w:rsid w:val="002A3D1E"/>
    <w:rsid w:val="002B41E5"/>
    <w:rsid w:val="002B5D02"/>
    <w:rsid w:val="002B6AF5"/>
    <w:rsid w:val="002D56B9"/>
    <w:rsid w:val="002E6594"/>
    <w:rsid w:val="002E7B1E"/>
    <w:rsid w:val="002F628B"/>
    <w:rsid w:val="0030510D"/>
    <w:rsid w:val="00307CF0"/>
    <w:rsid w:val="00312857"/>
    <w:rsid w:val="0031508F"/>
    <w:rsid w:val="003169F2"/>
    <w:rsid w:val="00325E4A"/>
    <w:rsid w:val="0033272A"/>
    <w:rsid w:val="00333CC7"/>
    <w:rsid w:val="00363E1A"/>
    <w:rsid w:val="00365126"/>
    <w:rsid w:val="0037004D"/>
    <w:rsid w:val="00372464"/>
    <w:rsid w:val="00385CAD"/>
    <w:rsid w:val="003912A8"/>
    <w:rsid w:val="00393AA4"/>
    <w:rsid w:val="00396E87"/>
    <w:rsid w:val="00397C9C"/>
    <w:rsid w:val="003A197B"/>
    <w:rsid w:val="003A60FA"/>
    <w:rsid w:val="003A7608"/>
    <w:rsid w:val="003C2AA3"/>
    <w:rsid w:val="003C6100"/>
    <w:rsid w:val="003D3757"/>
    <w:rsid w:val="003D6505"/>
    <w:rsid w:val="003E44B3"/>
    <w:rsid w:val="003E5791"/>
    <w:rsid w:val="003F0AB6"/>
    <w:rsid w:val="003F3DA5"/>
    <w:rsid w:val="003F6C5C"/>
    <w:rsid w:val="003F7034"/>
    <w:rsid w:val="00412AC2"/>
    <w:rsid w:val="0041410D"/>
    <w:rsid w:val="0044090F"/>
    <w:rsid w:val="00444B8A"/>
    <w:rsid w:val="00447F2F"/>
    <w:rsid w:val="004550AA"/>
    <w:rsid w:val="0046010A"/>
    <w:rsid w:val="00466B08"/>
    <w:rsid w:val="004746F1"/>
    <w:rsid w:val="004765C0"/>
    <w:rsid w:val="00480400"/>
    <w:rsid w:val="00485899"/>
    <w:rsid w:val="004866C7"/>
    <w:rsid w:val="004912DC"/>
    <w:rsid w:val="00491E53"/>
    <w:rsid w:val="00494414"/>
    <w:rsid w:val="00495B6F"/>
    <w:rsid w:val="004A23C0"/>
    <w:rsid w:val="004A6E41"/>
    <w:rsid w:val="004B1349"/>
    <w:rsid w:val="004B3395"/>
    <w:rsid w:val="004B6C1C"/>
    <w:rsid w:val="004C4F58"/>
    <w:rsid w:val="004E21BA"/>
    <w:rsid w:val="00504EDB"/>
    <w:rsid w:val="00505A4F"/>
    <w:rsid w:val="005137DD"/>
    <w:rsid w:val="005157B2"/>
    <w:rsid w:val="00520634"/>
    <w:rsid w:val="0052110B"/>
    <w:rsid w:val="0053094F"/>
    <w:rsid w:val="00531337"/>
    <w:rsid w:val="00536AF8"/>
    <w:rsid w:val="00546B1B"/>
    <w:rsid w:val="00546DA9"/>
    <w:rsid w:val="00550067"/>
    <w:rsid w:val="00550836"/>
    <w:rsid w:val="0055417E"/>
    <w:rsid w:val="005568B8"/>
    <w:rsid w:val="00556CE6"/>
    <w:rsid w:val="00566F24"/>
    <w:rsid w:val="005764A3"/>
    <w:rsid w:val="00576D56"/>
    <w:rsid w:val="00577939"/>
    <w:rsid w:val="00580DE5"/>
    <w:rsid w:val="00584543"/>
    <w:rsid w:val="00585F92"/>
    <w:rsid w:val="00586CE5"/>
    <w:rsid w:val="005919F3"/>
    <w:rsid w:val="005A1777"/>
    <w:rsid w:val="005A3B72"/>
    <w:rsid w:val="005A6019"/>
    <w:rsid w:val="005B3A5B"/>
    <w:rsid w:val="005B5BCD"/>
    <w:rsid w:val="005B65B1"/>
    <w:rsid w:val="005B720B"/>
    <w:rsid w:val="005D2F05"/>
    <w:rsid w:val="005D6E54"/>
    <w:rsid w:val="005D7E23"/>
    <w:rsid w:val="005E38F0"/>
    <w:rsid w:val="005F3DFB"/>
    <w:rsid w:val="005F4859"/>
    <w:rsid w:val="005F6154"/>
    <w:rsid w:val="00603AE0"/>
    <w:rsid w:val="00605642"/>
    <w:rsid w:val="00607BFB"/>
    <w:rsid w:val="00612222"/>
    <w:rsid w:val="00647C0C"/>
    <w:rsid w:val="00650B62"/>
    <w:rsid w:val="0065173E"/>
    <w:rsid w:val="00661934"/>
    <w:rsid w:val="006625B6"/>
    <w:rsid w:val="00666674"/>
    <w:rsid w:val="00667D8B"/>
    <w:rsid w:val="00672DF3"/>
    <w:rsid w:val="00676E54"/>
    <w:rsid w:val="00697EB0"/>
    <w:rsid w:val="006A27B2"/>
    <w:rsid w:val="006A7640"/>
    <w:rsid w:val="006B123E"/>
    <w:rsid w:val="006B6861"/>
    <w:rsid w:val="006D1A50"/>
    <w:rsid w:val="006E0540"/>
    <w:rsid w:val="006E4023"/>
    <w:rsid w:val="007014DE"/>
    <w:rsid w:val="0070779C"/>
    <w:rsid w:val="0071265D"/>
    <w:rsid w:val="00717477"/>
    <w:rsid w:val="00723FC9"/>
    <w:rsid w:val="0072706E"/>
    <w:rsid w:val="00730CBC"/>
    <w:rsid w:val="00752BE9"/>
    <w:rsid w:val="00753016"/>
    <w:rsid w:val="00760C19"/>
    <w:rsid w:val="007634E1"/>
    <w:rsid w:val="00765D34"/>
    <w:rsid w:val="007674A5"/>
    <w:rsid w:val="00767D47"/>
    <w:rsid w:val="00771C26"/>
    <w:rsid w:val="00772E3F"/>
    <w:rsid w:val="00773647"/>
    <w:rsid w:val="0078742C"/>
    <w:rsid w:val="00790BB7"/>
    <w:rsid w:val="007923F8"/>
    <w:rsid w:val="0079282A"/>
    <w:rsid w:val="0079517C"/>
    <w:rsid w:val="00797C65"/>
    <w:rsid w:val="007A05C7"/>
    <w:rsid w:val="007A7EAF"/>
    <w:rsid w:val="007B05AF"/>
    <w:rsid w:val="007C73C5"/>
    <w:rsid w:val="007D076E"/>
    <w:rsid w:val="007D36E1"/>
    <w:rsid w:val="007E275C"/>
    <w:rsid w:val="00805D73"/>
    <w:rsid w:val="00807ED5"/>
    <w:rsid w:val="00812D4D"/>
    <w:rsid w:val="00814F78"/>
    <w:rsid w:val="00827BEA"/>
    <w:rsid w:val="0083301C"/>
    <w:rsid w:val="00833D45"/>
    <w:rsid w:val="00834D02"/>
    <w:rsid w:val="0084192E"/>
    <w:rsid w:val="0084343C"/>
    <w:rsid w:val="00843FB2"/>
    <w:rsid w:val="00845235"/>
    <w:rsid w:val="0085320D"/>
    <w:rsid w:val="00863415"/>
    <w:rsid w:val="0086354F"/>
    <w:rsid w:val="00865A3F"/>
    <w:rsid w:val="00883A35"/>
    <w:rsid w:val="00890240"/>
    <w:rsid w:val="008924F7"/>
    <w:rsid w:val="00896FCB"/>
    <w:rsid w:val="008976FB"/>
    <w:rsid w:val="008A3433"/>
    <w:rsid w:val="008A3FCB"/>
    <w:rsid w:val="008C09C5"/>
    <w:rsid w:val="008C1C2D"/>
    <w:rsid w:val="008D0250"/>
    <w:rsid w:val="008D28C7"/>
    <w:rsid w:val="008D2ACA"/>
    <w:rsid w:val="008D6943"/>
    <w:rsid w:val="008E0685"/>
    <w:rsid w:val="008E1EB7"/>
    <w:rsid w:val="008E4B76"/>
    <w:rsid w:val="008E680D"/>
    <w:rsid w:val="008F07E5"/>
    <w:rsid w:val="0090030F"/>
    <w:rsid w:val="0090139B"/>
    <w:rsid w:val="009032EA"/>
    <w:rsid w:val="00911795"/>
    <w:rsid w:val="0092286E"/>
    <w:rsid w:val="009235E7"/>
    <w:rsid w:val="009255CC"/>
    <w:rsid w:val="00925D58"/>
    <w:rsid w:val="00930D34"/>
    <w:rsid w:val="009348E9"/>
    <w:rsid w:val="009358CD"/>
    <w:rsid w:val="0093787D"/>
    <w:rsid w:val="009405A0"/>
    <w:rsid w:val="009419AF"/>
    <w:rsid w:val="00943AC9"/>
    <w:rsid w:val="0094673D"/>
    <w:rsid w:val="00947DFD"/>
    <w:rsid w:val="00957B7C"/>
    <w:rsid w:val="00966344"/>
    <w:rsid w:val="00970AFF"/>
    <w:rsid w:val="00972934"/>
    <w:rsid w:val="0098140B"/>
    <w:rsid w:val="00981E20"/>
    <w:rsid w:val="009936EB"/>
    <w:rsid w:val="00997680"/>
    <w:rsid w:val="00997AB1"/>
    <w:rsid w:val="009A0C42"/>
    <w:rsid w:val="009A2370"/>
    <w:rsid w:val="009A7FF6"/>
    <w:rsid w:val="009B2506"/>
    <w:rsid w:val="009B39EE"/>
    <w:rsid w:val="009C27D9"/>
    <w:rsid w:val="009C6C7C"/>
    <w:rsid w:val="009E46BB"/>
    <w:rsid w:val="009E4887"/>
    <w:rsid w:val="009F6B98"/>
    <w:rsid w:val="009F70DA"/>
    <w:rsid w:val="009F71E6"/>
    <w:rsid w:val="00A0751A"/>
    <w:rsid w:val="00A10A66"/>
    <w:rsid w:val="00A11440"/>
    <w:rsid w:val="00A16ED8"/>
    <w:rsid w:val="00A17688"/>
    <w:rsid w:val="00A22F81"/>
    <w:rsid w:val="00A23010"/>
    <w:rsid w:val="00A259DB"/>
    <w:rsid w:val="00A2762D"/>
    <w:rsid w:val="00A2791B"/>
    <w:rsid w:val="00A302D1"/>
    <w:rsid w:val="00A3182E"/>
    <w:rsid w:val="00A34CD6"/>
    <w:rsid w:val="00A37299"/>
    <w:rsid w:val="00A46B9C"/>
    <w:rsid w:val="00A47674"/>
    <w:rsid w:val="00A51051"/>
    <w:rsid w:val="00A62BF5"/>
    <w:rsid w:val="00A65086"/>
    <w:rsid w:val="00A66DBA"/>
    <w:rsid w:val="00A74BF2"/>
    <w:rsid w:val="00A768CE"/>
    <w:rsid w:val="00A86B07"/>
    <w:rsid w:val="00A90877"/>
    <w:rsid w:val="00A931BE"/>
    <w:rsid w:val="00AA495B"/>
    <w:rsid w:val="00AB2AD9"/>
    <w:rsid w:val="00AB5E52"/>
    <w:rsid w:val="00AB6AC9"/>
    <w:rsid w:val="00AB6E87"/>
    <w:rsid w:val="00AB7D03"/>
    <w:rsid w:val="00AC10E6"/>
    <w:rsid w:val="00AC6A5D"/>
    <w:rsid w:val="00AD33D6"/>
    <w:rsid w:val="00AD716D"/>
    <w:rsid w:val="00AD7CB3"/>
    <w:rsid w:val="00AE084D"/>
    <w:rsid w:val="00AE0CB8"/>
    <w:rsid w:val="00AE2BAB"/>
    <w:rsid w:val="00AE49A4"/>
    <w:rsid w:val="00AE555C"/>
    <w:rsid w:val="00AF1258"/>
    <w:rsid w:val="00AF2E77"/>
    <w:rsid w:val="00B015DC"/>
    <w:rsid w:val="00B04C7B"/>
    <w:rsid w:val="00B1771B"/>
    <w:rsid w:val="00B2013C"/>
    <w:rsid w:val="00B25427"/>
    <w:rsid w:val="00B321A8"/>
    <w:rsid w:val="00B32AED"/>
    <w:rsid w:val="00B36F5D"/>
    <w:rsid w:val="00B3713D"/>
    <w:rsid w:val="00B37D25"/>
    <w:rsid w:val="00B45DD9"/>
    <w:rsid w:val="00B60858"/>
    <w:rsid w:val="00B608FE"/>
    <w:rsid w:val="00B637B1"/>
    <w:rsid w:val="00B63921"/>
    <w:rsid w:val="00B651EB"/>
    <w:rsid w:val="00B652C5"/>
    <w:rsid w:val="00B754D1"/>
    <w:rsid w:val="00BA27F7"/>
    <w:rsid w:val="00BA5CD5"/>
    <w:rsid w:val="00BB2749"/>
    <w:rsid w:val="00BC5268"/>
    <w:rsid w:val="00BD12E1"/>
    <w:rsid w:val="00BD72B1"/>
    <w:rsid w:val="00BE3250"/>
    <w:rsid w:val="00BE5D8E"/>
    <w:rsid w:val="00C0271F"/>
    <w:rsid w:val="00C06CAE"/>
    <w:rsid w:val="00C155F7"/>
    <w:rsid w:val="00C20752"/>
    <w:rsid w:val="00C2477F"/>
    <w:rsid w:val="00C27094"/>
    <w:rsid w:val="00C2779F"/>
    <w:rsid w:val="00C315DE"/>
    <w:rsid w:val="00C32A04"/>
    <w:rsid w:val="00C40DF7"/>
    <w:rsid w:val="00C47396"/>
    <w:rsid w:val="00C509B4"/>
    <w:rsid w:val="00C5212B"/>
    <w:rsid w:val="00C62589"/>
    <w:rsid w:val="00C738DD"/>
    <w:rsid w:val="00C748FA"/>
    <w:rsid w:val="00C77632"/>
    <w:rsid w:val="00C87200"/>
    <w:rsid w:val="00C92EFE"/>
    <w:rsid w:val="00C94DA7"/>
    <w:rsid w:val="00C979FF"/>
    <w:rsid w:val="00CA4095"/>
    <w:rsid w:val="00CA589C"/>
    <w:rsid w:val="00CA7B98"/>
    <w:rsid w:val="00CB583C"/>
    <w:rsid w:val="00CC1BF5"/>
    <w:rsid w:val="00CD108E"/>
    <w:rsid w:val="00CD3D22"/>
    <w:rsid w:val="00CD610C"/>
    <w:rsid w:val="00D00727"/>
    <w:rsid w:val="00D00EE1"/>
    <w:rsid w:val="00D23245"/>
    <w:rsid w:val="00D24AEE"/>
    <w:rsid w:val="00D343FD"/>
    <w:rsid w:val="00D37015"/>
    <w:rsid w:val="00D41379"/>
    <w:rsid w:val="00D575EB"/>
    <w:rsid w:val="00D619E9"/>
    <w:rsid w:val="00D62A7F"/>
    <w:rsid w:val="00D64B00"/>
    <w:rsid w:val="00D870D6"/>
    <w:rsid w:val="00D94B27"/>
    <w:rsid w:val="00D9623E"/>
    <w:rsid w:val="00DE0D7F"/>
    <w:rsid w:val="00DE382B"/>
    <w:rsid w:val="00DE5992"/>
    <w:rsid w:val="00DE68D6"/>
    <w:rsid w:val="00DF05E3"/>
    <w:rsid w:val="00DF20A4"/>
    <w:rsid w:val="00DF3EDA"/>
    <w:rsid w:val="00E018DD"/>
    <w:rsid w:val="00E02445"/>
    <w:rsid w:val="00E053A6"/>
    <w:rsid w:val="00E068A9"/>
    <w:rsid w:val="00E07147"/>
    <w:rsid w:val="00E117B5"/>
    <w:rsid w:val="00E14B9D"/>
    <w:rsid w:val="00E14E89"/>
    <w:rsid w:val="00E155DE"/>
    <w:rsid w:val="00E20FA0"/>
    <w:rsid w:val="00E213AE"/>
    <w:rsid w:val="00E23A54"/>
    <w:rsid w:val="00E32C36"/>
    <w:rsid w:val="00E42C85"/>
    <w:rsid w:val="00E44C21"/>
    <w:rsid w:val="00E47654"/>
    <w:rsid w:val="00E5413B"/>
    <w:rsid w:val="00E56847"/>
    <w:rsid w:val="00E57300"/>
    <w:rsid w:val="00E57A9E"/>
    <w:rsid w:val="00E624B9"/>
    <w:rsid w:val="00E65625"/>
    <w:rsid w:val="00E720DE"/>
    <w:rsid w:val="00E7398D"/>
    <w:rsid w:val="00E744DB"/>
    <w:rsid w:val="00E878A9"/>
    <w:rsid w:val="00EA24C0"/>
    <w:rsid w:val="00EA3491"/>
    <w:rsid w:val="00EA62DA"/>
    <w:rsid w:val="00EB4C84"/>
    <w:rsid w:val="00EB6938"/>
    <w:rsid w:val="00EC492A"/>
    <w:rsid w:val="00EE0DF3"/>
    <w:rsid w:val="00EE24EC"/>
    <w:rsid w:val="00EE2B54"/>
    <w:rsid w:val="00EE4048"/>
    <w:rsid w:val="00EE40B0"/>
    <w:rsid w:val="00EE56E2"/>
    <w:rsid w:val="00EE5C6E"/>
    <w:rsid w:val="00EE5F00"/>
    <w:rsid w:val="00EE6C3C"/>
    <w:rsid w:val="00EF0F85"/>
    <w:rsid w:val="00EF45F1"/>
    <w:rsid w:val="00EF65AC"/>
    <w:rsid w:val="00F043FC"/>
    <w:rsid w:val="00F1110B"/>
    <w:rsid w:val="00F21B05"/>
    <w:rsid w:val="00F22143"/>
    <w:rsid w:val="00F254AE"/>
    <w:rsid w:val="00F32FCC"/>
    <w:rsid w:val="00F35044"/>
    <w:rsid w:val="00F36D9E"/>
    <w:rsid w:val="00F43E1B"/>
    <w:rsid w:val="00F5682B"/>
    <w:rsid w:val="00F668D3"/>
    <w:rsid w:val="00F718BE"/>
    <w:rsid w:val="00F75975"/>
    <w:rsid w:val="00F812AB"/>
    <w:rsid w:val="00F82649"/>
    <w:rsid w:val="00F86AAE"/>
    <w:rsid w:val="00F87982"/>
    <w:rsid w:val="00F93C40"/>
    <w:rsid w:val="00F97424"/>
    <w:rsid w:val="00FA5EAA"/>
    <w:rsid w:val="00FB1660"/>
    <w:rsid w:val="00FB1713"/>
    <w:rsid w:val="00FB1AC9"/>
    <w:rsid w:val="00FC6DBE"/>
    <w:rsid w:val="00FC6FC0"/>
    <w:rsid w:val="00FD0EB0"/>
    <w:rsid w:val="00FD4C19"/>
    <w:rsid w:val="00FE5AB3"/>
    <w:rsid w:val="00FF40B7"/>
    <w:rsid w:val="00FF48BB"/>
    <w:rsid w:val="00FF5CC9"/>
    <w:rsid w:val="53FEC516"/>
    <w:rsid w:val="5E86AE9B"/>
    <w:rsid w:val="5F1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6a699"/>
    </o:shapedefaults>
    <o:shapelayout v:ext="edit">
      <o:idmap v:ext="edit" data="1"/>
    </o:shapelayout>
  </w:shapeDefaults>
  <w:decimalSymbol w:val="."/>
  <w:listSeparator w:val=","/>
  <w14:docId w14:val="1DEA806F"/>
  <w15:chartTrackingRefBased/>
  <w15:docId w15:val="{056865BD-A786-4A87-A78D-A3D5BE7C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4C0"/>
    <w:pPr>
      <w:spacing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947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7FF6"/>
    <w:pPr>
      <w:keepNext/>
      <w:keepLines/>
      <w:pageBreakBefore/>
      <w:spacing w:before="160" w:after="120"/>
      <w:outlineLvl w:val="1"/>
    </w:pPr>
    <w:rPr>
      <w:rFonts w:eastAsiaTheme="majorEastAsia" w:cstheme="majorBidi"/>
      <w:color w:val="24605A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FF6"/>
    <w:pPr>
      <w:keepNext/>
      <w:keepLines/>
      <w:spacing w:before="480" w:after="80"/>
      <w:outlineLvl w:val="2"/>
    </w:pPr>
    <w:rPr>
      <w:rFonts w:eastAsiaTheme="majorEastAsia" w:cstheme="majorBidi"/>
      <w:color w:val="24605A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7FF6"/>
    <w:pPr>
      <w:keepNext/>
      <w:keepLines/>
      <w:spacing w:before="120" w:after="40"/>
      <w:outlineLvl w:val="3"/>
    </w:pPr>
    <w:rPr>
      <w:rFonts w:eastAsiaTheme="majorEastAsia" w:cstheme="majorBidi"/>
      <w:iCs/>
      <w:color w:val="24605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7FF6"/>
    <w:rPr>
      <w:rFonts w:ascii="Arial" w:eastAsiaTheme="majorEastAsia" w:hAnsi="Arial" w:cstheme="majorBidi"/>
      <w:color w:val="24605A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7FF6"/>
    <w:rPr>
      <w:rFonts w:ascii="Arial" w:eastAsiaTheme="majorEastAsia" w:hAnsi="Arial" w:cstheme="majorBidi"/>
      <w:color w:val="24605A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A7FF6"/>
    <w:rPr>
      <w:rFonts w:ascii="Arial" w:eastAsiaTheme="majorEastAsia" w:hAnsi="Arial" w:cstheme="majorBidi"/>
      <w:iCs/>
      <w:color w:val="24605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EC492A"/>
    <w:pPr>
      <w:spacing w:before="600" w:after="480" w:line="240" w:lineRule="auto"/>
    </w:pPr>
    <w:rPr>
      <w:color w:val="auto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92A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92"/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DF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rsid w:val="00947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47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947D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FD"/>
  </w:style>
  <w:style w:type="paragraph" w:styleId="Footer">
    <w:name w:val="footer"/>
    <w:basedOn w:val="Normal"/>
    <w:link w:val="Foot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FD"/>
  </w:style>
  <w:style w:type="paragraph" w:customStyle="1" w:styleId="HeaderText">
    <w:name w:val="Header Text"/>
    <w:basedOn w:val="Normal"/>
    <w:link w:val="HeaderTextChar"/>
    <w:autoRedefine/>
    <w:rsid w:val="00A2791B"/>
    <w:pPr>
      <w:tabs>
        <w:tab w:val="right" w:pos="9746"/>
      </w:tabs>
    </w:pPr>
  </w:style>
  <w:style w:type="character" w:customStyle="1" w:styleId="HeaderTextChar">
    <w:name w:val="Header Text Char"/>
    <w:basedOn w:val="DefaultParagraphFont"/>
    <w:link w:val="HeaderText"/>
    <w:rsid w:val="00A2791B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EF0F85"/>
    <w:rPr>
      <w:color w:val="666666"/>
    </w:rPr>
  </w:style>
  <w:style w:type="paragraph" w:customStyle="1" w:styleId="Version">
    <w:name w:val="Version"/>
    <w:next w:val="Normal"/>
    <w:link w:val="VersionChar"/>
    <w:qFormat/>
    <w:rsid w:val="00A2791B"/>
    <w:rPr>
      <w:rFonts w:ascii="Arial" w:hAnsi="Arial"/>
      <w:sz w:val="24"/>
    </w:rPr>
  </w:style>
  <w:style w:type="character" w:customStyle="1" w:styleId="VersionChar">
    <w:name w:val="Version Char"/>
    <w:basedOn w:val="FooterChar"/>
    <w:link w:val="Version"/>
    <w:rsid w:val="00A2791B"/>
    <w:rPr>
      <w:rFonts w:ascii="Arial" w:hAnsi="Arial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5137DD"/>
  </w:style>
  <w:style w:type="paragraph" w:styleId="NoSpacing">
    <w:name w:val="No Spacing"/>
    <w:link w:val="NoSpacingChar"/>
    <w:uiPriority w:val="1"/>
    <w:qFormat/>
    <w:rsid w:val="00A2791B"/>
    <w:pPr>
      <w:spacing w:after="0" w:line="240" w:lineRule="auto"/>
    </w:pPr>
    <w:rPr>
      <w:rFonts w:ascii="Arial" w:eastAsiaTheme="minorEastAsia" w:hAnsi="Arial"/>
      <w:kern w:val="0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791B"/>
    <w:rPr>
      <w:rFonts w:ascii="Arial" w:eastAsiaTheme="minorEastAsia" w:hAnsi="Arial"/>
      <w:kern w:val="0"/>
      <w:sz w:val="24"/>
      <w:lang w:val="en-US"/>
    </w:rPr>
  </w:style>
  <w:style w:type="paragraph" w:customStyle="1" w:styleId="Issue">
    <w:name w:val="Issue"/>
    <w:basedOn w:val="Normal"/>
    <w:next w:val="Normal"/>
    <w:link w:val="IssueChar"/>
    <w:rsid w:val="00A62BF5"/>
    <w:pPr>
      <w:spacing w:line="240" w:lineRule="auto"/>
    </w:pPr>
  </w:style>
  <w:style w:type="character" w:customStyle="1" w:styleId="IssueChar">
    <w:name w:val="Issue Char"/>
    <w:basedOn w:val="VersionChar"/>
    <w:link w:val="Issue"/>
    <w:rsid w:val="00A62BF5"/>
    <w:rPr>
      <w:rFonts w:ascii="Arial" w:hAnsi="Arial"/>
      <w:sz w:val="24"/>
    </w:rPr>
  </w:style>
  <w:style w:type="paragraph" w:customStyle="1" w:styleId="Logo">
    <w:name w:val="Logo"/>
    <w:basedOn w:val="Normal"/>
    <w:link w:val="LogoChar"/>
    <w:qFormat/>
    <w:rsid w:val="001C640F"/>
    <w:rPr>
      <w:noProof/>
    </w:rPr>
  </w:style>
  <w:style w:type="character" w:customStyle="1" w:styleId="LogoChar">
    <w:name w:val="Logo Char"/>
    <w:basedOn w:val="DefaultParagraphFont"/>
    <w:link w:val="Logo"/>
    <w:rsid w:val="001C640F"/>
    <w:rPr>
      <w:noProof/>
    </w:rPr>
  </w:style>
  <w:style w:type="paragraph" w:styleId="BodyText">
    <w:name w:val="Body Text"/>
    <w:basedOn w:val="Normal"/>
    <w:link w:val="BodyTextChar"/>
    <w:uiPriority w:val="1"/>
    <w:rsid w:val="00647C0C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7C0C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A05C7"/>
    <w:pPr>
      <w:spacing w:after="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6C1C"/>
    <w:pPr>
      <w:spacing w:after="100"/>
      <w:ind w:left="1440"/>
    </w:pPr>
  </w:style>
  <w:style w:type="paragraph" w:customStyle="1" w:styleId="IssuedDate">
    <w:name w:val="Issued Date"/>
    <w:basedOn w:val="Normal"/>
    <w:link w:val="IssuedDateChar"/>
    <w:qFormat/>
    <w:rsid w:val="003F3DA5"/>
  </w:style>
  <w:style w:type="character" w:customStyle="1" w:styleId="IssuedDateChar">
    <w:name w:val="Issued Date Char"/>
    <w:basedOn w:val="DefaultParagraphFont"/>
    <w:link w:val="IssuedDate"/>
    <w:rsid w:val="003F3DA5"/>
    <w:rPr>
      <w:sz w:val="24"/>
    </w:rPr>
  </w:style>
  <w:style w:type="table" w:styleId="TableGrid">
    <w:name w:val="Table Grid"/>
    <w:basedOn w:val="TableNormal"/>
    <w:uiPriority w:val="39"/>
    <w:rsid w:val="00D6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B5E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">
    <w:name w:val="T"/>
    <w:basedOn w:val="Normal"/>
    <w:link w:val="TChar"/>
    <w:rsid w:val="00466B08"/>
    <w:pPr>
      <w:spacing w:after="0" w:line="240" w:lineRule="auto"/>
    </w:pPr>
    <w:rPr>
      <w:sz w:val="36"/>
    </w:rPr>
  </w:style>
  <w:style w:type="character" w:customStyle="1" w:styleId="TChar">
    <w:name w:val="T Char"/>
    <w:basedOn w:val="DefaultParagraphFont"/>
    <w:link w:val="T"/>
    <w:rsid w:val="00466B08"/>
    <w:rPr>
      <w:sz w:val="36"/>
    </w:rPr>
  </w:style>
  <w:style w:type="table" w:customStyle="1" w:styleId="WFTable">
    <w:name w:val="W&amp;F Table"/>
    <w:basedOn w:val="TableNormal"/>
    <w:uiPriority w:val="99"/>
    <w:rsid w:val="00520634"/>
    <w:pPr>
      <w:spacing w:after="0" w:line="240" w:lineRule="auto"/>
    </w:pPr>
    <w:rPr>
      <w:sz w:val="24"/>
    </w:rPr>
    <w:tblPr>
      <w:tblBorders>
        <w:top w:val="single" w:sz="4" w:space="0" w:color="3A3A3A" w:themeColor="background2" w:themeShade="40"/>
        <w:left w:val="single" w:sz="4" w:space="0" w:color="3A3A3A" w:themeColor="background2" w:themeShade="40"/>
        <w:bottom w:val="single" w:sz="4" w:space="0" w:color="3A3A3A" w:themeColor="background2" w:themeShade="40"/>
        <w:right w:val="single" w:sz="4" w:space="0" w:color="3A3A3A" w:themeColor="background2" w:themeShade="40"/>
        <w:insideH w:val="single" w:sz="4" w:space="0" w:color="3A3A3A" w:themeColor="background2" w:themeShade="40"/>
        <w:insideV w:val="single" w:sz="4" w:space="0" w:color="3A3A3A" w:themeColor="background2" w:themeShade="40"/>
      </w:tblBorders>
      <w:tblCellMar>
        <w:top w:w="57" w:type="dxa"/>
        <w:bottom w:w="57" w:type="dxa"/>
      </w:tblCellMar>
    </w:tblPr>
    <w:tblStylePr w:type="firstRow">
      <w:pPr>
        <w:jc w:val="left"/>
      </w:pPr>
      <w:tblPr/>
      <w:tcPr>
        <w:shd w:val="clear" w:color="auto" w:fill="E8E8E8" w:themeFill="background2"/>
      </w:tcPr>
    </w:tblStylePr>
    <w:tblStylePr w:type="lastRow">
      <w:tblPr/>
      <w:tcPr>
        <w:shd w:val="clear" w:color="auto" w:fill="D1D1D1" w:themeFill="background2" w:themeFillShade="E6"/>
      </w:tcPr>
    </w:tblStylePr>
  </w:style>
  <w:style w:type="table" w:styleId="ListTable7Colorful-Accent6">
    <w:name w:val="List Table 7 Colorful Accent 6"/>
    <w:basedOn w:val="TableNormal"/>
    <w:uiPriority w:val="52"/>
    <w:rsid w:val="0071747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6354F"/>
    <w:pPr>
      <w:tabs>
        <w:tab w:val="right" w:leader="dot" w:pos="9742"/>
      </w:tabs>
      <w:spacing w:after="100"/>
      <w:ind w:left="567"/>
    </w:pPr>
  </w:style>
  <w:style w:type="numbering" w:customStyle="1" w:styleId="CurrentList1">
    <w:name w:val="Current List1"/>
    <w:uiPriority w:val="99"/>
    <w:rsid w:val="007674A5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997AB1"/>
    <w:rPr>
      <w:color w:val="24605A"/>
      <w:u w:val="single"/>
    </w:rPr>
  </w:style>
  <w:style w:type="paragraph" w:styleId="Revision">
    <w:name w:val="Revision"/>
    <w:hidden/>
    <w:uiPriority w:val="99"/>
    <w:semiHidden/>
    <w:rsid w:val="000864FA"/>
    <w:pPr>
      <w:spacing w:after="0" w:line="240" w:lineRule="auto"/>
    </w:pPr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rsid w:val="0055417E"/>
    <w:pPr>
      <w:numPr>
        <w:numId w:val="9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417E"/>
    <w:rPr>
      <w:rFonts w:ascii="Arial" w:hAnsi="Arial"/>
      <w:sz w:val="24"/>
    </w:rPr>
  </w:style>
  <w:style w:type="character" w:customStyle="1" w:styleId="NumberedListChar">
    <w:name w:val="Numbered List Char"/>
    <w:basedOn w:val="ListParagraphChar"/>
    <w:link w:val="NumberedList"/>
    <w:rsid w:val="0055417E"/>
    <w:rPr>
      <w:rFonts w:ascii="Arial" w:hAnsi="Arial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301C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01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7A05C7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DE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C40DF7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4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C1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C1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stmorlandandfurness.gov.uk/planning-and-building-control/street-naming-and-numbering-0/apply-street-and-building-naming-and-numbering" TargetMode="External"/><Relationship Id="rId18" Type="http://schemas.openxmlformats.org/officeDocument/2006/relationships/hyperlink" Target="https://www.westmorlandandfurness.gov.uk/planning-and-building-control/street-naming-and-numbering-0/apply-street-and-building-naming-and-numberin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y.eden.gov.uk/myeden.aspx?tab=2" TargetMode="External"/><Relationship Id="rId17" Type="http://schemas.openxmlformats.org/officeDocument/2006/relationships/hyperlink" Target="https://www.westmorlandandfurness.gov.uk/your-council/about-council-chang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nn3@westmorlandandfurness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nn2@westmorlandandfurness.gov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lfservice.eden.gov.uk/renderform.aspx?t=342&amp;k=7EA92531B703802618E3A4C6DE870A9C9F82E8DC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na.taylor\Downloads\Accessible-PDF-Blank-Template%20-%20v.0.7.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D45ADB3FE44B8EAD217E954B304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87FBF-8E0D-44FC-B4D5-27B582674BA1}"/>
      </w:docPartPr>
      <w:docPartBody>
        <w:p w:rsidR="005A4C55" w:rsidRDefault="001E6174" w:rsidP="001E6174">
          <w:pPr>
            <w:pStyle w:val="FDD45ADB3FE44B8EAD217E954B304247"/>
          </w:pPr>
          <w:r w:rsidRPr="000A1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9EA43A10441E8AC9E468E185DC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D1E5B-7168-4C5C-9BF1-AEA292934FD4}"/>
      </w:docPartPr>
      <w:docPartBody>
        <w:p w:rsidR="005A4C55" w:rsidRDefault="001E6174" w:rsidP="001E6174">
          <w:pPr>
            <w:pStyle w:val="8729EA43A10441E8AC9E468E185DC4BC"/>
          </w:pPr>
          <w:r w:rsidRPr="000A1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5C9C0FD994405872BB31A46AE0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85F97-E1FC-4546-B1F8-3D216BFA4266}"/>
      </w:docPartPr>
      <w:docPartBody>
        <w:p w:rsidR="005A4C55" w:rsidRDefault="001E6174" w:rsidP="001E6174">
          <w:pPr>
            <w:pStyle w:val="8A45C9C0FD994405872BB31A46AE0E4F"/>
          </w:pPr>
          <w:r w:rsidRPr="000A1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1798229EE4DA39966ED13B765D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AEDE-7EB4-468C-8E51-752564A11252}"/>
      </w:docPartPr>
      <w:docPartBody>
        <w:p w:rsidR="005A4C55" w:rsidRDefault="001E6174" w:rsidP="001E6174">
          <w:pPr>
            <w:pStyle w:val="FA01798229EE4DA39966ED13B765D582"/>
          </w:pPr>
          <w:r w:rsidRPr="000A1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6659B1F1544BABBC97CED0058B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D1EC0-74F0-49FF-A4FF-D33C0635B4B1}"/>
      </w:docPartPr>
      <w:docPartBody>
        <w:p w:rsidR="005A4C55" w:rsidRDefault="001E6174" w:rsidP="001E6174">
          <w:pPr>
            <w:pStyle w:val="10B6659B1F1544BABBC97CED0058BCFD"/>
          </w:pPr>
          <w:r w:rsidRPr="000A1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FD210EC0744EF9414D4BE19775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2A4DC-4AF9-4B1F-9DDB-A00E4BF7D143}"/>
      </w:docPartPr>
      <w:docPartBody>
        <w:p w:rsidR="005A4C55" w:rsidRDefault="001E6174" w:rsidP="001E6174">
          <w:pPr>
            <w:pStyle w:val="ABCFD210EC0744EF9414D4BE19775C48"/>
          </w:pPr>
          <w:r w:rsidRPr="000A1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5291D9D354A729B568A4013454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90E1A-E93B-4D63-9FF9-284FB1249E33}"/>
      </w:docPartPr>
      <w:docPartBody>
        <w:p w:rsidR="005A4C55" w:rsidRDefault="001E6174" w:rsidP="001E6174">
          <w:pPr>
            <w:pStyle w:val="60C5291D9D354A729B568A401345451D"/>
          </w:pPr>
          <w:r w:rsidRPr="000A1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61DA67338415F99A22B7774776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CE6EF-1D3A-48F3-9338-F23FD65AAF78}"/>
      </w:docPartPr>
      <w:docPartBody>
        <w:p w:rsidR="005A4C55" w:rsidRDefault="001E6174" w:rsidP="001E6174">
          <w:pPr>
            <w:pStyle w:val="D9861DA67338415F99A22B77747760FE"/>
          </w:pPr>
          <w:r w:rsidRPr="000A1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B3A966859462C9CC3711785995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666B8-74CE-46DB-9498-B1364F38F2E5}"/>
      </w:docPartPr>
      <w:docPartBody>
        <w:p w:rsidR="005A4C55" w:rsidRDefault="001E6174" w:rsidP="001E6174">
          <w:pPr>
            <w:pStyle w:val="856B3A966859462C9CC3711785995826"/>
          </w:pPr>
          <w:r w:rsidRPr="000A1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1BF2A3FB9141AAABB6A840DA654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3D9E8-6E91-4F9E-8B74-71D3A05662E6}"/>
      </w:docPartPr>
      <w:docPartBody>
        <w:p w:rsidR="005A4C55" w:rsidRDefault="001E6174" w:rsidP="001E6174">
          <w:pPr>
            <w:pStyle w:val="021BF2A3FB9141AAABB6A840DA654152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794B68568D4F94B0E8E95868FAF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6D2F8-80CC-4A16-B39A-A630A650DCF2}"/>
      </w:docPartPr>
      <w:docPartBody>
        <w:p w:rsidR="005A4C55" w:rsidRDefault="001E6174" w:rsidP="001E6174">
          <w:pPr>
            <w:pStyle w:val="CB794B68568D4F94B0E8E95868FAF328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9B94A0CA448FF97E6DA72510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870F7-1CCF-4466-AA92-D0D2B2B21C9C}"/>
      </w:docPartPr>
      <w:docPartBody>
        <w:p w:rsidR="005A4C55" w:rsidRDefault="001E6174" w:rsidP="001E6174">
          <w:pPr>
            <w:pStyle w:val="EC19B94A0CA448FF97E6DA725101A74F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D437EDA379432DB6E2BE6A06DF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82CC9-FAE8-4CB6-ADFD-2988828EEBE0}"/>
      </w:docPartPr>
      <w:docPartBody>
        <w:p w:rsidR="005A4C55" w:rsidRDefault="001E6174" w:rsidP="001E6174">
          <w:pPr>
            <w:pStyle w:val="39D437EDA379432DB6E2BE6A06DFBB72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E36EEBF3D47709CCB5B46619F8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53A57-717F-40E5-AB37-0EBB0D14C437}"/>
      </w:docPartPr>
      <w:docPartBody>
        <w:p w:rsidR="005A4C55" w:rsidRDefault="001E6174" w:rsidP="001E6174">
          <w:pPr>
            <w:pStyle w:val="EBFE36EEBF3D47709CCB5B46619F862B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7E632266C4AD18FBFB7E3600FE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E1D13-D3FB-450A-BCB7-A5E1CA59E640}"/>
      </w:docPartPr>
      <w:docPartBody>
        <w:p w:rsidR="005A4C55" w:rsidRDefault="001E6174" w:rsidP="001E6174">
          <w:pPr>
            <w:pStyle w:val="ECC7E632266C4AD18FBFB7E3600FEA1D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3229F4D66C42D6835DBC168DEFE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62B6E-9916-4542-AF95-7602304522A3}"/>
      </w:docPartPr>
      <w:docPartBody>
        <w:p w:rsidR="005A4C55" w:rsidRDefault="001E6174" w:rsidP="001E6174">
          <w:pPr>
            <w:pStyle w:val="D73229F4D66C42D6835DBC168DEFEBA8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7C3E2754148228B02FE337414D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7B6B-1A5A-4F74-BDA7-247F82CB2DF5}"/>
      </w:docPartPr>
      <w:docPartBody>
        <w:p w:rsidR="005A4C55" w:rsidRDefault="001E6174" w:rsidP="001E6174">
          <w:pPr>
            <w:pStyle w:val="BD77C3E2754148228B02FE337414DD74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14C182AA84852BCFF148DF060C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F3522-28B7-4B28-8CE2-99202647D92B}"/>
      </w:docPartPr>
      <w:docPartBody>
        <w:p w:rsidR="005A4C55" w:rsidRDefault="001E6174" w:rsidP="001E6174">
          <w:pPr>
            <w:pStyle w:val="47514C182AA84852BCFF148DF060C159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F2205ECC564E4EA1A4342ECD9B9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7A39-ECBC-4AFC-8452-37DA7CE82910}"/>
      </w:docPartPr>
      <w:docPartBody>
        <w:p w:rsidR="005A4C55" w:rsidRDefault="001E6174" w:rsidP="001E6174">
          <w:pPr>
            <w:pStyle w:val="29F2205ECC564E4EA1A4342ECD9B920D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9BC78C126485AA72FD7A051CDB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C2ABF-B56E-42EC-93AD-9035F883A970}"/>
      </w:docPartPr>
      <w:docPartBody>
        <w:p w:rsidR="005A4C55" w:rsidRDefault="001E6174" w:rsidP="001E6174">
          <w:pPr>
            <w:pStyle w:val="2499BC78C126485AA72FD7A051CDB61E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86D4DB24134C80AA86F2D1CFDF3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044C-056F-46CC-9781-09EFE243A0D5}"/>
      </w:docPartPr>
      <w:docPartBody>
        <w:p w:rsidR="005A4C55" w:rsidRDefault="001E6174" w:rsidP="001E6174">
          <w:pPr>
            <w:pStyle w:val="E486D4DB24134C80AA86F2D1CFDF3BB6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264C955B74BE5B0A1D455D34E3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FA509-6670-4BCD-8222-2B182AC13E60}"/>
      </w:docPartPr>
      <w:docPartBody>
        <w:p w:rsidR="005A4C55" w:rsidRDefault="001E6174" w:rsidP="001E6174">
          <w:pPr>
            <w:pStyle w:val="B9A264C955B74BE5B0A1D455D34E3DD9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45824D0E54B7EA990C098D25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DB5E4-60AA-432A-A509-C17A0B09EDD3}"/>
      </w:docPartPr>
      <w:docPartBody>
        <w:p w:rsidR="005A4C55" w:rsidRDefault="001E6174" w:rsidP="001E6174">
          <w:pPr>
            <w:pStyle w:val="0B845824D0E54B7EA990C098D25A54E5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2C02734C94A27B3B953815B5A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5DE46-6A71-48D2-8E78-7F5A79180901}"/>
      </w:docPartPr>
      <w:docPartBody>
        <w:p w:rsidR="005A4C55" w:rsidRDefault="001E6174" w:rsidP="001E6174">
          <w:pPr>
            <w:pStyle w:val="5F22C02734C94A27B3B953815B5A6992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9AF33-C8B1-4CF8-9E61-A662C4BB2EB6}"/>
      </w:docPartPr>
      <w:docPartBody>
        <w:p w:rsidR="005A4C55" w:rsidRDefault="001E6174"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D2D942D3D4C78A459822F9FDF3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E51DD-F86C-4955-BC3F-443BB886B6A1}"/>
      </w:docPartPr>
      <w:docPartBody>
        <w:p w:rsidR="005A4C55" w:rsidRDefault="001E6174" w:rsidP="001E6174">
          <w:pPr>
            <w:pStyle w:val="556D2D942D3D4C78A459822F9FDF3121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CE30293DA5471ABE75F54122089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0DC32-320B-4AC3-9793-40A200004F64}"/>
      </w:docPartPr>
      <w:docPartBody>
        <w:p w:rsidR="005A4C55" w:rsidRDefault="001E6174" w:rsidP="001E6174">
          <w:pPr>
            <w:pStyle w:val="04CE30293DA5471ABE75F54122089B44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552E281FB4158B165108193C05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60549-5BC7-4DCC-856E-CFBCBB3035CF}"/>
      </w:docPartPr>
      <w:docPartBody>
        <w:p w:rsidR="005A4C55" w:rsidRDefault="001E6174" w:rsidP="001E6174">
          <w:pPr>
            <w:pStyle w:val="ED0552E281FB4158B165108193C05839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D58F12F964DC59BE0B44AD69AF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AC858-3CD2-4E00-92D5-83E8476BD1EA}"/>
      </w:docPartPr>
      <w:docPartBody>
        <w:p w:rsidR="005A4C55" w:rsidRDefault="001E6174" w:rsidP="001E6174">
          <w:pPr>
            <w:pStyle w:val="FD3D58F12F964DC59BE0B44AD69AFA8F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01042D5BDD4EFE97942A276C168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14702-36BE-4EE1-B224-E20E0702B8BE}"/>
      </w:docPartPr>
      <w:docPartBody>
        <w:p w:rsidR="005A4C55" w:rsidRDefault="001E6174" w:rsidP="001E6174">
          <w:pPr>
            <w:pStyle w:val="0001042D5BDD4EFE97942A276C1685E9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98BE03AEC47C78866B4D99F7C1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EC12F-FEC1-4903-957B-4B40E949486A}"/>
      </w:docPartPr>
      <w:docPartBody>
        <w:p w:rsidR="005A4C55" w:rsidRDefault="001E6174" w:rsidP="001E6174">
          <w:pPr>
            <w:pStyle w:val="13098BE03AEC47C78866B4D99F7C1F87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4202F08AE448A9C62654458C4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CADB4-2671-4757-91D4-3DC472EB13C9}"/>
      </w:docPartPr>
      <w:docPartBody>
        <w:p w:rsidR="005A4C55" w:rsidRDefault="001E6174" w:rsidP="001E6174">
          <w:pPr>
            <w:pStyle w:val="2314202F08AE448A9C62654458C40EA6"/>
          </w:pPr>
          <w:r w:rsidRPr="005874E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4"/>
    <w:rsid w:val="001E6174"/>
    <w:rsid w:val="00374C27"/>
    <w:rsid w:val="003A60FA"/>
    <w:rsid w:val="005A4C55"/>
    <w:rsid w:val="00E0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174"/>
    <w:rPr>
      <w:color w:val="666666"/>
    </w:rPr>
  </w:style>
  <w:style w:type="paragraph" w:customStyle="1" w:styleId="FDD45ADB3FE44B8EAD217E954B304247">
    <w:name w:val="FDD45ADB3FE44B8EAD217E954B304247"/>
    <w:rsid w:val="001E6174"/>
  </w:style>
  <w:style w:type="paragraph" w:customStyle="1" w:styleId="8729EA43A10441E8AC9E468E185DC4BC">
    <w:name w:val="8729EA43A10441E8AC9E468E185DC4BC"/>
    <w:rsid w:val="001E6174"/>
  </w:style>
  <w:style w:type="paragraph" w:customStyle="1" w:styleId="8A45C9C0FD994405872BB31A46AE0E4F">
    <w:name w:val="8A45C9C0FD994405872BB31A46AE0E4F"/>
    <w:rsid w:val="001E6174"/>
  </w:style>
  <w:style w:type="paragraph" w:customStyle="1" w:styleId="FA01798229EE4DA39966ED13B765D582">
    <w:name w:val="FA01798229EE4DA39966ED13B765D582"/>
    <w:rsid w:val="001E6174"/>
  </w:style>
  <w:style w:type="paragraph" w:customStyle="1" w:styleId="10B6659B1F1544BABBC97CED0058BCFD">
    <w:name w:val="10B6659B1F1544BABBC97CED0058BCFD"/>
    <w:rsid w:val="001E6174"/>
  </w:style>
  <w:style w:type="paragraph" w:customStyle="1" w:styleId="ABCFD210EC0744EF9414D4BE19775C48">
    <w:name w:val="ABCFD210EC0744EF9414D4BE19775C48"/>
    <w:rsid w:val="001E6174"/>
  </w:style>
  <w:style w:type="paragraph" w:customStyle="1" w:styleId="60C5291D9D354A729B568A401345451D">
    <w:name w:val="60C5291D9D354A729B568A401345451D"/>
    <w:rsid w:val="001E6174"/>
  </w:style>
  <w:style w:type="paragraph" w:customStyle="1" w:styleId="D9861DA67338415F99A22B77747760FE">
    <w:name w:val="D9861DA67338415F99A22B77747760FE"/>
    <w:rsid w:val="001E6174"/>
  </w:style>
  <w:style w:type="paragraph" w:customStyle="1" w:styleId="856B3A966859462C9CC3711785995826">
    <w:name w:val="856B3A966859462C9CC3711785995826"/>
    <w:rsid w:val="001E6174"/>
  </w:style>
  <w:style w:type="paragraph" w:customStyle="1" w:styleId="021BF2A3FB9141AAABB6A840DA654152">
    <w:name w:val="021BF2A3FB9141AAABB6A840DA654152"/>
    <w:rsid w:val="001E6174"/>
  </w:style>
  <w:style w:type="paragraph" w:customStyle="1" w:styleId="CB794B68568D4F94B0E8E95868FAF328">
    <w:name w:val="CB794B68568D4F94B0E8E95868FAF328"/>
    <w:rsid w:val="001E6174"/>
  </w:style>
  <w:style w:type="paragraph" w:customStyle="1" w:styleId="EC19B94A0CA448FF97E6DA725101A74F">
    <w:name w:val="EC19B94A0CA448FF97E6DA725101A74F"/>
    <w:rsid w:val="001E6174"/>
  </w:style>
  <w:style w:type="paragraph" w:customStyle="1" w:styleId="39D437EDA379432DB6E2BE6A06DFBB72">
    <w:name w:val="39D437EDA379432DB6E2BE6A06DFBB72"/>
    <w:rsid w:val="001E6174"/>
  </w:style>
  <w:style w:type="paragraph" w:customStyle="1" w:styleId="EBFE36EEBF3D47709CCB5B46619F862B">
    <w:name w:val="EBFE36EEBF3D47709CCB5B46619F862B"/>
    <w:rsid w:val="001E6174"/>
  </w:style>
  <w:style w:type="paragraph" w:customStyle="1" w:styleId="ECC7E632266C4AD18FBFB7E3600FEA1D">
    <w:name w:val="ECC7E632266C4AD18FBFB7E3600FEA1D"/>
    <w:rsid w:val="001E6174"/>
  </w:style>
  <w:style w:type="paragraph" w:customStyle="1" w:styleId="D73229F4D66C42D6835DBC168DEFEBA8">
    <w:name w:val="D73229F4D66C42D6835DBC168DEFEBA8"/>
    <w:rsid w:val="001E6174"/>
  </w:style>
  <w:style w:type="paragraph" w:customStyle="1" w:styleId="BD77C3E2754148228B02FE337414DD74">
    <w:name w:val="BD77C3E2754148228B02FE337414DD74"/>
    <w:rsid w:val="001E6174"/>
  </w:style>
  <w:style w:type="paragraph" w:customStyle="1" w:styleId="47514C182AA84852BCFF148DF060C159">
    <w:name w:val="47514C182AA84852BCFF148DF060C159"/>
    <w:rsid w:val="001E6174"/>
  </w:style>
  <w:style w:type="paragraph" w:customStyle="1" w:styleId="29F2205ECC564E4EA1A4342ECD9B920D">
    <w:name w:val="29F2205ECC564E4EA1A4342ECD9B920D"/>
    <w:rsid w:val="001E6174"/>
  </w:style>
  <w:style w:type="paragraph" w:customStyle="1" w:styleId="2499BC78C126485AA72FD7A051CDB61E">
    <w:name w:val="2499BC78C126485AA72FD7A051CDB61E"/>
    <w:rsid w:val="001E6174"/>
  </w:style>
  <w:style w:type="paragraph" w:customStyle="1" w:styleId="E486D4DB24134C80AA86F2D1CFDF3BB6">
    <w:name w:val="E486D4DB24134C80AA86F2D1CFDF3BB6"/>
    <w:rsid w:val="001E6174"/>
  </w:style>
  <w:style w:type="paragraph" w:customStyle="1" w:styleId="B9A264C955B74BE5B0A1D455D34E3DD9">
    <w:name w:val="B9A264C955B74BE5B0A1D455D34E3DD9"/>
    <w:rsid w:val="001E6174"/>
  </w:style>
  <w:style w:type="paragraph" w:customStyle="1" w:styleId="D73D51F9B1E34C03B370A67E103772C9">
    <w:name w:val="D73D51F9B1E34C03B370A67E103772C9"/>
    <w:rsid w:val="001E6174"/>
  </w:style>
  <w:style w:type="paragraph" w:customStyle="1" w:styleId="0B845824D0E54B7EA990C098D25A54E5">
    <w:name w:val="0B845824D0E54B7EA990C098D25A54E5"/>
    <w:rsid w:val="001E6174"/>
  </w:style>
  <w:style w:type="paragraph" w:customStyle="1" w:styleId="5F22C02734C94A27B3B953815B5A6992">
    <w:name w:val="5F22C02734C94A27B3B953815B5A6992"/>
    <w:rsid w:val="001E6174"/>
  </w:style>
  <w:style w:type="paragraph" w:customStyle="1" w:styleId="556D2D942D3D4C78A459822F9FDF3121">
    <w:name w:val="556D2D942D3D4C78A459822F9FDF3121"/>
    <w:rsid w:val="001E6174"/>
  </w:style>
  <w:style w:type="paragraph" w:customStyle="1" w:styleId="04CE30293DA5471ABE75F54122089B44">
    <w:name w:val="04CE30293DA5471ABE75F54122089B44"/>
    <w:rsid w:val="001E6174"/>
  </w:style>
  <w:style w:type="paragraph" w:customStyle="1" w:styleId="ED0552E281FB4158B165108193C05839">
    <w:name w:val="ED0552E281FB4158B165108193C05839"/>
    <w:rsid w:val="001E6174"/>
  </w:style>
  <w:style w:type="paragraph" w:customStyle="1" w:styleId="FD3D58F12F964DC59BE0B44AD69AFA8F">
    <w:name w:val="FD3D58F12F964DC59BE0B44AD69AFA8F"/>
    <w:rsid w:val="001E6174"/>
  </w:style>
  <w:style w:type="paragraph" w:customStyle="1" w:styleId="0001042D5BDD4EFE97942A276C1685E9">
    <w:name w:val="0001042D5BDD4EFE97942A276C1685E9"/>
    <w:rsid w:val="001E6174"/>
  </w:style>
  <w:style w:type="paragraph" w:customStyle="1" w:styleId="13098BE03AEC47C78866B4D99F7C1F87">
    <w:name w:val="13098BE03AEC47C78866B4D99F7C1F87"/>
    <w:rsid w:val="001E6174"/>
  </w:style>
  <w:style w:type="paragraph" w:customStyle="1" w:styleId="2314202F08AE448A9C62654458C40EA6">
    <w:name w:val="2314202F08AE448A9C62654458C40EA6"/>
    <w:rsid w:val="001E6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86afa-1579-452e-85e1-62b24d9e9019" xsi:nil="true"/>
    <lcf76f155ced4ddcb4097134ff3c332f xmlns="c43248f2-f8cd-42cd-b43c-ecefa7cc58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3965719473D4F88D2D046E9E262BD" ma:contentTypeVersion="14" ma:contentTypeDescription="Create a new document." ma:contentTypeScope="" ma:versionID="c2c2861cf57c35dc98626dbfadbc4c2f">
  <xsd:schema xmlns:xsd="http://www.w3.org/2001/XMLSchema" xmlns:xs="http://www.w3.org/2001/XMLSchema" xmlns:p="http://schemas.microsoft.com/office/2006/metadata/properties" xmlns:ns2="c43248f2-f8cd-42cd-b43c-ecefa7cc580e" xmlns:ns3="9cf86afa-1579-452e-85e1-62b24d9e9019" targetNamespace="http://schemas.microsoft.com/office/2006/metadata/properties" ma:root="true" ma:fieldsID="cf1d3c30452ca0f8388dd7448acb32da" ns2:_="" ns3:_="">
    <xsd:import namespace="c43248f2-f8cd-42cd-b43c-ecefa7cc580e"/>
    <xsd:import namespace="9cf86afa-1579-452e-85e1-62b24d9e901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8f2-f8cd-42cd-b43c-ecefa7cc580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86afa-1579-452e-85e1-62b24d9e901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2e9c06-0746-4de6-b55a-cd8fa51f88a5}" ma:internalName="TaxCatchAll" ma:showField="CatchAllData" ma:web="9cf86afa-1579-452e-85e1-62b24d9e9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8FE1-5540-4CCB-8B24-902AECB271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E7325-2E39-4456-99BC-6E906A05F18F}">
  <ds:schemaRefs>
    <ds:schemaRef ds:uri="http://schemas.microsoft.com/office/2006/metadata/properties"/>
    <ds:schemaRef ds:uri="http://schemas.microsoft.com/office/infopath/2007/PartnerControls"/>
    <ds:schemaRef ds:uri="9cf86afa-1579-452e-85e1-62b24d9e9019"/>
    <ds:schemaRef ds:uri="c43248f2-f8cd-42cd-b43c-ecefa7cc580e"/>
  </ds:schemaRefs>
</ds:datastoreItem>
</file>

<file path=customXml/itemProps3.xml><?xml version="1.0" encoding="utf-8"?>
<ds:datastoreItem xmlns:ds="http://schemas.openxmlformats.org/officeDocument/2006/customXml" ds:itemID="{BDF1819D-B7BB-44BD-BB6E-99500854F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8f2-f8cd-42cd-b43c-ecefa7cc580e"/>
    <ds:schemaRef ds:uri="9cf86afa-1579-452e-85e1-62b24d9e9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2B3867-A6B1-4633-B291-826CC6E9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Accessible-PDF-Blank-Template - v.0.7.6</Template>
  <TotalTime>7</TotalTime>
  <Pages>6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Katrina</dc:creator>
  <cp:keywords/>
  <dc:description/>
  <cp:lastModifiedBy>Taylor, Katrina</cp:lastModifiedBy>
  <cp:revision>5</cp:revision>
  <dcterms:created xsi:type="dcterms:W3CDTF">2026-01-27T07:47:00Z</dcterms:created>
  <dcterms:modified xsi:type="dcterms:W3CDTF">2026-01-27T09:32:00Z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0x0101008CF3965719473D4F88D2D046E9E262BD</vt:lpwstr>
  </property>
</Properties>
</file>