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ED9B" w14:textId="77777777" w:rsidR="00AC6A5D" w:rsidRDefault="001B7FAE" w:rsidP="00193B44">
      <w:pPr>
        <w:pStyle w:val="Logo"/>
      </w:pPr>
      <w:r>
        <w:rPr>
          <w:lang w:eastAsia="en-GB"/>
        </w:rPr>
        <w:drawing>
          <wp:inline distT="0" distB="0" distL="0" distR="0" wp14:anchorId="6332C3E4" wp14:editId="7019AC83">
            <wp:extent cx="1924050" cy="422352"/>
            <wp:effectExtent l="0" t="0" r="0" b="0"/>
            <wp:docPr id="311013620" name="Picture 1" descr="Westmorland and Furness Logo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13620" name="Picture 1" descr="Westmorland and Furness Logo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94" cy="42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B322B" w14:textId="77777777" w:rsidR="00010D32" w:rsidRPr="00495B6F" w:rsidRDefault="00181DAD" w:rsidP="00F043FC">
      <w:pPr>
        <w:pStyle w:val="Title"/>
        <w:spacing w:before="132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Application to change a property name</w:t>
      </w:r>
    </w:p>
    <w:p w14:paraId="26E073D0" w14:textId="1280BE85" w:rsidR="00AC10E6" w:rsidRPr="009153BC" w:rsidRDefault="00181DAD" w:rsidP="00586CE5">
      <w:pPr>
        <w:pStyle w:val="Version"/>
      </w:pPr>
      <w:r w:rsidRPr="009153BC">
        <w:rPr>
          <w:rFonts w:eastAsiaTheme="majorEastAsia" w:cstheme="majorBidi"/>
          <w:spacing w:val="15"/>
          <w:sz w:val="40"/>
          <w:szCs w:val="40"/>
        </w:rPr>
        <w:t xml:space="preserve">This form should only be completed </w:t>
      </w:r>
      <w:r w:rsidR="003505D1" w:rsidRPr="009153BC">
        <w:rPr>
          <w:rFonts w:eastAsiaTheme="majorEastAsia" w:cstheme="majorBidi"/>
          <w:spacing w:val="15"/>
          <w:sz w:val="40"/>
          <w:szCs w:val="40"/>
        </w:rPr>
        <w:t xml:space="preserve">when </w:t>
      </w:r>
      <w:r w:rsidR="00165DDA" w:rsidRPr="009153BC">
        <w:rPr>
          <w:rFonts w:eastAsiaTheme="majorEastAsia" w:cstheme="majorBidi"/>
          <w:spacing w:val="15"/>
          <w:sz w:val="40"/>
          <w:szCs w:val="40"/>
        </w:rPr>
        <w:t xml:space="preserve">the property </w:t>
      </w:r>
      <w:r w:rsidR="003505D1" w:rsidRPr="009153BC">
        <w:rPr>
          <w:rFonts w:eastAsiaTheme="majorEastAsia" w:cstheme="majorBidi"/>
          <w:spacing w:val="15"/>
          <w:sz w:val="40"/>
          <w:szCs w:val="40"/>
        </w:rPr>
        <w:t xml:space="preserve">only </w:t>
      </w:r>
      <w:r w:rsidR="00D52C42" w:rsidRPr="009153BC">
        <w:rPr>
          <w:rFonts w:eastAsiaTheme="majorEastAsia" w:cstheme="majorBidi"/>
          <w:spacing w:val="15"/>
          <w:sz w:val="40"/>
          <w:szCs w:val="40"/>
        </w:rPr>
        <w:t xml:space="preserve">has a </w:t>
      </w:r>
      <w:r w:rsidR="003505D1" w:rsidRPr="009153BC">
        <w:rPr>
          <w:rFonts w:eastAsiaTheme="majorEastAsia" w:cstheme="majorBidi"/>
          <w:spacing w:val="15"/>
          <w:sz w:val="40"/>
          <w:szCs w:val="40"/>
        </w:rPr>
        <w:t xml:space="preserve">name, </w:t>
      </w:r>
      <w:r w:rsidRPr="009153BC">
        <w:rPr>
          <w:rFonts w:eastAsiaTheme="majorEastAsia" w:cstheme="majorBidi"/>
          <w:spacing w:val="15"/>
          <w:sz w:val="40"/>
          <w:szCs w:val="40"/>
        </w:rPr>
        <w:t>whe</w:t>
      </w:r>
      <w:r w:rsidR="003505D1" w:rsidRPr="009153BC">
        <w:rPr>
          <w:rFonts w:eastAsiaTheme="majorEastAsia" w:cstheme="majorBidi"/>
          <w:spacing w:val="15"/>
          <w:sz w:val="40"/>
          <w:szCs w:val="40"/>
        </w:rPr>
        <w:t>n</w:t>
      </w:r>
      <w:r w:rsidRPr="009153BC">
        <w:rPr>
          <w:rFonts w:eastAsiaTheme="majorEastAsia" w:cstheme="majorBidi"/>
          <w:spacing w:val="15"/>
          <w:sz w:val="40"/>
          <w:szCs w:val="40"/>
        </w:rPr>
        <w:t xml:space="preserve"> the property does not have a number</w:t>
      </w:r>
      <w:r w:rsidR="003505D1" w:rsidRPr="009153BC">
        <w:rPr>
          <w:rFonts w:eastAsiaTheme="majorEastAsia" w:cstheme="majorBidi"/>
          <w:spacing w:val="15"/>
          <w:sz w:val="40"/>
          <w:szCs w:val="40"/>
        </w:rPr>
        <w:t>.</w:t>
      </w:r>
    </w:p>
    <w:p w14:paraId="0BC7C463" w14:textId="456941EE" w:rsidR="00181DAD" w:rsidRDefault="00181DAD" w:rsidP="00181DAD">
      <w:r w:rsidRPr="009153BC">
        <w:t>Only the freehold owner of the propert</w:t>
      </w:r>
      <w:r w:rsidR="00D4100C" w:rsidRPr="009153BC">
        <w:t>y</w:t>
      </w:r>
      <w:r w:rsidRPr="009153BC">
        <w:t xml:space="preserve"> may request a property name change. If you are not the freehold owner, you must ask them to submit the application form.</w:t>
      </w:r>
    </w:p>
    <w:p w14:paraId="0406D273" w14:textId="77777777" w:rsidR="00181DAD" w:rsidRDefault="00181DAD" w:rsidP="00181DAD">
      <w:pPr>
        <w:pStyle w:val="Heading3"/>
      </w:pPr>
      <w:r>
        <w:t>Applicant details</w:t>
      </w:r>
    </w:p>
    <w:p w14:paraId="14C42BEB" w14:textId="77777777" w:rsidR="00181DAD" w:rsidRDefault="00181DAD" w:rsidP="00181DAD">
      <w:r>
        <w:t>Name</w:t>
      </w:r>
      <w:r>
        <w:tab/>
      </w:r>
      <w:r>
        <w:tab/>
      </w:r>
      <w:sdt>
        <w:sdtPr>
          <w:alias w:val="Enter full name"/>
          <w:tag w:val="Enter full name"/>
          <w:id w:val="-1712178084"/>
          <w:placeholder>
            <w:docPart w:val="AD06B2FA7AEF427EAD5D5C58F2798508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44D59B4E" w14:textId="77777777" w:rsidR="00181DAD" w:rsidRDefault="00181DAD" w:rsidP="00181DAD">
      <w:r>
        <w:t xml:space="preserve">Address </w:t>
      </w:r>
      <w:r>
        <w:tab/>
      </w:r>
      <w:sdt>
        <w:sdtPr>
          <w:alias w:val="Enter full address"/>
          <w:tag w:val="Enter full address"/>
          <w:id w:val="-1194224744"/>
          <w:placeholder>
            <w:docPart w:val="CAD5144396554E538316FF60FF53A514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51B3DD5F" w14:textId="77777777" w:rsidR="00181DAD" w:rsidRDefault="00181DAD" w:rsidP="00181DAD">
      <w:r>
        <w:t>Postcode</w:t>
      </w:r>
      <w:r>
        <w:tab/>
      </w:r>
      <w:sdt>
        <w:sdtPr>
          <w:alias w:val="Enter postcode"/>
          <w:tag w:val="Enter postcode"/>
          <w:id w:val="1048563564"/>
          <w:placeholder>
            <w:docPart w:val="42978A657943437BBDF0DFD62670F31D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7C405DC6" w14:textId="77777777" w:rsidR="00181DAD" w:rsidRDefault="00181DAD" w:rsidP="00181DAD">
      <w:r>
        <w:t xml:space="preserve">Telephone number </w:t>
      </w:r>
      <w:r>
        <w:tab/>
      </w:r>
      <w:sdt>
        <w:sdtPr>
          <w:alias w:val="Enter contact telephone number"/>
          <w:tag w:val="Enter contact telephone number"/>
          <w:id w:val="-2085205297"/>
          <w:placeholder>
            <w:docPart w:val="FF2A0AD6D5014CF498C411D297A72D86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4C5A7415" w14:textId="77777777" w:rsidR="00181DAD" w:rsidRDefault="00181DAD" w:rsidP="00181DAD">
      <w:r>
        <w:t>Email</w:t>
      </w:r>
      <w:r>
        <w:tab/>
        <w:t xml:space="preserve"> </w:t>
      </w:r>
      <w:sdt>
        <w:sdtPr>
          <w:alias w:val="Enter email address"/>
          <w:tag w:val="Enter email address"/>
          <w:id w:val="733750615"/>
          <w:placeholder>
            <w:docPart w:val="A8BC1EA7DF8C4C16B6D900C37D009610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45242CE9" w14:textId="77777777" w:rsidR="00181DAD" w:rsidRDefault="00181DAD" w:rsidP="00181DAD">
      <w:pPr>
        <w:pStyle w:val="Heading3"/>
      </w:pPr>
      <w:r>
        <w:t>Current property addresses</w:t>
      </w:r>
    </w:p>
    <w:p w14:paraId="17DBB3F9" w14:textId="77777777" w:rsidR="00181DAD" w:rsidRDefault="00181DAD" w:rsidP="00181DAD">
      <w:r w:rsidRPr="00EC34D2">
        <w:t>Unique Property Reference Numbers (UPRN</w:t>
      </w:r>
      <w:r>
        <w:t>)</w:t>
      </w:r>
      <w:r>
        <w:tab/>
        <w:t xml:space="preserve"> </w:t>
      </w:r>
      <w:sdt>
        <w:sdtPr>
          <w:id w:val="-1500953669"/>
          <w:placeholder>
            <w:docPart w:val="B54A6C89AB3A451292304FDEC99C6CA5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62941C50" w14:textId="77777777" w:rsidR="00181DAD" w:rsidRDefault="00FC32E0" w:rsidP="00181DAD">
      <w:hyperlink r:id="rId12" w:history="1">
        <w:r w:rsidR="00181DAD" w:rsidRPr="00EC34D2">
          <w:rPr>
            <w:rStyle w:val="Hyperlink"/>
          </w:rPr>
          <w:t>Find the UPRN by typing your address into our website</w:t>
        </w:r>
      </w:hyperlink>
    </w:p>
    <w:p w14:paraId="670F267E" w14:textId="77777777" w:rsidR="00181DAD" w:rsidRDefault="00181DAD" w:rsidP="00181DAD">
      <w:r>
        <w:t xml:space="preserve">Property name or number </w:t>
      </w:r>
      <w:r>
        <w:tab/>
      </w:r>
      <w:sdt>
        <w:sdtPr>
          <w:id w:val="-1255820404"/>
          <w:placeholder>
            <w:docPart w:val="EE54423EF6694C5E9208C70396B4A7EB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4B448C29" w14:textId="77777777" w:rsidR="00181DAD" w:rsidRDefault="00181DAD" w:rsidP="00181DAD">
      <w:r>
        <w:t>Street name</w:t>
      </w:r>
      <w:r>
        <w:tab/>
        <w:t xml:space="preserve"> </w:t>
      </w:r>
      <w:sdt>
        <w:sdtPr>
          <w:id w:val="977576769"/>
          <w:placeholder>
            <w:docPart w:val="23C90B0836ED44A9A8C77EF34014052E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1FC1D950" w14:textId="77777777" w:rsidR="00181DAD" w:rsidRDefault="00181DAD" w:rsidP="00181DAD">
      <w:r>
        <w:t>Locality</w:t>
      </w:r>
      <w:r>
        <w:tab/>
      </w:r>
      <w:sdt>
        <w:sdtPr>
          <w:id w:val="-312866155"/>
          <w:placeholder>
            <w:docPart w:val="403C6C5CE6F04F8CB40E1392BA34B379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6ABA926C" w14:textId="77777777" w:rsidR="00181DAD" w:rsidRDefault="00181DAD" w:rsidP="00181DAD">
      <w:r>
        <w:t>Village</w:t>
      </w:r>
      <w:r>
        <w:tab/>
      </w:r>
      <w:r>
        <w:tab/>
      </w:r>
      <w:sdt>
        <w:sdtPr>
          <w:id w:val="662054153"/>
          <w:placeholder>
            <w:docPart w:val="04EABE37AC2A4FE09F37D0B05DC77968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12903A90" w14:textId="77777777" w:rsidR="00181DAD" w:rsidRDefault="00181DAD" w:rsidP="00181DAD">
      <w:r>
        <w:t xml:space="preserve">Postal town </w:t>
      </w:r>
      <w:r>
        <w:tab/>
      </w:r>
      <w:sdt>
        <w:sdtPr>
          <w:id w:val="1246842031"/>
          <w:placeholder>
            <w:docPart w:val="2B605780F71F4369BDCBAE069AB809C1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42236D6B" w14:textId="77777777" w:rsidR="00181DAD" w:rsidRDefault="00181DAD" w:rsidP="00181DAD">
      <w:r>
        <w:lastRenderedPageBreak/>
        <w:t xml:space="preserve">Postcode </w:t>
      </w:r>
      <w:r>
        <w:tab/>
      </w:r>
      <w:sdt>
        <w:sdtPr>
          <w:id w:val="1535300590"/>
          <w:placeholder>
            <w:docPart w:val="03D7FC7A06E34D778588405CD72D78C5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64298A2B" w14:textId="77777777" w:rsidR="00181DAD" w:rsidRDefault="00181DAD" w:rsidP="00181DAD">
      <w:r>
        <w:t xml:space="preserve">Business name </w:t>
      </w:r>
      <w:r>
        <w:tab/>
      </w:r>
      <w:sdt>
        <w:sdtPr>
          <w:id w:val="-1453704010"/>
          <w:placeholder>
            <w:docPart w:val="B6B5C5CA362A4835B90CAF69CEE5E4A3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28A68DD5" w14:textId="77777777" w:rsidR="00181DAD" w:rsidRDefault="00181DAD" w:rsidP="00181DAD">
      <w:pPr>
        <w:pStyle w:val="Heading3"/>
      </w:pPr>
      <w:r>
        <w:t xml:space="preserve">Details of suggested property names </w:t>
      </w:r>
    </w:p>
    <w:p w14:paraId="189BE1AC" w14:textId="4A1AD4E5" w:rsidR="00181DAD" w:rsidRDefault="00FC32E0" w:rsidP="00181DAD">
      <w:hyperlink r:id="rId13" w:history="1">
        <w:r w:rsidR="00181DAD" w:rsidRPr="00333CC7">
          <w:rPr>
            <w:rStyle w:val="Hyperlink"/>
          </w:rPr>
          <w:t>Please read the relevant section of our Street Naming and Numbering policy and guidance.</w:t>
        </w:r>
      </w:hyperlink>
      <w:r w:rsidR="00181DAD">
        <w:t xml:space="preserve"> Proposed names must comply with the </w:t>
      </w:r>
      <w:r w:rsidR="003505D1">
        <w:t>policy;</w:t>
      </w:r>
      <w:r w:rsidR="00181DAD">
        <w:t xml:space="preserve"> there are no exceptions to the policy.</w:t>
      </w:r>
    </w:p>
    <w:p w14:paraId="2F2D4D4A" w14:textId="77381323" w:rsidR="00181DAD" w:rsidRDefault="00181DAD" w:rsidP="00181DAD">
      <w:r>
        <w:t xml:space="preserve">Please provide a minimum of four individual names, with reasons for your choice and a suitable suffix from those listed in the policy document, with no duplications of a name using a different suffix. </w:t>
      </w:r>
      <w:r w:rsidRPr="009153BC">
        <w:t xml:space="preserve">It is the name which </w:t>
      </w:r>
      <w:r w:rsidR="003505D1" w:rsidRPr="009153BC">
        <w:t>we</w:t>
      </w:r>
      <w:r w:rsidRPr="009153BC">
        <w:t xml:space="preserve"> check for policy compliance.</w:t>
      </w:r>
    </w:p>
    <w:p w14:paraId="77FAE67F" w14:textId="77777777" w:rsidR="00181DAD" w:rsidRDefault="00181DAD" w:rsidP="00181DAD">
      <w:r>
        <w:t>Property name suggestion 1</w:t>
      </w:r>
      <w:r>
        <w:tab/>
      </w:r>
      <w:sdt>
        <w:sdtPr>
          <w:id w:val="2074994950"/>
          <w:placeholder>
            <w:docPart w:val="DB9F40DAC8A44623A9B8222055EDFEFA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6F699570" w14:textId="77777777" w:rsidR="00181DAD" w:rsidRDefault="00181DAD" w:rsidP="00181DAD">
      <w:r>
        <w:t>Reason for suggestion 1</w:t>
      </w:r>
      <w:r>
        <w:tab/>
      </w:r>
      <w:r>
        <w:tab/>
      </w:r>
      <w:sdt>
        <w:sdtPr>
          <w:id w:val="-1452626788"/>
          <w:placeholder>
            <w:docPart w:val="DB9F40DAC8A44623A9B8222055EDFEFA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4096DAE8" w14:textId="77777777" w:rsidR="00181DAD" w:rsidRDefault="00181DAD" w:rsidP="00181DAD">
      <w:r>
        <w:t>Property name suggestion 2</w:t>
      </w:r>
      <w:r>
        <w:tab/>
      </w:r>
      <w:sdt>
        <w:sdtPr>
          <w:id w:val="-1956405094"/>
          <w:placeholder>
            <w:docPart w:val="4A400C4B79924D45926176ED15D6E16A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7658BB70" w14:textId="77777777" w:rsidR="00181DAD" w:rsidRPr="0092286E" w:rsidRDefault="00181DAD" w:rsidP="00181DAD">
      <w:r>
        <w:t>Reason for suggestion 2</w:t>
      </w:r>
      <w:r>
        <w:tab/>
      </w:r>
      <w:r>
        <w:tab/>
      </w:r>
      <w:sdt>
        <w:sdtPr>
          <w:id w:val="-1918004232"/>
          <w:placeholder>
            <w:docPart w:val="4A400C4B79924D45926176ED15D6E16A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451BAAA1" w14:textId="77777777" w:rsidR="00181DAD" w:rsidRDefault="00181DAD" w:rsidP="00181DAD">
      <w:r>
        <w:t>Property name suggestion 3</w:t>
      </w:r>
      <w:r>
        <w:tab/>
      </w:r>
      <w:sdt>
        <w:sdtPr>
          <w:id w:val="1031531322"/>
          <w:placeholder>
            <w:docPart w:val="180EA111AA4442C3B1E48A60A8EA02C0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516DAE8A" w14:textId="77777777" w:rsidR="00181DAD" w:rsidRPr="0092286E" w:rsidRDefault="00181DAD" w:rsidP="00181DAD">
      <w:r>
        <w:t>Reason for suggestion 3</w:t>
      </w:r>
      <w:r>
        <w:tab/>
      </w:r>
      <w:r>
        <w:tab/>
      </w:r>
      <w:sdt>
        <w:sdtPr>
          <w:id w:val="2095128015"/>
          <w:placeholder>
            <w:docPart w:val="180EA111AA4442C3B1E48A60A8EA02C0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77CDCBFB" w14:textId="77777777" w:rsidR="00181DAD" w:rsidRDefault="00181DAD" w:rsidP="00181DAD">
      <w:r>
        <w:t>Property name suggestion 4</w:t>
      </w:r>
      <w:r>
        <w:tab/>
      </w:r>
      <w:sdt>
        <w:sdtPr>
          <w:id w:val="1149711247"/>
          <w:placeholder>
            <w:docPart w:val="EACF366778D94964A597B7609143256E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2D1752F2" w14:textId="77777777" w:rsidR="00181DAD" w:rsidRPr="0092286E" w:rsidRDefault="00181DAD" w:rsidP="00181DAD">
      <w:r>
        <w:t>Reason for suggestion 4</w:t>
      </w:r>
      <w:r>
        <w:tab/>
      </w:r>
      <w:r>
        <w:tab/>
      </w:r>
      <w:sdt>
        <w:sdtPr>
          <w:id w:val="1283234039"/>
          <w:placeholder>
            <w:docPart w:val="EACF366778D94964A597B7609143256E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72D5E401" w14:textId="77777777" w:rsidR="00753016" w:rsidRDefault="00181DAD" w:rsidP="00753016">
      <w:r w:rsidRPr="00181DAD">
        <w:t>Please submit a plan with a red line around the property to allow us to identify the property. This is essential to ensure that we are changing the name of the correct property.</w:t>
      </w:r>
    </w:p>
    <w:p w14:paraId="1298EF41" w14:textId="77777777" w:rsidR="00181DAD" w:rsidRDefault="00181DAD" w:rsidP="00181DAD">
      <w:pPr>
        <w:pStyle w:val="Heading3"/>
      </w:pPr>
      <w:r>
        <w:t>Declaration</w:t>
      </w:r>
    </w:p>
    <w:p w14:paraId="101F51E1" w14:textId="1EAD8CA7" w:rsidR="00181DAD" w:rsidRDefault="00181DAD" w:rsidP="00181DAD">
      <w:r>
        <w:t xml:space="preserve">As the freehold owner of the property or properties, I hereby request Westmorland and Furness Council to undertake the Street Naming and Numbering process and assign addresses to the properties described in accordance with the relevant </w:t>
      </w:r>
      <w:r w:rsidR="00165DDA" w:rsidRPr="009153BC">
        <w:t>legislation.</w:t>
      </w:r>
    </w:p>
    <w:p w14:paraId="1C94E03C" w14:textId="77777777" w:rsidR="00181DAD" w:rsidRDefault="00181DAD" w:rsidP="00181DAD">
      <w:r>
        <w:t>Name</w:t>
      </w:r>
      <w:r>
        <w:tab/>
        <w:t xml:space="preserve"> </w:t>
      </w:r>
      <w:sdt>
        <w:sdtPr>
          <w:id w:val="1481422402"/>
          <w:placeholder>
            <w:docPart w:val="49C020EBBDAD44BDA34579DF8F0C3AB3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166B19D1" w14:textId="77777777" w:rsidR="00181DAD" w:rsidRDefault="00181DAD" w:rsidP="00181DAD">
      <w:r>
        <w:t xml:space="preserve">Signed  </w:t>
      </w:r>
      <w:r w:rsidRPr="0074208B">
        <w:t xml:space="preserve"> </w:t>
      </w:r>
      <w:sdt>
        <w:sdtPr>
          <w:id w:val="-1180888171"/>
          <w:placeholder>
            <w:docPart w:val="54EA02FDF0DA4D0CA3AB85565AD84101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25CA2D5C" w14:textId="77777777" w:rsidR="00181DAD" w:rsidRDefault="00181DAD" w:rsidP="00181DAD">
      <w:r>
        <w:t xml:space="preserve">Date </w:t>
      </w:r>
      <w:r>
        <w:tab/>
      </w:r>
      <w:sdt>
        <w:sdtPr>
          <w:id w:val="805901291"/>
          <w:placeholder>
            <w:docPart w:val="B314626470B64A97BFA8E5D2C43F0720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583AF25F" w14:textId="77777777" w:rsidR="00181DAD" w:rsidRDefault="00181DAD" w:rsidP="00181DAD">
      <w:pPr>
        <w:pStyle w:val="Heading3"/>
      </w:pPr>
      <w:r>
        <w:t>Payment</w:t>
      </w:r>
    </w:p>
    <w:p w14:paraId="6870F915" w14:textId="77777777" w:rsidR="00181DAD" w:rsidRDefault="00181DAD" w:rsidP="00181DAD">
      <w:r>
        <w:t>Payments can be made online or by using a debit or credit card over the phone (0300 373 3300)</w:t>
      </w:r>
    </w:p>
    <w:p w14:paraId="51107AE9" w14:textId="77777777" w:rsidR="00181DAD" w:rsidRDefault="00FC32E0" w:rsidP="00181DAD">
      <w:hyperlink r:id="rId14" w:history="1">
        <w:r w:rsidR="00181DAD" w:rsidRPr="0074208B">
          <w:rPr>
            <w:rStyle w:val="Hyperlink"/>
          </w:rPr>
          <w:t xml:space="preserve">Find a list of fees and charges </w:t>
        </w:r>
        <w:r w:rsidR="00181DAD">
          <w:rPr>
            <w:rStyle w:val="Hyperlink"/>
          </w:rPr>
          <w:t>and pay online for this</w:t>
        </w:r>
        <w:r w:rsidR="00181DAD" w:rsidRPr="0074208B">
          <w:rPr>
            <w:rStyle w:val="Hyperlink"/>
          </w:rPr>
          <w:t xml:space="preserve"> service</w:t>
        </w:r>
      </w:hyperlink>
    </w:p>
    <w:p w14:paraId="00482626" w14:textId="1D98CC5E" w:rsidR="00181DAD" w:rsidRDefault="00181DAD" w:rsidP="00181DAD">
      <w:r>
        <w:lastRenderedPageBreak/>
        <w:t>Administration fee reference number:</w:t>
      </w:r>
      <w:r w:rsidR="003505D1">
        <w:t xml:space="preserve"> </w:t>
      </w:r>
      <w:r>
        <w:tab/>
      </w:r>
      <w:r>
        <w:tab/>
      </w:r>
      <w:r>
        <w:tab/>
      </w:r>
    </w:p>
    <w:p w14:paraId="6AEC29B0" w14:textId="77777777" w:rsidR="00181DAD" w:rsidRDefault="00181DAD" w:rsidP="00181DAD">
      <w:r>
        <w:t>Amount paid £</w:t>
      </w:r>
    </w:p>
    <w:p w14:paraId="01083363" w14:textId="77777777" w:rsidR="00181DAD" w:rsidRDefault="00181DAD" w:rsidP="00181DAD">
      <w:pPr>
        <w:pStyle w:val="Heading3"/>
      </w:pPr>
      <w:r>
        <w:t>Returning this form</w:t>
      </w:r>
    </w:p>
    <w:p w14:paraId="32A814CA" w14:textId="5D490117" w:rsidR="00181DAD" w:rsidRDefault="00181DAD" w:rsidP="00181DAD">
      <w:bookmarkStart w:id="0" w:name="_GoBack"/>
      <w:bookmarkEnd w:id="0"/>
      <w:r w:rsidRPr="009153BC">
        <w:t xml:space="preserve">Please </w:t>
      </w:r>
      <w:r w:rsidR="003505D1" w:rsidRPr="009153BC">
        <w:t xml:space="preserve">email </w:t>
      </w:r>
      <w:r w:rsidRPr="009153BC">
        <w:t>the Street Naming and Numbering Team</w:t>
      </w:r>
    </w:p>
    <w:p w14:paraId="75324938" w14:textId="77777777" w:rsidR="00181DAD" w:rsidRDefault="00181DAD" w:rsidP="00181DAD">
      <w:pPr>
        <w:pStyle w:val="Heading4"/>
      </w:pPr>
      <w:r>
        <w:t>Barrow and Eden</w:t>
      </w:r>
    </w:p>
    <w:p w14:paraId="252FEBC2" w14:textId="77777777" w:rsidR="00181DAD" w:rsidRDefault="00181DAD" w:rsidP="00181DAD">
      <w:r w:rsidRPr="0074208B">
        <w:rPr>
          <w:b/>
        </w:rPr>
        <w:t>Email:</w:t>
      </w:r>
      <w:r>
        <w:t xml:space="preserve"> </w:t>
      </w:r>
      <w:hyperlink r:id="rId15" w:history="1">
        <w:r w:rsidRPr="005874EC">
          <w:rPr>
            <w:rStyle w:val="Hyperlink"/>
          </w:rPr>
          <w:t>snn2@westmorlandandfurness.gov.uk</w:t>
        </w:r>
      </w:hyperlink>
      <w:r>
        <w:t xml:space="preserve">  </w:t>
      </w:r>
      <w:r>
        <w:br/>
      </w:r>
      <w:r w:rsidRPr="0074208B">
        <w:rPr>
          <w:b/>
        </w:rPr>
        <w:t>Telephone:</w:t>
      </w:r>
      <w:r>
        <w:t xml:space="preserve"> 0300 373 3300</w:t>
      </w:r>
    </w:p>
    <w:p w14:paraId="3A743DD4" w14:textId="77777777" w:rsidR="00181DAD" w:rsidRDefault="00181DAD" w:rsidP="00181DAD">
      <w:pPr>
        <w:pStyle w:val="Heading4"/>
      </w:pPr>
      <w:r>
        <w:t>South Lakes</w:t>
      </w:r>
    </w:p>
    <w:p w14:paraId="1874CB61" w14:textId="77777777" w:rsidR="00181DAD" w:rsidRDefault="00181DAD" w:rsidP="00181DAD">
      <w:r w:rsidRPr="0074208B">
        <w:rPr>
          <w:b/>
        </w:rPr>
        <w:t>Email:</w:t>
      </w:r>
      <w:r>
        <w:t xml:space="preserve"> </w:t>
      </w:r>
      <w:hyperlink r:id="rId16" w:history="1">
        <w:r w:rsidRPr="005874EC">
          <w:rPr>
            <w:rStyle w:val="Hyperlink"/>
          </w:rPr>
          <w:t>snn3@westmorlandandfurness.gov.uk</w:t>
        </w:r>
      </w:hyperlink>
      <w:r>
        <w:t xml:space="preserve">   </w:t>
      </w:r>
      <w:r>
        <w:br/>
      </w:r>
      <w:r w:rsidRPr="0074208B">
        <w:rPr>
          <w:b/>
        </w:rPr>
        <w:t>Telephone:</w:t>
      </w:r>
      <w:r>
        <w:t xml:space="preserve"> 01539 793 556  </w:t>
      </w:r>
    </w:p>
    <w:p w14:paraId="53AB0827" w14:textId="0C30AD96" w:rsidR="00181DAD" w:rsidRDefault="00FC32E0" w:rsidP="00181DAD">
      <w:hyperlink r:id="rId17" w:history="1">
        <w:r w:rsidR="00181DAD" w:rsidRPr="0074208B">
          <w:rPr>
            <w:rStyle w:val="Hyperlink"/>
          </w:rPr>
          <w:t>If you</w:t>
        </w:r>
        <w:r w:rsidR="00165DDA">
          <w:rPr>
            <w:rStyle w:val="Hyperlink"/>
          </w:rPr>
          <w:t xml:space="preserve"> are</w:t>
        </w:r>
        <w:r w:rsidR="00181DAD" w:rsidRPr="0074208B">
          <w:rPr>
            <w:rStyle w:val="Hyperlink"/>
          </w:rPr>
          <w:t xml:space="preserve"> unsure which email address to use, use your postcode to find your local area</w:t>
        </w:r>
      </w:hyperlink>
    </w:p>
    <w:p w14:paraId="636497AF" w14:textId="77777777" w:rsidR="00181DAD" w:rsidRDefault="00181DAD" w:rsidP="00181DAD">
      <w:pPr>
        <w:pStyle w:val="Heading3"/>
      </w:pPr>
      <w:r>
        <w:t xml:space="preserve">Important information </w:t>
      </w:r>
    </w:p>
    <w:p w14:paraId="251BF469" w14:textId="77777777" w:rsidR="00181DAD" w:rsidRDefault="00181DAD" w:rsidP="00181DAD">
      <w:r>
        <w:t>Street Naming and Numbering Legislation: Sections 64 and 65 of the Town Improvements Clauses Act with the Extension of the Public Health Acts Amendment Act 1907 (Section 21) and Public Health Act 1925 (Sections 17-19)</w:t>
      </w:r>
    </w:p>
    <w:p w14:paraId="3C7C1FD6" w14:textId="77777777" w:rsidR="00181DAD" w:rsidRPr="0074208B" w:rsidRDefault="00FC32E0" w:rsidP="00181DAD">
      <w:hyperlink r:id="rId18" w:history="1">
        <w:r w:rsidR="00181DAD" w:rsidRPr="0074208B">
          <w:rPr>
            <w:rStyle w:val="Hyperlink"/>
          </w:rPr>
          <w:t>Learn more and view the Street Naming and Numbering Policy Document</w:t>
        </w:r>
      </w:hyperlink>
    </w:p>
    <w:p w14:paraId="00DE175C" w14:textId="77777777" w:rsidR="00181DAD" w:rsidRPr="00753016" w:rsidRDefault="00181DAD" w:rsidP="00753016"/>
    <w:sectPr w:rsidR="00181DAD" w:rsidRPr="00753016" w:rsidSect="0026306D">
      <w:headerReference w:type="first" r:id="rId19"/>
      <w:footerReference w:type="first" r:id="rId20"/>
      <w:type w:val="continuous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E52A8" w14:textId="77777777" w:rsidR="00FC32E0" w:rsidRDefault="00FC32E0" w:rsidP="00947DFD">
      <w:pPr>
        <w:spacing w:after="0" w:line="240" w:lineRule="auto"/>
      </w:pPr>
      <w:r>
        <w:separator/>
      </w:r>
    </w:p>
  </w:endnote>
  <w:endnote w:type="continuationSeparator" w:id="0">
    <w:p w14:paraId="4C3CFA43" w14:textId="77777777" w:rsidR="00FC32E0" w:rsidRDefault="00FC32E0" w:rsidP="00947DFD">
      <w:pPr>
        <w:spacing w:after="0" w:line="240" w:lineRule="auto"/>
      </w:pPr>
      <w:r>
        <w:continuationSeparator/>
      </w:r>
    </w:p>
  </w:endnote>
  <w:endnote w:type="continuationNotice" w:id="1">
    <w:p w14:paraId="403B8289" w14:textId="77777777" w:rsidR="00FC32E0" w:rsidRDefault="00FC32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2474221A" w14:textId="77777777" w:rsidTr="5E86AE9B">
      <w:trPr>
        <w:trHeight w:val="300"/>
      </w:trPr>
      <w:tc>
        <w:tcPr>
          <w:tcW w:w="3250" w:type="dxa"/>
        </w:tcPr>
        <w:p w14:paraId="0DFB8442" w14:textId="77777777" w:rsidR="000F278C" w:rsidRDefault="000F278C" w:rsidP="5E86AE9B">
          <w:pPr>
            <w:pStyle w:val="Header"/>
            <w:ind w:left="-115"/>
          </w:pPr>
        </w:p>
      </w:tc>
      <w:tc>
        <w:tcPr>
          <w:tcW w:w="3250" w:type="dxa"/>
        </w:tcPr>
        <w:p w14:paraId="050D9B1E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760477C8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164D0F66" w14:textId="77777777" w:rsidR="000F278C" w:rsidRDefault="000F278C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EA981" w14:textId="77777777" w:rsidR="00FC32E0" w:rsidRDefault="00FC32E0" w:rsidP="00947DFD">
      <w:pPr>
        <w:spacing w:after="0" w:line="240" w:lineRule="auto"/>
      </w:pPr>
      <w:r>
        <w:separator/>
      </w:r>
    </w:p>
  </w:footnote>
  <w:footnote w:type="continuationSeparator" w:id="0">
    <w:p w14:paraId="39A2CB95" w14:textId="77777777" w:rsidR="00FC32E0" w:rsidRDefault="00FC32E0" w:rsidP="00947DFD">
      <w:pPr>
        <w:spacing w:after="0" w:line="240" w:lineRule="auto"/>
      </w:pPr>
      <w:r>
        <w:continuationSeparator/>
      </w:r>
    </w:p>
  </w:footnote>
  <w:footnote w:type="continuationNotice" w:id="1">
    <w:p w14:paraId="12247CA0" w14:textId="77777777" w:rsidR="00FC32E0" w:rsidRDefault="00FC32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608008D3" w14:textId="77777777" w:rsidTr="5E86AE9B">
      <w:trPr>
        <w:trHeight w:val="300"/>
      </w:trPr>
      <w:tc>
        <w:tcPr>
          <w:tcW w:w="3250" w:type="dxa"/>
        </w:tcPr>
        <w:p w14:paraId="293FF0F9" w14:textId="77777777" w:rsidR="000F278C" w:rsidRDefault="000F278C" w:rsidP="005764A3">
          <w:pPr>
            <w:pStyle w:val="Header"/>
          </w:pPr>
        </w:p>
      </w:tc>
      <w:tc>
        <w:tcPr>
          <w:tcW w:w="3250" w:type="dxa"/>
        </w:tcPr>
        <w:p w14:paraId="150C3BF4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1164BBA9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2ADF7CF7" w14:textId="77777777" w:rsidR="000F278C" w:rsidRDefault="000F278C" w:rsidP="5E86A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5A8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86A0D9A"/>
    <w:multiLevelType w:val="hybridMultilevel"/>
    <w:tmpl w:val="DAD6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1A2B"/>
    <w:multiLevelType w:val="hybridMultilevel"/>
    <w:tmpl w:val="32009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A78"/>
    <w:multiLevelType w:val="hybridMultilevel"/>
    <w:tmpl w:val="F62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2933"/>
    <w:multiLevelType w:val="hybridMultilevel"/>
    <w:tmpl w:val="7D9A1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2DC7"/>
    <w:multiLevelType w:val="hybridMultilevel"/>
    <w:tmpl w:val="E6643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3C42"/>
    <w:multiLevelType w:val="multilevel"/>
    <w:tmpl w:val="446C3DDE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3936FC"/>
    <w:multiLevelType w:val="hybridMultilevel"/>
    <w:tmpl w:val="7B503396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53C2D"/>
    <w:multiLevelType w:val="hybridMultilevel"/>
    <w:tmpl w:val="9A1C9E7C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1457BC9"/>
    <w:multiLevelType w:val="hybridMultilevel"/>
    <w:tmpl w:val="2BF6C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3568"/>
    <w:multiLevelType w:val="hybridMultilevel"/>
    <w:tmpl w:val="4540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172DC"/>
    <w:multiLevelType w:val="hybridMultilevel"/>
    <w:tmpl w:val="64E87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03F36"/>
    <w:multiLevelType w:val="multilevel"/>
    <w:tmpl w:val="B54241B8"/>
    <w:lvl w:ilvl="0">
      <w:start w:val="1"/>
      <w:numFmt w:val="decimal"/>
      <w:pStyle w:val="NumberedList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274EB1"/>
    <w:multiLevelType w:val="hybridMultilevel"/>
    <w:tmpl w:val="610C7C0A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D1F81"/>
    <w:multiLevelType w:val="hybridMultilevel"/>
    <w:tmpl w:val="B8C293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06237"/>
    <w:multiLevelType w:val="hybridMultilevel"/>
    <w:tmpl w:val="27FAE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33CA1"/>
    <w:multiLevelType w:val="hybridMultilevel"/>
    <w:tmpl w:val="5B0E9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E65C6"/>
    <w:multiLevelType w:val="hybridMultilevel"/>
    <w:tmpl w:val="F040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F7994"/>
    <w:multiLevelType w:val="multilevel"/>
    <w:tmpl w:val="11847A0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7958DD"/>
    <w:multiLevelType w:val="hybridMultilevel"/>
    <w:tmpl w:val="9FC4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0581"/>
    <w:multiLevelType w:val="multilevel"/>
    <w:tmpl w:val="A26A5A86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EF7190"/>
    <w:multiLevelType w:val="multilevel"/>
    <w:tmpl w:val="92A43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4379F9"/>
    <w:multiLevelType w:val="hybridMultilevel"/>
    <w:tmpl w:val="2F3E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830A4"/>
    <w:multiLevelType w:val="hybridMultilevel"/>
    <w:tmpl w:val="9410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019B0"/>
    <w:multiLevelType w:val="multilevel"/>
    <w:tmpl w:val="1BF8683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A2A1487"/>
    <w:multiLevelType w:val="hybridMultilevel"/>
    <w:tmpl w:val="70225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000DE"/>
    <w:multiLevelType w:val="hybridMultilevel"/>
    <w:tmpl w:val="D19E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E6414"/>
    <w:multiLevelType w:val="hybridMultilevel"/>
    <w:tmpl w:val="62C0C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018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246F4D"/>
    <w:multiLevelType w:val="hybridMultilevel"/>
    <w:tmpl w:val="5FCA4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C5218"/>
    <w:multiLevelType w:val="multilevel"/>
    <w:tmpl w:val="446C3DDE"/>
    <w:styleLink w:val="CurrentList1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E765848"/>
    <w:multiLevelType w:val="multilevel"/>
    <w:tmpl w:val="A6048D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2" w15:restartNumberingAfterBreak="0">
    <w:nsid w:val="7EEE5767"/>
    <w:multiLevelType w:val="hybridMultilevel"/>
    <w:tmpl w:val="B4C0A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8"/>
  </w:num>
  <w:num w:numId="4">
    <w:abstractNumId w:val="20"/>
  </w:num>
  <w:num w:numId="5">
    <w:abstractNumId w:val="0"/>
  </w:num>
  <w:num w:numId="6">
    <w:abstractNumId w:val="31"/>
  </w:num>
  <w:num w:numId="7">
    <w:abstractNumId w:val="21"/>
  </w:num>
  <w:num w:numId="8">
    <w:abstractNumId w:val="6"/>
  </w:num>
  <w:num w:numId="9">
    <w:abstractNumId w:val="12"/>
  </w:num>
  <w:num w:numId="10">
    <w:abstractNumId w:val="3"/>
  </w:num>
  <w:num w:numId="11">
    <w:abstractNumId w:val="18"/>
  </w:num>
  <w:num w:numId="12">
    <w:abstractNumId w:val="30"/>
  </w:num>
  <w:num w:numId="13">
    <w:abstractNumId w:val="24"/>
  </w:num>
  <w:num w:numId="14">
    <w:abstractNumId w:val="8"/>
  </w:num>
  <w:num w:numId="15">
    <w:abstractNumId w:val="5"/>
  </w:num>
  <w:num w:numId="16">
    <w:abstractNumId w:val="2"/>
  </w:num>
  <w:num w:numId="17">
    <w:abstractNumId w:val="27"/>
  </w:num>
  <w:num w:numId="18">
    <w:abstractNumId w:val="29"/>
  </w:num>
  <w:num w:numId="19">
    <w:abstractNumId w:val="32"/>
  </w:num>
  <w:num w:numId="20">
    <w:abstractNumId w:val="4"/>
  </w:num>
  <w:num w:numId="21">
    <w:abstractNumId w:val="11"/>
  </w:num>
  <w:num w:numId="22">
    <w:abstractNumId w:val="17"/>
  </w:num>
  <w:num w:numId="23">
    <w:abstractNumId w:val="10"/>
  </w:num>
  <w:num w:numId="24">
    <w:abstractNumId w:val="23"/>
  </w:num>
  <w:num w:numId="25">
    <w:abstractNumId w:val="1"/>
  </w:num>
  <w:num w:numId="26">
    <w:abstractNumId w:val="22"/>
  </w:num>
  <w:num w:numId="27">
    <w:abstractNumId w:val="25"/>
  </w:num>
  <w:num w:numId="28">
    <w:abstractNumId w:val="15"/>
  </w:num>
  <w:num w:numId="29">
    <w:abstractNumId w:val="19"/>
  </w:num>
  <w:num w:numId="30">
    <w:abstractNumId w:val="9"/>
  </w:num>
  <w:num w:numId="31">
    <w:abstractNumId w:val="14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>
      <o:colormru v:ext="edit" colors="#26a6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AD"/>
    <w:rsid w:val="00000E2C"/>
    <w:rsid w:val="00010D32"/>
    <w:rsid w:val="000163D0"/>
    <w:rsid w:val="0002450A"/>
    <w:rsid w:val="0005110D"/>
    <w:rsid w:val="0006019A"/>
    <w:rsid w:val="000737C2"/>
    <w:rsid w:val="00083082"/>
    <w:rsid w:val="00083891"/>
    <w:rsid w:val="00084177"/>
    <w:rsid w:val="000864FA"/>
    <w:rsid w:val="000872B9"/>
    <w:rsid w:val="00090EA2"/>
    <w:rsid w:val="00094B0C"/>
    <w:rsid w:val="000A3A9A"/>
    <w:rsid w:val="000A5B3D"/>
    <w:rsid w:val="000A77B9"/>
    <w:rsid w:val="000B1E99"/>
    <w:rsid w:val="000B3CB6"/>
    <w:rsid w:val="000B4132"/>
    <w:rsid w:val="000B56C3"/>
    <w:rsid w:val="000C1969"/>
    <w:rsid w:val="000C45CA"/>
    <w:rsid w:val="000D0B1B"/>
    <w:rsid w:val="000D173F"/>
    <w:rsid w:val="000D4A96"/>
    <w:rsid w:val="000F278C"/>
    <w:rsid w:val="001010C5"/>
    <w:rsid w:val="00102F0D"/>
    <w:rsid w:val="00120625"/>
    <w:rsid w:val="00123C04"/>
    <w:rsid w:val="00137BA9"/>
    <w:rsid w:val="00143EEC"/>
    <w:rsid w:val="00151C4D"/>
    <w:rsid w:val="00154B6C"/>
    <w:rsid w:val="00160A81"/>
    <w:rsid w:val="00163A32"/>
    <w:rsid w:val="00165DDA"/>
    <w:rsid w:val="001736F3"/>
    <w:rsid w:val="00173D3F"/>
    <w:rsid w:val="00176308"/>
    <w:rsid w:val="0018066D"/>
    <w:rsid w:val="00181DAD"/>
    <w:rsid w:val="001843C8"/>
    <w:rsid w:val="00186087"/>
    <w:rsid w:val="00192552"/>
    <w:rsid w:val="00192557"/>
    <w:rsid w:val="00193B44"/>
    <w:rsid w:val="001A75A6"/>
    <w:rsid w:val="001B18F7"/>
    <w:rsid w:val="001B7FAE"/>
    <w:rsid w:val="001C2B51"/>
    <w:rsid w:val="001C640F"/>
    <w:rsid w:val="001D764F"/>
    <w:rsid w:val="001E0870"/>
    <w:rsid w:val="001E2BC2"/>
    <w:rsid w:val="001F6383"/>
    <w:rsid w:val="001F6415"/>
    <w:rsid w:val="002013EB"/>
    <w:rsid w:val="00201DA5"/>
    <w:rsid w:val="002029D3"/>
    <w:rsid w:val="00205EF5"/>
    <w:rsid w:val="00210F17"/>
    <w:rsid w:val="0022616A"/>
    <w:rsid w:val="00227D7F"/>
    <w:rsid w:val="002424D2"/>
    <w:rsid w:val="002558ED"/>
    <w:rsid w:val="0026306D"/>
    <w:rsid w:val="002950DE"/>
    <w:rsid w:val="002A3D1E"/>
    <w:rsid w:val="002B41E5"/>
    <w:rsid w:val="002B5D02"/>
    <w:rsid w:val="002B6AF5"/>
    <w:rsid w:val="002D56B9"/>
    <w:rsid w:val="002E6594"/>
    <w:rsid w:val="002E7B1E"/>
    <w:rsid w:val="002F628B"/>
    <w:rsid w:val="0030510D"/>
    <w:rsid w:val="00307CF0"/>
    <w:rsid w:val="00312857"/>
    <w:rsid w:val="0031508F"/>
    <w:rsid w:val="003169F2"/>
    <w:rsid w:val="00325E4A"/>
    <w:rsid w:val="0033272A"/>
    <w:rsid w:val="003505D1"/>
    <w:rsid w:val="00363E1A"/>
    <w:rsid w:val="00365126"/>
    <w:rsid w:val="0037004D"/>
    <w:rsid w:val="00372464"/>
    <w:rsid w:val="00385CAD"/>
    <w:rsid w:val="003912A8"/>
    <w:rsid w:val="00393AA4"/>
    <w:rsid w:val="00396E87"/>
    <w:rsid w:val="00397C9C"/>
    <w:rsid w:val="003A197B"/>
    <w:rsid w:val="003A7608"/>
    <w:rsid w:val="003C2AA3"/>
    <w:rsid w:val="003C6100"/>
    <w:rsid w:val="003D3757"/>
    <w:rsid w:val="003D6505"/>
    <w:rsid w:val="003E44B3"/>
    <w:rsid w:val="003E5791"/>
    <w:rsid w:val="003F0AB6"/>
    <w:rsid w:val="003F3DA5"/>
    <w:rsid w:val="003F6C5C"/>
    <w:rsid w:val="003F7034"/>
    <w:rsid w:val="00412AC2"/>
    <w:rsid w:val="0041410D"/>
    <w:rsid w:val="0044090F"/>
    <w:rsid w:val="00444B8A"/>
    <w:rsid w:val="00447F2F"/>
    <w:rsid w:val="004550AA"/>
    <w:rsid w:val="0046010A"/>
    <w:rsid w:val="00466B08"/>
    <w:rsid w:val="004746F1"/>
    <w:rsid w:val="004765C0"/>
    <w:rsid w:val="00480400"/>
    <w:rsid w:val="00485899"/>
    <w:rsid w:val="004866C7"/>
    <w:rsid w:val="004912DC"/>
    <w:rsid w:val="00491E53"/>
    <w:rsid w:val="00494414"/>
    <w:rsid w:val="00495B6F"/>
    <w:rsid w:val="004A23C0"/>
    <w:rsid w:val="004A6E41"/>
    <w:rsid w:val="004B1349"/>
    <w:rsid w:val="004B3395"/>
    <w:rsid w:val="004B6C1C"/>
    <w:rsid w:val="004C4F58"/>
    <w:rsid w:val="004E21BA"/>
    <w:rsid w:val="00504EDB"/>
    <w:rsid w:val="00505A4F"/>
    <w:rsid w:val="005137DD"/>
    <w:rsid w:val="005157B2"/>
    <w:rsid w:val="00520634"/>
    <w:rsid w:val="0052110B"/>
    <w:rsid w:val="0053094F"/>
    <w:rsid w:val="00531337"/>
    <w:rsid w:val="00536AF8"/>
    <w:rsid w:val="00546B1B"/>
    <w:rsid w:val="00546DA9"/>
    <w:rsid w:val="00550067"/>
    <w:rsid w:val="00550836"/>
    <w:rsid w:val="0055417E"/>
    <w:rsid w:val="005568B8"/>
    <w:rsid w:val="00556CE6"/>
    <w:rsid w:val="00566F24"/>
    <w:rsid w:val="005764A3"/>
    <w:rsid w:val="00576D56"/>
    <w:rsid w:val="00577939"/>
    <w:rsid w:val="00580DE5"/>
    <w:rsid w:val="00584543"/>
    <w:rsid w:val="00585F92"/>
    <w:rsid w:val="00586CE5"/>
    <w:rsid w:val="005919F3"/>
    <w:rsid w:val="005A1777"/>
    <w:rsid w:val="005A3B72"/>
    <w:rsid w:val="005A6019"/>
    <w:rsid w:val="005B3A5B"/>
    <w:rsid w:val="005B5BCD"/>
    <w:rsid w:val="005B65B1"/>
    <w:rsid w:val="005B720B"/>
    <w:rsid w:val="005D2F05"/>
    <w:rsid w:val="005D6E54"/>
    <w:rsid w:val="005D7E23"/>
    <w:rsid w:val="005E38F0"/>
    <w:rsid w:val="005E78F5"/>
    <w:rsid w:val="005F3DFB"/>
    <w:rsid w:val="005F4859"/>
    <w:rsid w:val="005F6154"/>
    <w:rsid w:val="00603AE0"/>
    <w:rsid w:val="00605642"/>
    <w:rsid w:val="00607BFB"/>
    <w:rsid w:val="00612222"/>
    <w:rsid w:val="00647C0C"/>
    <w:rsid w:val="00650B62"/>
    <w:rsid w:val="0065173E"/>
    <w:rsid w:val="00661934"/>
    <w:rsid w:val="006625B6"/>
    <w:rsid w:val="00666674"/>
    <w:rsid w:val="00667D8B"/>
    <w:rsid w:val="00672DF3"/>
    <w:rsid w:val="00676E54"/>
    <w:rsid w:val="00697EB0"/>
    <w:rsid w:val="006A27B2"/>
    <w:rsid w:val="006A7640"/>
    <w:rsid w:val="006B123E"/>
    <w:rsid w:val="006B6861"/>
    <w:rsid w:val="006D1A50"/>
    <w:rsid w:val="006E0540"/>
    <w:rsid w:val="006E4023"/>
    <w:rsid w:val="007014DE"/>
    <w:rsid w:val="0070779C"/>
    <w:rsid w:val="0071265D"/>
    <w:rsid w:val="00717477"/>
    <w:rsid w:val="00723FC9"/>
    <w:rsid w:val="0072706E"/>
    <w:rsid w:val="00730CBC"/>
    <w:rsid w:val="00752BE9"/>
    <w:rsid w:val="00753016"/>
    <w:rsid w:val="007634E1"/>
    <w:rsid w:val="00765D34"/>
    <w:rsid w:val="007674A5"/>
    <w:rsid w:val="00767D47"/>
    <w:rsid w:val="00771C26"/>
    <w:rsid w:val="00772E3F"/>
    <w:rsid w:val="00773647"/>
    <w:rsid w:val="0078742C"/>
    <w:rsid w:val="00790BB7"/>
    <w:rsid w:val="007923F8"/>
    <w:rsid w:val="0079282A"/>
    <w:rsid w:val="0079517C"/>
    <w:rsid w:val="00797C65"/>
    <w:rsid w:val="007A05C7"/>
    <w:rsid w:val="007A7EAF"/>
    <w:rsid w:val="007B05AF"/>
    <w:rsid w:val="007C73C5"/>
    <w:rsid w:val="007D076E"/>
    <w:rsid w:val="007D36E1"/>
    <w:rsid w:val="007E275C"/>
    <w:rsid w:val="00805D73"/>
    <w:rsid w:val="00807ED5"/>
    <w:rsid w:val="00812D4D"/>
    <w:rsid w:val="00814F78"/>
    <w:rsid w:val="00827BEA"/>
    <w:rsid w:val="0083301C"/>
    <w:rsid w:val="00833D45"/>
    <w:rsid w:val="00834D02"/>
    <w:rsid w:val="0084192E"/>
    <w:rsid w:val="0084343C"/>
    <w:rsid w:val="00843FB2"/>
    <w:rsid w:val="00845235"/>
    <w:rsid w:val="0085320D"/>
    <w:rsid w:val="00863415"/>
    <w:rsid w:val="0086354F"/>
    <w:rsid w:val="00865A3F"/>
    <w:rsid w:val="00883A35"/>
    <w:rsid w:val="00890240"/>
    <w:rsid w:val="008924F7"/>
    <w:rsid w:val="00896FCB"/>
    <w:rsid w:val="008976FB"/>
    <w:rsid w:val="008A3433"/>
    <w:rsid w:val="008A3FCB"/>
    <w:rsid w:val="008C1C2D"/>
    <w:rsid w:val="008D0250"/>
    <w:rsid w:val="008D28C7"/>
    <w:rsid w:val="008D2ACA"/>
    <w:rsid w:val="008D6943"/>
    <w:rsid w:val="008E0685"/>
    <w:rsid w:val="008E1EB7"/>
    <w:rsid w:val="008E4B76"/>
    <w:rsid w:val="008E680D"/>
    <w:rsid w:val="008F07E5"/>
    <w:rsid w:val="0090030F"/>
    <w:rsid w:val="0090139B"/>
    <w:rsid w:val="009032EA"/>
    <w:rsid w:val="00911795"/>
    <w:rsid w:val="009153BC"/>
    <w:rsid w:val="009235E7"/>
    <w:rsid w:val="009255CC"/>
    <w:rsid w:val="00925D58"/>
    <w:rsid w:val="00930D34"/>
    <w:rsid w:val="009348E9"/>
    <w:rsid w:val="009358CD"/>
    <w:rsid w:val="0093787D"/>
    <w:rsid w:val="009405A0"/>
    <w:rsid w:val="009419AF"/>
    <w:rsid w:val="00943AC9"/>
    <w:rsid w:val="0094673D"/>
    <w:rsid w:val="00947DFD"/>
    <w:rsid w:val="00957B7C"/>
    <w:rsid w:val="00966344"/>
    <w:rsid w:val="00970AFF"/>
    <w:rsid w:val="00972934"/>
    <w:rsid w:val="0098140B"/>
    <w:rsid w:val="00981E20"/>
    <w:rsid w:val="009936EB"/>
    <w:rsid w:val="00997680"/>
    <w:rsid w:val="00997AB1"/>
    <w:rsid w:val="009A0C42"/>
    <w:rsid w:val="009A2370"/>
    <w:rsid w:val="009A7FF6"/>
    <w:rsid w:val="009B2506"/>
    <w:rsid w:val="009B39EE"/>
    <w:rsid w:val="009C27D9"/>
    <w:rsid w:val="009C6C7C"/>
    <w:rsid w:val="009E46BB"/>
    <w:rsid w:val="009E4887"/>
    <w:rsid w:val="009F6B98"/>
    <w:rsid w:val="009F70DA"/>
    <w:rsid w:val="009F71E6"/>
    <w:rsid w:val="00A0751A"/>
    <w:rsid w:val="00A10A66"/>
    <w:rsid w:val="00A11440"/>
    <w:rsid w:val="00A16ED8"/>
    <w:rsid w:val="00A17688"/>
    <w:rsid w:val="00A22F81"/>
    <w:rsid w:val="00A23010"/>
    <w:rsid w:val="00A259DB"/>
    <w:rsid w:val="00A2762D"/>
    <w:rsid w:val="00A2791B"/>
    <w:rsid w:val="00A302D1"/>
    <w:rsid w:val="00A3182E"/>
    <w:rsid w:val="00A34CD6"/>
    <w:rsid w:val="00A37299"/>
    <w:rsid w:val="00A46B9C"/>
    <w:rsid w:val="00A47674"/>
    <w:rsid w:val="00A51051"/>
    <w:rsid w:val="00A62BF5"/>
    <w:rsid w:val="00A65086"/>
    <w:rsid w:val="00A66DBA"/>
    <w:rsid w:val="00A74BF2"/>
    <w:rsid w:val="00A768CE"/>
    <w:rsid w:val="00A86B07"/>
    <w:rsid w:val="00A90877"/>
    <w:rsid w:val="00A931BE"/>
    <w:rsid w:val="00AA495B"/>
    <w:rsid w:val="00AB2AD9"/>
    <w:rsid w:val="00AB5E52"/>
    <w:rsid w:val="00AB6AC9"/>
    <w:rsid w:val="00AB6E87"/>
    <w:rsid w:val="00AB7D03"/>
    <w:rsid w:val="00AC10E6"/>
    <w:rsid w:val="00AC6A5D"/>
    <w:rsid w:val="00AD33D6"/>
    <w:rsid w:val="00AD716D"/>
    <w:rsid w:val="00AD7CB3"/>
    <w:rsid w:val="00AE084D"/>
    <w:rsid w:val="00AE0CB8"/>
    <w:rsid w:val="00AE2BAB"/>
    <w:rsid w:val="00AE555C"/>
    <w:rsid w:val="00AF1258"/>
    <w:rsid w:val="00AF2E77"/>
    <w:rsid w:val="00B015DC"/>
    <w:rsid w:val="00B02A49"/>
    <w:rsid w:val="00B04C7B"/>
    <w:rsid w:val="00B1771B"/>
    <w:rsid w:val="00B2013C"/>
    <w:rsid w:val="00B25427"/>
    <w:rsid w:val="00B321A8"/>
    <w:rsid w:val="00B32AED"/>
    <w:rsid w:val="00B36F5D"/>
    <w:rsid w:val="00B3713D"/>
    <w:rsid w:val="00B37D25"/>
    <w:rsid w:val="00B45DD9"/>
    <w:rsid w:val="00B60858"/>
    <w:rsid w:val="00B608FE"/>
    <w:rsid w:val="00B637B1"/>
    <w:rsid w:val="00B63921"/>
    <w:rsid w:val="00B651EB"/>
    <w:rsid w:val="00B652C5"/>
    <w:rsid w:val="00B754D1"/>
    <w:rsid w:val="00BA27F7"/>
    <w:rsid w:val="00BA5CD5"/>
    <w:rsid w:val="00BB2749"/>
    <w:rsid w:val="00BC5268"/>
    <w:rsid w:val="00BD12E1"/>
    <w:rsid w:val="00BD72B1"/>
    <w:rsid w:val="00BE3250"/>
    <w:rsid w:val="00BE5D8E"/>
    <w:rsid w:val="00C0271F"/>
    <w:rsid w:val="00C06CAE"/>
    <w:rsid w:val="00C155F7"/>
    <w:rsid w:val="00C20752"/>
    <w:rsid w:val="00C2477F"/>
    <w:rsid w:val="00C27094"/>
    <w:rsid w:val="00C2779F"/>
    <w:rsid w:val="00C315DE"/>
    <w:rsid w:val="00C32A04"/>
    <w:rsid w:val="00C40DF7"/>
    <w:rsid w:val="00C47396"/>
    <w:rsid w:val="00C509B4"/>
    <w:rsid w:val="00C5212B"/>
    <w:rsid w:val="00C62589"/>
    <w:rsid w:val="00C738DD"/>
    <w:rsid w:val="00C748FA"/>
    <w:rsid w:val="00C77632"/>
    <w:rsid w:val="00C87200"/>
    <w:rsid w:val="00C92EFE"/>
    <w:rsid w:val="00C94DA7"/>
    <w:rsid w:val="00C979FF"/>
    <w:rsid w:val="00CA4095"/>
    <w:rsid w:val="00CA589C"/>
    <w:rsid w:val="00CA7B98"/>
    <w:rsid w:val="00CB583C"/>
    <w:rsid w:val="00CC1BF5"/>
    <w:rsid w:val="00CD108E"/>
    <w:rsid w:val="00CD3D22"/>
    <w:rsid w:val="00CD610C"/>
    <w:rsid w:val="00D00727"/>
    <w:rsid w:val="00D00EE1"/>
    <w:rsid w:val="00D23245"/>
    <w:rsid w:val="00D24AEE"/>
    <w:rsid w:val="00D343FD"/>
    <w:rsid w:val="00D37015"/>
    <w:rsid w:val="00D4100C"/>
    <w:rsid w:val="00D41379"/>
    <w:rsid w:val="00D52C42"/>
    <w:rsid w:val="00D575EB"/>
    <w:rsid w:val="00D619E9"/>
    <w:rsid w:val="00D62A7F"/>
    <w:rsid w:val="00D64B00"/>
    <w:rsid w:val="00D870D6"/>
    <w:rsid w:val="00D94B27"/>
    <w:rsid w:val="00D9623E"/>
    <w:rsid w:val="00DE0D7F"/>
    <w:rsid w:val="00DE382B"/>
    <w:rsid w:val="00DE5992"/>
    <w:rsid w:val="00DE68D6"/>
    <w:rsid w:val="00DF05E3"/>
    <w:rsid w:val="00DF20A4"/>
    <w:rsid w:val="00DF3EDA"/>
    <w:rsid w:val="00E018DD"/>
    <w:rsid w:val="00E02445"/>
    <w:rsid w:val="00E053A6"/>
    <w:rsid w:val="00E068A9"/>
    <w:rsid w:val="00E07147"/>
    <w:rsid w:val="00E117B5"/>
    <w:rsid w:val="00E14B9D"/>
    <w:rsid w:val="00E14E89"/>
    <w:rsid w:val="00E155DE"/>
    <w:rsid w:val="00E20FA0"/>
    <w:rsid w:val="00E23A54"/>
    <w:rsid w:val="00E32C36"/>
    <w:rsid w:val="00E42C85"/>
    <w:rsid w:val="00E44C21"/>
    <w:rsid w:val="00E47654"/>
    <w:rsid w:val="00E5413B"/>
    <w:rsid w:val="00E56847"/>
    <w:rsid w:val="00E57300"/>
    <w:rsid w:val="00E57A9E"/>
    <w:rsid w:val="00E624B9"/>
    <w:rsid w:val="00E65625"/>
    <w:rsid w:val="00E720DE"/>
    <w:rsid w:val="00E7398D"/>
    <w:rsid w:val="00E744DB"/>
    <w:rsid w:val="00E878A9"/>
    <w:rsid w:val="00EA24C0"/>
    <w:rsid w:val="00EA3491"/>
    <w:rsid w:val="00EA62DA"/>
    <w:rsid w:val="00EB4C84"/>
    <w:rsid w:val="00EB6938"/>
    <w:rsid w:val="00EC492A"/>
    <w:rsid w:val="00EE0DF3"/>
    <w:rsid w:val="00EE24EC"/>
    <w:rsid w:val="00EE2B54"/>
    <w:rsid w:val="00EE4048"/>
    <w:rsid w:val="00EE40B0"/>
    <w:rsid w:val="00EE56E2"/>
    <w:rsid w:val="00EE5C6E"/>
    <w:rsid w:val="00EE5F00"/>
    <w:rsid w:val="00EE6C3C"/>
    <w:rsid w:val="00EF0F85"/>
    <w:rsid w:val="00EF45F1"/>
    <w:rsid w:val="00EF65AC"/>
    <w:rsid w:val="00F043FC"/>
    <w:rsid w:val="00F1110B"/>
    <w:rsid w:val="00F21B05"/>
    <w:rsid w:val="00F22143"/>
    <w:rsid w:val="00F254AE"/>
    <w:rsid w:val="00F32FCC"/>
    <w:rsid w:val="00F35044"/>
    <w:rsid w:val="00F36D9E"/>
    <w:rsid w:val="00F43E1B"/>
    <w:rsid w:val="00F5682B"/>
    <w:rsid w:val="00F668D3"/>
    <w:rsid w:val="00F718BE"/>
    <w:rsid w:val="00F75975"/>
    <w:rsid w:val="00F812AB"/>
    <w:rsid w:val="00F82649"/>
    <w:rsid w:val="00F86AAE"/>
    <w:rsid w:val="00F87982"/>
    <w:rsid w:val="00F93C40"/>
    <w:rsid w:val="00F97424"/>
    <w:rsid w:val="00FA5EAA"/>
    <w:rsid w:val="00FB1660"/>
    <w:rsid w:val="00FB1713"/>
    <w:rsid w:val="00FB1AC9"/>
    <w:rsid w:val="00FC32E0"/>
    <w:rsid w:val="00FC6DBE"/>
    <w:rsid w:val="00FC6FC0"/>
    <w:rsid w:val="00FD0EB0"/>
    <w:rsid w:val="00FD4C19"/>
    <w:rsid w:val="00FE5AB3"/>
    <w:rsid w:val="00FF40B7"/>
    <w:rsid w:val="00FF48BB"/>
    <w:rsid w:val="00FF5CC9"/>
    <w:rsid w:val="53FEC516"/>
    <w:rsid w:val="5E86AE9B"/>
    <w:rsid w:val="5F1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6a699"/>
    </o:shapedefaults>
    <o:shapelayout v:ext="edit">
      <o:idmap v:ext="edit" data="1"/>
    </o:shapelayout>
  </w:shapeDefaults>
  <w:decimalSymbol w:val="."/>
  <w:listSeparator w:val=","/>
  <w14:docId w14:val="15234597"/>
  <w15:chartTrackingRefBased/>
  <w15:docId w15:val="{4541B6A9-450A-4828-B5A3-7AC2D8F0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C0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947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7FF6"/>
    <w:pPr>
      <w:keepNext/>
      <w:keepLines/>
      <w:pageBreakBefore/>
      <w:spacing w:before="160" w:after="120"/>
      <w:outlineLvl w:val="1"/>
    </w:pPr>
    <w:rPr>
      <w:rFonts w:eastAsiaTheme="majorEastAsia" w:cstheme="majorBidi"/>
      <w:color w:val="24605A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FF6"/>
    <w:pPr>
      <w:keepNext/>
      <w:keepLines/>
      <w:spacing w:before="480" w:after="80"/>
      <w:outlineLvl w:val="2"/>
    </w:pPr>
    <w:rPr>
      <w:rFonts w:eastAsiaTheme="majorEastAsia" w:cstheme="majorBidi"/>
      <w:color w:val="24605A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FF6"/>
    <w:pPr>
      <w:keepNext/>
      <w:keepLines/>
      <w:spacing w:before="120" w:after="40"/>
      <w:outlineLvl w:val="3"/>
    </w:pPr>
    <w:rPr>
      <w:rFonts w:eastAsiaTheme="majorEastAsia" w:cstheme="majorBidi"/>
      <w:iCs/>
      <w:color w:val="24605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7FF6"/>
    <w:rPr>
      <w:rFonts w:ascii="Arial" w:eastAsiaTheme="majorEastAsia" w:hAnsi="Arial" w:cstheme="majorBidi"/>
      <w:color w:val="24605A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7FF6"/>
    <w:rPr>
      <w:rFonts w:ascii="Arial" w:eastAsiaTheme="majorEastAsia" w:hAnsi="Arial" w:cstheme="majorBidi"/>
      <w:color w:val="24605A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7FF6"/>
    <w:rPr>
      <w:rFonts w:ascii="Arial" w:eastAsiaTheme="majorEastAsia" w:hAnsi="Arial" w:cstheme="majorBidi"/>
      <w:iCs/>
      <w:color w:val="2460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EC492A"/>
    <w:pPr>
      <w:spacing w:before="600" w:after="480" w:line="240" w:lineRule="auto"/>
    </w:pPr>
    <w:rPr>
      <w:color w:val="auto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2A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92"/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DF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947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47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47D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FD"/>
  </w:style>
  <w:style w:type="paragraph" w:styleId="Footer">
    <w:name w:val="footer"/>
    <w:basedOn w:val="Normal"/>
    <w:link w:val="Foot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FD"/>
  </w:style>
  <w:style w:type="paragraph" w:customStyle="1" w:styleId="HeaderText">
    <w:name w:val="Header Text"/>
    <w:basedOn w:val="Normal"/>
    <w:link w:val="HeaderTextChar"/>
    <w:autoRedefine/>
    <w:rsid w:val="00A2791B"/>
    <w:pPr>
      <w:tabs>
        <w:tab w:val="right" w:pos="9746"/>
      </w:tabs>
    </w:pPr>
  </w:style>
  <w:style w:type="character" w:customStyle="1" w:styleId="HeaderTextChar">
    <w:name w:val="Header Text Char"/>
    <w:basedOn w:val="DefaultParagraphFont"/>
    <w:link w:val="HeaderText"/>
    <w:rsid w:val="00A2791B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EF0F85"/>
    <w:rPr>
      <w:color w:val="666666"/>
    </w:rPr>
  </w:style>
  <w:style w:type="paragraph" w:customStyle="1" w:styleId="Version">
    <w:name w:val="Version"/>
    <w:next w:val="Normal"/>
    <w:link w:val="VersionChar"/>
    <w:qFormat/>
    <w:rsid w:val="00A2791B"/>
    <w:rPr>
      <w:rFonts w:ascii="Arial" w:hAnsi="Arial"/>
      <w:sz w:val="24"/>
    </w:rPr>
  </w:style>
  <w:style w:type="character" w:customStyle="1" w:styleId="VersionChar">
    <w:name w:val="Version Char"/>
    <w:basedOn w:val="FooterChar"/>
    <w:link w:val="Version"/>
    <w:rsid w:val="00A2791B"/>
    <w:rPr>
      <w:rFonts w:ascii="Arial" w:hAnsi="Arial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5137DD"/>
  </w:style>
  <w:style w:type="paragraph" w:styleId="NoSpacing">
    <w:name w:val="No Spacing"/>
    <w:link w:val="NoSpacingChar"/>
    <w:uiPriority w:val="1"/>
    <w:qFormat/>
    <w:rsid w:val="00A2791B"/>
    <w:pPr>
      <w:spacing w:after="0" w:line="240" w:lineRule="auto"/>
    </w:pPr>
    <w:rPr>
      <w:rFonts w:ascii="Arial" w:eastAsiaTheme="minorEastAsia" w:hAnsi="Arial"/>
      <w:kern w:val="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791B"/>
    <w:rPr>
      <w:rFonts w:ascii="Arial" w:eastAsiaTheme="minorEastAsia" w:hAnsi="Arial"/>
      <w:kern w:val="0"/>
      <w:sz w:val="24"/>
      <w:lang w:val="en-US"/>
    </w:rPr>
  </w:style>
  <w:style w:type="paragraph" w:customStyle="1" w:styleId="Issue">
    <w:name w:val="Issue"/>
    <w:basedOn w:val="Normal"/>
    <w:next w:val="Normal"/>
    <w:link w:val="IssueChar"/>
    <w:rsid w:val="00A62BF5"/>
    <w:pPr>
      <w:spacing w:line="240" w:lineRule="auto"/>
    </w:pPr>
  </w:style>
  <w:style w:type="character" w:customStyle="1" w:styleId="IssueChar">
    <w:name w:val="Issue Char"/>
    <w:basedOn w:val="VersionChar"/>
    <w:link w:val="Issue"/>
    <w:rsid w:val="00A62BF5"/>
    <w:rPr>
      <w:rFonts w:ascii="Arial" w:hAnsi="Arial"/>
      <w:sz w:val="24"/>
    </w:rPr>
  </w:style>
  <w:style w:type="paragraph" w:customStyle="1" w:styleId="Logo">
    <w:name w:val="Logo"/>
    <w:basedOn w:val="Normal"/>
    <w:link w:val="LogoChar"/>
    <w:qFormat/>
    <w:rsid w:val="001C640F"/>
    <w:rPr>
      <w:noProof/>
    </w:rPr>
  </w:style>
  <w:style w:type="character" w:customStyle="1" w:styleId="LogoChar">
    <w:name w:val="Logo Char"/>
    <w:basedOn w:val="DefaultParagraphFont"/>
    <w:link w:val="Logo"/>
    <w:rsid w:val="001C640F"/>
    <w:rPr>
      <w:noProof/>
    </w:rPr>
  </w:style>
  <w:style w:type="paragraph" w:styleId="BodyText">
    <w:name w:val="Body Text"/>
    <w:basedOn w:val="Normal"/>
    <w:link w:val="BodyTextChar"/>
    <w:uiPriority w:val="1"/>
    <w:rsid w:val="00647C0C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7C0C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05C7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6C1C"/>
    <w:pPr>
      <w:spacing w:after="100"/>
      <w:ind w:left="1440"/>
    </w:pPr>
  </w:style>
  <w:style w:type="paragraph" w:customStyle="1" w:styleId="IssuedDate">
    <w:name w:val="Issued Date"/>
    <w:basedOn w:val="Normal"/>
    <w:link w:val="IssuedDateChar"/>
    <w:qFormat/>
    <w:rsid w:val="003F3DA5"/>
  </w:style>
  <w:style w:type="character" w:customStyle="1" w:styleId="IssuedDateChar">
    <w:name w:val="Issued Date Char"/>
    <w:basedOn w:val="DefaultParagraphFont"/>
    <w:link w:val="IssuedDate"/>
    <w:rsid w:val="003F3DA5"/>
    <w:rPr>
      <w:sz w:val="24"/>
    </w:rPr>
  </w:style>
  <w:style w:type="table" w:styleId="TableGrid">
    <w:name w:val="Table Grid"/>
    <w:basedOn w:val="TableNormal"/>
    <w:uiPriority w:val="39"/>
    <w:rsid w:val="00D6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5E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">
    <w:name w:val="T"/>
    <w:basedOn w:val="Normal"/>
    <w:link w:val="TChar"/>
    <w:rsid w:val="00466B08"/>
    <w:pPr>
      <w:spacing w:after="0" w:line="240" w:lineRule="auto"/>
    </w:pPr>
    <w:rPr>
      <w:sz w:val="36"/>
    </w:rPr>
  </w:style>
  <w:style w:type="character" w:customStyle="1" w:styleId="TChar">
    <w:name w:val="T Char"/>
    <w:basedOn w:val="DefaultParagraphFont"/>
    <w:link w:val="T"/>
    <w:rsid w:val="00466B08"/>
    <w:rPr>
      <w:sz w:val="36"/>
    </w:rPr>
  </w:style>
  <w:style w:type="table" w:customStyle="1" w:styleId="WFTable">
    <w:name w:val="W&amp;F Table"/>
    <w:basedOn w:val="TableNormal"/>
    <w:uiPriority w:val="99"/>
    <w:rsid w:val="00520634"/>
    <w:pPr>
      <w:spacing w:after="0" w:line="240" w:lineRule="auto"/>
    </w:pPr>
    <w:rPr>
      <w:sz w:val="24"/>
    </w:rPr>
    <w:tblPr>
      <w:tblBorders>
        <w:top w:val="single" w:sz="4" w:space="0" w:color="3A3A3A" w:themeColor="background2" w:themeShade="40"/>
        <w:left w:val="single" w:sz="4" w:space="0" w:color="3A3A3A" w:themeColor="background2" w:themeShade="40"/>
        <w:bottom w:val="single" w:sz="4" w:space="0" w:color="3A3A3A" w:themeColor="background2" w:themeShade="40"/>
        <w:right w:val="single" w:sz="4" w:space="0" w:color="3A3A3A" w:themeColor="background2" w:themeShade="40"/>
        <w:insideH w:val="single" w:sz="4" w:space="0" w:color="3A3A3A" w:themeColor="background2" w:themeShade="40"/>
        <w:insideV w:val="single" w:sz="4" w:space="0" w:color="3A3A3A" w:themeColor="background2" w:themeShade="40"/>
      </w:tblBorders>
      <w:tblCellMar>
        <w:top w:w="57" w:type="dxa"/>
        <w:bottom w:w="57" w:type="dxa"/>
      </w:tblCellMar>
    </w:tblPr>
    <w:tblStylePr w:type="firstRow">
      <w:pPr>
        <w:jc w:val="left"/>
      </w:pPr>
      <w:tblPr/>
      <w:tcPr>
        <w:shd w:val="clear" w:color="auto" w:fill="E8E8E8" w:themeFill="background2"/>
      </w:tcPr>
    </w:tblStylePr>
    <w:tblStylePr w:type="lastRow">
      <w:tblPr/>
      <w:tcPr>
        <w:shd w:val="clear" w:color="auto" w:fill="D1D1D1" w:themeFill="background2" w:themeFillShade="E6"/>
      </w:tcPr>
    </w:tblStylePr>
  </w:style>
  <w:style w:type="table" w:styleId="ListTable7Colorful-Accent6">
    <w:name w:val="List Table 7 Colorful Accent 6"/>
    <w:basedOn w:val="TableNormal"/>
    <w:uiPriority w:val="52"/>
    <w:rsid w:val="0071747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6354F"/>
    <w:pPr>
      <w:tabs>
        <w:tab w:val="right" w:leader="dot" w:pos="9742"/>
      </w:tabs>
      <w:spacing w:after="100"/>
      <w:ind w:left="567"/>
    </w:pPr>
  </w:style>
  <w:style w:type="numbering" w:customStyle="1" w:styleId="CurrentList1">
    <w:name w:val="Current List1"/>
    <w:uiPriority w:val="99"/>
    <w:rsid w:val="007674A5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997AB1"/>
    <w:rPr>
      <w:color w:val="24605A"/>
      <w:u w:val="single"/>
    </w:rPr>
  </w:style>
  <w:style w:type="paragraph" w:styleId="Revision">
    <w:name w:val="Revision"/>
    <w:hidden/>
    <w:uiPriority w:val="99"/>
    <w:semiHidden/>
    <w:rsid w:val="000864FA"/>
    <w:pPr>
      <w:spacing w:after="0" w:line="240" w:lineRule="auto"/>
    </w:pPr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rsid w:val="0055417E"/>
    <w:pPr>
      <w:numPr>
        <w:numId w:val="9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17E"/>
    <w:rPr>
      <w:rFonts w:ascii="Arial" w:hAnsi="Arial"/>
      <w:sz w:val="24"/>
    </w:rPr>
  </w:style>
  <w:style w:type="character" w:customStyle="1" w:styleId="NumberedListChar">
    <w:name w:val="Numbered List Char"/>
    <w:basedOn w:val="ListParagraphChar"/>
    <w:link w:val="NumberedList"/>
    <w:rsid w:val="0055417E"/>
    <w:rPr>
      <w:rFonts w:ascii="Arial" w:hAnsi="Arial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01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01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7A05C7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DE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40DF7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4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C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1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1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10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stmorlandandfurness.gov.uk/planning-and-building-control/street-naming-and-numbering-0/apply-street-and-building-naming-and-numbering" TargetMode="External"/><Relationship Id="rId18" Type="http://schemas.openxmlformats.org/officeDocument/2006/relationships/hyperlink" Target="https://www.westmorlandandfurness.gov.uk/planning-and-building-control/street-naming-and-numbering-0/apply-street-and-building-naming-and-numberi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y.eden.gov.uk/myeden.aspx?tab=2" TargetMode="External"/><Relationship Id="rId17" Type="http://schemas.openxmlformats.org/officeDocument/2006/relationships/hyperlink" Target="https://www.westmorlandandfurness.gov.uk/your-council/about-council-chang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nn3@westmorlandandfurness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nn2@westmorlandandfurness.gov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lfservice.eden.gov.uk/renderform.aspx?t=342&amp;k=7EA92531B703802618E3A4C6DE870A9C9F82E8DC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a.taylor\Downloads\Accessible-PDF-Blank-Template%20-%20v.0.7.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06B2FA7AEF427EAD5D5C58F2798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C496-8E75-4B6F-B28C-CEB020B0C4D6}"/>
      </w:docPartPr>
      <w:docPartBody>
        <w:p w:rsidR="003F0E72" w:rsidRDefault="00195E94" w:rsidP="00195E94">
          <w:pPr>
            <w:pStyle w:val="AD06B2FA7AEF427EAD5D5C58F2798508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5144396554E538316FF60FF53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1EA1-46B0-478E-B229-8BB933BE61E7}"/>
      </w:docPartPr>
      <w:docPartBody>
        <w:p w:rsidR="003F0E72" w:rsidRDefault="00195E94" w:rsidP="00195E94">
          <w:pPr>
            <w:pStyle w:val="CAD5144396554E538316FF60FF53A514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78A657943437BBDF0DFD62670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F158-D41F-42D2-B92B-97DBCCA593FD}"/>
      </w:docPartPr>
      <w:docPartBody>
        <w:p w:rsidR="003F0E72" w:rsidRDefault="00195E94" w:rsidP="00195E94">
          <w:pPr>
            <w:pStyle w:val="42978A657943437BBDF0DFD62670F31D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A0AD6D5014CF498C411D297A7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4CA50-6DB9-4AAF-A755-7DE6D29D2BD5}"/>
      </w:docPartPr>
      <w:docPartBody>
        <w:p w:rsidR="003F0E72" w:rsidRDefault="00195E94" w:rsidP="00195E94">
          <w:pPr>
            <w:pStyle w:val="FF2A0AD6D5014CF498C411D297A72D86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C1EA7DF8C4C16B6D900C37D009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108C2-4896-4445-A529-14083B3460B8}"/>
      </w:docPartPr>
      <w:docPartBody>
        <w:p w:rsidR="003F0E72" w:rsidRDefault="00195E94" w:rsidP="00195E94">
          <w:pPr>
            <w:pStyle w:val="A8BC1EA7DF8C4C16B6D900C37D009610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A6C89AB3A451292304FDEC99C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F379-D2DD-4839-98C4-65048D876FEC}"/>
      </w:docPartPr>
      <w:docPartBody>
        <w:p w:rsidR="003F0E72" w:rsidRDefault="00195E94" w:rsidP="00195E94">
          <w:pPr>
            <w:pStyle w:val="B54A6C89AB3A451292304FDEC99C6CA5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4423EF6694C5E9208C70396B4A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FECE-C758-4280-AA1F-7D1B9318E4ED}"/>
      </w:docPartPr>
      <w:docPartBody>
        <w:p w:rsidR="003F0E72" w:rsidRDefault="00195E94" w:rsidP="00195E94">
          <w:pPr>
            <w:pStyle w:val="EE54423EF6694C5E9208C70396B4A7EB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90B0836ED44A9A8C77EF340140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A1B17-EBC7-4F51-BFB7-423CC4294EA4}"/>
      </w:docPartPr>
      <w:docPartBody>
        <w:p w:rsidR="003F0E72" w:rsidRDefault="00195E94" w:rsidP="00195E94">
          <w:pPr>
            <w:pStyle w:val="23C90B0836ED44A9A8C77EF34014052E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C6C5CE6F04F8CB40E1392BA34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4700F-D6DC-4819-9755-6EB6B5D47B83}"/>
      </w:docPartPr>
      <w:docPartBody>
        <w:p w:rsidR="003F0E72" w:rsidRDefault="00195E94" w:rsidP="00195E94">
          <w:pPr>
            <w:pStyle w:val="403C6C5CE6F04F8CB40E1392BA34B379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ABE37AC2A4FE09F37D0B05DC7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210C-0767-416C-A60C-FA28235CFF44}"/>
      </w:docPartPr>
      <w:docPartBody>
        <w:p w:rsidR="003F0E72" w:rsidRDefault="00195E94" w:rsidP="00195E94">
          <w:pPr>
            <w:pStyle w:val="04EABE37AC2A4FE09F37D0B05DC77968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05780F71F4369BDCBAE069AB80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96297-13F0-4F8A-B100-80E608909730}"/>
      </w:docPartPr>
      <w:docPartBody>
        <w:p w:rsidR="003F0E72" w:rsidRDefault="00195E94" w:rsidP="00195E94">
          <w:pPr>
            <w:pStyle w:val="2B605780F71F4369BDCBAE069AB809C1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7FC7A06E34D778588405CD72D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4ECD7-0DC7-43FF-BB37-656637489829}"/>
      </w:docPartPr>
      <w:docPartBody>
        <w:p w:rsidR="003F0E72" w:rsidRDefault="00195E94" w:rsidP="00195E94">
          <w:pPr>
            <w:pStyle w:val="03D7FC7A06E34D778588405CD72D78C5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5C5CA362A4835B90CAF69CEE5E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64F4-2AC3-4DE3-9F4A-A00BC89CECC5}"/>
      </w:docPartPr>
      <w:docPartBody>
        <w:p w:rsidR="003F0E72" w:rsidRDefault="00195E94" w:rsidP="00195E94">
          <w:pPr>
            <w:pStyle w:val="B6B5C5CA362A4835B90CAF69CEE5E4A3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F40DAC8A44623A9B8222055ED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98820-08EC-43A1-89AE-D3CDFA5110F2}"/>
      </w:docPartPr>
      <w:docPartBody>
        <w:p w:rsidR="003F0E72" w:rsidRDefault="00195E94" w:rsidP="00195E94">
          <w:pPr>
            <w:pStyle w:val="DB9F40DAC8A44623A9B8222055EDFEFA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00C4B79924D45926176ED15D6E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03DA-F8F7-41DF-8994-11ED6383C451}"/>
      </w:docPartPr>
      <w:docPartBody>
        <w:p w:rsidR="003F0E72" w:rsidRDefault="00195E94" w:rsidP="00195E94">
          <w:pPr>
            <w:pStyle w:val="4A400C4B79924D45926176ED15D6E16A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EA111AA4442C3B1E48A60A8EA0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4FDB6-D116-4F1C-95FE-D110F20C1A58}"/>
      </w:docPartPr>
      <w:docPartBody>
        <w:p w:rsidR="003F0E72" w:rsidRDefault="00195E94" w:rsidP="00195E94">
          <w:pPr>
            <w:pStyle w:val="180EA111AA4442C3B1E48A60A8EA02C0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F366778D94964A597B7609143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1FE0-C56A-4DDA-AA46-62C45A43F678}"/>
      </w:docPartPr>
      <w:docPartBody>
        <w:p w:rsidR="003F0E72" w:rsidRDefault="00195E94" w:rsidP="00195E94">
          <w:pPr>
            <w:pStyle w:val="EACF366778D94964A597B7609143256E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020EBBDAD44BDA34579DF8F0C3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9F35-0941-4323-A34C-80AF931CD3EC}"/>
      </w:docPartPr>
      <w:docPartBody>
        <w:p w:rsidR="003F0E72" w:rsidRDefault="00195E94" w:rsidP="00195E94">
          <w:pPr>
            <w:pStyle w:val="49C020EBBDAD44BDA34579DF8F0C3AB3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A02FDF0DA4D0CA3AB85565AD84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80CCF-AEFA-47E4-8072-10818D77BF2C}"/>
      </w:docPartPr>
      <w:docPartBody>
        <w:p w:rsidR="003F0E72" w:rsidRDefault="00195E94" w:rsidP="00195E94">
          <w:pPr>
            <w:pStyle w:val="54EA02FDF0DA4D0CA3AB85565AD84101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4626470B64A97BFA8E5D2C43F0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A2875-BFEB-4C07-B24C-6B72E05192D3}"/>
      </w:docPartPr>
      <w:docPartBody>
        <w:p w:rsidR="003F0E72" w:rsidRDefault="00195E94" w:rsidP="00195E94">
          <w:pPr>
            <w:pStyle w:val="B314626470B64A97BFA8E5D2C43F0720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94"/>
    <w:rsid w:val="00000E2C"/>
    <w:rsid w:val="000B474E"/>
    <w:rsid w:val="00195E94"/>
    <w:rsid w:val="003F0E72"/>
    <w:rsid w:val="00B02A49"/>
    <w:rsid w:val="00E0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E72"/>
    <w:rPr>
      <w:color w:val="666666"/>
    </w:rPr>
  </w:style>
  <w:style w:type="paragraph" w:customStyle="1" w:styleId="AD06B2FA7AEF427EAD5D5C58F2798508">
    <w:name w:val="AD06B2FA7AEF427EAD5D5C58F2798508"/>
    <w:rsid w:val="00195E94"/>
  </w:style>
  <w:style w:type="paragraph" w:customStyle="1" w:styleId="CAD5144396554E538316FF60FF53A514">
    <w:name w:val="CAD5144396554E538316FF60FF53A514"/>
    <w:rsid w:val="00195E94"/>
  </w:style>
  <w:style w:type="paragraph" w:customStyle="1" w:styleId="42978A657943437BBDF0DFD62670F31D">
    <w:name w:val="42978A657943437BBDF0DFD62670F31D"/>
    <w:rsid w:val="00195E94"/>
  </w:style>
  <w:style w:type="paragraph" w:customStyle="1" w:styleId="FF2A0AD6D5014CF498C411D297A72D86">
    <w:name w:val="FF2A0AD6D5014CF498C411D297A72D86"/>
    <w:rsid w:val="00195E94"/>
  </w:style>
  <w:style w:type="paragraph" w:customStyle="1" w:styleId="A8BC1EA7DF8C4C16B6D900C37D009610">
    <w:name w:val="A8BC1EA7DF8C4C16B6D900C37D009610"/>
    <w:rsid w:val="00195E94"/>
  </w:style>
  <w:style w:type="paragraph" w:customStyle="1" w:styleId="B54A6C89AB3A451292304FDEC99C6CA5">
    <w:name w:val="B54A6C89AB3A451292304FDEC99C6CA5"/>
    <w:rsid w:val="00195E94"/>
  </w:style>
  <w:style w:type="paragraph" w:customStyle="1" w:styleId="EE54423EF6694C5E9208C70396B4A7EB">
    <w:name w:val="EE54423EF6694C5E9208C70396B4A7EB"/>
    <w:rsid w:val="00195E94"/>
  </w:style>
  <w:style w:type="paragraph" w:customStyle="1" w:styleId="23C90B0836ED44A9A8C77EF34014052E">
    <w:name w:val="23C90B0836ED44A9A8C77EF34014052E"/>
    <w:rsid w:val="00195E94"/>
  </w:style>
  <w:style w:type="paragraph" w:customStyle="1" w:styleId="403C6C5CE6F04F8CB40E1392BA34B379">
    <w:name w:val="403C6C5CE6F04F8CB40E1392BA34B379"/>
    <w:rsid w:val="00195E94"/>
  </w:style>
  <w:style w:type="paragraph" w:customStyle="1" w:styleId="04EABE37AC2A4FE09F37D0B05DC77968">
    <w:name w:val="04EABE37AC2A4FE09F37D0B05DC77968"/>
    <w:rsid w:val="00195E94"/>
  </w:style>
  <w:style w:type="paragraph" w:customStyle="1" w:styleId="2B605780F71F4369BDCBAE069AB809C1">
    <w:name w:val="2B605780F71F4369BDCBAE069AB809C1"/>
    <w:rsid w:val="00195E94"/>
  </w:style>
  <w:style w:type="paragraph" w:customStyle="1" w:styleId="03D7FC7A06E34D778588405CD72D78C5">
    <w:name w:val="03D7FC7A06E34D778588405CD72D78C5"/>
    <w:rsid w:val="00195E94"/>
  </w:style>
  <w:style w:type="paragraph" w:customStyle="1" w:styleId="B6B5C5CA362A4835B90CAF69CEE5E4A3">
    <w:name w:val="B6B5C5CA362A4835B90CAF69CEE5E4A3"/>
    <w:rsid w:val="00195E94"/>
  </w:style>
  <w:style w:type="paragraph" w:customStyle="1" w:styleId="DB9F40DAC8A44623A9B8222055EDFEFA">
    <w:name w:val="DB9F40DAC8A44623A9B8222055EDFEFA"/>
    <w:rsid w:val="00195E94"/>
  </w:style>
  <w:style w:type="paragraph" w:customStyle="1" w:styleId="4A400C4B79924D45926176ED15D6E16A">
    <w:name w:val="4A400C4B79924D45926176ED15D6E16A"/>
    <w:rsid w:val="00195E94"/>
  </w:style>
  <w:style w:type="paragraph" w:customStyle="1" w:styleId="180EA111AA4442C3B1E48A60A8EA02C0">
    <w:name w:val="180EA111AA4442C3B1E48A60A8EA02C0"/>
    <w:rsid w:val="00195E94"/>
  </w:style>
  <w:style w:type="paragraph" w:customStyle="1" w:styleId="EACF366778D94964A597B7609143256E">
    <w:name w:val="EACF366778D94964A597B7609143256E"/>
    <w:rsid w:val="00195E94"/>
  </w:style>
  <w:style w:type="paragraph" w:customStyle="1" w:styleId="49C020EBBDAD44BDA34579DF8F0C3AB3">
    <w:name w:val="49C020EBBDAD44BDA34579DF8F0C3AB3"/>
    <w:rsid w:val="00195E94"/>
  </w:style>
  <w:style w:type="paragraph" w:customStyle="1" w:styleId="54EA02FDF0DA4D0CA3AB85565AD84101">
    <w:name w:val="54EA02FDF0DA4D0CA3AB85565AD84101"/>
    <w:rsid w:val="00195E94"/>
  </w:style>
  <w:style w:type="paragraph" w:customStyle="1" w:styleId="B314626470B64A97BFA8E5D2C43F0720">
    <w:name w:val="B314626470B64A97BFA8E5D2C43F0720"/>
    <w:rsid w:val="00195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86afa-1579-452e-85e1-62b24d9e9019" xsi:nil="true"/>
    <lcf76f155ced4ddcb4097134ff3c332f xmlns="c43248f2-f8cd-42cd-b43c-ecefa7cc58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3965719473D4F88D2D046E9E262BD" ma:contentTypeVersion="14" ma:contentTypeDescription="Create a new document." ma:contentTypeScope="" ma:versionID="c2c2861cf57c35dc98626dbfadbc4c2f">
  <xsd:schema xmlns:xsd="http://www.w3.org/2001/XMLSchema" xmlns:xs="http://www.w3.org/2001/XMLSchema" xmlns:p="http://schemas.microsoft.com/office/2006/metadata/properties" xmlns:ns2="c43248f2-f8cd-42cd-b43c-ecefa7cc580e" xmlns:ns3="9cf86afa-1579-452e-85e1-62b24d9e9019" targetNamespace="http://schemas.microsoft.com/office/2006/metadata/properties" ma:root="true" ma:fieldsID="cf1d3c30452ca0f8388dd7448acb32da" ns2:_="" ns3:_="">
    <xsd:import namespace="c43248f2-f8cd-42cd-b43c-ecefa7cc580e"/>
    <xsd:import namespace="9cf86afa-1579-452e-85e1-62b24d9e90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8f2-f8cd-42cd-b43c-ecefa7cc58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86afa-1579-452e-85e1-62b24d9e901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2e9c06-0746-4de6-b55a-cd8fa51f88a5}" ma:internalName="TaxCatchAll" ma:showField="CatchAllData" ma:web="9cf86afa-1579-452e-85e1-62b24d9e9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7325-2E39-4456-99BC-6E906A05F18F}">
  <ds:schemaRefs>
    <ds:schemaRef ds:uri="http://schemas.microsoft.com/office/2006/metadata/properties"/>
    <ds:schemaRef ds:uri="http://schemas.microsoft.com/office/infopath/2007/PartnerControls"/>
    <ds:schemaRef ds:uri="9cf86afa-1579-452e-85e1-62b24d9e9019"/>
    <ds:schemaRef ds:uri="c43248f2-f8cd-42cd-b43c-ecefa7cc580e"/>
  </ds:schemaRefs>
</ds:datastoreItem>
</file>

<file path=customXml/itemProps2.xml><?xml version="1.0" encoding="utf-8"?>
<ds:datastoreItem xmlns:ds="http://schemas.openxmlformats.org/officeDocument/2006/customXml" ds:itemID="{080C8FE1-5540-4CCB-8B24-902AECB27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1819D-B7BB-44BD-BB6E-99500854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8f2-f8cd-42cd-b43c-ecefa7cc580e"/>
    <ds:schemaRef ds:uri="9cf86afa-1579-452e-85e1-62b24d9e9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658CA-67D8-48F4-814A-7388F92D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Accessible-PDF-Blank-Template - v.0.7.6</Template>
  <TotalTime>4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Katrina</dc:creator>
  <cp:keywords/>
  <dc:description/>
  <cp:lastModifiedBy>Taylor, Katrina</cp:lastModifiedBy>
  <cp:revision>5</cp:revision>
  <dcterms:created xsi:type="dcterms:W3CDTF">2026-01-27T07:34:00Z</dcterms:created>
  <dcterms:modified xsi:type="dcterms:W3CDTF">2026-01-27T09:32:00Z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0x0101008CF3965719473D4F88D2D046E9E262BD</vt:lpwstr>
  </property>
</Properties>
</file>