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E977" w14:textId="77777777" w:rsidR="00AC6A5D" w:rsidRDefault="001B7FAE" w:rsidP="00193B44">
      <w:pPr>
        <w:pStyle w:val="Logo"/>
      </w:pPr>
      <w:r>
        <w:rPr>
          <w:lang w:eastAsia="en-GB"/>
        </w:rPr>
        <w:drawing>
          <wp:inline distT="0" distB="0" distL="0" distR="0" wp14:anchorId="52395EDC" wp14:editId="62EB26D5">
            <wp:extent cx="1924050" cy="422352"/>
            <wp:effectExtent l="0" t="0" r="0" b="0"/>
            <wp:docPr id="311013620" name="Picture 1" descr="Westmorland and Furne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13620" name="Picture 1" descr="Westmorland and Furness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4294" cy="426796"/>
                    </a:xfrm>
                    <a:prstGeom prst="rect">
                      <a:avLst/>
                    </a:prstGeom>
                    <a:noFill/>
                    <a:ln>
                      <a:noFill/>
                    </a:ln>
                  </pic:spPr>
                </pic:pic>
              </a:graphicData>
            </a:graphic>
          </wp:inline>
        </w:drawing>
      </w:r>
    </w:p>
    <w:p w14:paraId="01B15C9E" w14:textId="2C9F10D9" w:rsidR="00010D32" w:rsidRPr="00495B6F" w:rsidRDefault="000F16A3" w:rsidP="00F043FC">
      <w:pPr>
        <w:pStyle w:val="Title"/>
        <w:spacing w:before="1320"/>
        <w:rPr>
          <w:b/>
          <w:bCs/>
          <w:sz w:val="60"/>
          <w:szCs w:val="60"/>
        </w:rPr>
      </w:pPr>
      <w:r>
        <w:rPr>
          <w:b/>
          <w:bCs/>
          <w:sz w:val="60"/>
          <w:szCs w:val="60"/>
        </w:rPr>
        <w:t>Application to modify or discharge a planning obligation agreed under S106 of the Town and Country Planning Act 1990</w:t>
      </w:r>
    </w:p>
    <w:p w14:paraId="0C3AB979" w14:textId="77777777" w:rsidR="00B32AED" w:rsidRDefault="00B32AED" w:rsidP="000C1969">
      <w:pPr>
        <w:pStyle w:val="Subtitle"/>
        <w:rPr>
          <w:sz w:val="40"/>
          <w:szCs w:val="40"/>
        </w:rPr>
      </w:pPr>
    </w:p>
    <w:p w14:paraId="43EA008B" w14:textId="5CCC8750" w:rsidR="003F7034" w:rsidRPr="009032EA" w:rsidRDefault="000F16A3" w:rsidP="009032EA">
      <w:pPr>
        <w:pStyle w:val="Subtitle"/>
        <w:rPr>
          <w:sz w:val="40"/>
          <w:szCs w:val="40"/>
        </w:rPr>
        <w:sectPr w:rsidR="003F7034" w:rsidRPr="009032EA" w:rsidSect="0026306D">
          <w:headerReference w:type="default" r:id="rId12"/>
          <w:footerReference w:type="default" r:id="rId13"/>
          <w:type w:val="continuous"/>
          <w:pgSz w:w="11906" w:h="16838" w:code="9"/>
          <w:pgMar w:top="1440" w:right="1077" w:bottom="1440" w:left="1077" w:header="709" w:footer="709" w:gutter="0"/>
          <w:cols w:space="708"/>
          <w:titlePg/>
          <w:docGrid w:linePitch="360"/>
        </w:sectPr>
      </w:pPr>
      <w:r>
        <w:rPr>
          <w:sz w:val="40"/>
          <w:szCs w:val="40"/>
        </w:rPr>
        <w:t>Town and Country Planning (Modification and Discharge of Planning Obligations) Regulations 1992</w:t>
      </w:r>
    </w:p>
    <w:p w14:paraId="0323BE11" w14:textId="77777777" w:rsidR="00AC10E6" w:rsidRDefault="00AC10E6" w:rsidP="00586CE5">
      <w:pPr>
        <w:pStyle w:val="Version"/>
      </w:pPr>
    </w:p>
    <w:p w14:paraId="3FD398BE" w14:textId="77777777" w:rsidR="000F16A3" w:rsidRPr="000F16A3" w:rsidRDefault="000F16A3" w:rsidP="000F16A3">
      <w:pPr>
        <w:pStyle w:val="Version"/>
        <w:rPr>
          <w:b/>
          <w:bCs/>
        </w:rPr>
      </w:pPr>
      <w:r w:rsidRPr="000F16A3">
        <w:rPr>
          <w:b/>
          <w:bCs/>
        </w:rPr>
        <w:t>Return form to:</w:t>
      </w:r>
    </w:p>
    <w:p w14:paraId="19443402" w14:textId="0B647009" w:rsidR="000F16A3" w:rsidRPr="00171963" w:rsidRDefault="000F16A3" w:rsidP="00171963">
      <w:pPr>
        <w:pStyle w:val="Version"/>
      </w:pPr>
      <w:r w:rsidRPr="000F16A3">
        <w:t xml:space="preserve">Email: </w:t>
      </w:r>
      <w:hyperlink r:id="rId14" w:history="1">
        <w:r w:rsidRPr="004C6FA8">
          <w:rPr>
            <w:rStyle w:val="Hyperlink"/>
          </w:rPr>
          <w:t>planning4@westmorlandandfurness.gov.uk</w:t>
        </w:r>
      </w:hyperlink>
      <w:r>
        <w:t xml:space="preserve"> </w:t>
      </w:r>
      <w:r>
        <w:br w:type="page"/>
      </w:r>
    </w:p>
    <w:p w14:paraId="16E06719" w14:textId="7ECBBF05" w:rsidR="00084177" w:rsidRDefault="000F16A3" w:rsidP="000F16A3">
      <w:pPr>
        <w:pStyle w:val="Heading3"/>
      </w:pPr>
      <w:r>
        <w:lastRenderedPageBreak/>
        <w:t>Applicant name and address</w:t>
      </w:r>
    </w:p>
    <w:p w14:paraId="6877DA3F" w14:textId="3492516F" w:rsidR="000F16A3" w:rsidRDefault="000F16A3" w:rsidP="000F16A3">
      <w:r>
        <w:t>Title</w:t>
      </w:r>
      <w:r w:rsidR="00B90386">
        <w:tab/>
      </w:r>
      <w:r w:rsidR="00B90386">
        <w:tab/>
      </w:r>
      <w:r w:rsidR="00B90386">
        <w:tab/>
      </w:r>
      <w:sdt>
        <w:sdtPr>
          <w:alias w:val="Insert title"/>
          <w:tag w:val="Insert title"/>
          <w:id w:val="1815597776"/>
          <w:placeholder>
            <w:docPart w:val="DefaultPlaceholder_-1854013440"/>
          </w:placeholder>
          <w:showingPlcHdr/>
          <w:text/>
        </w:sdtPr>
        <w:sdtEndPr/>
        <w:sdtContent>
          <w:r w:rsidR="00B90386" w:rsidRPr="00430B61">
            <w:rPr>
              <w:rStyle w:val="PlaceholderText"/>
            </w:rPr>
            <w:t>Click or tap here to enter text.</w:t>
          </w:r>
        </w:sdtContent>
      </w:sdt>
    </w:p>
    <w:p w14:paraId="0FA5D8DF" w14:textId="54EF27CC" w:rsidR="000F16A3" w:rsidRDefault="000F16A3" w:rsidP="000F16A3">
      <w:r>
        <w:t>First name</w:t>
      </w:r>
      <w:r w:rsidR="00B90386">
        <w:tab/>
      </w:r>
      <w:r w:rsidR="00B90386">
        <w:tab/>
      </w:r>
      <w:sdt>
        <w:sdtPr>
          <w:alias w:val="Insert first name"/>
          <w:tag w:val="Insert first name"/>
          <w:id w:val="84745578"/>
          <w:placeholder>
            <w:docPart w:val="593DEA3B9B164C81A3BC852E938A3F65"/>
          </w:placeholder>
          <w:showingPlcHdr/>
          <w:text/>
        </w:sdtPr>
        <w:sdtEndPr/>
        <w:sdtContent>
          <w:r w:rsidR="00B90386" w:rsidRPr="00430B61">
            <w:rPr>
              <w:rStyle w:val="PlaceholderText"/>
            </w:rPr>
            <w:t>Click or tap here to enter text.</w:t>
          </w:r>
        </w:sdtContent>
      </w:sdt>
    </w:p>
    <w:p w14:paraId="4580FDD0" w14:textId="17919EA5" w:rsidR="000F16A3" w:rsidRDefault="000F16A3" w:rsidP="000F16A3">
      <w:r>
        <w:t>Last name</w:t>
      </w:r>
      <w:r w:rsidR="00B90386">
        <w:tab/>
      </w:r>
      <w:r w:rsidR="00B90386">
        <w:tab/>
      </w:r>
      <w:sdt>
        <w:sdtPr>
          <w:alias w:val="Insert last name"/>
          <w:tag w:val="Insert last name"/>
          <w:id w:val="-1031716219"/>
          <w:placeholder>
            <w:docPart w:val="FC4A107D35244D818D3540C0EBEB15E6"/>
          </w:placeholder>
          <w:showingPlcHdr/>
          <w:text/>
        </w:sdtPr>
        <w:sdtEndPr/>
        <w:sdtContent>
          <w:r w:rsidR="00B90386" w:rsidRPr="00430B61">
            <w:rPr>
              <w:rStyle w:val="PlaceholderText"/>
            </w:rPr>
            <w:t>Click or tap here to enter text.</w:t>
          </w:r>
        </w:sdtContent>
      </w:sdt>
    </w:p>
    <w:p w14:paraId="2166AA40" w14:textId="3C942902" w:rsidR="000F16A3" w:rsidRDefault="000F16A3" w:rsidP="000F16A3">
      <w:r>
        <w:t>Home address</w:t>
      </w:r>
      <w:r w:rsidR="00B90386">
        <w:tab/>
      </w:r>
      <w:sdt>
        <w:sdtPr>
          <w:alias w:val="Insert home address"/>
          <w:tag w:val="Insert home address"/>
          <w:id w:val="-1215270535"/>
          <w:placeholder>
            <w:docPart w:val="6E77E43B340E4C7D98F9B58C0A04F4F0"/>
          </w:placeholder>
          <w:showingPlcHdr/>
          <w:text/>
        </w:sdtPr>
        <w:sdtEndPr/>
        <w:sdtContent>
          <w:r w:rsidR="00B90386" w:rsidRPr="00430B61">
            <w:rPr>
              <w:rStyle w:val="PlaceholderText"/>
            </w:rPr>
            <w:t>Click or tap here to enter text.</w:t>
          </w:r>
        </w:sdtContent>
      </w:sdt>
    </w:p>
    <w:p w14:paraId="7728D0B4" w14:textId="0F88294A" w:rsidR="000F16A3" w:rsidRDefault="000F16A3" w:rsidP="000F16A3">
      <w:r>
        <w:t>Phone number</w:t>
      </w:r>
      <w:r w:rsidR="00B90386">
        <w:tab/>
      </w:r>
      <w:sdt>
        <w:sdtPr>
          <w:alias w:val="Insert phone number"/>
          <w:tag w:val="Insert phone number"/>
          <w:id w:val="323244938"/>
          <w:placeholder>
            <w:docPart w:val="DE7CA2C8B35444688B643F61FB6F8542"/>
          </w:placeholder>
          <w:showingPlcHdr/>
          <w:text/>
        </w:sdtPr>
        <w:sdtEndPr/>
        <w:sdtContent>
          <w:r w:rsidR="00B90386" w:rsidRPr="00430B61">
            <w:rPr>
              <w:rStyle w:val="PlaceholderText"/>
            </w:rPr>
            <w:t>Click or tap here to enter text.</w:t>
          </w:r>
        </w:sdtContent>
      </w:sdt>
    </w:p>
    <w:p w14:paraId="656B09EA" w14:textId="14A96807" w:rsidR="000F16A3" w:rsidRDefault="000F16A3" w:rsidP="000F16A3">
      <w:r>
        <w:t xml:space="preserve">Mobile number </w:t>
      </w:r>
      <w:r w:rsidR="00B90386">
        <w:tab/>
      </w:r>
      <w:sdt>
        <w:sdtPr>
          <w:alias w:val="Insert mobile number"/>
          <w:tag w:val="Insert mobile number"/>
          <w:id w:val="-1745100591"/>
          <w:placeholder>
            <w:docPart w:val="0C8650B1F66E48C0BFF0808EA30A0BD3"/>
          </w:placeholder>
          <w:showingPlcHdr/>
          <w:text/>
        </w:sdtPr>
        <w:sdtEndPr/>
        <w:sdtContent>
          <w:r w:rsidR="00B90386" w:rsidRPr="00430B61">
            <w:rPr>
              <w:rStyle w:val="PlaceholderText"/>
            </w:rPr>
            <w:t>Click or tap here to enter text.</w:t>
          </w:r>
        </w:sdtContent>
      </w:sdt>
    </w:p>
    <w:p w14:paraId="6184265A" w14:textId="51C60A25" w:rsidR="000F16A3" w:rsidRDefault="000F16A3" w:rsidP="000F16A3">
      <w:r>
        <w:t>Email address</w:t>
      </w:r>
      <w:r w:rsidR="00B90386">
        <w:tab/>
      </w:r>
      <w:sdt>
        <w:sdtPr>
          <w:alias w:val="Insert email address"/>
          <w:tag w:val="Insert email address"/>
          <w:id w:val="-1011678255"/>
          <w:placeholder>
            <w:docPart w:val="42C3B87980D6428BB034FE08D4F3F089"/>
          </w:placeholder>
          <w:showingPlcHdr/>
          <w:text/>
        </w:sdtPr>
        <w:sdtEndPr/>
        <w:sdtContent>
          <w:r w:rsidR="00B90386" w:rsidRPr="00430B61">
            <w:rPr>
              <w:rStyle w:val="PlaceholderText"/>
            </w:rPr>
            <w:t>Click or tap here to enter text.</w:t>
          </w:r>
        </w:sdtContent>
      </w:sdt>
    </w:p>
    <w:p w14:paraId="697E46FD" w14:textId="18D78F01" w:rsidR="000F16A3" w:rsidRDefault="000F16A3" w:rsidP="000F16A3">
      <w:pPr>
        <w:pStyle w:val="Heading3"/>
      </w:pPr>
      <w:r>
        <w:t>Agent name and address</w:t>
      </w:r>
    </w:p>
    <w:p w14:paraId="6F3AD691" w14:textId="77777777" w:rsidR="00B90386" w:rsidRDefault="00B90386" w:rsidP="00B90386">
      <w:r>
        <w:t>Title</w:t>
      </w:r>
      <w:r>
        <w:tab/>
      </w:r>
      <w:r>
        <w:tab/>
      </w:r>
      <w:r>
        <w:tab/>
      </w:r>
      <w:sdt>
        <w:sdtPr>
          <w:alias w:val="Insert title"/>
          <w:tag w:val="Insert title"/>
          <w:id w:val="-1484226183"/>
          <w:placeholder>
            <w:docPart w:val="A0A0A74648D0402D8985F6818714F679"/>
          </w:placeholder>
          <w:showingPlcHdr/>
          <w:text/>
        </w:sdtPr>
        <w:sdtEndPr/>
        <w:sdtContent>
          <w:r w:rsidRPr="00430B61">
            <w:rPr>
              <w:rStyle w:val="PlaceholderText"/>
            </w:rPr>
            <w:t>Click or tap here to enter text.</w:t>
          </w:r>
        </w:sdtContent>
      </w:sdt>
    </w:p>
    <w:p w14:paraId="3F466253" w14:textId="77777777" w:rsidR="00B90386" w:rsidRDefault="00B90386" w:rsidP="00B90386">
      <w:r>
        <w:t>First name</w:t>
      </w:r>
      <w:r>
        <w:tab/>
      </w:r>
      <w:r>
        <w:tab/>
      </w:r>
      <w:sdt>
        <w:sdtPr>
          <w:alias w:val="Insert first name"/>
          <w:tag w:val="Insert first name"/>
          <w:id w:val="1757099813"/>
          <w:placeholder>
            <w:docPart w:val="40A949F01BCD4F3081CF1247E6212F3F"/>
          </w:placeholder>
          <w:showingPlcHdr/>
          <w:text/>
        </w:sdtPr>
        <w:sdtEndPr/>
        <w:sdtContent>
          <w:r w:rsidRPr="00430B61">
            <w:rPr>
              <w:rStyle w:val="PlaceholderText"/>
            </w:rPr>
            <w:t>Click or tap here to enter text.</w:t>
          </w:r>
        </w:sdtContent>
      </w:sdt>
    </w:p>
    <w:p w14:paraId="0A36E87E" w14:textId="77777777" w:rsidR="00B90386" w:rsidRDefault="00B90386" w:rsidP="00B90386">
      <w:r>
        <w:t>Last name</w:t>
      </w:r>
      <w:r>
        <w:tab/>
      </w:r>
      <w:r>
        <w:tab/>
      </w:r>
      <w:sdt>
        <w:sdtPr>
          <w:alias w:val="Insert last name"/>
          <w:tag w:val="Insert last name"/>
          <w:id w:val="-835606690"/>
          <w:placeholder>
            <w:docPart w:val="71665400809841D6A9AAD79762AFA492"/>
          </w:placeholder>
          <w:showingPlcHdr/>
          <w:text/>
        </w:sdtPr>
        <w:sdtEndPr/>
        <w:sdtContent>
          <w:r w:rsidRPr="00430B61">
            <w:rPr>
              <w:rStyle w:val="PlaceholderText"/>
            </w:rPr>
            <w:t>Click or tap here to enter text.</w:t>
          </w:r>
        </w:sdtContent>
      </w:sdt>
    </w:p>
    <w:p w14:paraId="7781D12F" w14:textId="77777777" w:rsidR="00B90386" w:rsidRDefault="00B90386" w:rsidP="00B90386">
      <w:r>
        <w:t>Home address</w:t>
      </w:r>
      <w:r>
        <w:tab/>
      </w:r>
      <w:sdt>
        <w:sdtPr>
          <w:alias w:val="Insert home address"/>
          <w:tag w:val="Insert home address"/>
          <w:id w:val="910893962"/>
          <w:placeholder>
            <w:docPart w:val="7433C0553A6E465C9F6D33CDE333802F"/>
          </w:placeholder>
          <w:showingPlcHdr/>
          <w:text/>
        </w:sdtPr>
        <w:sdtEndPr/>
        <w:sdtContent>
          <w:r w:rsidRPr="00430B61">
            <w:rPr>
              <w:rStyle w:val="PlaceholderText"/>
            </w:rPr>
            <w:t>Click or tap here to enter text.</w:t>
          </w:r>
        </w:sdtContent>
      </w:sdt>
    </w:p>
    <w:p w14:paraId="4A42E6BE" w14:textId="77777777" w:rsidR="00B90386" w:rsidRDefault="00B90386" w:rsidP="00B90386">
      <w:r>
        <w:t>Phone number</w:t>
      </w:r>
      <w:r>
        <w:tab/>
      </w:r>
      <w:sdt>
        <w:sdtPr>
          <w:alias w:val="Insert phone number"/>
          <w:tag w:val="Insert phone number"/>
          <w:id w:val="-1324502871"/>
          <w:placeholder>
            <w:docPart w:val="49EA298AE8894A81B3866767D38DDE76"/>
          </w:placeholder>
          <w:showingPlcHdr/>
          <w:text/>
        </w:sdtPr>
        <w:sdtEndPr/>
        <w:sdtContent>
          <w:r w:rsidRPr="00430B61">
            <w:rPr>
              <w:rStyle w:val="PlaceholderText"/>
            </w:rPr>
            <w:t>Click or tap here to enter text.</w:t>
          </w:r>
        </w:sdtContent>
      </w:sdt>
    </w:p>
    <w:p w14:paraId="039AEBCE" w14:textId="77777777" w:rsidR="00B90386" w:rsidRDefault="00B90386" w:rsidP="00B90386">
      <w:r>
        <w:t xml:space="preserve">Mobile number </w:t>
      </w:r>
      <w:r>
        <w:tab/>
      </w:r>
      <w:sdt>
        <w:sdtPr>
          <w:alias w:val="Insert mobile number"/>
          <w:tag w:val="Insert mobile number"/>
          <w:id w:val="-1359037748"/>
          <w:placeholder>
            <w:docPart w:val="D721C33D8CBF40458797629A75A3322F"/>
          </w:placeholder>
          <w:showingPlcHdr/>
          <w:text/>
        </w:sdtPr>
        <w:sdtEndPr/>
        <w:sdtContent>
          <w:r w:rsidRPr="00430B61">
            <w:rPr>
              <w:rStyle w:val="PlaceholderText"/>
            </w:rPr>
            <w:t>Click or tap here to enter text.</w:t>
          </w:r>
        </w:sdtContent>
      </w:sdt>
    </w:p>
    <w:p w14:paraId="6954FD13" w14:textId="77777777" w:rsidR="00B90386" w:rsidRDefault="00B90386" w:rsidP="00B90386">
      <w:r>
        <w:t>Email address</w:t>
      </w:r>
      <w:r>
        <w:tab/>
      </w:r>
      <w:sdt>
        <w:sdtPr>
          <w:alias w:val="Insert email address"/>
          <w:tag w:val="Insert email address"/>
          <w:id w:val="2100054572"/>
          <w:placeholder>
            <w:docPart w:val="7A9929C6DE5346F9866682E0BF7A38B5"/>
          </w:placeholder>
          <w:showingPlcHdr/>
          <w:text/>
        </w:sdtPr>
        <w:sdtEndPr/>
        <w:sdtContent>
          <w:r w:rsidRPr="00430B61">
            <w:rPr>
              <w:rStyle w:val="PlaceholderText"/>
            </w:rPr>
            <w:t>Click or tap here to enter text.</w:t>
          </w:r>
        </w:sdtContent>
      </w:sdt>
    </w:p>
    <w:p w14:paraId="40888C0B" w14:textId="3F577C36" w:rsidR="000F16A3" w:rsidRDefault="000F16A3" w:rsidP="000F16A3">
      <w:pPr>
        <w:pStyle w:val="Heading3"/>
      </w:pPr>
      <w:r>
        <w:t>Site location details</w:t>
      </w:r>
    </w:p>
    <w:p w14:paraId="72ED81CA" w14:textId="06F962C4" w:rsidR="000F16A3" w:rsidRPr="000F16A3" w:rsidRDefault="000F16A3" w:rsidP="000F16A3">
      <w:r w:rsidRPr="000F16A3">
        <w:t>Please provide the full postal address or location of the site to which this</w:t>
      </w:r>
      <w:r>
        <w:t xml:space="preserve"> </w:t>
      </w:r>
      <w:r w:rsidRPr="000F16A3">
        <w:t>application relates</w:t>
      </w:r>
      <w:r>
        <w:t>.</w:t>
      </w:r>
    </w:p>
    <w:p w14:paraId="13093520" w14:textId="14E0A994" w:rsidR="000F16A3" w:rsidRDefault="000F16A3" w:rsidP="000F16A3">
      <w:r>
        <w:t>Address</w:t>
      </w:r>
      <w:r w:rsidR="00B90386">
        <w:tab/>
      </w:r>
      <w:r w:rsidR="00B90386">
        <w:tab/>
      </w:r>
      <w:sdt>
        <w:sdtPr>
          <w:alias w:val="Insert address"/>
          <w:tag w:val="Insert address"/>
          <w:id w:val="-312411749"/>
          <w:placeholder>
            <w:docPart w:val="DefaultPlaceholder_-1854013440"/>
          </w:placeholder>
          <w:showingPlcHdr/>
          <w:text/>
        </w:sdtPr>
        <w:sdtEndPr/>
        <w:sdtContent>
          <w:r w:rsidR="00B90386" w:rsidRPr="00430B61">
            <w:rPr>
              <w:rStyle w:val="PlaceholderText"/>
            </w:rPr>
            <w:t>Click or tap here to enter text.</w:t>
          </w:r>
        </w:sdtContent>
      </w:sdt>
    </w:p>
    <w:p w14:paraId="07F38352" w14:textId="492D392F" w:rsidR="000F16A3" w:rsidRDefault="000F16A3" w:rsidP="000F16A3">
      <w:r w:rsidRPr="000F16A3">
        <w:t>Description of location or a grid reference</w:t>
      </w:r>
      <w:r w:rsidR="00B90386">
        <w:t xml:space="preserve"> </w:t>
      </w:r>
      <w:r w:rsidRPr="000F16A3">
        <w:t>(</w:t>
      </w:r>
      <w:r>
        <w:t>to</w:t>
      </w:r>
      <w:r w:rsidRPr="000F16A3">
        <w:t xml:space="preserve"> be completed if postcode is not known)</w:t>
      </w:r>
    </w:p>
    <w:sdt>
      <w:sdtPr>
        <w:alias w:val="Insert description of location or a grid reference"/>
        <w:tag w:val="Insert description of location or a grid reference"/>
        <w:id w:val="-618763981"/>
        <w:placeholder>
          <w:docPart w:val="DefaultPlaceholder_-1854013440"/>
        </w:placeholder>
        <w:showingPlcHdr/>
        <w:text/>
      </w:sdtPr>
      <w:sdtEndPr/>
      <w:sdtContent>
        <w:p w14:paraId="3E62A300" w14:textId="0908BF16" w:rsidR="00B90386" w:rsidRDefault="00B90386" w:rsidP="00B90386">
          <w:pPr>
            <w:ind w:left="1440" w:firstLine="720"/>
          </w:pPr>
          <w:r w:rsidRPr="00430B61">
            <w:rPr>
              <w:rStyle w:val="PlaceholderText"/>
            </w:rPr>
            <w:t>Click or tap here to enter text.</w:t>
          </w:r>
        </w:p>
      </w:sdtContent>
    </w:sdt>
    <w:p w14:paraId="6347D228" w14:textId="5567FBE6" w:rsidR="000F16A3" w:rsidRDefault="000F16A3" w:rsidP="000F16A3">
      <w:r>
        <w:t>Easting</w:t>
      </w:r>
      <w:r w:rsidR="00B90386">
        <w:tab/>
      </w:r>
      <w:r w:rsidR="00B90386">
        <w:tab/>
      </w:r>
      <w:sdt>
        <w:sdtPr>
          <w:alias w:val="Insert easting"/>
          <w:tag w:val="Insert easting"/>
          <w:id w:val="545412989"/>
          <w:placeholder>
            <w:docPart w:val="DefaultPlaceholder_-1854013440"/>
          </w:placeholder>
          <w:showingPlcHdr/>
          <w:text/>
        </w:sdtPr>
        <w:sdtEndPr/>
        <w:sdtContent>
          <w:r w:rsidR="00B90386" w:rsidRPr="00430B61">
            <w:rPr>
              <w:rStyle w:val="PlaceholderText"/>
            </w:rPr>
            <w:t>Click or tap here to enter text.</w:t>
          </w:r>
        </w:sdtContent>
      </w:sdt>
    </w:p>
    <w:p w14:paraId="555637F3" w14:textId="69193952" w:rsidR="000F16A3" w:rsidRDefault="000F16A3" w:rsidP="000F16A3">
      <w:r>
        <w:t>Northing</w:t>
      </w:r>
      <w:r w:rsidR="00B90386">
        <w:tab/>
      </w:r>
      <w:r w:rsidR="00B90386">
        <w:tab/>
      </w:r>
      <w:sdt>
        <w:sdtPr>
          <w:alias w:val="Insert northing"/>
          <w:tag w:val="Insert northing"/>
          <w:id w:val="-1082987315"/>
          <w:placeholder>
            <w:docPart w:val="B2D75DE031354A72AB8F38914C05AA61"/>
          </w:placeholder>
          <w:showingPlcHdr/>
          <w:text/>
        </w:sdtPr>
        <w:sdtEndPr/>
        <w:sdtContent>
          <w:r w:rsidR="00B90386" w:rsidRPr="00430B61">
            <w:rPr>
              <w:rStyle w:val="PlaceholderText"/>
            </w:rPr>
            <w:t>Click or tap here to enter text.</w:t>
          </w:r>
        </w:sdtContent>
      </w:sdt>
    </w:p>
    <w:p w14:paraId="67AD42F0" w14:textId="7B3EED27" w:rsidR="000F16A3" w:rsidRDefault="000F16A3" w:rsidP="000F16A3">
      <w:r>
        <w:t>Description</w:t>
      </w:r>
      <w:r w:rsidR="00B90386">
        <w:tab/>
      </w:r>
      <w:r w:rsidR="00B90386">
        <w:tab/>
      </w:r>
      <w:sdt>
        <w:sdtPr>
          <w:alias w:val="Insert description"/>
          <w:tag w:val="Insert description"/>
          <w:id w:val="-1597090422"/>
          <w:placeholder>
            <w:docPart w:val="A33E74E4025C43D6B09E03439840F128"/>
          </w:placeholder>
          <w:showingPlcHdr/>
          <w:text/>
        </w:sdtPr>
        <w:sdtEndPr/>
        <w:sdtContent>
          <w:r w:rsidR="00B90386" w:rsidRPr="00430B61">
            <w:rPr>
              <w:rStyle w:val="PlaceholderText"/>
            </w:rPr>
            <w:t>Click or tap here to enter text.</w:t>
          </w:r>
        </w:sdtContent>
      </w:sdt>
    </w:p>
    <w:p w14:paraId="3B481529" w14:textId="77777777" w:rsidR="00B90386" w:rsidRDefault="00B90386">
      <w:pPr>
        <w:spacing w:line="259" w:lineRule="auto"/>
        <w:rPr>
          <w:rFonts w:eastAsiaTheme="majorEastAsia" w:cstheme="majorBidi"/>
          <w:color w:val="24605A"/>
          <w:sz w:val="30"/>
          <w:szCs w:val="28"/>
        </w:rPr>
      </w:pPr>
      <w:r>
        <w:br w:type="page"/>
      </w:r>
    </w:p>
    <w:p w14:paraId="085CB5B8" w14:textId="040E7FC3" w:rsidR="000F16A3" w:rsidRDefault="000F16A3" w:rsidP="000F16A3">
      <w:pPr>
        <w:pStyle w:val="Heading3"/>
      </w:pPr>
      <w:r>
        <w:lastRenderedPageBreak/>
        <w:t>Pre application advice</w:t>
      </w:r>
    </w:p>
    <w:p w14:paraId="67B411E2" w14:textId="10ECFEB6" w:rsidR="000F16A3" w:rsidRPr="000F16A3" w:rsidRDefault="000F16A3" w:rsidP="000F16A3">
      <w:r w:rsidRPr="000F16A3">
        <w:t>Have you received pre-application advice about this application?</w:t>
      </w:r>
    </w:p>
    <w:p w14:paraId="021EF43B" w14:textId="591C9DD6" w:rsidR="000F16A3" w:rsidRDefault="00500121" w:rsidP="000F16A3">
      <w:sdt>
        <w:sdtPr>
          <w:alias w:val="Check this box if you have receive pre-application advice"/>
          <w:tag w:val="Check this box if you have receive pre-application advice"/>
          <w:id w:val="-1310623814"/>
          <w14:checkbox>
            <w14:checked w14:val="0"/>
            <w14:checkedState w14:val="2612" w14:font="MS Gothic"/>
            <w14:uncheckedState w14:val="2610" w14:font="MS Gothic"/>
          </w14:checkbox>
        </w:sdtPr>
        <w:sdtEndPr/>
        <w:sdtContent>
          <w:r w:rsidR="00B90386">
            <w:rPr>
              <w:rFonts w:ascii="MS Gothic" w:eastAsia="MS Gothic" w:hAnsi="MS Gothic" w:hint="eastAsia"/>
            </w:rPr>
            <w:t>☐</w:t>
          </w:r>
        </w:sdtContent>
      </w:sdt>
      <w:r w:rsidR="00B90386">
        <w:t xml:space="preserve"> </w:t>
      </w:r>
      <w:r w:rsidR="000F16A3">
        <w:t xml:space="preserve">Yes </w:t>
      </w:r>
      <w:r w:rsidR="000F16A3">
        <w:tab/>
      </w:r>
      <w:sdt>
        <w:sdtPr>
          <w:alias w:val="Check this box if you have not receive pre-application advice"/>
          <w:tag w:val="Check this box if you have not receive pre-application advice"/>
          <w:id w:val="240610610"/>
          <w14:checkbox>
            <w14:checked w14:val="0"/>
            <w14:checkedState w14:val="2612" w14:font="MS Gothic"/>
            <w14:uncheckedState w14:val="2610" w14:font="MS Gothic"/>
          </w14:checkbox>
        </w:sdtPr>
        <w:sdtEndPr/>
        <w:sdtContent>
          <w:r w:rsidR="00B90386">
            <w:rPr>
              <w:rFonts w:ascii="MS Gothic" w:eastAsia="MS Gothic" w:hAnsi="MS Gothic" w:hint="eastAsia"/>
            </w:rPr>
            <w:t>☐</w:t>
          </w:r>
        </w:sdtContent>
      </w:sdt>
      <w:r w:rsidR="00B90386">
        <w:t xml:space="preserve"> </w:t>
      </w:r>
      <w:r w:rsidR="000F16A3">
        <w:t xml:space="preserve">No </w:t>
      </w:r>
    </w:p>
    <w:p w14:paraId="34079CCC" w14:textId="1298FC4D" w:rsidR="000F16A3" w:rsidRPr="00B90386" w:rsidRDefault="000F16A3" w:rsidP="000F16A3">
      <w:pPr>
        <w:rPr>
          <w:b/>
          <w:bCs/>
        </w:rPr>
      </w:pPr>
      <w:r>
        <w:t>Officer name</w:t>
      </w:r>
      <w:r w:rsidR="00B90386">
        <w:tab/>
      </w:r>
      <w:r w:rsidR="00B90386">
        <w:tab/>
      </w:r>
      <w:r w:rsidR="00B90386">
        <w:tab/>
      </w:r>
      <w:sdt>
        <w:sdtPr>
          <w:alias w:val="Insert officer name"/>
          <w:tag w:val="Insert officer name"/>
          <w:id w:val="2030911452"/>
          <w:placeholder>
            <w:docPart w:val="AD913965DF7B4A9C91BB7EF2AC839ADE"/>
          </w:placeholder>
          <w:showingPlcHdr/>
          <w:text/>
        </w:sdtPr>
        <w:sdtEndPr/>
        <w:sdtContent>
          <w:r w:rsidR="00B90386" w:rsidRPr="00430B61">
            <w:rPr>
              <w:rStyle w:val="PlaceholderText"/>
            </w:rPr>
            <w:t>Click or tap here to enter text.</w:t>
          </w:r>
        </w:sdtContent>
      </w:sdt>
    </w:p>
    <w:p w14:paraId="2316FCAD" w14:textId="3E31F611" w:rsidR="000F16A3" w:rsidRDefault="000F16A3" w:rsidP="000F16A3">
      <w:r>
        <w:t>Reference</w:t>
      </w:r>
      <w:r w:rsidR="00B90386">
        <w:tab/>
      </w:r>
      <w:r w:rsidR="00B90386">
        <w:tab/>
      </w:r>
      <w:r w:rsidR="00B90386">
        <w:tab/>
      </w:r>
      <w:sdt>
        <w:sdtPr>
          <w:alias w:val="Insert reference"/>
          <w:tag w:val="Insert reference"/>
          <w:id w:val="-1452475155"/>
          <w:placeholder>
            <w:docPart w:val="E34B8015DB944951904D362F7566B29C"/>
          </w:placeholder>
          <w:showingPlcHdr/>
          <w:text/>
        </w:sdtPr>
        <w:sdtEndPr/>
        <w:sdtContent>
          <w:r w:rsidR="00B90386" w:rsidRPr="00430B61">
            <w:rPr>
              <w:rStyle w:val="PlaceholderText"/>
            </w:rPr>
            <w:t>Click or tap here to enter text.</w:t>
          </w:r>
        </w:sdtContent>
      </w:sdt>
    </w:p>
    <w:p w14:paraId="43E84606" w14:textId="6661432B" w:rsidR="000F16A3" w:rsidRDefault="000F16A3" w:rsidP="000F16A3">
      <w:r>
        <w:t>Date (DD/MM/YYYY)</w:t>
      </w:r>
      <w:r w:rsidR="00B90386">
        <w:tab/>
      </w:r>
      <w:sdt>
        <w:sdtPr>
          <w:alias w:val="Insert date"/>
          <w:tag w:val="Insert date of pre-application advice"/>
          <w:id w:val="579801306"/>
          <w:placeholder>
            <w:docPart w:val="84839669C7FE478BA3AAAFB81DFF11D0"/>
          </w:placeholder>
          <w:showingPlcHdr/>
          <w:text/>
        </w:sdtPr>
        <w:sdtEndPr/>
        <w:sdtContent>
          <w:r w:rsidR="00B90386" w:rsidRPr="00430B61">
            <w:rPr>
              <w:rStyle w:val="PlaceholderText"/>
            </w:rPr>
            <w:t>Click or tap here to enter text.</w:t>
          </w:r>
        </w:sdtContent>
      </w:sdt>
    </w:p>
    <w:p w14:paraId="3C1F1685" w14:textId="4BB739A8" w:rsidR="000F16A3" w:rsidRDefault="000F16A3" w:rsidP="000F16A3">
      <w:r>
        <w:t>Details of pre-application advice received</w:t>
      </w:r>
      <w:r w:rsidR="00B90386">
        <w:t>:</w:t>
      </w:r>
    </w:p>
    <w:p w14:paraId="201A6C9D" w14:textId="00892573" w:rsidR="00B90386" w:rsidRDefault="00500121" w:rsidP="000F16A3">
      <w:sdt>
        <w:sdtPr>
          <w:alias w:val="Insert description"/>
          <w:tag w:val="Insert description"/>
          <w:id w:val="190201812"/>
          <w:placeholder>
            <w:docPart w:val="2A84F3CAA023415A8DBF9665DC30576A"/>
          </w:placeholder>
          <w:showingPlcHdr/>
          <w:text/>
        </w:sdtPr>
        <w:sdtEndPr/>
        <w:sdtContent>
          <w:r w:rsidR="00B90386" w:rsidRPr="00430B61">
            <w:rPr>
              <w:rStyle w:val="PlaceholderText"/>
            </w:rPr>
            <w:t>Click or tap here to enter text.</w:t>
          </w:r>
        </w:sdtContent>
      </w:sdt>
    </w:p>
    <w:p w14:paraId="5A87922A" w14:textId="51A5F1BE" w:rsidR="000F16A3" w:rsidRDefault="000F16A3" w:rsidP="000F16A3">
      <w:pPr>
        <w:pStyle w:val="Heading3"/>
      </w:pPr>
      <w:r>
        <w:t>Authority member or employee</w:t>
      </w:r>
    </w:p>
    <w:p w14:paraId="32F8F5AA" w14:textId="1DE3D548" w:rsidR="000F16A3" w:rsidRDefault="000F16A3" w:rsidP="000F16A3">
      <w:r>
        <w:t>Are you a member of staff, an elected member, related to a member of staff, or related to an elected member of the Local Planning Authority?</w:t>
      </w:r>
    </w:p>
    <w:p w14:paraId="13F555F3" w14:textId="14C3FFCA" w:rsidR="000F16A3" w:rsidRDefault="00500121" w:rsidP="000F16A3">
      <w:sdt>
        <w:sdtPr>
          <w:alias w:val="Check this box if you are a staff member, elected member or related to the above"/>
          <w:tag w:val="Check this box if you are a staff member, elected member or related to the above"/>
          <w:id w:val="-1373380268"/>
          <w14:checkbox>
            <w14:checked w14:val="0"/>
            <w14:checkedState w14:val="2612" w14:font="MS Gothic"/>
            <w14:uncheckedState w14:val="2610" w14:font="MS Gothic"/>
          </w14:checkbox>
        </w:sdtPr>
        <w:sdtEndPr/>
        <w:sdtContent>
          <w:r w:rsidR="00B90386">
            <w:rPr>
              <w:rFonts w:ascii="MS Gothic" w:eastAsia="MS Gothic" w:hAnsi="MS Gothic" w:hint="eastAsia"/>
            </w:rPr>
            <w:t>☐</w:t>
          </w:r>
        </w:sdtContent>
      </w:sdt>
      <w:r w:rsidR="00B90386">
        <w:t xml:space="preserve"> </w:t>
      </w:r>
      <w:r w:rsidR="000F16A3">
        <w:t xml:space="preserve">Yes </w:t>
      </w:r>
      <w:r w:rsidR="000F16A3">
        <w:tab/>
      </w:r>
      <w:sdt>
        <w:sdtPr>
          <w:alias w:val="Check this box if you are not a staff member, elected member or related to the above"/>
          <w:tag w:val="Check this box if you are not a staff member, elected member or related to the above"/>
          <w:id w:val="1926920933"/>
          <w14:checkbox>
            <w14:checked w14:val="0"/>
            <w14:checkedState w14:val="2612" w14:font="MS Gothic"/>
            <w14:uncheckedState w14:val="2610" w14:font="MS Gothic"/>
          </w14:checkbox>
        </w:sdtPr>
        <w:sdtEndPr/>
        <w:sdtContent>
          <w:r w:rsidR="00B90386">
            <w:rPr>
              <w:rFonts w:ascii="MS Gothic" w:eastAsia="MS Gothic" w:hAnsi="MS Gothic" w:hint="eastAsia"/>
            </w:rPr>
            <w:t>☐</w:t>
          </w:r>
        </w:sdtContent>
      </w:sdt>
      <w:r w:rsidR="00B90386">
        <w:t xml:space="preserve"> </w:t>
      </w:r>
      <w:r w:rsidR="000F16A3">
        <w:t xml:space="preserve">No </w:t>
      </w:r>
    </w:p>
    <w:p w14:paraId="45082A03" w14:textId="77777777" w:rsidR="00B90386" w:rsidRDefault="000F16A3" w:rsidP="000F16A3">
      <w:r>
        <w:t>If yes, please provide details of the name, relationship and role</w:t>
      </w:r>
      <w:r w:rsidR="00B90386">
        <w:t xml:space="preserve"> </w:t>
      </w:r>
    </w:p>
    <w:p w14:paraId="05127A7D" w14:textId="063F4A0B" w:rsidR="000F16A3" w:rsidRDefault="00500121" w:rsidP="000F16A3">
      <w:sdt>
        <w:sdtPr>
          <w:alias w:val="Insert name of staff member or elected member"/>
          <w:tag w:val="Insert name of staff member or elected member"/>
          <w:id w:val="-664866785"/>
          <w:placeholder>
            <w:docPart w:val="DefaultPlaceholder_-1854013440"/>
          </w:placeholder>
          <w:showingPlcHdr/>
          <w:text/>
        </w:sdtPr>
        <w:sdtEndPr/>
        <w:sdtContent>
          <w:r w:rsidR="00B90386" w:rsidRPr="00430B61">
            <w:rPr>
              <w:rStyle w:val="PlaceholderText"/>
            </w:rPr>
            <w:t>Click or tap here to enter text.</w:t>
          </w:r>
        </w:sdtContent>
      </w:sdt>
    </w:p>
    <w:p w14:paraId="3ED98D1B" w14:textId="77777777" w:rsidR="000F16A3" w:rsidRDefault="000F16A3" w:rsidP="000F16A3">
      <w:pPr>
        <w:pStyle w:val="Heading3"/>
      </w:pPr>
      <w:r w:rsidRPr="000F16A3">
        <w:t>Details of the Planning Obligation to which this application relates</w:t>
      </w:r>
    </w:p>
    <w:p w14:paraId="242DDE00" w14:textId="77777777" w:rsidR="000F16A3" w:rsidRDefault="000F16A3" w:rsidP="000F16A3">
      <w:r w:rsidRPr="000F16A3">
        <w:t>Please provide sufficient information to enable the Authority to identify the planning obligation to which this application</w:t>
      </w:r>
      <w:r>
        <w:t xml:space="preserve"> relates.</w:t>
      </w:r>
    </w:p>
    <w:p w14:paraId="21D6C0D6" w14:textId="5158F33E" w:rsidR="000F16A3" w:rsidRDefault="000F16A3" w:rsidP="000F16A3">
      <w:r w:rsidRPr="000F16A3">
        <w:t>Planning Application Reference N</w:t>
      </w:r>
      <w:r>
        <w:t>umber</w:t>
      </w:r>
      <w:r w:rsidR="00B90386">
        <w:t xml:space="preserve"> </w:t>
      </w:r>
      <w:r w:rsidR="00B90386">
        <w:tab/>
      </w:r>
      <w:sdt>
        <w:sdtPr>
          <w:alias w:val="Insert Planning Application Reference Number "/>
          <w:tag w:val="Insert Planning Application Reference Number "/>
          <w:id w:val="825636330"/>
          <w:placeholder>
            <w:docPart w:val="DefaultPlaceholder_-1854013440"/>
          </w:placeholder>
          <w:showingPlcHdr/>
          <w:text/>
        </w:sdtPr>
        <w:sdtEndPr/>
        <w:sdtContent>
          <w:r w:rsidR="00B90386" w:rsidRPr="00430B61">
            <w:rPr>
              <w:rStyle w:val="PlaceholderText"/>
            </w:rPr>
            <w:t>Click or tap here to enter text.</w:t>
          </w:r>
        </w:sdtContent>
      </w:sdt>
    </w:p>
    <w:p w14:paraId="627BE0D6" w14:textId="55EBF2C5" w:rsidR="000F16A3" w:rsidRDefault="000F16A3" w:rsidP="000F16A3">
      <w:r w:rsidRPr="000F16A3">
        <w:t>Planning Obligation/S106 Reference N</w:t>
      </w:r>
      <w:r>
        <w:t>umber</w:t>
      </w:r>
      <w:r w:rsidR="00B90386">
        <w:tab/>
      </w:r>
      <w:sdt>
        <w:sdtPr>
          <w:alias w:val="Insert Planning Obligation/S106 Reference Number"/>
          <w:tag w:val="Insert Planning Obligation/S106 Reference Number"/>
          <w:id w:val="-306704801"/>
          <w:placeholder>
            <w:docPart w:val="DefaultPlaceholder_-1854013440"/>
          </w:placeholder>
          <w:showingPlcHdr/>
          <w:text/>
        </w:sdtPr>
        <w:sdtEndPr/>
        <w:sdtContent>
          <w:r w:rsidR="00B90386" w:rsidRPr="00430B61">
            <w:rPr>
              <w:rStyle w:val="PlaceholderText"/>
            </w:rPr>
            <w:t>Click or tap here to enter text.</w:t>
          </w:r>
        </w:sdtContent>
      </w:sdt>
    </w:p>
    <w:p w14:paraId="2940D6D2" w14:textId="5E72CFA2" w:rsidR="000F16A3" w:rsidRDefault="000F16A3" w:rsidP="000F16A3">
      <w:r w:rsidRPr="000F16A3">
        <w:t xml:space="preserve">Date of </w:t>
      </w:r>
      <w:r>
        <w:t>d</w:t>
      </w:r>
      <w:r w:rsidRPr="000F16A3">
        <w:t>ecision</w:t>
      </w:r>
      <w:r w:rsidR="00B90386">
        <w:tab/>
      </w:r>
      <w:sdt>
        <w:sdtPr>
          <w:alias w:val="Insert date of decision"/>
          <w:tag w:val="Insert date of decision"/>
          <w:id w:val="-2091927315"/>
          <w:placeholder>
            <w:docPart w:val="DefaultPlaceholder_-1854013440"/>
          </w:placeholder>
          <w:showingPlcHdr/>
          <w:text/>
        </w:sdtPr>
        <w:sdtEndPr/>
        <w:sdtContent>
          <w:r w:rsidR="00B90386" w:rsidRPr="00430B61">
            <w:rPr>
              <w:rStyle w:val="PlaceholderText"/>
            </w:rPr>
            <w:t>Click or tap here to enter text.</w:t>
          </w:r>
        </w:sdtContent>
      </w:sdt>
    </w:p>
    <w:p w14:paraId="2A420655" w14:textId="40170E0C" w:rsidR="000F16A3" w:rsidRDefault="000F16A3" w:rsidP="000F16A3">
      <w:r>
        <w:t>Date of agreement</w:t>
      </w:r>
      <w:r w:rsidR="00B90386">
        <w:tab/>
      </w:r>
      <w:sdt>
        <w:sdtPr>
          <w:alias w:val="Insert date of agreement"/>
          <w:tag w:val="Insert date of agreement"/>
          <w:id w:val="-1361515364"/>
          <w:placeholder>
            <w:docPart w:val="DefaultPlaceholder_-1854013440"/>
          </w:placeholder>
          <w:showingPlcHdr/>
          <w:text/>
        </w:sdtPr>
        <w:sdtEndPr/>
        <w:sdtContent>
          <w:r w:rsidR="00B90386" w:rsidRPr="00430B61">
            <w:rPr>
              <w:rStyle w:val="PlaceholderText"/>
            </w:rPr>
            <w:t>Click or tap here to enter text.</w:t>
          </w:r>
        </w:sdtContent>
      </w:sdt>
    </w:p>
    <w:p w14:paraId="5C5D5A1E" w14:textId="77777777" w:rsidR="000F16A3" w:rsidRDefault="000F16A3" w:rsidP="000F16A3">
      <w:r>
        <w:t>Please provide a</w:t>
      </w:r>
      <w:r w:rsidRPr="000F16A3">
        <w:t xml:space="preserve">ny other information necessary to identify the planning obligation to which this application relates </w:t>
      </w:r>
    </w:p>
    <w:sdt>
      <w:sdtPr>
        <w:alias w:val="Insert more details"/>
        <w:tag w:val="Insert more details"/>
        <w:id w:val="1214082501"/>
        <w:placeholder>
          <w:docPart w:val="DefaultPlaceholder_-1854013440"/>
        </w:placeholder>
        <w:showingPlcHdr/>
        <w:text/>
      </w:sdtPr>
      <w:sdtEndPr/>
      <w:sdtContent>
        <w:p w14:paraId="6C4F0CB8" w14:textId="4272DDB8" w:rsidR="00B90386" w:rsidRDefault="00B90386" w:rsidP="000F16A3">
          <w:r w:rsidRPr="00430B61">
            <w:rPr>
              <w:rStyle w:val="PlaceholderText"/>
            </w:rPr>
            <w:t>Click or tap here to enter text.</w:t>
          </w:r>
        </w:p>
      </w:sdtContent>
    </w:sdt>
    <w:p w14:paraId="0FCC003F" w14:textId="77777777" w:rsidR="000F16A3" w:rsidRDefault="000F16A3" w:rsidP="000F16A3">
      <w:pPr>
        <w:pStyle w:val="Heading3"/>
      </w:pPr>
      <w:r w:rsidRPr="000F16A3">
        <w:t xml:space="preserve">Details of the </w:t>
      </w:r>
      <w:r>
        <w:t>m</w:t>
      </w:r>
      <w:r w:rsidRPr="000F16A3">
        <w:t>odification</w:t>
      </w:r>
      <w:r>
        <w:t xml:space="preserve"> or d</w:t>
      </w:r>
      <w:r w:rsidRPr="000F16A3">
        <w:t xml:space="preserve">ischarges </w:t>
      </w:r>
      <w:r>
        <w:t>s</w:t>
      </w:r>
      <w:r w:rsidRPr="000F16A3">
        <w:t>ought</w:t>
      </w:r>
    </w:p>
    <w:p w14:paraId="2EECF120" w14:textId="77777777" w:rsidR="000F16A3" w:rsidRDefault="000F16A3" w:rsidP="000F16A3">
      <w:r w:rsidRPr="000F16A3">
        <w:t>Please provide details of the modification</w:t>
      </w:r>
      <w:r>
        <w:t xml:space="preserve"> or </w:t>
      </w:r>
      <w:r w:rsidRPr="000F16A3">
        <w:t>discharges sought under this application, including reasons why these changes are proposed</w:t>
      </w:r>
      <w:r>
        <w:t>.</w:t>
      </w:r>
      <w:r w:rsidRPr="000F16A3">
        <w:t xml:space="preserve"> (</w:t>
      </w:r>
      <w:r>
        <w:t>Y</w:t>
      </w:r>
      <w:r w:rsidRPr="000F16A3">
        <w:t>ou can append any additional related information to this application form)</w:t>
      </w:r>
      <w:r>
        <w:t>.</w:t>
      </w:r>
    </w:p>
    <w:p w14:paraId="2F6A8CE7" w14:textId="77777777" w:rsidR="003C22C6" w:rsidRDefault="003C22C6" w:rsidP="00B90386">
      <w:pPr>
        <w:pStyle w:val="Heading2"/>
      </w:pPr>
      <w:r>
        <w:lastRenderedPageBreak/>
        <w:t>Certificates</w:t>
      </w:r>
    </w:p>
    <w:p w14:paraId="75F31D7F" w14:textId="77777777" w:rsidR="003C22C6" w:rsidRDefault="003C22C6" w:rsidP="003C22C6">
      <w:r w:rsidRPr="003C22C6">
        <w:t xml:space="preserve">You must complete </w:t>
      </w:r>
      <w:r>
        <w:t>Certificate A, B or C</w:t>
      </w:r>
    </w:p>
    <w:p w14:paraId="211E8B73" w14:textId="77777777" w:rsidR="003C22C6" w:rsidRDefault="003C22C6" w:rsidP="00B90386">
      <w:pPr>
        <w:pStyle w:val="Heading3"/>
      </w:pPr>
      <w:r>
        <w:t>Certificate A</w:t>
      </w:r>
    </w:p>
    <w:p w14:paraId="14F1B67E" w14:textId="77777777" w:rsidR="003C22C6" w:rsidRDefault="003C22C6" w:rsidP="003C22C6">
      <w:r w:rsidRPr="003C22C6">
        <w:t>I certify that on the day 21 days before the date of the accompanying application, the planning obligation to which the application relates was enforceable against nobody other than the applicant.</w:t>
      </w:r>
    </w:p>
    <w:p w14:paraId="621D0BBD" w14:textId="5BF2C7F7" w:rsidR="003C22C6" w:rsidRDefault="003C22C6" w:rsidP="003C22C6">
      <w:r>
        <w:t>Signed</w:t>
      </w:r>
      <w:r w:rsidR="00B90386">
        <w:tab/>
      </w:r>
      <w:r w:rsidR="00B90386">
        <w:tab/>
      </w:r>
      <w:r w:rsidR="00B90386">
        <w:tab/>
      </w:r>
      <w:sdt>
        <w:sdtPr>
          <w:alias w:val="Insert signature"/>
          <w:tag w:val="Insert signature"/>
          <w:id w:val="273451248"/>
          <w:placeholder>
            <w:docPart w:val="DefaultPlaceholder_-1854013440"/>
          </w:placeholder>
          <w:showingPlcHdr/>
          <w:text/>
        </w:sdtPr>
        <w:sdtEndPr/>
        <w:sdtContent>
          <w:r w:rsidR="00B90386" w:rsidRPr="00430B61">
            <w:rPr>
              <w:rStyle w:val="PlaceholderText"/>
            </w:rPr>
            <w:t>Click or tap here to enter text.</w:t>
          </w:r>
        </w:sdtContent>
      </w:sdt>
    </w:p>
    <w:p w14:paraId="7AAFDBCC" w14:textId="1084A725" w:rsidR="003C22C6" w:rsidRDefault="003C22C6" w:rsidP="003C22C6">
      <w:r>
        <w:t>Date (DD/MM/YYYY)</w:t>
      </w:r>
      <w:r w:rsidR="00B90386">
        <w:tab/>
      </w:r>
      <w:sdt>
        <w:sdtPr>
          <w:alias w:val="Insert date (DD/MM/YYYY)"/>
          <w:tag w:val="Insert date (DD/MM/YYYY)"/>
          <w:id w:val="-1244636611"/>
          <w:placeholder>
            <w:docPart w:val="DefaultPlaceholder_-1854013440"/>
          </w:placeholder>
          <w:showingPlcHdr/>
          <w:text/>
        </w:sdtPr>
        <w:sdtEndPr/>
        <w:sdtContent>
          <w:r w:rsidR="00B90386" w:rsidRPr="00430B61">
            <w:rPr>
              <w:rStyle w:val="PlaceholderText"/>
            </w:rPr>
            <w:t>Click or tap here to enter text.</w:t>
          </w:r>
        </w:sdtContent>
      </w:sdt>
    </w:p>
    <w:p w14:paraId="6828CA91" w14:textId="41621D81" w:rsidR="003C22C6" w:rsidRDefault="003C22C6" w:rsidP="00B90386">
      <w:pPr>
        <w:pStyle w:val="Heading3"/>
      </w:pPr>
      <w:r>
        <w:t>Certificate B</w:t>
      </w:r>
    </w:p>
    <w:p w14:paraId="6556587B" w14:textId="5E63E69F" w:rsidR="003C22C6" w:rsidRDefault="003C22C6" w:rsidP="003C22C6">
      <w:r w:rsidRPr="003C22C6">
        <w:t>I certify that the applicant has given notice to everyone else against whom, on the day 21 days before the date of the accompanying application, the planning obligation to which the application relates was enforceable, as listed below.</w:t>
      </w:r>
    </w:p>
    <w:p w14:paraId="26EE3C89" w14:textId="41155349" w:rsidR="00B90386" w:rsidRDefault="00B90386" w:rsidP="00B90386">
      <w:r>
        <w:t>Person on whom notice was served</w:t>
      </w:r>
      <w:r>
        <w:tab/>
      </w:r>
      <w:sdt>
        <w:sdtPr>
          <w:alias w:val="Insert name of person on whom notice was served"/>
          <w:tag w:val="Insert name of person on whom notice was served"/>
          <w:id w:val="-1531564414"/>
          <w:placeholder>
            <w:docPart w:val="DefaultPlaceholder_-1854013440"/>
          </w:placeholder>
          <w:showingPlcHdr/>
          <w:text/>
        </w:sdtPr>
        <w:sdtEndPr/>
        <w:sdtContent>
          <w:r w:rsidRPr="00430B61">
            <w:rPr>
              <w:rStyle w:val="PlaceholderText"/>
            </w:rPr>
            <w:t>Click or tap here to enter text.</w:t>
          </w:r>
        </w:sdtContent>
      </w:sdt>
    </w:p>
    <w:p w14:paraId="1C952871" w14:textId="178D4BCF" w:rsidR="00B90386" w:rsidRDefault="00B90386" w:rsidP="00B90386">
      <w:r>
        <w:t>Address at which notice was served</w:t>
      </w:r>
      <w:r>
        <w:tab/>
      </w:r>
      <w:sdt>
        <w:sdtPr>
          <w:alias w:val="Insert address at which notice was served"/>
          <w:tag w:val="Insert address at which notice was served"/>
          <w:id w:val="1230419140"/>
          <w:placeholder>
            <w:docPart w:val="DefaultPlaceholder_-1854013440"/>
          </w:placeholder>
          <w:showingPlcHdr/>
          <w:text/>
        </w:sdtPr>
        <w:sdtEndPr/>
        <w:sdtContent>
          <w:r w:rsidRPr="00430B61">
            <w:rPr>
              <w:rStyle w:val="PlaceholderText"/>
            </w:rPr>
            <w:t>Click or tap here to enter text.</w:t>
          </w:r>
        </w:sdtContent>
      </w:sdt>
    </w:p>
    <w:p w14:paraId="34F31D96" w14:textId="7E79D463" w:rsidR="00B90386" w:rsidRPr="003C22C6" w:rsidRDefault="00B90386" w:rsidP="00B90386">
      <w:r>
        <w:t>Date on which notice was served</w:t>
      </w:r>
      <w:r>
        <w:tab/>
      </w:r>
      <w:r>
        <w:tab/>
      </w:r>
      <w:sdt>
        <w:sdtPr>
          <w:alias w:val="Insert date on which notice was served"/>
          <w:tag w:val="Insert date on which notice was served"/>
          <w:id w:val="578257184"/>
          <w:placeholder>
            <w:docPart w:val="DefaultPlaceholder_-1854013440"/>
          </w:placeholder>
          <w:showingPlcHdr/>
          <w:text/>
        </w:sdtPr>
        <w:sdtEndPr/>
        <w:sdtContent>
          <w:r w:rsidRPr="00430B61">
            <w:rPr>
              <w:rStyle w:val="PlaceholderText"/>
            </w:rPr>
            <w:t>Click or tap here to enter text.</w:t>
          </w:r>
        </w:sdtContent>
      </w:sdt>
    </w:p>
    <w:p w14:paraId="59FF4CD4" w14:textId="77777777" w:rsidR="00B90386" w:rsidRDefault="00B90386" w:rsidP="00B90386">
      <w:r>
        <w:t>Signed</w:t>
      </w:r>
      <w:r>
        <w:tab/>
      </w:r>
      <w:r>
        <w:tab/>
      </w:r>
      <w:r>
        <w:tab/>
      </w:r>
      <w:sdt>
        <w:sdtPr>
          <w:alias w:val="Insert signature"/>
          <w:tag w:val="Insert signature"/>
          <w:id w:val="816231035"/>
          <w:placeholder>
            <w:docPart w:val="DBB5A9A02A4E47F79B40D2F2064D37F2"/>
          </w:placeholder>
          <w:showingPlcHdr/>
          <w:text/>
        </w:sdtPr>
        <w:sdtEndPr/>
        <w:sdtContent>
          <w:r w:rsidRPr="00430B61">
            <w:rPr>
              <w:rStyle w:val="PlaceholderText"/>
            </w:rPr>
            <w:t>Click or tap here to enter text.</w:t>
          </w:r>
        </w:sdtContent>
      </w:sdt>
    </w:p>
    <w:p w14:paraId="32333875" w14:textId="77777777" w:rsidR="00B90386" w:rsidRDefault="00B90386" w:rsidP="00B90386">
      <w:r>
        <w:t>Date (DD/MM/YYYY)</w:t>
      </w:r>
      <w:r>
        <w:tab/>
      </w:r>
      <w:sdt>
        <w:sdtPr>
          <w:alias w:val="Insert date (DD/MM/YYYY)"/>
          <w:tag w:val="Insert date (DD/MM/YYYY)"/>
          <w:id w:val="-2020840307"/>
          <w:placeholder>
            <w:docPart w:val="DBB5A9A02A4E47F79B40D2F2064D37F2"/>
          </w:placeholder>
          <w:showingPlcHdr/>
          <w:text/>
        </w:sdtPr>
        <w:sdtEndPr/>
        <w:sdtContent>
          <w:r w:rsidRPr="00430B61">
            <w:rPr>
              <w:rStyle w:val="PlaceholderText"/>
            </w:rPr>
            <w:t>Click or tap here to enter text.</w:t>
          </w:r>
        </w:sdtContent>
      </w:sdt>
    </w:p>
    <w:p w14:paraId="2A79608C" w14:textId="77777777" w:rsidR="00B90386" w:rsidRDefault="00B90386" w:rsidP="00B90386">
      <w:pPr>
        <w:pStyle w:val="Heading3"/>
      </w:pPr>
      <w:r>
        <w:t>Certificate C</w:t>
      </w:r>
    </w:p>
    <w:p w14:paraId="0D79A019" w14:textId="77777777" w:rsidR="00B90386" w:rsidRDefault="00B90386" w:rsidP="00B90386">
      <w:r>
        <w:t>I certify that:</w:t>
      </w:r>
    </w:p>
    <w:p w14:paraId="0DFF8C44" w14:textId="67B0A4CB" w:rsidR="00B90386" w:rsidRDefault="00B90386" w:rsidP="00B90386">
      <w:r>
        <w:t>(a) The applicant cannot issue a Certificate A or B in respect of the accompanying application;</w:t>
      </w:r>
    </w:p>
    <w:p w14:paraId="1FB4D47D" w14:textId="14E6CB65" w:rsidR="00B90386" w:rsidRDefault="00B90386" w:rsidP="00B90386">
      <w:r>
        <w:t>(b) The applicant has given notice to the persons listed below, being persons against whom, on the day 21 days before the date of the application, the planning obligation to which the application relates was enforceable</w:t>
      </w:r>
    </w:p>
    <w:p w14:paraId="1C997725" w14:textId="77777777" w:rsidR="00B90386" w:rsidRDefault="00B90386" w:rsidP="00B90386">
      <w:r>
        <w:t>Person on whom notice was served</w:t>
      </w:r>
      <w:r>
        <w:tab/>
      </w:r>
      <w:sdt>
        <w:sdtPr>
          <w:alias w:val="Insert name of person on whom notice was served"/>
          <w:tag w:val="Insert name of person on whom notice was served"/>
          <w:id w:val="-2001647422"/>
          <w:placeholder>
            <w:docPart w:val="037D09F229114A278F928C7F7F9459F1"/>
          </w:placeholder>
          <w:showingPlcHdr/>
          <w:text/>
        </w:sdtPr>
        <w:sdtEndPr/>
        <w:sdtContent>
          <w:r w:rsidRPr="00430B61">
            <w:rPr>
              <w:rStyle w:val="PlaceholderText"/>
            </w:rPr>
            <w:t>Click or tap here to enter text.</w:t>
          </w:r>
        </w:sdtContent>
      </w:sdt>
    </w:p>
    <w:p w14:paraId="467C962A" w14:textId="77777777" w:rsidR="00B90386" w:rsidRDefault="00B90386" w:rsidP="00B90386">
      <w:r>
        <w:t>Address at which notice was served</w:t>
      </w:r>
      <w:r>
        <w:tab/>
      </w:r>
      <w:sdt>
        <w:sdtPr>
          <w:alias w:val="Insert address at which notice was served"/>
          <w:tag w:val="Insert address at which notice was served"/>
          <w:id w:val="-1896886861"/>
          <w:placeholder>
            <w:docPart w:val="037D09F229114A278F928C7F7F9459F1"/>
          </w:placeholder>
          <w:showingPlcHdr/>
          <w:text/>
        </w:sdtPr>
        <w:sdtEndPr/>
        <w:sdtContent>
          <w:r w:rsidRPr="00430B61">
            <w:rPr>
              <w:rStyle w:val="PlaceholderText"/>
            </w:rPr>
            <w:t>Click or tap here to enter text.</w:t>
          </w:r>
        </w:sdtContent>
      </w:sdt>
    </w:p>
    <w:p w14:paraId="3499AD4A" w14:textId="77777777" w:rsidR="00B90386" w:rsidRPr="003C22C6" w:rsidRDefault="00B90386" w:rsidP="00B90386">
      <w:r>
        <w:t>Date on which notice was served</w:t>
      </w:r>
      <w:r>
        <w:tab/>
      </w:r>
      <w:r>
        <w:tab/>
      </w:r>
      <w:sdt>
        <w:sdtPr>
          <w:alias w:val="Insert date on which notice was served"/>
          <w:tag w:val="Insert date on which notice was served"/>
          <w:id w:val="-1582911148"/>
          <w:placeholder>
            <w:docPart w:val="037D09F229114A278F928C7F7F9459F1"/>
          </w:placeholder>
          <w:showingPlcHdr/>
          <w:text/>
        </w:sdtPr>
        <w:sdtEndPr/>
        <w:sdtContent>
          <w:r w:rsidRPr="00430B61">
            <w:rPr>
              <w:rStyle w:val="PlaceholderText"/>
            </w:rPr>
            <w:t>Click or tap here to enter text.</w:t>
          </w:r>
        </w:sdtContent>
      </w:sdt>
    </w:p>
    <w:p w14:paraId="2D3BB340" w14:textId="1412BDBB" w:rsidR="00B90386" w:rsidRDefault="00B90386" w:rsidP="00B90386">
      <w:r>
        <w:t xml:space="preserve">(c) The applicant has taken reasonable steps to ascertain the name and address of every person against whom, on the day 21 days before the date of the application, the planning </w:t>
      </w:r>
      <w:r>
        <w:lastRenderedPageBreak/>
        <w:t>obligation to which the application relates was enforceable and who has been given notice of the application but has been unable to do so. These steps were as follows:</w:t>
      </w:r>
    </w:p>
    <w:sdt>
      <w:sdtPr>
        <w:alias w:val="Insert reasonable steps taken"/>
        <w:tag w:val="Insert reasonable steps taken"/>
        <w:id w:val="-1739937484"/>
        <w:placeholder>
          <w:docPart w:val="DefaultPlaceholder_-1854013440"/>
        </w:placeholder>
        <w:showingPlcHdr/>
        <w:text/>
      </w:sdtPr>
      <w:sdtEndPr/>
      <w:sdtContent>
        <w:p w14:paraId="29CF5F68" w14:textId="411AA38F" w:rsidR="00B90386" w:rsidRDefault="00B90386" w:rsidP="00B90386">
          <w:r w:rsidRPr="00430B61">
            <w:rPr>
              <w:rStyle w:val="PlaceholderText"/>
            </w:rPr>
            <w:t>Click or tap here to enter text.</w:t>
          </w:r>
        </w:p>
      </w:sdtContent>
    </w:sdt>
    <w:p w14:paraId="66587B3C" w14:textId="4830CEB6" w:rsidR="00B90386" w:rsidRDefault="00B90386" w:rsidP="00B90386">
      <w:r>
        <w:t>(d) Notice of the application, as attached to this certificate, has been published as follows [newspaper and date]:</w:t>
      </w:r>
    </w:p>
    <w:sdt>
      <w:sdtPr>
        <w:alias w:val="Insert newspaper and date"/>
        <w:tag w:val="Insert newspaper and date"/>
        <w:id w:val="1078638409"/>
        <w:placeholder>
          <w:docPart w:val="304A4DCD30324E1A8D38E744EF4463DF"/>
        </w:placeholder>
        <w:showingPlcHdr/>
        <w:text/>
      </w:sdtPr>
      <w:sdtEndPr/>
      <w:sdtContent>
        <w:p w14:paraId="57D8D97D" w14:textId="2BA69ED0" w:rsidR="00B90386" w:rsidRDefault="00B90386" w:rsidP="00B90386">
          <w:r w:rsidRPr="00430B61">
            <w:rPr>
              <w:rStyle w:val="PlaceholderText"/>
            </w:rPr>
            <w:t>Click or tap here to enter text.</w:t>
          </w:r>
        </w:p>
      </w:sdtContent>
    </w:sdt>
    <w:p w14:paraId="7761AC6D" w14:textId="77777777" w:rsidR="00B90386" w:rsidRDefault="00B90386" w:rsidP="00B90386">
      <w:r>
        <w:t>Signed</w:t>
      </w:r>
      <w:r>
        <w:tab/>
      </w:r>
      <w:r>
        <w:tab/>
      </w:r>
      <w:r>
        <w:tab/>
      </w:r>
      <w:sdt>
        <w:sdtPr>
          <w:alias w:val="Insert signature"/>
          <w:tag w:val="Insert signature"/>
          <w:id w:val="262194490"/>
          <w:placeholder>
            <w:docPart w:val="8C966C4FEAFC41A6AD6232DFE0917CB5"/>
          </w:placeholder>
          <w:showingPlcHdr/>
          <w:text/>
        </w:sdtPr>
        <w:sdtEndPr/>
        <w:sdtContent>
          <w:r w:rsidRPr="00430B61">
            <w:rPr>
              <w:rStyle w:val="PlaceholderText"/>
            </w:rPr>
            <w:t>Click or tap here to enter text.</w:t>
          </w:r>
        </w:sdtContent>
      </w:sdt>
    </w:p>
    <w:p w14:paraId="7920D372" w14:textId="77777777" w:rsidR="00B90386" w:rsidRDefault="00B90386" w:rsidP="00B90386">
      <w:r>
        <w:t>Date (DD/MM/YYYY)</w:t>
      </w:r>
      <w:r>
        <w:tab/>
      </w:r>
      <w:sdt>
        <w:sdtPr>
          <w:alias w:val="Insert date (DD/MM/YYYY)"/>
          <w:tag w:val="Insert date (DD/MM/YYYY)"/>
          <w:id w:val="-1622148103"/>
          <w:placeholder>
            <w:docPart w:val="8C966C4FEAFC41A6AD6232DFE0917CB5"/>
          </w:placeholder>
          <w:showingPlcHdr/>
          <w:text/>
        </w:sdtPr>
        <w:sdtEndPr/>
        <w:sdtContent>
          <w:r w:rsidRPr="00430B61">
            <w:rPr>
              <w:rStyle w:val="PlaceholderText"/>
            </w:rPr>
            <w:t>Click or tap here to enter text.</w:t>
          </w:r>
        </w:sdtContent>
      </w:sdt>
    </w:p>
    <w:p w14:paraId="30E31971" w14:textId="77777777" w:rsidR="00B90386" w:rsidRDefault="00B90386" w:rsidP="00B90386"/>
    <w:p w14:paraId="7E08369B" w14:textId="2DC31AAD" w:rsidR="00B90386" w:rsidRDefault="00B90386" w:rsidP="00B90386">
      <w:pPr>
        <w:pStyle w:val="Subtitle"/>
      </w:pPr>
      <w:r>
        <w:t>Declaration</w:t>
      </w:r>
    </w:p>
    <w:p w14:paraId="5EFA0C70" w14:textId="1F133E12" w:rsidR="00B90386" w:rsidRDefault="00B90386" w:rsidP="00B90386">
      <w:r w:rsidRPr="00B90386">
        <w:t>I hereby confirm that I am the person against whom the planning obligation of which we seek modification/discharge is enforceable, and the information contained in this application is, to the best of my knowledge, accurate.</w:t>
      </w:r>
    </w:p>
    <w:p w14:paraId="3D3CED94" w14:textId="77777777" w:rsidR="00B90386" w:rsidRDefault="00B90386" w:rsidP="00B90386">
      <w:r>
        <w:t>Signed</w:t>
      </w:r>
      <w:r>
        <w:tab/>
      </w:r>
      <w:r>
        <w:tab/>
      </w:r>
      <w:r>
        <w:tab/>
      </w:r>
      <w:sdt>
        <w:sdtPr>
          <w:alias w:val="Insert signature"/>
          <w:tag w:val="Insert signature"/>
          <w:id w:val="-405305770"/>
          <w:placeholder>
            <w:docPart w:val="62C59E4FFBBC455AAF4CC518621DC7A2"/>
          </w:placeholder>
          <w:showingPlcHdr/>
          <w:text/>
        </w:sdtPr>
        <w:sdtEndPr/>
        <w:sdtContent>
          <w:r w:rsidRPr="00430B61">
            <w:rPr>
              <w:rStyle w:val="PlaceholderText"/>
            </w:rPr>
            <w:t>Click or tap here to enter text.</w:t>
          </w:r>
        </w:sdtContent>
      </w:sdt>
    </w:p>
    <w:p w14:paraId="65732639" w14:textId="77777777" w:rsidR="00B90386" w:rsidRDefault="00B90386" w:rsidP="00B90386">
      <w:r>
        <w:t>Date (DD/MM/YYYY)</w:t>
      </w:r>
      <w:r>
        <w:tab/>
      </w:r>
      <w:sdt>
        <w:sdtPr>
          <w:alias w:val="Insert date (DD/MM/YYYY)"/>
          <w:tag w:val="Insert date (DD/MM/YYYY)"/>
          <w:id w:val="-171950434"/>
          <w:placeholder>
            <w:docPart w:val="62C59E4FFBBC455AAF4CC518621DC7A2"/>
          </w:placeholder>
          <w:showingPlcHdr/>
          <w:text/>
        </w:sdtPr>
        <w:sdtEndPr/>
        <w:sdtContent>
          <w:r w:rsidRPr="00430B61">
            <w:rPr>
              <w:rStyle w:val="PlaceholderText"/>
            </w:rPr>
            <w:t>Click or tap here to enter text.</w:t>
          </w:r>
        </w:sdtContent>
      </w:sdt>
    </w:p>
    <w:p w14:paraId="5781D764" w14:textId="77777777" w:rsidR="00B90386" w:rsidRDefault="00B90386" w:rsidP="00B90386"/>
    <w:p w14:paraId="34D2D2C7" w14:textId="52A322FB" w:rsidR="00B90386" w:rsidRPr="00B90386" w:rsidRDefault="00B90386" w:rsidP="00B90386">
      <w:pPr>
        <w:pStyle w:val="Subtitle"/>
      </w:pPr>
      <w:r w:rsidRPr="00B90386">
        <w:t>Checklist</w:t>
      </w:r>
    </w:p>
    <w:p w14:paraId="16ECFCCE" w14:textId="7E5A4EB2" w:rsidR="00B90386" w:rsidRPr="00B90386" w:rsidRDefault="00500121" w:rsidP="00B90386">
      <w:sdt>
        <w:sdtPr>
          <w:alias w:val="Check this box if you have completed the application form"/>
          <w:tag w:val="Check this box if you have completed the application form"/>
          <w:id w:val="492610455"/>
          <w14:checkbox>
            <w14:checked w14:val="0"/>
            <w14:checkedState w14:val="2612" w14:font="MS Gothic"/>
            <w14:uncheckedState w14:val="2610" w14:font="MS Gothic"/>
          </w14:checkbox>
        </w:sdtPr>
        <w:sdtEndPr/>
        <w:sdtContent>
          <w:r w:rsidR="00B90386">
            <w:rPr>
              <w:rFonts w:ascii="MS Gothic" w:eastAsia="MS Gothic" w:hAnsi="MS Gothic" w:hint="eastAsia"/>
            </w:rPr>
            <w:t>☐</w:t>
          </w:r>
        </w:sdtContent>
      </w:sdt>
      <w:r w:rsidR="00B90386">
        <w:t xml:space="preserve"> </w:t>
      </w:r>
      <w:r w:rsidR="00B90386" w:rsidRPr="00B90386">
        <w:t>Completed application form</w:t>
      </w:r>
    </w:p>
    <w:p w14:paraId="1CAB1C84" w14:textId="4CE8FD8F" w:rsidR="00B90386" w:rsidRPr="00B90386" w:rsidRDefault="00500121" w:rsidP="00B90386">
      <w:sdt>
        <w:sdtPr>
          <w:alias w:val="Check this box if you are enclosing a map identifying the land "/>
          <w:tag w:val="Check this box if you are enclosing a map identifying the land "/>
          <w:id w:val="-2140025065"/>
          <w14:checkbox>
            <w14:checked w14:val="0"/>
            <w14:checkedState w14:val="2612" w14:font="MS Gothic"/>
            <w14:uncheckedState w14:val="2610" w14:font="MS Gothic"/>
          </w14:checkbox>
        </w:sdtPr>
        <w:sdtEndPr/>
        <w:sdtContent>
          <w:r w:rsidR="00B90386">
            <w:rPr>
              <w:rFonts w:ascii="MS Gothic" w:eastAsia="MS Gothic" w:hAnsi="MS Gothic" w:hint="eastAsia"/>
            </w:rPr>
            <w:t>☐</w:t>
          </w:r>
        </w:sdtContent>
      </w:sdt>
      <w:r w:rsidR="00B90386">
        <w:t xml:space="preserve"> </w:t>
      </w:r>
      <w:r w:rsidR="00B90386" w:rsidRPr="00B90386">
        <w:t>Map identifying the land to which the obligation relates</w:t>
      </w:r>
    </w:p>
    <w:p w14:paraId="3FC83ADA" w14:textId="3FB404E2" w:rsidR="00B90386" w:rsidRPr="00B90386" w:rsidRDefault="00500121" w:rsidP="00B90386">
      <w:sdt>
        <w:sdtPr>
          <w:alias w:val="Check this box if you are enclosing any other relevant information"/>
          <w:tag w:val="Check this box if you are enclosing any other relevant information"/>
          <w:id w:val="1390771640"/>
          <w14:checkbox>
            <w14:checked w14:val="0"/>
            <w14:checkedState w14:val="2612" w14:font="MS Gothic"/>
            <w14:uncheckedState w14:val="2610" w14:font="MS Gothic"/>
          </w14:checkbox>
        </w:sdtPr>
        <w:sdtEndPr/>
        <w:sdtContent>
          <w:r w:rsidR="00B90386">
            <w:rPr>
              <w:rFonts w:ascii="MS Gothic" w:eastAsia="MS Gothic" w:hAnsi="MS Gothic" w:hint="eastAsia"/>
            </w:rPr>
            <w:t>☐</w:t>
          </w:r>
        </w:sdtContent>
      </w:sdt>
      <w:r w:rsidR="00B90386">
        <w:t xml:space="preserve"> </w:t>
      </w:r>
      <w:r w:rsidR="00B90386" w:rsidRPr="00B90386">
        <w:t>Any other relevant information</w:t>
      </w:r>
    </w:p>
    <w:sectPr w:rsidR="00B90386" w:rsidRPr="00B90386" w:rsidSect="0026306D">
      <w:footerReference w:type="default" r:id="rId15"/>
      <w:headerReference w:type="first" r:id="rId16"/>
      <w:footerReference w:type="first" r:id="rId17"/>
      <w:type w:val="continuous"/>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BE9A" w14:textId="77777777" w:rsidR="00500121" w:rsidRDefault="00500121" w:rsidP="00947DFD">
      <w:pPr>
        <w:spacing w:after="0" w:line="240" w:lineRule="auto"/>
      </w:pPr>
      <w:r>
        <w:separator/>
      </w:r>
    </w:p>
  </w:endnote>
  <w:endnote w:type="continuationSeparator" w:id="0">
    <w:p w14:paraId="4C2474E7" w14:textId="77777777" w:rsidR="00500121" w:rsidRDefault="00500121" w:rsidP="00947DFD">
      <w:pPr>
        <w:spacing w:after="0" w:line="240" w:lineRule="auto"/>
      </w:pPr>
      <w:r>
        <w:continuationSeparator/>
      </w:r>
    </w:p>
  </w:endnote>
  <w:endnote w:type="continuationNotice" w:id="1">
    <w:p w14:paraId="45DC4D12" w14:textId="77777777" w:rsidR="00500121" w:rsidRDefault="005001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F45A" w14:textId="09B35759" w:rsidR="000F278C" w:rsidRDefault="003721F5" w:rsidP="00833D45">
    <w:pPr>
      <w:pStyle w:val="Footer"/>
      <w:tabs>
        <w:tab w:val="left" w:pos="284"/>
      </w:tabs>
      <w:jc w:val="both"/>
    </w:pPr>
    <w:r>
      <w:fldChar w:fldCharType="begin"/>
    </w:r>
    <w:r>
      <w:instrText xml:space="preserve"> STYLEREF  "Issued Date"  \* MERGEFORMAT </w:instrText>
    </w:r>
    <w:r>
      <w:fldChar w:fldCharType="separate"/>
    </w:r>
    <w:r w:rsidR="000F16A3">
      <w:rPr>
        <w:b/>
        <w:bCs/>
        <w:noProof/>
      </w:rPr>
      <w:t>Error! No text of specified style in document.</w:t>
    </w:r>
    <w:r>
      <w:rPr>
        <w:noProof/>
      </w:rPr>
      <w:fldChar w:fldCharType="end"/>
    </w:r>
    <w:r w:rsidR="000F278C">
      <w:tab/>
    </w:r>
    <w:r w:rsidR="000F278C">
      <w:fldChar w:fldCharType="begin"/>
    </w:r>
    <w:r w:rsidR="000F278C">
      <w:instrText xml:space="preserve"> STYLEREF  Issue  \* MERGEFORMAT </w:instrText>
    </w:r>
    <w:r w:rsidR="000F278C">
      <w:fldChar w:fldCharType="end"/>
    </w:r>
    <w:r w:rsidR="000F278C">
      <w:fldChar w:fldCharType="begin"/>
    </w:r>
    <w:r w:rsidR="000F278C">
      <w:instrText xml:space="preserve"> PAGE  \* Arabic  \* MERGEFORMAT </w:instrText>
    </w:r>
    <w:r w:rsidR="000F278C">
      <w:fldChar w:fldCharType="separate"/>
    </w:r>
    <w:r>
      <w:rPr>
        <w:noProof/>
      </w:rPr>
      <w:t>3</w:t>
    </w:r>
    <w:r w:rsidR="000F278C">
      <w:fldChar w:fldCharType="end"/>
    </w:r>
    <w:r w:rsidR="000F278C">
      <w:ptab w:relativeTo="margin" w:alignment="right" w:leader="none"/>
    </w:r>
    <w:r>
      <w:fldChar w:fldCharType="begin"/>
    </w:r>
    <w:r>
      <w:instrText xml:space="preserve"> STYLEREF  Version  \* MERGEFORMAT </w:instrTex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B868" w14:textId="24AE10F7" w:rsidR="000F16A3" w:rsidRDefault="000F16A3" w:rsidP="00833D45">
    <w:pPr>
      <w:pStyle w:val="Footer"/>
      <w:tabs>
        <w:tab w:val="left" w:pos="284"/>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0F278C" w14:paraId="44D21A87" w14:textId="77777777" w:rsidTr="5E86AE9B">
      <w:trPr>
        <w:trHeight w:val="300"/>
      </w:trPr>
      <w:tc>
        <w:tcPr>
          <w:tcW w:w="3250" w:type="dxa"/>
        </w:tcPr>
        <w:p w14:paraId="61792093" w14:textId="77777777" w:rsidR="000F278C" w:rsidRDefault="000F278C" w:rsidP="5E86AE9B">
          <w:pPr>
            <w:pStyle w:val="Header"/>
            <w:ind w:left="-115"/>
          </w:pPr>
        </w:p>
      </w:tc>
      <w:tc>
        <w:tcPr>
          <w:tcW w:w="3250" w:type="dxa"/>
        </w:tcPr>
        <w:p w14:paraId="7EE3947F" w14:textId="77777777" w:rsidR="000F278C" w:rsidRDefault="000F278C" w:rsidP="5E86AE9B">
          <w:pPr>
            <w:pStyle w:val="Header"/>
            <w:jc w:val="center"/>
          </w:pPr>
        </w:p>
      </w:tc>
      <w:tc>
        <w:tcPr>
          <w:tcW w:w="3250" w:type="dxa"/>
        </w:tcPr>
        <w:p w14:paraId="7BC4B7F5" w14:textId="77777777" w:rsidR="000F278C" w:rsidRDefault="000F278C" w:rsidP="5E86AE9B">
          <w:pPr>
            <w:pStyle w:val="Header"/>
            <w:ind w:right="-115"/>
            <w:jc w:val="right"/>
          </w:pPr>
        </w:p>
      </w:tc>
    </w:tr>
  </w:tbl>
  <w:p w14:paraId="4B5095DE" w14:textId="77777777" w:rsidR="000F278C" w:rsidRDefault="000F278C" w:rsidP="5E86A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9B2F" w14:textId="77777777" w:rsidR="00500121" w:rsidRDefault="00500121" w:rsidP="00947DFD">
      <w:pPr>
        <w:spacing w:after="0" w:line="240" w:lineRule="auto"/>
      </w:pPr>
      <w:r>
        <w:separator/>
      </w:r>
    </w:p>
  </w:footnote>
  <w:footnote w:type="continuationSeparator" w:id="0">
    <w:p w14:paraId="7C3E9156" w14:textId="77777777" w:rsidR="00500121" w:rsidRDefault="00500121" w:rsidP="00947DFD">
      <w:pPr>
        <w:spacing w:after="0" w:line="240" w:lineRule="auto"/>
      </w:pPr>
      <w:r>
        <w:continuationSeparator/>
      </w:r>
    </w:p>
  </w:footnote>
  <w:footnote w:type="continuationNotice" w:id="1">
    <w:p w14:paraId="39FF44BE" w14:textId="77777777" w:rsidR="00500121" w:rsidRDefault="005001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779D" w14:textId="2E508AD7" w:rsidR="000F278C" w:rsidRDefault="003721F5" w:rsidP="00A2791B">
    <w:pPr>
      <w:pStyle w:val="HeaderText"/>
    </w:pPr>
    <w:fldSimple w:instr=" STYLEREF  Title ">
      <w:r w:rsidR="00171963">
        <w:rPr>
          <w:noProof/>
        </w:rPr>
        <w:t>Application to modify or discharge a planning obligation agreed under S106 of the Town and Country Planning Act 1990</w:t>
      </w:r>
    </w:fldSimple>
    <w:r w:rsidR="000F278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0F278C" w14:paraId="14D99B7B" w14:textId="77777777" w:rsidTr="5E86AE9B">
      <w:trPr>
        <w:trHeight w:val="300"/>
      </w:trPr>
      <w:tc>
        <w:tcPr>
          <w:tcW w:w="3250" w:type="dxa"/>
        </w:tcPr>
        <w:p w14:paraId="5D17F248" w14:textId="77777777" w:rsidR="000F278C" w:rsidRDefault="000F278C" w:rsidP="005764A3">
          <w:pPr>
            <w:pStyle w:val="Header"/>
          </w:pPr>
        </w:p>
      </w:tc>
      <w:tc>
        <w:tcPr>
          <w:tcW w:w="3250" w:type="dxa"/>
        </w:tcPr>
        <w:p w14:paraId="7AB6A5DB" w14:textId="77777777" w:rsidR="000F278C" w:rsidRDefault="000F278C" w:rsidP="5E86AE9B">
          <w:pPr>
            <w:pStyle w:val="Header"/>
            <w:jc w:val="center"/>
          </w:pPr>
        </w:p>
      </w:tc>
      <w:tc>
        <w:tcPr>
          <w:tcW w:w="3250" w:type="dxa"/>
        </w:tcPr>
        <w:p w14:paraId="4C05C815" w14:textId="77777777" w:rsidR="000F278C" w:rsidRDefault="000F278C" w:rsidP="5E86AE9B">
          <w:pPr>
            <w:pStyle w:val="Header"/>
            <w:ind w:right="-115"/>
            <w:jc w:val="right"/>
          </w:pPr>
        </w:p>
      </w:tc>
    </w:tr>
  </w:tbl>
  <w:p w14:paraId="7B2E8CF4" w14:textId="77777777" w:rsidR="000F278C" w:rsidRDefault="000F278C" w:rsidP="5E86A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5A8"/>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86A0D9A"/>
    <w:multiLevelType w:val="hybridMultilevel"/>
    <w:tmpl w:val="DAD6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1A2B"/>
    <w:multiLevelType w:val="hybridMultilevel"/>
    <w:tmpl w:val="32009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3A78"/>
    <w:multiLevelType w:val="hybridMultilevel"/>
    <w:tmpl w:val="F62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62933"/>
    <w:multiLevelType w:val="hybridMultilevel"/>
    <w:tmpl w:val="7D9A1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1B2DC7"/>
    <w:multiLevelType w:val="hybridMultilevel"/>
    <w:tmpl w:val="E6643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A3C42"/>
    <w:multiLevelType w:val="multilevel"/>
    <w:tmpl w:val="446C3DDE"/>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3936FC"/>
    <w:multiLevelType w:val="hybridMultilevel"/>
    <w:tmpl w:val="7B503396"/>
    <w:lvl w:ilvl="0" w:tplc="14F8EF8E">
      <w:start w:val="1"/>
      <w:numFmt w:val="decimal"/>
      <w:lvlText w:val="%1.0"/>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53C2D"/>
    <w:multiLevelType w:val="hybridMultilevel"/>
    <w:tmpl w:val="9A1C9E7C"/>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9" w15:restartNumberingAfterBreak="0">
    <w:nsid w:val="21457BC9"/>
    <w:multiLevelType w:val="hybridMultilevel"/>
    <w:tmpl w:val="2BF6C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D3568"/>
    <w:multiLevelType w:val="hybridMultilevel"/>
    <w:tmpl w:val="4540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172DC"/>
    <w:multiLevelType w:val="hybridMultilevel"/>
    <w:tmpl w:val="64E8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03F36"/>
    <w:multiLevelType w:val="multilevel"/>
    <w:tmpl w:val="B54241B8"/>
    <w:lvl w:ilvl="0">
      <w:start w:val="1"/>
      <w:numFmt w:val="decimal"/>
      <w:pStyle w:val="NumberedList"/>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274EB1"/>
    <w:multiLevelType w:val="hybridMultilevel"/>
    <w:tmpl w:val="610C7C0A"/>
    <w:lvl w:ilvl="0" w:tplc="14F8EF8E">
      <w:start w:val="1"/>
      <w:numFmt w:val="decimal"/>
      <w:lvlText w:val="%1.0"/>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D1F81"/>
    <w:multiLevelType w:val="hybridMultilevel"/>
    <w:tmpl w:val="B8C29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B06237"/>
    <w:multiLevelType w:val="hybridMultilevel"/>
    <w:tmpl w:val="27FA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E33CA1"/>
    <w:multiLevelType w:val="hybridMultilevel"/>
    <w:tmpl w:val="5B0E9D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E65C6"/>
    <w:multiLevelType w:val="hybridMultilevel"/>
    <w:tmpl w:val="F040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F7994"/>
    <w:multiLevelType w:val="multilevel"/>
    <w:tmpl w:val="11847A0A"/>
    <w:lvl w:ilvl="0">
      <w:start w:val="1"/>
      <w:numFmt w:val="decimal"/>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7958DD"/>
    <w:multiLevelType w:val="hybridMultilevel"/>
    <w:tmpl w:val="9FC4A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0D0581"/>
    <w:multiLevelType w:val="multilevel"/>
    <w:tmpl w:val="A26A5A86"/>
    <w:lvl w:ilvl="0">
      <w:start w:val="1"/>
      <w:numFmt w:val="decimal"/>
      <w:lvlText w:val="%1.0"/>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3EF7190"/>
    <w:multiLevelType w:val="multilevel"/>
    <w:tmpl w:val="92A43DC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4379F9"/>
    <w:multiLevelType w:val="hybridMultilevel"/>
    <w:tmpl w:val="2F3E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830A4"/>
    <w:multiLevelType w:val="hybridMultilevel"/>
    <w:tmpl w:val="9410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3019B0"/>
    <w:multiLevelType w:val="multilevel"/>
    <w:tmpl w:val="1BF8683A"/>
    <w:lvl w:ilvl="0">
      <w:start w:val="1"/>
      <w:numFmt w:val="decimal"/>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2A1487"/>
    <w:multiLevelType w:val="hybridMultilevel"/>
    <w:tmpl w:val="7022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6E452B"/>
    <w:multiLevelType w:val="hybridMultilevel"/>
    <w:tmpl w:val="6982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3000DE"/>
    <w:multiLevelType w:val="hybridMultilevel"/>
    <w:tmpl w:val="D19E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DE6414"/>
    <w:multiLevelType w:val="hybridMultilevel"/>
    <w:tmpl w:val="62C0C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2018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246F4D"/>
    <w:multiLevelType w:val="hybridMultilevel"/>
    <w:tmpl w:val="5FCA4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3C5218"/>
    <w:multiLevelType w:val="multilevel"/>
    <w:tmpl w:val="446C3DDE"/>
    <w:styleLink w:val="CurrentList1"/>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765848"/>
    <w:multiLevelType w:val="multilevel"/>
    <w:tmpl w:val="A6048D74"/>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7EEE5767"/>
    <w:multiLevelType w:val="hybridMultilevel"/>
    <w:tmpl w:val="B4C0A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1816881">
    <w:abstractNumId w:val="7"/>
  </w:num>
  <w:num w:numId="2" w16cid:durableId="971058432">
    <w:abstractNumId w:val="13"/>
  </w:num>
  <w:num w:numId="3" w16cid:durableId="1443300398">
    <w:abstractNumId w:val="29"/>
  </w:num>
  <w:num w:numId="4" w16cid:durableId="919868898">
    <w:abstractNumId w:val="20"/>
  </w:num>
  <w:num w:numId="5" w16cid:durableId="1503544867">
    <w:abstractNumId w:val="0"/>
  </w:num>
  <w:num w:numId="6" w16cid:durableId="1567032675">
    <w:abstractNumId w:val="32"/>
  </w:num>
  <w:num w:numId="7" w16cid:durableId="891844880">
    <w:abstractNumId w:val="21"/>
  </w:num>
  <w:num w:numId="8" w16cid:durableId="1909534936">
    <w:abstractNumId w:val="6"/>
  </w:num>
  <w:num w:numId="9" w16cid:durableId="370957334">
    <w:abstractNumId w:val="12"/>
  </w:num>
  <w:num w:numId="10" w16cid:durableId="4602379">
    <w:abstractNumId w:val="3"/>
  </w:num>
  <w:num w:numId="11" w16cid:durableId="366494864">
    <w:abstractNumId w:val="18"/>
  </w:num>
  <w:num w:numId="12" w16cid:durableId="836261989">
    <w:abstractNumId w:val="31"/>
  </w:num>
  <w:num w:numId="13" w16cid:durableId="659191146">
    <w:abstractNumId w:val="24"/>
  </w:num>
  <w:num w:numId="14" w16cid:durableId="629894945">
    <w:abstractNumId w:val="8"/>
  </w:num>
  <w:num w:numId="15" w16cid:durableId="986711326">
    <w:abstractNumId w:val="5"/>
  </w:num>
  <w:num w:numId="16" w16cid:durableId="528034725">
    <w:abstractNumId w:val="2"/>
  </w:num>
  <w:num w:numId="17" w16cid:durableId="167673071">
    <w:abstractNumId w:val="28"/>
  </w:num>
  <w:num w:numId="18" w16cid:durableId="1189443054">
    <w:abstractNumId w:val="30"/>
  </w:num>
  <w:num w:numId="19" w16cid:durableId="1272085417">
    <w:abstractNumId w:val="33"/>
  </w:num>
  <w:num w:numId="20" w16cid:durableId="1508910079">
    <w:abstractNumId w:val="4"/>
  </w:num>
  <w:num w:numId="21" w16cid:durableId="1622417379">
    <w:abstractNumId w:val="11"/>
  </w:num>
  <w:num w:numId="22" w16cid:durableId="2101174935">
    <w:abstractNumId w:val="17"/>
  </w:num>
  <w:num w:numId="23" w16cid:durableId="1078021221">
    <w:abstractNumId w:val="10"/>
  </w:num>
  <w:num w:numId="24" w16cid:durableId="108863915">
    <w:abstractNumId w:val="23"/>
  </w:num>
  <w:num w:numId="25" w16cid:durableId="1516771113">
    <w:abstractNumId w:val="1"/>
  </w:num>
  <w:num w:numId="26" w16cid:durableId="708607208">
    <w:abstractNumId w:val="22"/>
  </w:num>
  <w:num w:numId="27" w16cid:durableId="705452759">
    <w:abstractNumId w:val="25"/>
  </w:num>
  <w:num w:numId="28" w16cid:durableId="1126655668">
    <w:abstractNumId w:val="15"/>
  </w:num>
  <w:num w:numId="29" w16cid:durableId="1413744212">
    <w:abstractNumId w:val="19"/>
  </w:num>
  <w:num w:numId="30" w16cid:durableId="437145496">
    <w:abstractNumId w:val="9"/>
  </w:num>
  <w:num w:numId="31" w16cid:durableId="184831331">
    <w:abstractNumId w:val="14"/>
  </w:num>
  <w:num w:numId="32" w16cid:durableId="1350764090">
    <w:abstractNumId w:val="27"/>
  </w:num>
  <w:num w:numId="33" w16cid:durableId="877355218">
    <w:abstractNumId w:val="16"/>
  </w:num>
  <w:num w:numId="34" w16cid:durableId="7428719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o:colormru v:ext="edit" colors="#26a6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F5"/>
    <w:rsid w:val="00010D32"/>
    <w:rsid w:val="000163D0"/>
    <w:rsid w:val="0002450A"/>
    <w:rsid w:val="0005110D"/>
    <w:rsid w:val="0006019A"/>
    <w:rsid w:val="000737C2"/>
    <w:rsid w:val="00083082"/>
    <w:rsid w:val="00083891"/>
    <w:rsid w:val="00084177"/>
    <w:rsid w:val="000864FA"/>
    <w:rsid w:val="000872B9"/>
    <w:rsid w:val="00090EA2"/>
    <w:rsid w:val="00094B0C"/>
    <w:rsid w:val="000A3A9A"/>
    <w:rsid w:val="000A5B3D"/>
    <w:rsid w:val="000A77B9"/>
    <w:rsid w:val="000B1E99"/>
    <w:rsid w:val="000B3CB6"/>
    <w:rsid w:val="000B4132"/>
    <w:rsid w:val="000B56C3"/>
    <w:rsid w:val="000C1969"/>
    <w:rsid w:val="000C45CA"/>
    <w:rsid w:val="000D0B1B"/>
    <w:rsid w:val="000D173F"/>
    <w:rsid w:val="000D4A96"/>
    <w:rsid w:val="000F16A3"/>
    <w:rsid w:val="000F278C"/>
    <w:rsid w:val="001010C5"/>
    <w:rsid w:val="00102F0D"/>
    <w:rsid w:val="00120625"/>
    <w:rsid w:val="00123C04"/>
    <w:rsid w:val="00137BA9"/>
    <w:rsid w:val="00143EEC"/>
    <w:rsid w:val="00151C4D"/>
    <w:rsid w:val="00154B6C"/>
    <w:rsid w:val="00160A81"/>
    <w:rsid w:val="00163A32"/>
    <w:rsid w:val="00171963"/>
    <w:rsid w:val="001736F3"/>
    <w:rsid w:val="00173D3F"/>
    <w:rsid w:val="00176308"/>
    <w:rsid w:val="0018066D"/>
    <w:rsid w:val="001843C8"/>
    <w:rsid w:val="00186087"/>
    <w:rsid w:val="00192552"/>
    <w:rsid w:val="00192557"/>
    <w:rsid w:val="00193B44"/>
    <w:rsid w:val="001A75A6"/>
    <w:rsid w:val="001B18F7"/>
    <w:rsid w:val="001B7FAE"/>
    <w:rsid w:val="001C2B51"/>
    <w:rsid w:val="001C640F"/>
    <w:rsid w:val="001D764F"/>
    <w:rsid w:val="001E0870"/>
    <w:rsid w:val="001E2BC2"/>
    <w:rsid w:val="001F6383"/>
    <w:rsid w:val="001F6415"/>
    <w:rsid w:val="002013EB"/>
    <w:rsid w:val="00201DA5"/>
    <w:rsid w:val="002029D3"/>
    <w:rsid w:val="00205EF5"/>
    <w:rsid w:val="00210F17"/>
    <w:rsid w:val="0022616A"/>
    <w:rsid w:val="00227D7F"/>
    <w:rsid w:val="002424D2"/>
    <w:rsid w:val="002558ED"/>
    <w:rsid w:val="0026306D"/>
    <w:rsid w:val="002950DE"/>
    <w:rsid w:val="002A3D1E"/>
    <w:rsid w:val="002B41E5"/>
    <w:rsid w:val="002B5D02"/>
    <w:rsid w:val="002B6AF5"/>
    <w:rsid w:val="002D56B9"/>
    <w:rsid w:val="002E6594"/>
    <w:rsid w:val="002E7B1E"/>
    <w:rsid w:val="002F628B"/>
    <w:rsid w:val="0030510D"/>
    <w:rsid w:val="00307CF0"/>
    <w:rsid w:val="00312857"/>
    <w:rsid w:val="0031508F"/>
    <w:rsid w:val="003169F2"/>
    <w:rsid w:val="00325E4A"/>
    <w:rsid w:val="0033272A"/>
    <w:rsid w:val="00363E1A"/>
    <w:rsid w:val="00365126"/>
    <w:rsid w:val="0037004D"/>
    <w:rsid w:val="003721F5"/>
    <w:rsid w:val="00372464"/>
    <w:rsid w:val="00385CAD"/>
    <w:rsid w:val="003912A8"/>
    <w:rsid w:val="00393AA4"/>
    <w:rsid w:val="00396E87"/>
    <w:rsid w:val="00397C9C"/>
    <w:rsid w:val="003A197B"/>
    <w:rsid w:val="003A7608"/>
    <w:rsid w:val="003C22C6"/>
    <w:rsid w:val="003C2AA3"/>
    <w:rsid w:val="003C6100"/>
    <w:rsid w:val="003D3757"/>
    <w:rsid w:val="003D6505"/>
    <w:rsid w:val="003E44B3"/>
    <w:rsid w:val="003E5791"/>
    <w:rsid w:val="003F0AB6"/>
    <w:rsid w:val="003F3DA5"/>
    <w:rsid w:val="003F6C5C"/>
    <w:rsid w:val="003F7034"/>
    <w:rsid w:val="00412AC2"/>
    <w:rsid w:val="0041410D"/>
    <w:rsid w:val="0044090F"/>
    <w:rsid w:val="00444B8A"/>
    <w:rsid w:val="00447F2F"/>
    <w:rsid w:val="004550AA"/>
    <w:rsid w:val="0046010A"/>
    <w:rsid w:val="00466B08"/>
    <w:rsid w:val="004746F1"/>
    <w:rsid w:val="004765C0"/>
    <w:rsid w:val="00480400"/>
    <w:rsid w:val="00485899"/>
    <w:rsid w:val="004866C7"/>
    <w:rsid w:val="004912DC"/>
    <w:rsid w:val="00491E53"/>
    <w:rsid w:val="00494414"/>
    <w:rsid w:val="00495B6F"/>
    <w:rsid w:val="004A23C0"/>
    <w:rsid w:val="004A6E41"/>
    <w:rsid w:val="004B1349"/>
    <w:rsid w:val="004B3395"/>
    <w:rsid w:val="004B6C1C"/>
    <w:rsid w:val="004C4F58"/>
    <w:rsid w:val="004E21BA"/>
    <w:rsid w:val="00500121"/>
    <w:rsid w:val="00504EDB"/>
    <w:rsid w:val="00505A4F"/>
    <w:rsid w:val="005137DD"/>
    <w:rsid w:val="005157B2"/>
    <w:rsid w:val="00520634"/>
    <w:rsid w:val="0052110B"/>
    <w:rsid w:val="0053094F"/>
    <w:rsid w:val="00531337"/>
    <w:rsid w:val="00536AF8"/>
    <w:rsid w:val="00546B1B"/>
    <w:rsid w:val="00546DA9"/>
    <w:rsid w:val="00550067"/>
    <w:rsid w:val="00550836"/>
    <w:rsid w:val="0055417E"/>
    <w:rsid w:val="005568B8"/>
    <w:rsid w:val="00556CE6"/>
    <w:rsid w:val="00566F24"/>
    <w:rsid w:val="005764A3"/>
    <w:rsid w:val="00576D56"/>
    <w:rsid w:val="00577939"/>
    <w:rsid w:val="00580DE5"/>
    <w:rsid w:val="00584543"/>
    <w:rsid w:val="00585F92"/>
    <w:rsid w:val="00586CE5"/>
    <w:rsid w:val="005919F3"/>
    <w:rsid w:val="005A1777"/>
    <w:rsid w:val="005A3B72"/>
    <w:rsid w:val="005A6019"/>
    <w:rsid w:val="005B3A5B"/>
    <w:rsid w:val="005B5BCD"/>
    <w:rsid w:val="005B65B1"/>
    <w:rsid w:val="005B720B"/>
    <w:rsid w:val="005D2F05"/>
    <w:rsid w:val="005D6E54"/>
    <w:rsid w:val="005D7E23"/>
    <w:rsid w:val="005E38F0"/>
    <w:rsid w:val="005F3DFB"/>
    <w:rsid w:val="005F4859"/>
    <w:rsid w:val="005F6154"/>
    <w:rsid w:val="00603AE0"/>
    <w:rsid w:val="00605642"/>
    <w:rsid w:val="00607BFB"/>
    <w:rsid w:val="00612222"/>
    <w:rsid w:val="00647C0C"/>
    <w:rsid w:val="00650B62"/>
    <w:rsid w:val="0065173E"/>
    <w:rsid w:val="00661934"/>
    <w:rsid w:val="006625B6"/>
    <w:rsid w:val="00666674"/>
    <w:rsid w:val="00667D8B"/>
    <w:rsid w:val="00672DF3"/>
    <w:rsid w:val="00676E54"/>
    <w:rsid w:val="00697EB0"/>
    <w:rsid w:val="006A27B2"/>
    <w:rsid w:val="006A7640"/>
    <w:rsid w:val="006B123E"/>
    <w:rsid w:val="006B6861"/>
    <w:rsid w:val="006D1A50"/>
    <w:rsid w:val="006E0540"/>
    <w:rsid w:val="006E4023"/>
    <w:rsid w:val="007014DE"/>
    <w:rsid w:val="0070779C"/>
    <w:rsid w:val="0071265D"/>
    <w:rsid w:val="00717477"/>
    <w:rsid w:val="00723FC9"/>
    <w:rsid w:val="0072706E"/>
    <w:rsid w:val="00730CBC"/>
    <w:rsid w:val="00752BE9"/>
    <w:rsid w:val="00753016"/>
    <w:rsid w:val="007634E1"/>
    <w:rsid w:val="00765D34"/>
    <w:rsid w:val="007674A5"/>
    <w:rsid w:val="00767D47"/>
    <w:rsid w:val="00771C26"/>
    <w:rsid w:val="00772E3F"/>
    <w:rsid w:val="00773647"/>
    <w:rsid w:val="0078742C"/>
    <w:rsid w:val="00790BB7"/>
    <w:rsid w:val="007923F8"/>
    <w:rsid w:val="0079282A"/>
    <w:rsid w:val="0079517C"/>
    <w:rsid w:val="00797C65"/>
    <w:rsid w:val="007A05C7"/>
    <w:rsid w:val="007A7EAF"/>
    <w:rsid w:val="007B05AF"/>
    <w:rsid w:val="007C73C5"/>
    <w:rsid w:val="007D076E"/>
    <w:rsid w:val="007D36E1"/>
    <w:rsid w:val="007E275C"/>
    <w:rsid w:val="00805D73"/>
    <w:rsid w:val="00807ED5"/>
    <w:rsid w:val="00812D4D"/>
    <w:rsid w:val="00814F78"/>
    <w:rsid w:val="00827BEA"/>
    <w:rsid w:val="0083301C"/>
    <w:rsid w:val="00833D45"/>
    <w:rsid w:val="00834D02"/>
    <w:rsid w:val="0084192E"/>
    <w:rsid w:val="0084343C"/>
    <w:rsid w:val="00843FB2"/>
    <w:rsid w:val="00845235"/>
    <w:rsid w:val="0085320D"/>
    <w:rsid w:val="00863415"/>
    <w:rsid w:val="0086354F"/>
    <w:rsid w:val="00865A3F"/>
    <w:rsid w:val="00883A35"/>
    <w:rsid w:val="00890240"/>
    <w:rsid w:val="008924F7"/>
    <w:rsid w:val="00896FCB"/>
    <w:rsid w:val="008976FB"/>
    <w:rsid w:val="008A3433"/>
    <w:rsid w:val="008A3FCB"/>
    <w:rsid w:val="008C1C2D"/>
    <w:rsid w:val="008D0250"/>
    <w:rsid w:val="008D28C7"/>
    <w:rsid w:val="008D2ACA"/>
    <w:rsid w:val="008D6943"/>
    <w:rsid w:val="008E0685"/>
    <w:rsid w:val="008E1EB7"/>
    <w:rsid w:val="008E4B76"/>
    <w:rsid w:val="008E680D"/>
    <w:rsid w:val="008F07E5"/>
    <w:rsid w:val="0090030F"/>
    <w:rsid w:val="0090139B"/>
    <w:rsid w:val="009032EA"/>
    <w:rsid w:val="00911795"/>
    <w:rsid w:val="009235E7"/>
    <w:rsid w:val="009255CC"/>
    <w:rsid w:val="00925D58"/>
    <w:rsid w:val="00930D34"/>
    <w:rsid w:val="009348E9"/>
    <w:rsid w:val="009358CD"/>
    <w:rsid w:val="0093787D"/>
    <w:rsid w:val="009405A0"/>
    <w:rsid w:val="009419AF"/>
    <w:rsid w:val="00943AC9"/>
    <w:rsid w:val="0094673D"/>
    <w:rsid w:val="00947DFD"/>
    <w:rsid w:val="00957B7C"/>
    <w:rsid w:val="00966344"/>
    <w:rsid w:val="00970AFF"/>
    <w:rsid w:val="00972934"/>
    <w:rsid w:val="0098140B"/>
    <w:rsid w:val="00981E20"/>
    <w:rsid w:val="009936EB"/>
    <w:rsid w:val="00997680"/>
    <w:rsid w:val="00997AB1"/>
    <w:rsid w:val="009A0C42"/>
    <w:rsid w:val="009A2370"/>
    <w:rsid w:val="009A7FF6"/>
    <w:rsid w:val="009B2506"/>
    <w:rsid w:val="009B39EE"/>
    <w:rsid w:val="009C27D9"/>
    <w:rsid w:val="009C6C7C"/>
    <w:rsid w:val="009E46BB"/>
    <w:rsid w:val="009E4887"/>
    <w:rsid w:val="009F6B98"/>
    <w:rsid w:val="009F70DA"/>
    <w:rsid w:val="009F71E6"/>
    <w:rsid w:val="00A0751A"/>
    <w:rsid w:val="00A10A66"/>
    <w:rsid w:val="00A11440"/>
    <w:rsid w:val="00A16ED8"/>
    <w:rsid w:val="00A17688"/>
    <w:rsid w:val="00A22F81"/>
    <w:rsid w:val="00A23010"/>
    <w:rsid w:val="00A259DB"/>
    <w:rsid w:val="00A2762D"/>
    <w:rsid w:val="00A2791B"/>
    <w:rsid w:val="00A302D1"/>
    <w:rsid w:val="00A3182E"/>
    <w:rsid w:val="00A34CD6"/>
    <w:rsid w:val="00A37299"/>
    <w:rsid w:val="00A46B9C"/>
    <w:rsid w:val="00A47674"/>
    <w:rsid w:val="00A51051"/>
    <w:rsid w:val="00A62BF5"/>
    <w:rsid w:val="00A65086"/>
    <w:rsid w:val="00A66DBA"/>
    <w:rsid w:val="00A74BF2"/>
    <w:rsid w:val="00A763C9"/>
    <w:rsid w:val="00A768CE"/>
    <w:rsid w:val="00A86B07"/>
    <w:rsid w:val="00A90877"/>
    <w:rsid w:val="00A931BE"/>
    <w:rsid w:val="00AA495B"/>
    <w:rsid w:val="00AB2AD9"/>
    <w:rsid w:val="00AB5E52"/>
    <w:rsid w:val="00AB6AC9"/>
    <w:rsid w:val="00AB6E87"/>
    <w:rsid w:val="00AB7D03"/>
    <w:rsid w:val="00AC10E6"/>
    <w:rsid w:val="00AC6A5D"/>
    <w:rsid w:val="00AD33D6"/>
    <w:rsid w:val="00AD716D"/>
    <w:rsid w:val="00AD7CB3"/>
    <w:rsid w:val="00AE084D"/>
    <w:rsid w:val="00AE0CB8"/>
    <w:rsid w:val="00AE2BAB"/>
    <w:rsid w:val="00AE555C"/>
    <w:rsid w:val="00AF1258"/>
    <w:rsid w:val="00AF2E77"/>
    <w:rsid w:val="00AF3A42"/>
    <w:rsid w:val="00B015DC"/>
    <w:rsid w:val="00B04C7B"/>
    <w:rsid w:val="00B1771B"/>
    <w:rsid w:val="00B17AB1"/>
    <w:rsid w:val="00B2013C"/>
    <w:rsid w:val="00B25427"/>
    <w:rsid w:val="00B321A8"/>
    <w:rsid w:val="00B32AED"/>
    <w:rsid w:val="00B36F5D"/>
    <w:rsid w:val="00B3713D"/>
    <w:rsid w:val="00B37D25"/>
    <w:rsid w:val="00B45DD9"/>
    <w:rsid w:val="00B60858"/>
    <w:rsid w:val="00B608FE"/>
    <w:rsid w:val="00B637B1"/>
    <w:rsid w:val="00B63921"/>
    <w:rsid w:val="00B651EB"/>
    <w:rsid w:val="00B652C5"/>
    <w:rsid w:val="00B754D1"/>
    <w:rsid w:val="00B90386"/>
    <w:rsid w:val="00BA27F7"/>
    <w:rsid w:val="00BA5CD5"/>
    <w:rsid w:val="00BB2749"/>
    <w:rsid w:val="00BC5268"/>
    <w:rsid w:val="00BD12E1"/>
    <w:rsid w:val="00BD72B1"/>
    <w:rsid w:val="00BE3250"/>
    <w:rsid w:val="00BE5D8E"/>
    <w:rsid w:val="00C0271F"/>
    <w:rsid w:val="00C06CAE"/>
    <w:rsid w:val="00C155F7"/>
    <w:rsid w:val="00C20752"/>
    <w:rsid w:val="00C2477F"/>
    <w:rsid w:val="00C27094"/>
    <w:rsid w:val="00C2779F"/>
    <w:rsid w:val="00C315DE"/>
    <w:rsid w:val="00C32A04"/>
    <w:rsid w:val="00C40DF7"/>
    <w:rsid w:val="00C47396"/>
    <w:rsid w:val="00C509B4"/>
    <w:rsid w:val="00C5212B"/>
    <w:rsid w:val="00C62589"/>
    <w:rsid w:val="00C738DD"/>
    <w:rsid w:val="00C748FA"/>
    <w:rsid w:val="00C77632"/>
    <w:rsid w:val="00C87200"/>
    <w:rsid w:val="00C92EFE"/>
    <w:rsid w:val="00C94DA7"/>
    <w:rsid w:val="00C979FF"/>
    <w:rsid w:val="00CA4095"/>
    <w:rsid w:val="00CA589C"/>
    <w:rsid w:val="00CA7B98"/>
    <w:rsid w:val="00CB583C"/>
    <w:rsid w:val="00CC1BF5"/>
    <w:rsid w:val="00CD108E"/>
    <w:rsid w:val="00CD3D22"/>
    <w:rsid w:val="00CD610C"/>
    <w:rsid w:val="00D00727"/>
    <w:rsid w:val="00D00EE1"/>
    <w:rsid w:val="00D23245"/>
    <w:rsid w:val="00D24AEE"/>
    <w:rsid w:val="00D343FD"/>
    <w:rsid w:val="00D37015"/>
    <w:rsid w:val="00D41379"/>
    <w:rsid w:val="00D575EB"/>
    <w:rsid w:val="00D619E9"/>
    <w:rsid w:val="00D62A7F"/>
    <w:rsid w:val="00D64B00"/>
    <w:rsid w:val="00D870D6"/>
    <w:rsid w:val="00D94B27"/>
    <w:rsid w:val="00D9623E"/>
    <w:rsid w:val="00DE0D7F"/>
    <w:rsid w:val="00DE382B"/>
    <w:rsid w:val="00DE5992"/>
    <w:rsid w:val="00DE68D6"/>
    <w:rsid w:val="00DF05E3"/>
    <w:rsid w:val="00DF20A4"/>
    <w:rsid w:val="00DF3EDA"/>
    <w:rsid w:val="00E018DD"/>
    <w:rsid w:val="00E02445"/>
    <w:rsid w:val="00E068A9"/>
    <w:rsid w:val="00E07147"/>
    <w:rsid w:val="00E117B5"/>
    <w:rsid w:val="00E14B9D"/>
    <w:rsid w:val="00E14E89"/>
    <w:rsid w:val="00E155DE"/>
    <w:rsid w:val="00E20FA0"/>
    <w:rsid w:val="00E23A54"/>
    <w:rsid w:val="00E32C36"/>
    <w:rsid w:val="00E42C85"/>
    <w:rsid w:val="00E44C21"/>
    <w:rsid w:val="00E47654"/>
    <w:rsid w:val="00E5413B"/>
    <w:rsid w:val="00E56847"/>
    <w:rsid w:val="00E57300"/>
    <w:rsid w:val="00E57A9E"/>
    <w:rsid w:val="00E624B9"/>
    <w:rsid w:val="00E65625"/>
    <w:rsid w:val="00E720DE"/>
    <w:rsid w:val="00E7398D"/>
    <w:rsid w:val="00E744DB"/>
    <w:rsid w:val="00E878A9"/>
    <w:rsid w:val="00EA24C0"/>
    <w:rsid w:val="00EA3491"/>
    <w:rsid w:val="00EA62DA"/>
    <w:rsid w:val="00EB4C84"/>
    <w:rsid w:val="00EB6938"/>
    <w:rsid w:val="00EC492A"/>
    <w:rsid w:val="00EE0DF3"/>
    <w:rsid w:val="00EE24EC"/>
    <w:rsid w:val="00EE2B54"/>
    <w:rsid w:val="00EE4048"/>
    <w:rsid w:val="00EE40B0"/>
    <w:rsid w:val="00EE56E2"/>
    <w:rsid w:val="00EE5C6E"/>
    <w:rsid w:val="00EE5F00"/>
    <w:rsid w:val="00EE6C3C"/>
    <w:rsid w:val="00EF0F85"/>
    <w:rsid w:val="00EF45F1"/>
    <w:rsid w:val="00EF65AC"/>
    <w:rsid w:val="00F043FC"/>
    <w:rsid w:val="00F1110B"/>
    <w:rsid w:val="00F21B05"/>
    <w:rsid w:val="00F22143"/>
    <w:rsid w:val="00F254AE"/>
    <w:rsid w:val="00F32FCC"/>
    <w:rsid w:val="00F35044"/>
    <w:rsid w:val="00F36D9E"/>
    <w:rsid w:val="00F43E1B"/>
    <w:rsid w:val="00F5682B"/>
    <w:rsid w:val="00F668D3"/>
    <w:rsid w:val="00F718BE"/>
    <w:rsid w:val="00F75975"/>
    <w:rsid w:val="00F812AB"/>
    <w:rsid w:val="00F82649"/>
    <w:rsid w:val="00F86AAE"/>
    <w:rsid w:val="00F87982"/>
    <w:rsid w:val="00F93C40"/>
    <w:rsid w:val="00F97424"/>
    <w:rsid w:val="00FA5EAA"/>
    <w:rsid w:val="00FB1660"/>
    <w:rsid w:val="00FB1713"/>
    <w:rsid w:val="00FB1AC9"/>
    <w:rsid w:val="00FC6DBE"/>
    <w:rsid w:val="00FC6FC0"/>
    <w:rsid w:val="00FD0EB0"/>
    <w:rsid w:val="00FD4C19"/>
    <w:rsid w:val="00FE5AB3"/>
    <w:rsid w:val="00FF40B7"/>
    <w:rsid w:val="00FF48BB"/>
    <w:rsid w:val="00FF5CC9"/>
    <w:rsid w:val="53FEC516"/>
    <w:rsid w:val="5E86AE9B"/>
    <w:rsid w:val="5F174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6a699"/>
    </o:shapedefaults>
    <o:shapelayout v:ext="edit">
      <o:idmap v:ext="edit" data="2"/>
    </o:shapelayout>
  </w:shapeDefaults>
  <w:decimalSymbol w:val="."/>
  <w:listSeparator w:val=","/>
  <w14:docId w14:val="2E427CE0"/>
  <w15:chartTrackingRefBased/>
  <w15:docId w15:val="{5637BA4C-BD2F-46F3-8025-4345BD1F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386"/>
    <w:pPr>
      <w:spacing w:line="288" w:lineRule="auto"/>
    </w:pPr>
    <w:rPr>
      <w:rFonts w:ascii="Arial" w:hAnsi="Arial"/>
      <w:sz w:val="24"/>
    </w:rPr>
  </w:style>
  <w:style w:type="paragraph" w:styleId="Heading1">
    <w:name w:val="heading 1"/>
    <w:basedOn w:val="Normal"/>
    <w:next w:val="Normal"/>
    <w:link w:val="Heading1Char"/>
    <w:uiPriority w:val="9"/>
    <w:rsid w:val="00947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9A7FF6"/>
    <w:pPr>
      <w:keepNext/>
      <w:keepLines/>
      <w:pageBreakBefore/>
      <w:spacing w:before="160" w:after="120"/>
      <w:outlineLvl w:val="1"/>
    </w:pPr>
    <w:rPr>
      <w:rFonts w:eastAsiaTheme="majorEastAsia" w:cstheme="majorBidi"/>
      <w:color w:val="24605A"/>
      <w:sz w:val="36"/>
      <w:szCs w:val="32"/>
    </w:rPr>
  </w:style>
  <w:style w:type="paragraph" w:styleId="Heading3">
    <w:name w:val="heading 3"/>
    <w:basedOn w:val="Normal"/>
    <w:next w:val="Normal"/>
    <w:link w:val="Heading3Char"/>
    <w:uiPriority w:val="9"/>
    <w:unhideWhenUsed/>
    <w:qFormat/>
    <w:rsid w:val="009A7FF6"/>
    <w:pPr>
      <w:keepNext/>
      <w:keepLines/>
      <w:spacing w:before="480" w:after="80"/>
      <w:outlineLvl w:val="2"/>
    </w:pPr>
    <w:rPr>
      <w:rFonts w:eastAsiaTheme="majorEastAsia" w:cstheme="majorBidi"/>
      <w:color w:val="24605A"/>
      <w:sz w:val="30"/>
      <w:szCs w:val="28"/>
    </w:rPr>
  </w:style>
  <w:style w:type="paragraph" w:styleId="Heading4">
    <w:name w:val="heading 4"/>
    <w:basedOn w:val="Normal"/>
    <w:next w:val="Normal"/>
    <w:link w:val="Heading4Char"/>
    <w:uiPriority w:val="9"/>
    <w:unhideWhenUsed/>
    <w:qFormat/>
    <w:rsid w:val="009A7FF6"/>
    <w:pPr>
      <w:keepNext/>
      <w:keepLines/>
      <w:spacing w:before="120" w:after="40"/>
      <w:outlineLvl w:val="3"/>
    </w:pPr>
    <w:rPr>
      <w:rFonts w:eastAsiaTheme="majorEastAsia" w:cstheme="majorBidi"/>
      <w:iCs/>
      <w:color w:val="24605A"/>
    </w:rPr>
  </w:style>
  <w:style w:type="paragraph" w:styleId="Heading5">
    <w:name w:val="heading 5"/>
    <w:basedOn w:val="Normal"/>
    <w:next w:val="Normal"/>
    <w:link w:val="Heading5Char"/>
    <w:uiPriority w:val="9"/>
    <w:semiHidden/>
    <w:unhideWhenUsed/>
    <w:qFormat/>
    <w:rsid w:val="00947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7FF6"/>
    <w:rPr>
      <w:rFonts w:ascii="Arial" w:eastAsiaTheme="majorEastAsia" w:hAnsi="Arial" w:cstheme="majorBidi"/>
      <w:color w:val="24605A"/>
      <w:sz w:val="36"/>
      <w:szCs w:val="32"/>
    </w:rPr>
  </w:style>
  <w:style w:type="character" w:customStyle="1" w:styleId="Heading3Char">
    <w:name w:val="Heading 3 Char"/>
    <w:basedOn w:val="DefaultParagraphFont"/>
    <w:link w:val="Heading3"/>
    <w:uiPriority w:val="9"/>
    <w:rsid w:val="009A7FF6"/>
    <w:rPr>
      <w:rFonts w:ascii="Arial" w:eastAsiaTheme="majorEastAsia" w:hAnsi="Arial" w:cstheme="majorBidi"/>
      <w:color w:val="24605A"/>
      <w:sz w:val="30"/>
      <w:szCs w:val="28"/>
    </w:rPr>
  </w:style>
  <w:style w:type="character" w:customStyle="1" w:styleId="Heading4Char">
    <w:name w:val="Heading 4 Char"/>
    <w:basedOn w:val="DefaultParagraphFont"/>
    <w:link w:val="Heading4"/>
    <w:uiPriority w:val="9"/>
    <w:rsid w:val="009A7FF6"/>
    <w:rPr>
      <w:rFonts w:ascii="Arial" w:eastAsiaTheme="majorEastAsia" w:hAnsi="Arial" w:cstheme="majorBidi"/>
      <w:iCs/>
      <w:color w:val="24605A"/>
      <w:sz w:val="24"/>
    </w:rPr>
  </w:style>
  <w:style w:type="character" w:customStyle="1" w:styleId="Heading5Char">
    <w:name w:val="Heading 5 Char"/>
    <w:basedOn w:val="DefaultParagraphFont"/>
    <w:link w:val="Heading5"/>
    <w:uiPriority w:val="9"/>
    <w:semiHidden/>
    <w:rsid w:val="00947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DFD"/>
    <w:rPr>
      <w:rFonts w:eastAsiaTheme="majorEastAsia" w:cstheme="majorBidi"/>
      <w:color w:val="272727" w:themeColor="text1" w:themeTint="D8"/>
    </w:rPr>
  </w:style>
  <w:style w:type="paragraph" w:styleId="Title">
    <w:name w:val="Title"/>
    <w:basedOn w:val="Heading1"/>
    <w:next w:val="Normal"/>
    <w:link w:val="TitleChar"/>
    <w:uiPriority w:val="10"/>
    <w:qFormat/>
    <w:rsid w:val="00EC492A"/>
    <w:pPr>
      <w:spacing w:before="600" w:after="480" w:line="240" w:lineRule="auto"/>
    </w:pPr>
    <w:rPr>
      <w:color w:val="auto"/>
      <w:spacing w:val="-10"/>
      <w:kern w:val="28"/>
      <w:sz w:val="72"/>
      <w:szCs w:val="56"/>
    </w:rPr>
  </w:style>
  <w:style w:type="character" w:customStyle="1" w:styleId="TitleChar">
    <w:name w:val="Title Char"/>
    <w:basedOn w:val="DefaultParagraphFont"/>
    <w:link w:val="Title"/>
    <w:uiPriority w:val="10"/>
    <w:rsid w:val="00EC492A"/>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585F92"/>
    <w:pPr>
      <w:numPr>
        <w:ilvl w:val="1"/>
      </w:numPr>
    </w:pPr>
    <w:rPr>
      <w:rFonts w:eastAsiaTheme="majorEastAsia" w:cstheme="majorBidi"/>
      <w:color w:val="595959" w:themeColor="text1" w:themeTint="A6"/>
      <w:spacing w:val="15"/>
      <w:sz w:val="44"/>
      <w:szCs w:val="28"/>
    </w:rPr>
  </w:style>
  <w:style w:type="character" w:customStyle="1" w:styleId="SubtitleChar">
    <w:name w:val="Subtitle Char"/>
    <w:basedOn w:val="DefaultParagraphFont"/>
    <w:link w:val="Subtitle"/>
    <w:uiPriority w:val="11"/>
    <w:rsid w:val="00585F92"/>
    <w:rPr>
      <w:rFonts w:eastAsiaTheme="majorEastAsia" w:cstheme="majorBidi"/>
      <w:color w:val="595959" w:themeColor="text1" w:themeTint="A6"/>
      <w:spacing w:val="15"/>
      <w:sz w:val="44"/>
      <w:szCs w:val="28"/>
    </w:rPr>
  </w:style>
  <w:style w:type="paragraph" w:styleId="Quote">
    <w:name w:val="Quote"/>
    <w:basedOn w:val="Normal"/>
    <w:next w:val="Normal"/>
    <w:link w:val="QuoteChar"/>
    <w:uiPriority w:val="29"/>
    <w:qFormat/>
    <w:rsid w:val="00947DFD"/>
    <w:pPr>
      <w:spacing w:before="160"/>
      <w:jc w:val="center"/>
    </w:pPr>
    <w:rPr>
      <w:i/>
      <w:iCs/>
      <w:color w:val="404040" w:themeColor="text1" w:themeTint="BF"/>
    </w:rPr>
  </w:style>
  <w:style w:type="character" w:customStyle="1" w:styleId="QuoteChar">
    <w:name w:val="Quote Char"/>
    <w:basedOn w:val="DefaultParagraphFont"/>
    <w:link w:val="Quote"/>
    <w:uiPriority w:val="29"/>
    <w:rsid w:val="00947DFD"/>
    <w:rPr>
      <w:i/>
      <w:iCs/>
      <w:color w:val="404040" w:themeColor="text1" w:themeTint="BF"/>
    </w:rPr>
  </w:style>
  <w:style w:type="paragraph" w:styleId="ListParagraph">
    <w:name w:val="List Paragraph"/>
    <w:basedOn w:val="Normal"/>
    <w:link w:val="ListParagraphChar"/>
    <w:uiPriority w:val="34"/>
    <w:rsid w:val="00947DFD"/>
    <w:pPr>
      <w:ind w:left="720"/>
      <w:contextualSpacing/>
    </w:pPr>
  </w:style>
  <w:style w:type="character" w:styleId="IntenseEmphasis">
    <w:name w:val="Intense Emphasis"/>
    <w:basedOn w:val="DefaultParagraphFont"/>
    <w:uiPriority w:val="21"/>
    <w:rsid w:val="00947DFD"/>
    <w:rPr>
      <w:i/>
      <w:iCs/>
      <w:color w:val="0F4761" w:themeColor="accent1" w:themeShade="BF"/>
    </w:rPr>
  </w:style>
  <w:style w:type="paragraph" w:styleId="IntenseQuote">
    <w:name w:val="Intense Quote"/>
    <w:basedOn w:val="Normal"/>
    <w:next w:val="Normal"/>
    <w:link w:val="IntenseQuoteChar"/>
    <w:uiPriority w:val="30"/>
    <w:qFormat/>
    <w:rsid w:val="00947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DFD"/>
    <w:rPr>
      <w:i/>
      <w:iCs/>
      <w:color w:val="0F4761" w:themeColor="accent1" w:themeShade="BF"/>
    </w:rPr>
  </w:style>
  <w:style w:type="character" w:styleId="IntenseReference">
    <w:name w:val="Intense Reference"/>
    <w:basedOn w:val="DefaultParagraphFont"/>
    <w:uiPriority w:val="32"/>
    <w:rsid w:val="00947DFD"/>
    <w:rPr>
      <w:b/>
      <w:bCs/>
      <w:smallCaps/>
      <w:color w:val="0F4761" w:themeColor="accent1" w:themeShade="BF"/>
      <w:spacing w:val="5"/>
    </w:rPr>
  </w:style>
  <w:style w:type="paragraph" w:styleId="Header">
    <w:name w:val="header"/>
    <w:basedOn w:val="Normal"/>
    <w:link w:val="HeaderChar"/>
    <w:uiPriority w:val="99"/>
    <w:unhideWhenUsed/>
    <w:rsid w:val="00947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DFD"/>
  </w:style>
  <w:style w:type="paragraph" w:styleId="Footer">
    <w:name w:val="footer"/>
    <w:basedOn w:val="Normal"/>
    <w:link w:val="FooterChar"/>
    <w:uiPriority w:val="99"/>
    <w:unhideWhenUsed/>
    <w:rsid w:val="00947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DFD"/>
  </w:style>
  <w:style w:type="paragraph" w:customStyle="1" w:styleId="HeaderText">
    <w:name w:val="Header Text"/>
    <w:basedOn w:val="Normal"/>
    <w:link w:val="HeaderTextChar"/>
    <w:autoRedefine/>
    <w:rsid w:val="00A2791B"/>
    <w:pPr>
      <w:tabs>
        <w:tab w:val="right" w:pos="9746"/>
      </w:tabs>
    </w:pPr>
  </w:style>
  <w:style w:type="character" w:customStyle="1" w:styleId="HeaderTextChar">
    <w:name w:val="Header Text Char"/>
    <w:basedOn w:val="DefaultParagraphFont"/>
    <w:link w:val="HeaderText"/>
    <w:rsid w:val="00A2791B"/>
    <w:rPr>
      <w:rFonts w:ascii="Arial" w:hAnsi="Arial"/>
      <w:sz w:val="24"/>
    </w:rPr>
  </w:style>
  <w:style w:type="character" w:styleId="PlaceholderText">
    <w:name w:val="Placeholder Text"/>
    <w:basedOn w:val="DefaultParagraphFont"/>
    <w:uiPriority w:val="99"/>
    <w:semiHidden/>
    <w:rsid w:val="00EF0F85"/>
    <w:rPr>
      <w:color w:val="666666"/>
    </w:rPr>
  </w:style>
  <w:style w:type="paragraph" w:customStyle="1" w:styleId="Version">
    <w:name w:val="Version"/>
    <w:next w:val="Normal"/>
    <w:link w:val="VersionChar"/>
    <w:qFormat/>
    <w:rsid w:val="00A2791B"/>
    <w:rPr>
      <w:rFonts w:ascii="Arial" w:hAnsi="Arial"/>
      <w:sz w:val="24"/>
    </w:rPr>
  </w:style>
  <w:style w:type="character" w:customStyle="1" w:styleId="VersionChar">
    <w:name w:val="Version Char"/>
    <w:basedOn w:val="FooterChar"/>
    <w:link w:val="Version"/>
    <w:rsid w:val="00A2791B"/>
    <w:rPr>
      <w:rFonts w:ascii="Arial" w:hAnsi="Arial"/>
      <w:sz w:val="24"/>
    </w:rPr>
  </w:style>
  <w:style w:type="character" w:styleId="LineNumber">
    <w:name w:val="line number"/>
    <w:basedOn w:val="DefaultParagraphFont"/>
    <w:uiPriority w:val="99"/>
    <w:semiHidden/>
    <w:unhideWhenUsed/>
    <w:rsid w:val="005137DD"/>
  </w:style>
  <w:style w:type="paragraph" w:styleId="NoSpacing">
    <w:name w:val="No Spacing"/>
    <w:link w:val="NoSpacingChar"/>
    <w:uiPriority w:val="1"/>
    <w:qFormat/>
    <w:rsid w:val="00A2791B"/>
    <w:pPr>
      <w:spacing w:after="0" w:line="240" w:lineRule="auto"/>
    </w:pPr>
    <w:rPr>
      <w:rFonts w:ascii="Arial" w:eastAsiaTheme="minorEastAsia" w:hAnsi="Arial"/>
      <w:kern w:val="0"/>
      <w:sz w:val="24"/>
      <w:lang w:val="en-US"/>
    </w:rPr>
  </w:style>
  <w:style w:type="character" w:customStyle="1" w:styleId="NoSpacingChar">
    <w:name w:val="No Spacing Char"/>
    <w:basedOn w:val="DefaultParagraphFont"/>
    <w:link w:val="NoSpacing"/>
    <w:uiPriority w:val="1"/>
    <w:rsid w:val="00A2791B"/>
    <w:rPr>
      <w:rFonts w:ascii="Arial" w:eastAsiaTheme="minorEastAsia" w:hAnsi="Arial"/>
      <w:kern w:val="0"/>
      <w:sz w:val="24"/>
      <w:lang w:val="en-US"/>
    </w:rPr>
  </w:style>
  <w:style w:type="paragraph" w:customStyle="1" w:styleId="Issue">
    <w:name w:val="Issue"/>
    <w:basedOn w:val="Normal"/>
    <w:next w:val="Normal"/>
    <w:link w:val="IssueChar"/>
    <w:rsid w:val="00A62BF5"/>
    <w:pPr>
      <w:spacing w:line="240" w:lineRule="auto"/>
    </w:pPr>
  </w:style>
  <w:style w:type="character" w:customStyle="1" w:styleId="IssueChar">
    <w:name w:val="Issue Char"/>
    <w:basedOn w:val="VersionChar"/>
    <w:link w:val="Issue"/>
    <w:rsid w:val="00A62BF5"/>
    <w:rPr>
      <w:rFonts w:ascii="Arial" w:hAnsi="Arial"/>
      <w:sz w:val="24"/>
    </w:rPr>
  </w:style>
  <w:style w:type="paragraph" w:customStyle="1" w:styleId="Logo">
    <w:name w:val="Logo"/>
    <w:basedOn w:val="Normal"/>
    <w:link w:val="LogoChar"/>
    <w:qFormat/>
    <w:rsid w:val="001C640F"/>
    <w:rPr>
      <w:noProof/>
    </w:rPr>
  </w:style>
  <w:style w:type="character" w:customStyle="1" w:styleId="LogoChar">
    <w:name w:val="Logo Char"/>
    <w:basedOn w:val="DefaultParagraphFont"/>
    <w:link w:val="Logo"/>
    <w:rsid w:val="001C640F"/>
    <w:rPr>
      <w:noProof/>
    </w:rPr>
  </w:style>
  <w:style w:type="paragraph" w:styleId="BodyText">
    <w:name w:val="Body Text"/>
    <w:basedOn w:val="Normal"/>
    <w:link w:val="BodyTextChar"/>
    <w:uiPriority w:val="1"/>
    <w:rsid w:val="00647C0C"/>
    <w:pPr>
      <w:widowControl w:val="0"/>
      <w:autoSpaceDE w:val="0"/>
      <w:autoSpaceDN w:val="0"/>
      <w:spacing w:after="0" w:line="240" w:lineRule="auto"/>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647C0C"/>
    <w:rPr>
      <w:rFonts w:ascii="Arial" w:eastAsia="Arial" w:hAnsi="Arial" w:cs="Arial"/>
      <w:kern w:val="0"/>
      <w:sz w:val="24"/>
      <w:szCs w:val="24"/>
      <w:lang w:val="en-US"/>
      <w14:ligatures w14:val="none"/>
    </w:rPr>
  </w:style>
  <w:style w:type="paragraph" w:styleId="TOC1">
    <w:name w:val="toc 1"/>
    <w:basedOn w:val="Normal"/>
    <w:next w:val="Normal"/>
    <w:autoRedefine/>
    <w:uiPriority w:val="39"/>
    <w:unhideWhenUsed/>
    <w:rsid w:val="007A05C7"/>
    <w:pPr>
      <w:spacing w:after="100"/>
    </w:pPr>
  </w:style>
  <w:style w:type="paragraph" w:styleId="TOC7">
    <w:name w:val="toc 7"/>
    <w:basedOn w:val="Normal"/>
    <w:next w:val="Normal"/>
    <w:autoRedefine/>
    <w:uiPriority w:val="39"/>
    <w:semiHidden/>
    <w:unhideWhenUsed/>
    <w:rsid w:val="004B6C1C"/>
    <w:pPr>
      <w:spacing w:after="100"/>
      <w:ind w:left="1440"/>
    </w:pPr>
  </w:style>
  <w:style w:type="paragraph" w:customStyle="1" w:styleId="IssuedDate">
    <w:name w:val="Issued Date"/>
    <w:basedOn w:val="Normal"/>
    <w:link w:val="IssuedDateChar"/>
    <w:qFormat/>
    <w:rsid w:val="003F3DA5"/>
  </w:style>
  <w:style w:type="character" w:customStyle="1" w:styleId="IssuedDateChar">
    <w:name w:val="Issued Date Char"/>
    <w:basedOn w:val="DefaultParagraphFont"/>
    <w:link w:val="IssuedDate"/>
    <w:rsid w:val="003F3DA5"/>
    <w:rPr>
      <w:sz w:val="24"/>
    </w:rPr>
  </w:style>
  <w:style w:type="table" w:styleId="TableGrid">
    <w:name w:val="Table Grid"/>
    <w:basedOn w:val="TableNormal"/>
    <w:uiPriority w:val="39"/>
    <w:rsid w:val="00D62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B5E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
    <w:name w:val="T"/>
    <w:basedOn w:val="Normal"/>
    <w:link w:val="TChar"/>
    <w:rsid w:val="00466B08"/>
    <w:pPr>
      <w:spacing w:after="0" w:line="240" w:lineRule="auto"/>
    </w:pPr>
    <w:rPr>
      <w:sz w:val="36"/>
    </w:rPr>
  </w:style>
  <w:style w:type="character" w:customStyle="1" w:styleId="TChar">
    <w:name w:val="T Char"/>
    <w:basedOn w:val="DefaultParagraphFont"/>
    <w:link w:val="T"/>
    <w:rsid w:val="00466B08"/>
    <w:rPr>
      <w:sz w:val="36"/>
    </w:rPr>
  </w:style>
  <w:style w:type="table" w:customStyle="1" w:styleId="WFTable">
    <w:name w:val="W&amp;F Table"/>
    <w:basedOn w:val="TableNormal"/>
    <w:uiPriority w:val="99"/>
    <w:rsid w:val="00520634"/>
    <w:pPr>
      <w:spacing w:after="0" w:line="240" w:lineRule="auto"/>
    </w:pPr>
    <w:rPr>
      <w:sz w:val="24"/>
    </w:rPr>
    <w:tblPr>
      <w:tblBorders>
        <w:top w:val="single" w:sz="4" w:space="0" w:color="3A3A3A" w:themeColor="background2" w:themeShade="40"/>
        <w:left w:val="single" w:sz="4" w:space="0" w:color="3A3A3A" w:themeColor="background2" w:themeShade="40"/>
        <w:bottom w:val="single" w:sz="4" w:space="0" w:color="3A3A3A" w:themeColor="background2" w:themeShade="40"/>
        <w:right w:val="single" w:sz="4" w:space="0" w:color="3A3A3A" w:themeColor="background2" w:themeShade="40"/>
        <w:insideH w:val="single" w:sz="4" w:space="0" w:color="3A3A3A" w:themeColor="background2" w:themeShade="40"/>
        <w:insideV w:val="single" w:sz="4" w:space="0" w:color="3A3A3A" w:themeColor="background2" w:themeShade="40"/>
      </w:tblBorders>
      <w:tblCellMar>
        <w:top w:w="57" w:type="dxa"/>
        <w:bottom w:w="57" w:type="dxa"/>
      </w:tblCellMar>
    </w:tblPr>
    <w:tblStylePr w:type="firstRow">
      <w:pPr>
        <w:jc w:val="left"/>
      </w:pPr>
      <w:tblPr/>
      <w:tcPr>
        <w:shd w:val="clear" w:color="auto" w:fill="E8E8E8" w:themeFill="background2"/>
      </w:tcPr>
    </w:tblStylePr>
    <w:tblStylePr w:type="lastRow">
      <w:tblPr/>
      <w:tcPr>
        <w:shd w:val="clear" w:color="auto" w:fill="D1D1D1" w:themeFill="background2" w:themeFillShade="E6"/>
      </w:tcPr>
    </w:tblStylePr>
  </w:style>
  <w:style w:type="table" w:styleId="ListTable7ColourfulAccent6">
    <w:name w:val="List Table 7 Colorful Accent 6"/>
    <w:basedOn w:val="TableNormal"/>
    <w:uiPriority w:val="52"/>
    <w:rsid w:val="0071747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86354F"/>
    <w:pPr>
      <w:tabs>
        <w:tab w:val="right" w:leader="dot" w:pos="9742"/>
      </w:tabs>
      <w:spacing w:after="100"/>
      <w:ind w:left="567"/>
    </w:pPr>
  </w:style>
  <w:style w:type="numbering" w:customStyle="1" w:styleId="CurrentList1">
    <w:name w:val="Current List1"/>
    <w:uiPriority w:val="99"/>
    <w:rsid w:val="007674A5"/>
    <w:pPr>
      <w:numPr>
        <w:numId w:val="12"/>
      </w:numPr>
    </w:pPr>
  </w:style>
  <w:style w:type="character" w:styleId="Hyperlink">
    <w:name w:val="Hyperlink"/>
    <w:basedOn w:val="DefaultParagraphFont"/>
    <w:uiPriority w:val="99"/>
    <w:unhideWhenUsed/>
    <w:rsid w:val="00997AB1"/>
    <w:rPr>
      <w:color w:val="24605A"/>
      <w:u w:val="single"/>
    </w:rPr>
  </w:style>
  <w:style w:type="paragraph" w:styleId="Revision">
    <w:name w:val="Revision"/>
    <w:hidden/>
    <w:uiPriority w:val="99"/>
    <w:semiHidden/>
    <w:rsid w:val="000864FA"/>
    <w:pPr>
      <w:spacing w:after="0" w:line="240" w:lineRule="auto"/>
    </w:pPr>
    <w:rPr>
      <w:rFonts w:ascii="Arial" w:hAnsi="Arial"/>
      <w:sz w:val="24"/>
    </w:rPr>
  </w:style>
  <w:style w:type="paragraph" w:customStyle="1" w:styleId="NumberedList">
    <w:name w:val="Numbered List"/>
    <w:basedOn w:val="ListParagraph"/>
    <w:link w:val="NumberedListChar"/>
    <w:rsid w:val="0055417E"/>
    <w:pPr>
      <w:numPr>
        <w:numId w:val="9"/>
      </w:numPr>
    </w:pPr>
  </w:style>
  <w:style w:type="paragraph" w:styleId="EndnoteText">
    <w:name w:val="endnote text"/>
    <w:basedOn w:val="Normal"/>
    <w:link w:val="EndnoteTextChar"/>
    <w:uiPriority w:val="99"/>
    <w:semiHidden/>
    <w:unhideWhenUsed/>
    <w:rsid w:val="0083301C"/>
    <w:pPr>
      <w:spacing w:after="0" w:line="240" w:lineRule="auto"/>
    </w:pPr>
    <w:rPr>
      <w:sz w:val="20"/>
      <w:szCs w:val="20"/>
    </w:rPr>
  </w:style>
  <w:style w:type="character" w:customStyle="1" w:styleId="ListParagraphChar">
    <w:name w:val="List Paragraph Char"/>
    <w:basedOn w:val="DefaultParagraphFont"/>
    <w:link w:val="ListParagraph"/>
    <w:uiPriority w:val="34"/>
    <w:rsid w:val="0055417E"/>
    <w:rPr>
      <w:rFonts w:ascii="Arial" w:hAnsi="Arial"/>
      <w:sz w:val="24"/>
    </w:rPr>
  </w:style>
  <w:style w:type="character" w:customStyle="1" w:styleId="NumberedListChar">
    <w:name w:val="Numbered List Char"/>
    <w:basedOn w:val="ListParagraphChar"/>
    <w:link w:val="NumberedList"/>
    <w:rsid w:val="0055417E"/>
    <w:rPr>
      <w:rFonts w:ascii="Arial" w:hAnsi="Arial"/>
      <w:sz w:val="24"/>
    </w:rPr>
  </w:style>
  <w:style w:type="character" w:customStyle="1" w:styleId="EndnoteTextChar">
    <w:name w:val="Endnote Text Char"/>
    <w:basedOn w:val="DefaultParagraphFont"/>
    <w:link w:val="EndnoteText"/>
    <w:uiPriority w:val="99"/>
    <w:semiHidden/>
    <w:rsid w:val="0083301C"/>
    <w:rPr>
      <w:rFonts w:ascii="Arial" w:hAnsi="Arial"/>
      <w:sz w:val="20"/>
      <w:szCs w:val="20"/>
    </w:rPr>
  </w:style>
  <w:style w:type="character" w:styleId="EndnoteReference">
    <w:name w:val="endnote reference"/>
    <w:basedOn w:val="DefaultParagraphFont"/>
    <w:uiPriority w:val="99"/>
    <w:semiHidden/>
    <w:unhideWhenUsed/>
    <w:rsid w:val="0083301C"/>
    <w:rPr>
      <w:vertAlign w:val="superscript"/>
    </w:rPr>
  </w:style>
  <w:style w:type="paragraph" w:styleId="FootnoteText">
    <w:name w:val="footnote text"/>
    <w:basedOn w:val="Normal"/>
    <w:link w:val="FootnoteTextChar"/>
    <w:uiPriority w:val="99"/>
    <w:semiHidden/>
    <w:unhideWhenUsed/>
    <w:rsid w:val="00833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01C"/>
    <w:rPr>
      <w:rFonts w:ascii="Arial" w:hAnsi="Arial"/>
      <w:sz w:val="20"/>
      <w:szCs w:val="20"/>
    </w:rPr>
  </w:style>
  <w:style w:type="character" w:styleId="FootnoteReference">
    <w:name w:val="footnote reference"/>
    <w:basedOn w:val="DefaultParagraphFont"/>
    <w:uiPriority w:val="99"/>
    <w:semiHidden/>
    <w:unhideWhenUsed/>
    <w:rsid w:val="0083301C"/>
    <w:rPr>
      <w:vertAlign w:val="superscript"/>
    </w:rPr>
  </w:style>
  <w:style w:type="paragraph" w:styleId="TOC2">
    <w:name w:val="toc 2"/>
    <w:basedOn w:val="Normal"/>
    <w:next w:val="Normal"/>
    <w:autoRedefine/>
    <w:uiPriority w:val="39"/>
    <w:unhideWhenUsed/>
    <w:rsid w:val="007A05C7"/>
    <w:pPr>
      <w:spacing w:after="100"/>
      <w:ind w:left="240"/>
    </w:pPr>
  </w:style>
  <w:style w:type="paragraph" w:styleId="NormalWeb">
    <w:name w:val="Normal (Web)"/>
    <w:basedOn w:val="Normal"/>
    <w:uiPriority w:val="99"/>
    <w:semiHidden/>
    <w:unhideWhenUsed/>
    <w:rsid w:val="00DE599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TOC4">
    <w:name w:val="toc 4"/>
    <w:basedOn w:val="Normal"/>
    <w:next w:val="Normal"/>
    <w:autoRedefine/>
    <w:uiPriority w:val="39"/>
    <w:unhideWhenUsed/>
    <w:rsid w:val="00C40DF7"/>
    <w:pPr>
      <w:spacing w:after="100"/>
      <w:ind w:left="720"/>
    </w:pPr>
  </w:style>
  <w:style w:type="character" w:styleId="CommentReference">
    <w:name w:val="annotation reference"/>
    <w:basedOn w:val="DefaultParagraphFont"/>
    <w:uiPriority w:val="99"/>
    <w:semiHidden/>
    <w:unhideWhenUsed/>
    <w:rsid w:val="00FD4C19"/>
    <w:rPr>
      <w:sz w:val="16"/>
      <w:szCs w:val="16"/>
    </w:rPr>
  </w:style>
  <w:style w:type="paragraph" w:styleId="CommentText">
    <w:name w:val="annotation text"/>
    <w:basedOn w:val="Normal"/>
    <w:link w:val="CommentTextChar"/>
    <w:uiPriority w:val="99"/>
    <w:semiHidden/>
    <w:unhideWhenUsed/>
    <w:rsid w:val="00FD4C19"/>
    <w:pPr>
      <w:spacing w:line="240" w:lineRule="auto"/>
    </w:pPr>
    <w:rPr>
      <w:sz w:val="20"/>
      <w:szCs w:val="20"/>
    </w:rPr>
  </w:style>
  <w:style w:type="character" w:customStyle="1" w:styleId="CommentTextChar">
    <w:name w:val="Comment Text Char"/>
    <w:basedOn w:val="DefaultParagraphFont"/>
    <w:link w:val="CommentText"/>
    <w:uiPriority w:val="99"/>
    <w:semiHidden/>
    <w:rsid w:val="00FD4C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4C19"/>
    <w:rPr>
      <w:b/>
      <w:bCs/>
    </w:rPr>
  </w:style>
  <w:style w:type="character" w:customStyle="1" w:styleId="CommentSubjectChar">
    <w:name w:val="Comment Subject Char"/>
    <w:basedOn w:val="CommentTextChar"/>
    <w:link w:val="CommentSubject"/>
    <w:uiPriority w:val="99"/>
    <w:semiHidden/>
    <w:rsid w:val="00FD4C19"/>
    <w:rPr>
      <w:rFonts w:ascii="Arial" w:hAnsi="Arial"/>
      <w:b/>
      <w:bCs/>
      <w:sz w:val="20"/>
      <w:szCs w:val="20"/>
    </w:rPr>
  </w:style>
  <w:style w:type="paragraph" w:styleId="BalloonText">
    <w:name w:val="Balloon Text"/>
    <w:basedOn w:val="Normal"/>
    <w:link w:val="BalloonTextChar"/>
    <w:uiPriority w:val="99"/>
    <w:semiHidden/>
    <w:unhideWhenUsed/>
    <w:rsid w:val="00FD4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C19"/>
    <w:rPr>
      <w:rFonts w:ascii="Segoe UI" w:hAnsi="Segoe UI" w:cs="Segoe UI"/>
      <w:sz w:val="18"/>
      <w:szCs w:val="18"/>
    </w:rPr>
  </w:style>
  <w:style w:type="character" w:styleId="UnresolvedMention">
    <w:name w:val="Unresolved Mention"/>
    <w:basedOn w:val="DefaultParagraphFont"/>
    <w:uiPriority w:val="99"/>
    <w:semiHidden/>
    <w:unhideWhenUsed/>
    <w:rsid w:val="000F1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37048">
      <w:bodyDiv w:val="1"/>
      <w:marLeft w:val="0"/>
      <w:marRight w:val="0"/>
      <w:marTop w:val="0"/>
      <w:marBottom w:val="0"/>
      <w:divBdr>
        <w:top w:val="none" w:sz="0" w:space="0" w:color="auto"/>
        <w:left w:val="none" w:sz="0" w:space="0" w:color="auto"/>
        <w:bottom w:val="none" w:sz="0" w:space="0" w:color="auto"/>
        <w:right w:val="none" w:sz="0" w:space="0" w:color="auto"/>
      </w:divBdr>
    </w:div>
    <w:div w:id="1319726962">
      <w:bodyDiv w:val="1"/>
      <w:marLeft w:val="0"/>
      <w:marRight w:val="0"/>
      <w:marTop w:val="0"/>
      <w:marBottom w:val="0"/>
      <w:divBdr>
        <w:top w:val="none" w:sz="0" w:space="0" w:color="auto"/>
        <w:left w:val="none" w:sz="0" w:space="0" w:color="auto"/>
        <w:bottom w:val="none" w:sz="0" w:space="0" w:color="auto"/>
        <w:right w:val="none" w:sz="0" w:space="0" w:color="auto"/>
      </w:divBdr>
    </w:div>
    <w:div w:id="1747998428">
      <w:bodyDiv w:val="1"/>
      <w:marLeft w:val="0"/>
      <w:marRight w:val="0"/>
      <w:marTop w:val="0"/>
      <w:marBottom w:val="0"/>
      <w:divBdr>
        <w:top w:val="none" w:sz="0" w:space="0" w:color="auto"/>
        <w:left w:val="none" w:sz="0" w:space="0" w:color="auto"/>
        <w:bottom w:val="none" w:sz="0" w:space="0" w:color="auto"/>
        <w:right w:val="none" w:sz="0" w:space="0" w:color="auto"/>
      </w:divBdr>
    </w:div>
    <w:div w:id="20043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anning4@westmorlandandfurnes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a.taylor\Downloads\Accessible-PDF-Blank-Template%20-%20v.0.7.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6A297B0-2992-444C-A289-81ABC8911147}"/>
      </w:docPartPr>
      <w:docPartBody>
        <w:p w:rsidR="00411891" w:rsidRDefault="00073112">
          <w:r w:rsidRPr="00430B61">
            <w:rPr>
              <w:rStyle w:val="PlaceholderText"/>
            </w:rPr>
            <w:t>Click or tap here to enter text.</w:t>
          </w:r>
        </w:p>
      </w:docPartBody>
    </w:docPart>
    <w:docPart>
      <w:docPartPr>
        <w:name w:val="593DEA3B9B164C81A3BC852E938A3F65"/>
        <w:category>
          <w:name w:val="General"/>
          <w:gallery w:val="placeholder"/>
        </w:category>
        <w:types>
          <w:type w:val="bbPlcHdr"/>
        </w:types>
        <w:behaviors>
          <w:behavior w:val="content"/>
        </w:behaviors>
        <w:guid w:val="{31AC1E71-6967-411B-A8A4-BACD2F4DACEE}"/>
      </w:docPartPr>
      <w:docPartBody>
        <w:p w:rsidR="00411891" w:rsidRDefault="00073112" w:rsidP="00073112">
          <w:pPr>
            <w:pStyle w:val="593DEA3B9B164C81A3BC852E938A3F65"/>
          </w:pPr>
          <w:r w:rsidRPr="00430B61">
            <w:rPr>
              <w:rStyle w:val="PlaceholderText"/>
            </w:rPr>
            <w:t>Click or tap here to enter text.</w:t>
          </w:r>
        </w:p>
      </w:docPartBody>
    </w:docPart>
    <w:docPart>
      <w:docPartPr>
        <w:name w:val="FC4A107D35244D818D3540C0EBEB15E6"/>
        <w:category>
          <w:name w:val="General"/>
          <w:gallery w:val="placeholder"/>
        </w:category>
        <w:types>
          <w:type w:val="bbPlcHdr"/>
        </w:types>
        <w:behaviors>
          <w:behavior w:val="content"/>
        </w:behaviors>
        <w:guid w:val="{D20925EE-644E-4B78-9F70-5A95AA4B2034}"/>
      </w:docPartPr>
      <w:docPartBody>
        <w:p w:rsidR="00411891" w:rsidRDefault="00073112" w:rsidP="00073112">
          <w:pPr>
            <w:pStyle w:val="FC4A107D35244D818D3540C0EBEB15E6"/>
          </w:pPr>
          <w:r w:rsidRPr="00430B61">
            <w:rPr>
              <w:rStyle w:val="PlaceholderText"/>
            </w:rPr>
            <w:t>Click or tap here to enter text.</w:t>
          </w:r>
        </w:p>
      </w:docPartBody>
    </w:docPart>
    <w:docPart>
      <w:docPartPr>
        <w:name w:val="6E77E43B340E4C7D98F9B58C0A04F4F0"/>
        <w:category>
          <w:name w:val="General"/>
          <w:gallery w:val="placeholder"/>
        </w:category>
        <w:types>
          <w:type w:val="bbPlcHdr"/>
        </w:types>
        <w:behaviors>
          <w:behavior w:val="content"/>
        </w:behaviors>
        <w:guid w:val="{752E14D1-4DFB-4781-B5BC-BFE43F9B34C5}"/>
      </w:docPartPr>
      <w:docPartBody>
        <w:p w:rsidR="00411891" w:rsidRDefault="00073112" w:rsidP="00073112">
          <w:pPr>
            <w:pStyle w:val="6E77E43B340E4C7D98F9B58C0A04F4F0"/>
          </w:pPr>
          <w:r w:rsidRPr="00430B61">
            <w:rPr>
              <w:rStyle w:val="PlaceholderText"/>
            </w:rPr>
            <w:t>Click or tap here to enter text.</w:t>
          </w:r>
        </w:p>
      </w:docPartBody>
    </w:docPart>
    <w:docPart>
      <w:docPartPr>
        <w:name w:val="DE7CA2C8B35444688B643F61FB6F8542"/>
        <w:category>
          <w:name w:val="General"/>
          <w:gallery w:val="placeholder"/>
        </w:category>
        <w:types>
          <w:type w:val="bbPlcHdr"/>
        </w:types>
        <w:behaviors>
          <w:behavior w:val="content"/>
        </w:behaviors>
        <w:guid w:val="{FFDC6423-A304-4954-BBBB-5E76A1AC018A}"/>
      </w:docPartPr>
      <w:docPartBody>
        <w:p w:rsidR="00411891" w:rsidRDefault="00073112" w:rsidP="00073112">
          <w:pPr>
            <w:pStyle w:val="DE7CA2C8B35444688B643F61FB6F8542"/>
          </w:pPr>
          <w:r w:rsidRPr="00430B61">
            <w:rPr>
              <w:rStyle w:val="PlaceholderText"/>
            </w:rPr>
            <w:t>Click or tap here to enter text.</w:t>
          </w:r>
        </w:p>
      </w:docPartBody>
    </w:docPart>
    <w:docPart>
      <w:docPartPr>
        <w:name w:val="0C8650B1F66E48C0BFF0808EA30A0BD3"/>
        <w:category>
          <w:name w:val="General"/>
          <w:gallery w:val="placeholder"/>
        </w:category>
        <w:types>
          <w:type w:val="bbPlcHdr"/>
        </w:types>
        <w:behaviors>
          <w:behavior w:val="content"/>
        </w:behaviors>
        <w:guid w:val="{F4BA0C4B-00A1-401A-810D-B36820083F65}"/>
      </w:docPartPr>
      <w:docPartBody>
        <w:p w:rsidR="00411891" w:rsidRDefault="00073112" w:rsidP="00073112">
          <w:pPr>
            <w:pStyle w:val="0C8650B1F66E48C0BFF0808EA30A0BD3"/>
          </w:pPr>
          <w:r w:rsidRPr="00430B61">
            <w:rPr>
              <w:rStyle w:val="PlaceholderText"/>
            </w:rPr>
            <w:t>Click or tap here to enter text.</w:t>
          </w:r>
        </w:p>
      </w:docPartBody>
    </w:docPart>
    <w:docPart>
      <w:docPartPr>
        <w:name w:val="42C3B87980D6428BB034FE08D4F3F089"/>
        <w:category>
          <w:name w:val="General"/>
          <w:gallery w:val="placeholder"/>
        </w:category>
        <w:types>
          <w:type w:val="bbPlcHdr"/>
        </w:types>
        <w:behaviors>
          <w:behavior w:val="content"/>
        </w:behaviors>
        <w:guid w:val="{54F0EFB4-37A3-42E8-8145-B426F876EBDD}"/>
      </w:docPartPr>
      <w:docPartBody>
        <w:p w:rsidR="00411891" w:rsidRDefault="00073112" w:rsidP="00073112">
          <w:pPr>
            <w:pStyle w:val="42C3B87980D6428BB034FE08D4F3F089"/>
          </w:pPr>
          <w:r w:rsidRPr="00430B61">
            <w:rPr>
              <w:rStyle w:val="PlaceholderText"/>
            </w:rPr>
            <w:t>Click or tap here to enter text.</w:t>
          </w:r>
        </w:p>
      </w:docPartBody>
    </w:docPart>
    <w:docPart>
      <w:docPartPr>
        <w:name w:val="A0A0A74648D0402D8985F6818714F679"/>
        <w:category>
          <w:name w:val="General"/>
          <w:gallery w:val="placeholder"/>
        </w:category>
        <w:types>
          <w:type w:val="bbPlcHdr"/>
        </w:types>
        <w:behaviors>
          <w:behavior w:val="content"/>
        </w:behaviors>
        <w:guid w:val="{73095AAA-7E5D-464F-9927-431FF2666E0D}"/>
      </w:docPartPr>
      <w:docPartBody>
        <w:p w:rsidR="00411891" w:rsidRDefault="00073112" w:rsidP="00073112">
          <w:pPr>
            <w:pStyle w:val="A0A0A74648D0402D8985F6818714F679"/>
          </w:pPr>
          <w:r w:rsidRPr="00430B61">
            <w:rPr>
              <w:rStyle w:val="PlaceholderText"/>
            </w:rPr>
            <w:t>Click or tap here to enter text.</w:t>
          </w:r>
        </w:p>
      </w:docPartBody>
    </w:docPart>
    <w:docPart>
      <w:docPartPr>
        <w:name w:val="40A949F01BCD4F3081CF1247E6212F3F"/>
        <w:category>
          <w:name w:val="General"/>
          <w:gallery w:val="placeholder"/>
        </w:category>
        <w:types>
          <w:type w:val="bbPlcHdr"/>
        </w:types>
        <w:behaviors>
          <w:behavior w:val="content"/>
        </w:behaviors>
        <w:guid w:val="{8BDFB83C-BA95-4A61-8917-AB18FFE14E23}"/>
      </w:docPartPr>
      <w:docPartBody>
        <w:p w:rsidR="00411891" w:rsidRDefault="00073112" w:rsidP="00073112">
          <w:pPr>
            <w:pStyle w:val="40A949F01BCD4F3081CF1247E6212F3F"/>
          </w:pPr>
          <w:r w:rsidRPr="00430B61">
            <w:rPr>
              <w:rStyle w:val="PlaceholderText"/>
            </w:rPr>
            <w:t>Click or tap here to enter text.</w:t>
          </w:r>
        </w:p>
      </w:docPartBody>
    </w:docPart>
    <w:docPart>
      <w:docPartPr>
        <w:name w:val="71665400809841D6A9AAD79762AFA492"/>
        <w:category>
          <w:name w:val="General"/>
          <w:gallery w:val="placeholder"/>
        </w:category>
        <w:types>
          <w:type w:val="bbPlcHdr"/>
        </w:types>
        <w:behaviors>
          <w:behavior w:val="content"/>
        </w:behaviors>
        <w:guid w:val="{849CC039-5644-4D1E-86AE-CCAEBF854560}"/>
      </w:docPartPr>
      <w:docPartBody>
        <w:p w:rsidR="00411891" w:rsidRDefault="00073112" w:rsidP="00073112">
          <w:pPr>
            <w:pStyle w:val="71665400809841D6A9AAD79762AFA492"/>
          </w:pPr>
          <w:r w:rsidRPr="00430B61">
            <w:rPr>
              <w:rStyle w:val="PlaceholderText"/>
            </w:rPr>
            <w:t>Click or tap here to enter text.</w:t>
          </w:r>
        </w:p>
      </w:docPartBody>
    </w:docPart>
    <w:docPart>
      <w:docPartPr>
        <w:name w:val="7433C0553A6E465C9F6D33CDE333802F"/>
        <w:category>
          <w:name w:val="General"/>
          <w:gallery w:val="placeholder"/>
        </w:category>
        <w:types>
          <w:type w:val="bbPlcHdr"/>
        </w:types>
        <w:behaviors>
          <w:behavior w:val="content"/>
        </w:behaviors>
        <w:guid w:val="{632621BE-3AC6-4FD0-9550-CE822D30775F}"/>
      </w:docPartPr>
      <w:docPartBody>
        <w:p w:rsidR="00411891" w:rsidRDefault="00073112" w:rsidP="00073112">
          <w:pPr>
            <w:pStyle w:val="7433C0553A6E465C9F6D33CDE333802F"/>
          </w:pPr>
          <w:r w:rsidRPr="00430B61">
            <w:rPr>
              <w:rStyle w:val="PlaceholderText"/>
            </w:rPr>
            <w:t>Click or tap here to enter text.</w:t>
          </w:r>
        </w:p>
      </w:docPartBody>
    </w:docPart>
    <w:docPart>
      <w:docPartPr>
        <w:name w:val="49EA298AE8894A81B3866767D38DDE76"/>
        <w:category>
          <w:name w:val="General"/>
          <w:gallery w:val="placeholder"/>
        </w:category>
        <w:types>
          <w:type w:val="bbPlcHdr"/>
        </w:types>
        <w:behaviors>
          <w:behavior w:val="content"/>
        </w:behaviors>
        <w:guid w:val="{70216427-0FCC-4B15-A9D7-59160EDAD542}"/>
      </w:docPartPr>
      <w:docPartBody>
        <w:p w:rsidR="00411891" w:rsidRDefault="00073112" w:rsidP="00073112">
          <w:pPr>
            <w:pStyle w:val="49EA298AE8894A81B3866767D38DDE76"/>
          </w:pPr>
          <w:r w:rsidRPr="00430B61">
            <w:rPr>
              <w:rStyle w:val="PlaceholderText"/>
            </w:rPr>
            <w:t>Click or tap here to enter text.</w:t>
          </w:r>
        </w:p>
      </w:docPartBody>
    </w:docPart>
    <w:docPart>
      <w:docPartPr>
        <w:name w:val="D721C33D8CBF40458797629A75A3322F"/>
        <w:category>
          <w:name w:val="General"/>
          <w:gallery w:val="placeholder"/>
        </w:category>
        <w:types>
          <w:type w:val="bbPlcHdr"/>
        </w:types>
        <w:behaviors>
          <w:behavior w:val="content"/>
        </w:behaviors>
        <w:guid w:val="{3D4BE025-D9DD-4059-822F-60FEA878B6EA}"/>
      </w:docPartPr>
      <w:docPartBody>
        <w:p w:rsidR="00411891" w:rsidRDefault="00073112" w:rsidP="00073112">
          <w:pPr>
            <w:pStyle w:val="D721C33D8CBF40458797629A75A3322F"/>
          </w:pPr>
          <w:r w:rsidRPr="00430B61">
            <w:rPr>
              <w:rStyle w:val="PlaceholderText"/>
            </w:rPr>
            <w:t>Click or tap here to enter text.</w:t>
          </w:r>
        </w:p>
      </w:docPartBody>
    </w:docPart>
    <w:docPart>
      <w:docPartPr>
        <w:name w:val="7A9929C6DE5346F9866682E0BF7A38B5"/>
        <w:category>
          <w:name w:val="General"/>
          <w:gallery w:val="placeholder"/>
        </w:category>
        <w:types>
          <w:type w:val="bbPlcHdr"/>
        </w:types>
        <w:behaviors>
          <w:behavior w:val="content"/>
        </w:behaviors>
        <w:guid w:val="{5C134BB3-0F35-4C38-A7A7-886C9FCDF4AB}"/>
      </w:docPartPr>
      <w:docPartBody>
        <w:p w:rsidR="00411891" w:rsidRDefault="00073112" w:rsidP="00073112">
          <w:pPr>
            <w:pStyle w:val="7A9929C6DE5346F9866682E0BF7A38B5"/>
          </w:pPr>
          <w:r w:rsidRPr="00430B61">
            <w:rPr>
              <w:rStyle w:val="PlaceholderText"/>
            </w:rPr>
            <w:t>Click or tap here to enter text.</w:t>
          </w:r>
        </w:p>
      </w:docPartBody>
    </w:docPart>
    <w:docPart>
      <w:docPartPr>
        <w:name w:val="B2D75DE031354A72AB8F38914C05AA61"/>
        <w:category>
          <w:name w:val="General"/>
          <w:gallery w:val="placeholder"/>
        </w:category>
        <w:types>
          <w:type w:val="bbPlcHdr"/>
        </w:types>
        <w:behaviors>
          <w:behavior w:val="content"/>
        </w:behaviors>
        <w:guid w:val="{9AA1A3F0-15F9-4AF6-94E9-1948827EB7F6}"/>
      </w:docPartPr>
      <w:docPartBody>
        <w:p w:rsidR="00411891" w:rsidRDefault="00073112" w:rsidP="00073112">
          <w:pPr>
            <w:pStyle w:val="B2D75DE031354A72AB8F38914C05AA61"/>
          </w:pPr>
          <w:r w:rsidRPr="00430B61">
            <w:rPr>
              <w:rStyle w:val="PlaceholderText"/>
            </w:rPr>
            <w:t>Click or tap here to enter text.</w:t>
          </w:r>
        </w:p>
      </w:docPartBody>
    </w:docPart>
    <w:docPart>
      <w:docPartPr>
        <w:name w:val="A33E74E4025C43D6B09E03439840F128"/>
        <w:category>
          <w:name w:val="General"/>
          <w:gallery w:val="placeholder"/>
        </w:category>
        <w:types>
          <w:type w:val="bbPlcHdr"/>
        </w:types>
        <w:behaviors>
          <w:behavior w:val="content"/>
        </w:behaviors>
        <w:guid w:val="{BFB9482F-5E04-40AC-A375-9360ADA50D4C}"/>
      </w:docPartPr>
      <w:docPartBody>
        <w:p w:rsidR="00411891" w:rsidRDefault="00073112" w:rsidP="00073112">
          <w:pPr>
            <w:pStyle w:val="A33E74E4025C43D6B09E03439840F128"/>
          </w:pPr>
          <w:r w:rsidRPr="00430B61">
            <w:rPr>
              <w:rStyle w:val="PlaceholderText"/>
            </w:rPr>
            <w:t>Click or tap here to enter text.</w:t>
          </w:r>
        </w:p>
      </w:docPartBody>
    </w:docPart>
    <w:docPart>
      <w:docPartPr>
        <w:name w:val="84839669C7FE478BA3AAAFB81DFF11D0"/>
        <w:category>
          <w:name w:val="General"/>
          <w:gallery w:val="placeholder"/>
        </w:category>
        <w:types>
          <w:type w:val="bbPlcHdr"/>
        </w:types>
        <w:behaviors>
          <w:behavior w:val="content"/>
        </w:behaviors>
        <w:guid w:val="{57B62B46-27CC-4FEE-B75F-DD09F5569E55}"/>
      </w:docPartPr>
      <w:docPartBody>
        <w:p w:rsidR="00411891" w:rsidRDefault="00073112" w:rsidP="00073112">
          <w:pPr>
            <w:pStyle w:val="84839669C7FE478BA3AAAFB81DFF11D0"/>
          </w:pPr>
          <w:r w:rsidRPr="00430B61">
            <w:rPr>
              <w:rStyle w:val="PlaceholderText"/>
            </w:rPr>
            <w:t>Click or tap here to enter text.</w:t>
          </w:r>
        </w:p>
      </w:docPartBody>
    </w:docPart>
    <w:docPart>
      <w:docPartPr>
        <w:name w:val="2A84F3CAA023415A8DBF9665DC30576A"/>
        <w:category>
          <w:name w:val="General"/>
          <w:gallery w:val="placeholder"/>
        </w:category>
        <w:types>
          <w:type w:val="bbPlcHdr"/>
        </w:types>
        <w:behaviors>
          <w:behavior w:val="content"/>
        </w:behaviors>
        <w:guid w:val="{C2924EEE-C9F6-4226-9AF3-A58200020D8A}"/>
      </w:docPartPr>
      <w:docPartBody>
        <w:p w:rsidR="00411891" w:rsidRDefault="00073112" w:rsidP="00073112">
          <w:pPr>
            <w:pStyle w:val="2A84F3CAA023415A8DBF9665DC30576A"/>
          </w:pPr>
          <w:r w:rsidRPr="00430B61">
            <w:rPr>
              <w:rStyle w:val="PlaceholderText"/>
            </w:rPr>
            <w:t>Click or tap here to enter text.</w:t>
          </w:r>
        </w:p>
      </w:docPartBody>
    </w:docPart>
    <w:docPart>
      <w:docPartPr>
        <w:name w:val="AD913965DF7B4A9C91BB7EF2AC839ADE"/>
        <w:category>
          <w:name w:val="General"/>
          <w:gallery w:val="placeholder"/>
        </w:category>
        <w:types>
          <w:type w:val="bbPlcHdr"/>
        </w:types>
        <w:behaviors>
          <w:behavior w:val="content"/>
        </w:behaviors>
        <w:guid w:val="{427F84BD-35A5-4ED6-86EA-B8944017A427}"/>
      </w:docPartPr>
      <w:docPartBody>
        <w:p w:rsidR="00411891" w:rsidRDefault="00073112" w:rsidP="00073112">
          <w:pPr>
            <w:pStyle w:val="AD913965DF7B4A9C91BB7EF2AC839ADE"/>
          </w:pPr>
          <w:r w:rsidRPr="00430B61">
            <w:rPr>
              <w:rStyle w:val="PlaceholderText"/>
            </w:rPr>
            <w:t>Click or tap here to enter text.</w:t>
          </w:r>
        </w:p>
      </w:docPartBody>
    </w:docPart>
    <w:docPart>
      <w:docPartPr>
        <w:name w:val="E34B8015DB944951904D362F7566B29C"/>
        <w:category>
          <w:name w:val="General"/>
          <w:gallery w:val="placeholder"/>
        </w:category>
        <w:types>
          <w:type w:val="bbPlcHdr"/>
        </w:types>
        <w:behaviors>
          <w:behavior w:val="content"/>
        </w:behaviors>
        <w:guid w:val="{52EEC47B-C492-4DE2-B058-397A8A3A3B32}"/>
      </w:docPartPr>
      <w:docPartBody>
        <w:p w:rsidR="00411891" w:rsidRDefault="00073112" w:rsidP="00073112">
          <w:pPr>
            <w:pStyle w:val="E34B8015DB944951904D362F7566B29C"/>
          </w:pPr>
          <w:r w:rsidRPr="00430B61">
            <w:rPr>
              <w:rStyle w:val="PlaceholderText"/>
            </w:rPr>
            <w:t>Click or tap here to enter text.</w:t>
          </w:r>
        </w:p>
      </w:docPartBody>
    </w:docPart>
    <w:docPart>
      <w:docPartPr>
        <w:name w:val="DBB5A9A02A4E47F79B40D2F2064D37F2"/>
        <w:category>
          <w:name w:val="General"/>
          <w:gallery w:val="placeholder"/>
        </w:category>
        <w:types>
          <w:type w:val="bbPlcHdr"/>
        </w:types>
        <w:behaviors>
          <w:behavior w:val="content"/>
        </w:behaviors>
        <w:guid w:val="{58FFA79C-16A0-4973-92C6-083B43500323}"/>
      </w:docPartPr>
      <w:docPartBody>
        <w:p w:rsidR="00411891" w:rsidRDefault="00073112" w:rsidP="00073112">
          <w:pPr>
            <w:pStyle w:val="DBB5A9A02A4E47F79B40D2F2064D37F2"/>
          </w:pPr>
          <w:r w:rsidRPr="00430B61">
            <w:rPr>
              <w:rStyle w:val="PlaceholderText"/>
            </w:rPr>
            <w:t>Click or tap here to enter text.</w:t>
          </w:r>
        </w:p>
      </w:docPartBody>
    </w:docPart>
    <w:docPart>
      <w:docPartPr>
        <w:name w:val="037D09F229114A278F928C7F7F9459F1"/>
        <w:category>
          <w:name w:val="General"/>
          <w:gallery w:val="placeholder"/>
        </w:category>
        <w:types>
          <w:type w:val="bbPlcHdr"/>
        </w:types>
        <w:behaviors>
          <w:behavior w:val="content"/>
        </w:behaviors>
        <w:guid w:val="{38746F32-31DA-478B-BBD1-3C305924D51E}"/>
      </w:docPartPr>
      <w:docPartBody>
        <w:p w:rsidR="00411891" w:rsidRDefault="00073112" w:rsidP="00073112">
          <w:pPr>
            <w:pStyle w:val="037D09F229114A278F928C7F7F9459F1"/>
          </w:pPr>
          <w:r w:rsidRPr="00430B61">
            <w:rPr>
              <w:rStyle w:val="PlaceholderText"/>
            </w:rPr>
            <w:t>Click or tap here to enter text.</w:t>
          </w:r>
        </w:p>
      </w:docPartBody>
    </w:docPart>
    <w:docPart>
      <w:docPartPr>
        <w:name w:val="8C966C4FEAFC41A6AD6232DFE0917CB5"/>
        <w:category>
          <w:name w:val="General"/>
          <w:gallery w:val="placeholder"/>
        </w:category>
        <w:types>
          <w:type w:val="bbPlcHdr"/>
        </w:types>
        <w:behaviors>
          <w:behavior w:val="content"/>
        </w:behaviors>
        <w:guid w:val="{BA77E82C-7E41-4930-9D90-C3399172E259}"/>
      </w:docPartPr>
      <w:docPartBody>
        <w:p w:rsidR="00411891" w:rsidRDefault="00073112" w:rsidP="00073112">
          <w:pPr>
            <w:pStyle w:val="8C966C4FEAFC41A6AD6232DFE0917CB5"/>
          </w:pPr>
          <w:r w:rsidRPr="00430B61">
            <w:rPr>
              <w:rStyle w:val="PlaceholderText"/>
            </w:rPr>
            <w:t>Click or tap here to enter text.</w:t>
          </w:r>
        </w:p>
      </w:docPartBody>
    </w:docPart>
    <w:docPart>
      <w:docPartPr>
        <w:name w:val="62C59E4FFBBC455AAF4CC518621DC7A2"/>
        <w:category>
          <w:name w:val="General"/>
          <w:gallery w:val="placeholder"/>
        </w:category>
        <w:types>
          <w:type w:val="bbPlcHdr"/>
        </w:types>
        <w:behaviors>
          <w:behavior w:val="content"/>
        </w:behaviors>
        <w:guid w:val="{46A3BEE9-439C-4890-8B08-7ACF4A5CE5DC}"/>
      </w:docPartPr>
      <w:docPartBody>
        <w:p w:rsidR="00411891" w:rsidRDefault="00073112" w:rsidP="00073112">
          <w:pPr>
            <w:pStyle w:val="62C59E4FFBBC455AAF4CC518621DC7A2"/>
          </w:pPr>
          <w:r w:rsidRPr="00430B61">
            <w:rPr>
              <w:rStyle w:val="PlaceholderText"/>
            </w:rPr>
            <w:t>Click or tap here to enter text.</w:t>
          </w:r>
        </w:p>
      </w:docPartBody>
    </w:docPart>
    <w:docPart>
      <w:docPartPr>
        <w:name w:val="304A4DCD30324E1A8D38E744EF4463DF"/>
        <w:category>
          <w:name w:val="General"/>
          <w:gallery w:val="placeholder"/>
        </w:category>
        <w:types>
          <w:type w:val="bbPlcHdr"/>
        </w:types>
        <w:behaviors>
          <w:behavior w:val="content"/>
        </w:behaviors>
        <w:guid w:val="{0686F7C9-3803-41AE-B209-830DCD1DFFD9}"/>
      </w:docPartPr>
      <w:docPartBody>
        <w:p w:rsidR="00411891" w:rsidRDefault="00073112" w:rsidP="00073112">
          <w:pPr>
            <w:pStyle w:val="304A4DCD30324E1A8D38E744EF4463DF"/>
          </w:pPr>
          <w:r w:rsidRPr="00430B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12"/>
    <w:rsid w:val="00073112"/>
    <w:rsid w:val="00411891"/>
    <w:rsid w:val="00A763C9"/>
    <w:rsid w:val="00AF3A42"/>
    <w:rsid w:val="00B14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112"/>
    <w:rPr>
      <w:color w:val="666666"/>
    </w:rPr>
  </w:style>
  <w:style w:type="paragraph" w:customStyle="1" w:styleId="593DEA3B9B164C81A3BC852E938A3F65">
    <w:name w:val="593DEA3B9B164C81A3BC852E938A3F65"/>
    <w:rsid w:val="00073112"/>
  </w:style>
  <w:style w:type="paragraph" w:customStyle="1" w:styleId="FC4A107D35244D818D3540C0EBEB15E6">
    <w:name w:val="FC4A107D35244D818D3540C0EBEB15E6"/>
    <w:rsid w:val="00073112"/>
  </w:style>
  <w:style w:type="paragraph" w:customStyle="1" w:styleId="6E77E43B340E4C7D98F9B58C0A04F4F0">
    <w:name w:val="6E77E43B340E4C7D98F9B58C0A04F4F0"/>
    <w:rsid w:val="00073112"/>
  </w:style>
  <w:style w:type="paragraph" w:customStyle="1" w:styleId="DE7CA2C8B35444688B643F61FB6F8542">
    <w:name w:val="DE7CA2C8B35444688B643F61FB6F8542"/>
    <w:rsid w:val="00073112"/>
  </w:style>
  <w:style w:type="paragraph" w:customStyle="1" w:styleId="0C8650B1F66E48C0BFF0808EA30A0BD3">
    <w:name w:val="0C8650B1F66E48C0BFF0808EA30A0BD3"/>
    <w:rsid w:val="00073112"/>
  </w:style>
  <w:style w:type="paragraph" w:customStyle="1" w:styleId="42C3B87980D6428BB034FE08D4F3F089">
    <w:name w:val="42C3B87980D6428BB034FE08D4F3F089"/>
    <w:rsid w:val="00073112"/>
  </w:style>
  <w:style w:type="paragraph" w:customStyle="1" w:styleId="A0A0A74648D0402D8985F6818714F679">
    <w:name w:val="A0A0A74648D0402D8985F6818714F679"/>
    <w:rsid w:val="00073112"/>
  </w:style>
  <w:style w:type="paragraph" w:customStyle="1" w:styleId="40A949F01BCD4F3081CF1247E6212F3F">
    <w:name w:val="40A949F01BCD4F3081CF1247E6212F3F"/>
    <w:rsid w:val="00073112"/>
  </w:style>
  <w:style w:type="paragraph" w:customStyle="1" w:styleId="71665400809841D6A9AAD79762AFA492">
    <w:name w:val="71665400809841D6A9AAD79762AFA492"/>
    <w:rsid w:val="00073112"/>
  </w:style>
  <w:style w:type="paragraph" w:customStyle="1" w:styleId="7433C0553A6E465C9F6D33CDE333802F">
    <w:name w:val="7433C0553A6E465C9F6D33CDE333802F"/>
    <w:rsid w:val="00073112"/>
  </w:style>
  <w:style w:type="paragraph" w:customStyle="1" w:styleId="49EA298AE8894A81B3866767D38DDE76">
    <w:name w:val="49EA298AE8894A81B3866767D38DDE76"/>
    <w:rsid w:val="00073112"/>
  </w:style>
  <w:style w:type="paragraph" w:customStyle="1" w:styleId="D721C33D8CBF40458797629A75A3322F">
    <w:name w:val="D721C33D8CBF40458797629A75A3322F"/>
    <w:rsid w:val="00073112"/>
  </w:style>
  <w:style w:type="paragraph" w:customStyle="1" w:styleId="7A9929C6DE5346F9866682E0BF7A38B5">
    <w:name w:val="7A9929C6DE5346F9866682E0BF7A38B5"/>
    <w:rsid w:val="00073112"/>
  </w:style>
  <w:style w:type="paragraph" w:customStyle="1" w:styleId="B2D75DE031354A72AB8F38914C05AA61">
    <w:name w:val="B2D75DE031354A72AB8F38914C05AA61"/>
    <w:rsid w:val="00073112"/>
  </w:style>
  <w:style w:type="paragraph" w:customStyle="1" w:styleId="A33E74E4025C43D6B09E03439840F128">
    <w:name w:val="A33E74E4025C43D6B09E03439840F128"/>
    <w:rsid w:val="00073112"/>
  </w:style>
  <w:style w:type="paragraph" w:customStyle="1" w:styleId="84839669C7FE478BA3AAAFB81DFF11D0">
    <w:name w:val="84839669C7FE478BA3AAAFB81DFF11D0"/>
    <w:rsid w:val="00073112"/>
  </w:style>
  <w:style w:type="paragraph" w:customStyle="1" w:styleId="2A84F3CAA023415A8DBF9665DC30576A">
    <w:name w:val="2A84F3CAA023415A8DBF9665DC30576A"/>
    <w:rsid w:val="00073112"/>
  </w:style>
  <w:style w:type="paragraph" w:customStyle="1" w:styleId="AD913965DF7B4A9C91BB7EF2AC839ADE">
    <w:name w:val="AD913965DF7B4A9C91BB7EF2AC839ADE"/>
    <w:rsid w:val="00073112"/>
  </w:style>
  <w:style w:type="paragraph" w:customStyle="1" w:styleId="E34B8015DB944951904D362F7566B29C">
    <w:name w:val="E34B8015DB944951904D362F7566B29C"/>
    <w:rsid w:val="00073112"/>
  </w:style>
  <w:style w:type="paragraph" w:customStyle="1" w:styleId="DBB5A9A02A4E47F79B40D2F2064D37F2">
    <w:name w:val="DBB5A9A02A4E47F79B40D2F2064D37F2"/>
    <w:rsid w:val="00073112"/>
  </w:style>
  <w:style w:type="paragraph" w:customStyle="1" w:styleId="037D09F229114A278F928C7F7F9459F1">
    <w:name w:val="037D09F229114A278F928C7F7F9459F1"/>
    <w:rsid w:val="00073112"/>
  </w:style>
  <w:style w:type="paragraph" w:customStyle="1" w:styleId="8C966C4FEAFC41A6AD6232DFE0917CB5">
    <w:name w:val="8C966C4FEAFC41A6AD6232DFE0917CB5"/>
    <w:rsid w:val="00073112"/>
  </w:style>
  <w:style w:type="paragraph" w:customStyle="1" w:styleId="62C59E4FFBBC455AAF4CC518621DC7A2">
    <w:name w:val="62C59E4FFBBC455AAF4CC518621DC7A2"/>
    <w:rsid w:val="00073112"/>
  </w:style>
  <w:style w:type="paragraph" w:customStyle="1" w:styleId="304A4DCD30324E1A8D38E744EF4463DF">
    <w:name w:val="304A4DCD30324E1A8D38E744EF4463DF"/>
    <w:rsid w:val="00073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86afa-1579-452e-85e1-62b24d9e9019" xsi:nil="true"/>
    <lcf76f155ced4ddcb4097134ff3c332f xmlns="c43248f2-f8cd-42cd-b43c-ecefa7cc58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3965719473D4F88D2D046E9E262BD" ma:contentTypeVersion="14" ma:contentTypeDescription="Create a new document." ma:contentTypeScope="" ma:versionID="c2c2861cf57c35dc98626dbfadbc4c2f">
  <xsd:schema xmlns:xsd="http://www.w3.org/2001/XMLSchema" xmlns:xs="http://www.w3.org/2001/XMLSchema" xmlns:p="http://schemas.microsoft.com/office/2006/metadata/properties" xmlns:ns2="c43248f2-f8cd-42cd-b43c-ecefa7cc580e" xmlns:ns3="9cf86afa-1579-452e-85e1-62b24d9e9019" targetNamespace="http://schemas.microsoft.com/office/2006/metadata/properties" ma:root="true" ma:fieldsID="cf1d3c30452ca0f8388dd7448acb32da" ns2:_="" ns3:_="">
    <xsd:import namespace="c43248f2-f8cd-42cd-b43c-ecefa7cc580e"/>
    <xsd:import namespace="9cf86afa-1579-452e-85e1-62b24d9e901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48f2-f8cd-42cd-b43c-ecefa7cc58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f86afa-1579-452e-85e1-62b24d9e901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2e9c06-0746-4de6-b55a-cd8fa51f88a5}" ma:internalName="TaxCatchAll" ma:showField="CatchAllData" ma:web="9cf86afa-1579-452e-85e1-62b24d9e90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E7325-2E39-4456-99BC-6E906A05F18F}">
  <ds:schemaRefs>
    <ds:schemaRef ds:uri="http://schemas.microsoft.com/office/2006/metadata/properties"/>
    <ds:schemaRef ds:uri="http://schemas.microsoft.com/office/infopath/2007/PartnerControls"/>
    <ds:schemaRef ds:uri="9cf86afa-1579-452e-85e1-62b24d9e9019"/>
    <ds:schemaRef ds:uri="c43248f2-f8cd-42cd-b43c-ecefa7cc580e"/>
  </ds:schemaRefs>
</ds:datastoreItem>
</file>

<file path=customXml/itemProps2.xml><?xml version="1.0" encoding="utf-8"?>
<ds:datastoreItem xmlns:ds="http://schemas.openxmlformats.org/officeDocument/2006/customXml" ds:itemID="{080C8FE1-5540-4CCB-8B24-902AECB27153}">
  <ds:schemaRefs>
    <ds:schemaRef ds:uri="http://schemas.microsoft.com/sharepoint/v3/contenttype/forms"/>
  </ds:schemaRefs>
</ds:datastoreItem>
</file>

<file path=customXml/itemProps3.xml><?xml version="1.0" encoding="utf-8"?>
<ds:datastoreItem xmlns:ds="http://schemas.openxmlformats.org/officeDocument/2006/customXml" ds:itemID="{BDF1819D-B7BB-44BD-BB6E-99500854F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48f2-f8cd-42cd-b43c-ecefa7cc580e"/>
    <ds:schemaRef ds:uri="9cf86afa-1579-452e-85e1-62b24d9e9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AC1D8-D2C5-4F8C-8BE8-9E242462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Accessible-PDF-Blank-Template - v.0.7.6</Template>
  <TotalTime>27</TotalTime>
  <Pages>5</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Katrina</dc:creator>
  <cp:keywords/>
  <dc:description/>
  <cp:lastModifiedBy>Taylor, Katrina</cp:lastModifiedBy>
  <cp:revision>3</cp:revision>
  <dcterms:created xsi:type="dcterms:W3CDTF">2026-02-11T11:38:00Z</dcterms:created>
  <dcterms:modified xsi:type="dcterms:W3CDTF">2026-02-11T12:35:00Z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0x0101008CF3965719473D4F88D2D046E9E262BD</vt:lpwstr>
  </property>
</Properties>
</file>