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5C9E" w14:textId="1A2F5730" w:rsidR="00010D32" w:rsidRPr="00495B6F" w:rsidRDefault="00C84202" w:rsidP="00F043FC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</w:t>
      </w:r>
      <w:r w:rsidR="000F16A3">
        <w:rPr>
          <w:b/>
          <w:bCs/>
          <w:sz w:val="60"/>
          <w:szCs w:val="60"/>
        </w:rPr>
        <w:t xml:space="preserve">pplication to </w:t>
      </w:r>
      <w:r w:rsidR="00A962B7">
        <w:rPr>
          <w:b/>
          <w:bCs/>
          <w:sz w:val="60"/>
          <w:szCs w:val="60"/>
        </w:rPr>
        <w:t>request pre-application advice</w:t>
      </w:r>
    </w:p>
    <w:p w14:paraId="3FD398BE" w14:textId="77777777" w:rsidR="000F16A3" w:rsidRPr="000F16A3" w:rsidRDefault="000F16A3" w:rsidP="000F16A3">
      <w:pPr>
        <w:pStyle w:val="Version"/>
        <w:rPr>
          <w:b/>
          <w:bCs/>
        </w:rPr>
      </w:pPr>
      <w:r w:rsidRPr="000F16A3">
        <w:rPr>
          <w:b/>
          <w:bCs/>
        </w:rPr>
        <w:t>Return form to:</w:t>
      </w:r>
    </w:p>
    <w:p w14:paraId="19443402" w14:textId="1A118F40" w:rsidR="000F16A3" w:rsidRPr="00171963" w:rsidRDefault="000F16A3" w:rsidP="00171963">
      <w:pPr>
        <w:pStyle w:val="Version"/>
      </w:pPr>
      <w:r w:rsidRPr="000F16A3">
        <w:t xml:space="preserve">Email: </w:t>
      </w:r>
      <w:hyperlink r:id="rId11" w:history="1">
        <w:r w:rsidRPr="004C6FA8">
          <w:rPr>
            <w:rStyle w:val="Hyperlink"/>
          </w:rPr>
          <w:t>planning4@westmorlandandfurness.gov.uk</w:t>
        </w:r>
      </w:hyperlink>
    </w:p>
    <w:p w14:paraId="16E06719" w14:textId="7ECBBF05" w:rsidR="00084177" w:rsidRDefault="000F16A3" w:rsidP="000F16A3">
      <w:pPr>
        <w:pStyle w:val="Heading3"/>
      </w:pPr>
      <w:r>
        <w:t>Applicant name and address</w:t>
      </w:r>
    </w:p>
    <w:p w14:paraId="0FA5D8DF" w14:textId="54EF27CC" w:rsidR="000F16A3" w:rsidRDefault="000F16A3" w:rsidP="000F16A3">
      <w:r>
        <w:t>First name</w:t>
      </w:r>
      <w:r w:rsidR="00B90386">
        <w:tab/>
      </w:r>
      <w:r w:rsidR="00B90386">
        <w:tab/>
      </w:r>
      <w:sdt>
        <w:sdtPr>
          <w:alias w:val="Insert first name"/>
          <w:tag w:val="Insert first name"/>
          <w:id w:val="84745578"/>
          <w:placeholder>
            <w:docPart w:val="593DEA3B9B164C81A3BC852E938A3F65"/>
          </w:placeholder>
          <w:showingPlcHdr/>
          <w:text/>
        </w:sdtPr>
        <w:sdtEndPr/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4580FDD0" w14:textId="17919EA5" w:rsidR="000F16A3" w:rsidRDefault="000F16A3" w:rsidP="000F16A3">
      <w:r>
        <w:t>Last name</w:t>
      </w:r>
      <w:r w:rsidR="00B90386">
        <w:tab/>
      </w:r>
      <w:r w:rsidR="00B90386">
        <w:tab/>
      </w:r>
      <w:sdt>
        <w:sdtPr>
          <w:alias w:val="Insert last name"/>
          <w:tag w:val="Insert last name"/>
          <w:id w:val="-1031716219"/>
          <w:placeholder>
            <w:docPart w:val="FC4A107D35244D818D3540C0EBEB15E6"/>
          </w:placeholder>
          <w:showingPlcHdr/>
          <w:text/>
        </w:sdtPr>
        <w:sdtEndPr/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2166AA40" w14:textId="3C942902" w:rsidR="000F16A3" w:rsidRDefault="000F16A3" w:rsidP="000F16A3">
      <w:r>
        <w:t>Home address</w:t>
      </w:r>
      <w:r w:rsidR="00B90386">
        <w:tab/>
      </w:r>
      <w:sdt>
        <w:sdtPr>
          <w:alias w:val="Insert home address"/>
          <w:tag w:val="Insert home address"/>
          <w:id w:val="-1215270535"/>
          <w:placeholder>
            <w:docPart w:val="6E77E43B340E4C7D98F9B58C0A04F4F0"/>
          </w:placeholder>
          <w:showingPlcHdr/>
          <w:text/>
        </w:sdtPr>
        <w:sdtEndPr/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511DB87B" w14:textId="7BC2B8FB" w:rsidR="00D83E97" w:rsidRDefault="00D83E97" w:rsidP="000F16A3">
      <w:r>
        <w:t>Post code</w:t>
      </w:r>
      <w:r>
        <w:tab/>
      </w:r>
      <w:r>
        <w:tab/>
      </w:r>
      <w:sdt>
        <w:sdtPr>
          <w:alias w:val="Insert post code"/>
          <w:tag w:val="Insert post code"/>
          <w:id w:val="1738751844"/>
          <w:placeholder>
            <w:docPart w:val="E3372E6CCD0F4EB5A0FF567EC5E24ED1"/>
          </w:placeholder>
          <w:showingPlcHdr/>
          <w:text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728D0B4" w14:textId="0F88294A" w:rsidR="000F16A3" w:rsidRDefault="000F16A3" w:rsidP="000F16A3">
      <w:r>
        <w:t>Phone number</w:t>
      </w:r>
      <w:r w:rsidR="00B90386">
        <w:tab/>
      </w:r>
      <w:sdt>
        <w:sdtPr>
          <w:alias w:val="Insert phone number"/>
          <w:tag w:val="Insert phone number"/>
          <w:id w:val="323244938"/>
          <w:placeholder>
            <w:docPart w:val="DE7CA2C8B35444688B643F61FB6F8542"/>
          </w:placeholder>
          <w:showingPlcHdr/>
          <w:text/>
        </w:sdtPr>
        <w:sdtEndPr/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6184265A" w14:textId="51C60A25" w:rsidR="000F16A3" w:rsidRDefault="000F16A3" w:rsidP="000F16A3">
      <w:r>
        <w:t>Email address</w:t>
      </w:r>
      <w:r w:rsidR="00B90386">
        <w:tab/>
      </w:r>
      <w:sdt>
        <w:sdtPr>
          <w:alias w:val="Insert email address"/>
          <w:tag w:val="Insert email address"/>
          <w:id w:val="-1011678255"/>
          <w:placeholder>
            <w:docPart w:val="42C3B87980D6428BB034FE08D4F3F089"/>
          </w:placeholder>
          <w:showingPlcHdr/>
          <w:text/>
        </w:sdtPr>
        <w:sdtEndPr/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697E46FD" w14:textId="18D78F01" w:rsidR="000F16A3" w:rsidRDefault="000F16A3" w:rsidP="000F16A3">
      <w:pPr>
        <w:pStyle w:val="Heading3"/>
      </w:pPr>
      <w:r>
        <w:t>Agent name and address</w:t>
      </w:r>
    </w:p>
    <w:p w14:paraId="5B8511A7" w14:textId="77777777" w:rsidR="00D83E97" w:rsidRDefault="00D83E97" w:rsidP="00D83E97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1954517453"/>
          <w:placeholder>
            <w:docPart w:val="85FECCD3486E416BA23EB008E2C98C3D"/>
          </w:placeholder>
          <w:showingPlcHdr/>
          <w:text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B030C03" w14:textId="77777777" w:rsidR="00D83E97" w:rsidRDefault="00D83E97" w:rsidP="00D83E97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-891506240"/>
          <w:placeholder>
            <w:docPart w:val="9484782C90EB42E6A943BFA3EBE6034D"/>
          </w:placeholder>
          <w:showingPlcHdr/>
          <w:text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EF0887C" w14:textId="77777777" w:rsidR="00D83E97" w:rsidRDefault="00D83E97" w:rsidP="00D83E97">
      <w:r>
        <w:t>Home address</w:t>
      </w:r>
      <w:r>
        <w:tab/>
      </w:r>
      <w:sdt>
        <w:sdtPr>
          <w:alias w:val="Insert home address"/>
          <w:tag w:val="Insert home address"/>
          <w:id w:val="2049182338"/>
          <w:placeholder>
            <w:docPart w:val="CC99FF7052874347B039DCDC8CE89BC7"/>
          </w:placeholder>
          <w:showingPlcHdr/>
          <w:text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4CB0DC21" w14:textId="77777777" w:rsidR="00D83E97" w:rsidRDefault="00D83E97" w:rsidP="00D83E97">
      <w:r>
        <w:t>Post code</w:t>
      </w:r>
      <w:r>
        <w:tab/>
      </w:r>
      <w:r>
        <w:tab/>
      </w:r>
      <w:sdt>
        <w:sdtPr>
          <w:alias w:val="Insert post code"/>
          <w:tag w:val="Insert post code"/>
          <w:id w:val="1750232722"/>
          <w:placeholder>
            <w:docPart w:val="3F69E691D6444928A146AD7BD994DECF"/>
          </w:placeholder>
          <w:showingPlcHdr/>
          <w:text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7F9CB16" w14:textId="77777777" w:rsidR="00D83E97" w:rsidRDefault="00D83E97" w:rsidP="00D83E97">
      <w:r>
        <w:t>Phone number</w:t>
      </w:r>
      <w:r>
        <w:tab/>
      </w:r>
      <w:sdt>
        <w:sdtPr>
          <w:alias w:val="Insert phone number"/>
          <w:tag w:val="Insert phone number"/>
          <w:id w:val="694512092"/>
          <w:placeholder>
            <w:docPart w:val="1480FC75F8A14DE1ABF7EEBA9809C7A4"/>
          </w:placeholder>
          <w:showingPlcHdr/>
          <w:text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04F0D074" w14:textId="77777777" w:rsidR="00D83E97" w:rsidRDefault="00D83E97" w:rsidP="00D83E97">
      <w:r>
        <w:t>Email address</w:t>
      </w:r>
      <w:r>
        <w:tab/>
      </w:r>
      <w:sdt>
        <w:sdtPr>
          <w:alias w:val="Insert email address"/>
          <w:tag w:val="Insert email address"/>
          <w:id w:val="-2021074792"/>
          <w:placeholder>
            <w:docPart w:val="7DB071319CD24C14B3158AA0D21ACA83"/>
          </w:placeholder>
          <w:showingPlcHdr/>
          <w:text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40888C0B" w14:textId="40B268A7" w:rsidR="000F16A3" w:rsidRPr="00C84202" w:rsidRDefault="00D83E97" w:rsidP="00C84202">
      <w:pPr>
        <w:pStyle w:val="Heading3"/>
      </w:pPr>
      <w:r>
        <w:t>Proposed development</w:t>
      </w:r>
      <w:r w:rsidR="000F16A3">
        <w:t xml:space="preserve"> details</w:t>
      </w:r>
    </w:p>
    <w:p w14:paraId="13093520" w14:textId="14E0A994" w:rsidR="000F16A3" w:rsidRDefault="000F16A3" w:rsidP="000F16A3">
      <w:r>
        <w:t>Address</w:t>
      </w:r>
      <w:r w:rsidR="00B90386">
        <w:tab/>
      </w:r>
      <w:r w:rsidR="00B90386">
        <w:tab/>
      </w:r>
      <w:sdt>
        <w:sdtPr>
          <w:alias w:val="Insert address"/>
          <w:tag w:val="Insert address"/>
          <w:id w:val="-312411749"/>
          <w:placeholder>
            <w:docPart w:val="DefaultPlaceholder_-1854013440"/>
          </w:placeholder>
          <w:showingPlcHdr/>
          <w:text/>
        </w:sdtPr>
        <w:sdtEndPr/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4703D607" w14:textId="77777777" w:rsidR="00D83E97" w:rsidRDefault="00D83E97" w:rsidP="00D83E97">
      <w:r>
        <w:t>Post code</w:t>
      </w:r>
      <w:r>
        <w:tab/>
      </w:r>
      <w:r>
        <w:tab/>
      </w:r>
      <w:sdt>
        <w:sdtPr>
          <w:alias w:val="Insert post code"/>
          <w:tag w:val="Insert post code"/>
          <w:id w:val="150720529"/>
          <w:placeholder>
            <w:docPart w:val="81AB04C2EFE345539A64179510B4C44C"/>
          </w:placeholder>
          <w:showingPlcHdr/>
          <w:text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F64FF90" w14:textId="1BA68E83" w:rsidR="00D83E97" w:rsidRDefault="00D83E97">
      <w:pPr>
        <w:spacing w:line="259" w:lineRule="auto"/>
      </w:pPr>
      <w:r w:rsidRPr="00D83E97">
        <w:t>Please give a description of the proposed works</w:t>
      </w:r>
      <w:r>
        <w:t>:</w:t>
      </w:r>
      <w:r w:rsidR="00C84202">
        <w:t xml:space="preserve"> </w:t>
      </w:r>
      <w:r w:rsidR="00C84202">
        <w:tab/>
      </w:r>
      <w:sdt>
        <w:sdtPr>
          <w:alias w:val="Insert description of the proposed works"/>
          <w:tag w:val="Insert description of the proposed works"/>
          <w:id w:val="509029557"/>
          <w:placeholder>
            <w:docPart w:val="278CB552D8AE46068D27923CFF676108"/>
          </w:placeholder>
          <w:showingPlcHdr/>
          <w:text/>
        </w:sdtPr>
        <w:sdtEndPr/>
        <w:sdtContent>
          <w:r w:rsidR="00C84202" w:rsidRPr="00430B6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6430CB5D" w14:textId="1DF12E6E" w:rsidR="00D83E97" w:rsidRDefault="00D83E97" w:rsidP="00D83E97">
      <w:pPr>
        <w:pStyle w:val="Heading3"/>
      </w:pPr>
      <w:r>
        <w:lastRenderedPageBreak/>
        <w:t>Attached information</w:t>
      </w:r>
    </w:p>
    <w:p w14:paraId="559A126D" w14:textId="77777777" w:rsidR="0017095A" w:rsidRDefault="0017095A" w:rsidP="00D83E97">
      <w:r w:rsidRPr="0017095A">
        <w:t>In addition to this from for pre-application advice, you must also include the following:</w:t>
      </w:r>
    </w:p>
    <w:p w14:paraId="5E9324C1" w14:textId="1C32EBF7" w:rsidR="00D83E97" w:rsidRDefault="00642867" w:rsidP="00D83E97">
      <w:sdt>
        <w:sdtPr>
          <w:alias w:val="Check this box if you have submitted the correct fee (including VAT)"/>
          <w:tag w:val="Check this box if you have submitted the correct fee (including VAT)"/>
          <w:id w:val="-161266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97">
            <w:rPr>
              <w:rFonts w:ascii="MS Gothic" w:eastAsia="MS Gothic" w:hAnsi="MS Gothic" w:hint="eastAsia"/>
            </w:rPr>
            <w:t>☐</w:t>
          </w:r>
        </w:sdtContent>
      </w:sdt>
      <w:r w:rsidR="00D83E97">
        <w:t xml:space="preserve"> </w:t>
      </w:r>
      <w:r w:rsidR="00D83E97" w:rsidRPr="00D83E97">
        <w:t>The correct fee</w:t>
      </w:r>
      <w:r w:rsidR="0017095A">
        <w:t xml:space="preserve">. </w:t>
      </w:r>
      <w:hyperlink r:id="rId12" w:anchor="fees" w:history="1">
        <w:r w:rsidR="0017095A" w:rsidRPr="0017095A">
          <w:rPr>
            <w:rStyle w:val="Hyperlink"/>
          </w:rPr>
          <w:t>Browse all fees on our website</w:t>
        </w:r>
      </w:hyperlink>
    </w:p>
    <w:p w14:paraId="4E36193D" w14:textId="3ADA20E9" w:rsidR="0017095A" w:rsidRDefault="00642867" w:rsidP="00D83E97">
      <w:sdt>
        <w:sdtPr>
          <w:alias w:val="Check this box if you have submitted a 1:1250 or 1:2500 scale site location plan which clearly indicates the site upon which development is proposed"/>
          <w:tag w:val="Check this box if you have submitted a 1:1250 or 1:2500 scale site location plan which clearly indicates the site upon which development is proposed"/>
          <w:id w:val="38168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95A">
            <w:rPr>
              <w:rFonts w:ascii="MS Gothic" w:eastAsia="MS Gothic" w:hAnsi="MS Gothic" w:hint="eastAsia"/>
            </w:rPr>
            <w:t>☐</w:t>
          </w:r>
        </w:sdtContent>
      </w:sdt>
      <w:r w:rsidR="0017095A">
        <w:t xml:space="preserve"> </w:t>
      </w:r>
      <w:r w:rsidR="0017095A" w:rsidRPr="0017095A">
        <w:t>A</w:t>
      </w:r>
      <w:r w:rsidR="0017095A">
        <w:t xml:space="preserve"> site location </w:t>
      </w:r>
      <w:r w:rsidR="00C84202">
        <w:t>plan (preferably to</w:t>
      </w:r>
      <w:r w:rsidR="0017095A" w:rsidRPr="0017095A">
        <w:t xml:space="preserve"> 1:1250 or 1:2500 scale</w:t>
      </w:r>
      <w:r w:rsidR="00C84202">
        <w:t>)</w:t>
      </w:r>
    </w:p>
    <w:p w14:paraId="3E6D4274" w14:textId="48E4F3D7" w:rsidR="0017095A" w:rsidRDefault="0017095A" w:rsidP="00D83E97">
      <w:r>
        <w:t xml:space="preserve">Please </w:t>
      </w:r>
      <w:r w:rsidRPr="0017095A">
        <w:t xml:space="preserve">submit as much </w:t>
      </w:r>
      <w:r>
        <w:t xml:space="preserve">additional </w:t>
      </w:r>
      <w:r w:rsidRPr="0017095A">
        <w:t xml:space="preserve">information </w:t>
      </w:r>
      <w:r>
        <w:t xml:space="preserve">as possible. This </w:t>
      </w:r>
      <w:r w:rsidRPr="0017095A">
        <w:t>helps us give a more detailed and accurate response</w:t>
      </w:r>
      <w:r>
        <w:t>. You could include</w:t>
      </w:r>
      <w:r w:rsidRPr="0017095A">
        <w:t>:</w:t>
      </w:r>
    </w:p>
    <w:p w14:paraId="7F72D657" w14:textId="398BD27E" w:rsidR="00C84202" w:rsidRDefault="00642867" w:rsidP="00D83E97">
      <w:sdt>
        <w:sdtPr>
          <w:alias w:val="Check this box if you have submitted a site or block plan "/>
          <w:tag w:val="Check this box if you have submitted a site or block plan "/>
          <w:id w:val="-91216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02">
            <w:rPr>
              <w:rFonts w:ascii="MS Gothic" w:eastAsia="MS Gothic" w:hAnsi="MS Gothic" w:hint="eastAsia"/>
            </w:rPr>
            <w:t>☐</w:t>
          </w:r>
        </w:sdtContent>
      </w:sdt>
      <w:r w:rsidR="00C84202">
        <w:t xml:space="preserve"> Site or block plan </w:t>
      </w:r>
      <w:r w:rsidR="00C84202" w:rsidRPr="00D83E97">
        <w:t>(preferably to scale)</w:t>
      </w:r>
    </w:p>
    <w:p w14:paraId="6F337434" w14:textId="618CC468" w:rsidR="00D83E97" w:rsidRDefault="00642867" w:rsidP="00D83E97">
      <w:sdt>
        <w:sdtPr>
          <w:alias w:val="Check this box if you have submitted elevation plans of the proposed development "/>
          <w:tag w:val="Check this box if you have submitted elevation plans of the proposed development "/>
          <w:id w:val="100332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02">
            <w:rPr>
              <w:rFonts w:ascii="MS Gothic" w:eastAsia="MS Gothic" w:hAnsi="MS Gothic" w:hint="eastAsia"/>
            </w:rPr>
            <w:t>☐</w:t>
          </w:r>
        </w:sdtContent>
      </w:sdt>
      <w:r w:rsidR="00D83E97">
        <w:t xml:space="preserve"> </w:t>
      </w:r>
      <w:r w:rsidR="00D83E97" w:rsidRPr="00D83E97">
        <w:t>Elevation plans (preferably to scale)</w:t>
      </w:r>
    </w:p>
    <w:p w14:paraId="03CF2B8E" w14:textId="7C9116A9" w:rsidR="00D83E97" w:rsidRDefault="00642867" w:rsidP="00D83E97">
      <w:sdt>
        <w:sdtPr>
          <w:alias w:val="Check this box if you have submitted a site layout and floor plan drawings of the proposed development"/>
          <w:tag w:val="Check this box if you have submitted a site layout and floor plan drawings of the proposed development"/>
          <w:id w:val="-163215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97">
            <w:rPr>
              <w:rFonts w:ascii="MS Gothic" w:eastAsia="MS Gothic" w:hAnsi="MS Gothic" w:hint="eastAsia"/>
            </w:rPr>
            <w:t>☐</w:t>
          </w:r>
        </w:sdtContent>
      </w:sdt>
      <w:r w:rsidR="00D83E97">
        <w:t xml:space="preserve"> </w:t>
      </w:r>
      <w:r w:rsidR="00C84202">
        <w:t>F</w:t>
      </w:r>
      <w:r w:rsidR="00D83E97" w:rsidRPr="00D83E97">
        <w:t>loor plan</w:t>
      </w:r>
      <w:r w:rsidR="00C84202">
        <w:t>s</w:t>
      </w:r>
      <w:r w:rsidR="00D83E97" w:rsidRPr="00D83E97">
        <w:t xml:space="preserve"> (preferably to scale)</w:t>
      </w:r>
    </w:p>
    <w:p w14:paraId="49AAC0EE" w14:textId="1D86881A" w:rsidR="00D83E97" w:rsidRDefault="00642867" w:rsidP="00D83E97">
      <w:sdt>
        <w:sdtPr>
          <w:alias w:val="Check this box if you have submitted Photographs and/or sketch drawings of the site and surroundings "/>
          <w:tag w:val="Check this box if you have submitted Photographs and/or sketch drawings of the site and surroundings "/>
          <w:id w:val="-199756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97">
            <w:rPr>
              <w:rFonts w:ascii="MS Gothic" w:eastAsia="MS Gothic" w:hAnsi="MS Gothic" w:hint="eastAsia"/>
            </w:rPr>
            <w:t>☐</w:t>
          </w:r>
        </w:sdtContent>
      </w:sdt>
      <w:r w:rsidR="00D83E97">
        <w:t xml:space="preserve"> </w:t>
      </w:r>
      <w:r w:rsidR="00D83E97" w:rsidRPr="00D83E97">
        <w:t>Photographs</w:t>
      </w:r>
    </w:p>
    <w:p w14:paraId="1F807AE1" w14:textId="2691281F" w:rsidR="0017095A" w:rsidRDefault="0017095A" w:rsidP="00D83E97">
      <w:hyperlink r:id="rId13" w:history="1">
        <w:r w:rsidRPr="0017095A">
          <w:rPr>
            <w:rStyle w:val="Hyperlink"/>
          </w:rPr>
          <w:t xml:space="preserve">You can buy </w:t>
        </w:r>
        <w:r w:rsidR="00F01D39">
          <w:rPr>
            <w:rStyle w:val="Hyperlink"/>
          </w:rPr>
          <w:t>to-scale</w:t>
        </w:r>
        <w:r w:rsidRPr="0017095A">
          <w:rPr>
            <w:rStyle w:val="Hyperlink"/>
          </w:rPr>
          <w:t xml:space="preserve"> planning map</w:t>
        </w:r>
        <w:r w:rsidR="00F01D39">
          <w:rPr>
            <w:rStyle w:val="Hyperlink"/>
          </w:rPr>
          <w:t>s at planningportal.co.uk</w:t>
        </w:r>
        <w:r w:rsidRPr="0017095A">
          <w:rPr>
            <w:rStyle w:val="Hyperlink"/>
          </w:rPr>
          <w:t xml:space="preserve"> </w:t>
        </w:r>
      </w:hyperlink>
    </w:p>
    <w:p w14:paraId="472DA066" w14:textId="49D2C2B3" w:rsidR="00AE55F3" w:rsidRDefault="00AE55F3" w:rsidP="00AE55F3">
      <w:pPr>
        <w:pStyle w:val="Heading3"/>
      </w:pPr>
      <w:r>
        <w:t>Additional information</w:t>
      </w:r>
    </w:p>
    <w:p w14:paraId="05858279" w14:textId="6A962B06" w:rsidR="00D83E97" w:rsidRPr="00D83E97" w:rsidRDefault="00AE55F3" w:rsidP="00D83E97">
      <w:r>
        <w:t xml:space="preserve">Please indicate </w:t>
      </w:r>
      <w:r w:rsidRPr="00AE55F3">
        <w:t>any additional information that has been submitted:</w:t>
      </w:r>
    </w:p>
    <w:p w14:paraId="1A4B1541" w14:textId="77777777" w:rsidR="00AE55F3" w:rsidRDefault="00642867" w:rsidP="00AE55F3">
      <w:pPr>
        <w:spacing w:line="259" w:lineRule="auto"/>
      </w:pPr>
      <w:sdt>
        <w:sdtPr>
          <w:alias w:val="Insert description of the proposed works"/>
          <w:tag w:val="Insert description of the proposed works"/>
          <w:id w:val="-992099311"/>
          <w:placeholder>
            <w:docPart w:val="F93D8FD808954CF0B09C08634AC2AC4D"/>
          </w:placeholder>
          <w:showingPlcHdr/>
          <w:text/>
        </w:sdtPr>
        <w:sdtEndPr/>
        <w:sdtContent>
          <w:r w:rsidR="00AE55F3" w:rsidRPr="00430B61">
            <w:rPr>
              <w:rStyle w:val="PlaceholderText"/>
            </w:rPr>
            <w:t>Click or tap here to enter text.</w:t>
          </w:r>
        </w:sdtContent>
      </w:sdt>
      <w:r w:rsidR="00AE55F3">
        <w:t xml:space="preserve"> </w:t>
      </w:r>
    </w:p>
    <w:p w14:paraId="0CE0E5B8" w14:textId="77777777" w:rsidR="00AE55F3" w:rsidRDefault="00AE55F3">
      <w:pPr>
        <w:spacing w:line="259" w:lineRule="auto"/>
      </w:pPr>
      <w:r w:rsidRPr="00AE55F3">
        <w:t xml:space="preserve">Providing </w:t>
      </w:r>
      <w:r>
        <w:t>as much</w:t>
      </w:r>
      <w:r w:rsidRPr="00AE55F3">
        <w:t xml:space="preserve"> information </w:t>
      </w:r>
      <w:r>
        <w:t xml:space="preserve">as possible </w:t>
      </w:r>
      <w:r w:rsidRPr="00AE55F3">
        <w:t>will allow us to give you a more detailed response.</w:t>
      </w:r>
    </w:p>
    <w:p w14:paraId="2D6E5558" w14:textId="72F1280C" w:rsidR="00AE55F3" w:rsidRDefault="00AE55F3" w:rsidP="00AE55F3">
      <w:pPr>
        <w:pStyle w:val="Heading3"/>
      </w:pPr>
      <w:r>
        <w:t>Declaration</w:t>
      </w:r>
    </w:p>
    <w:p w14:paraId="221E233D" w14:textId="77777777" w:rsidR="00AE55F3" w:rsidRDefault="00AE55F3">
      <w:pPr>
        <w:spacing w:line="259" w:lineRule="auto"/>
      </w:pPr>
      <w:r w:rsidRPr="00AE55F3">
        <w:t xml:space="preserve">I confirm that pre-application advice is requested. </w:t>
      </w:r>
    </w:p>
    <w:p w14:paraId="1076727A" w14:textId="1599BA77" w:rsidR="00AE55F3" w:rsidRDefault="00AE55F3">
      <w:pPr>
        <w:spacing w:line="259" w:lineRule="auto"/>
      </w:pPr>
      <w:r w:rsidRPr="00AE55F3">
        <w:t>Signed</w:t>
      </w:r>
      <w:r>
        <w:tab/>
      </w:r>
      <w:sdt>
        <w:sdtPr>
          <w:alias w:val="Sign name here"/>
          <w:tag w:val="Sign name here"/>
          <w:id w:val="-133572359"/>
          <w:placeholder>
            <w:docPart w:val="DefaultPlaceholder_-1854013440"/>
          </w:placeholder>
          <w:showingPlcHdr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90F3828" w14:textId="01A6AB69" w:rsidR="00AE55F3" w:rsidRDefault="00AE55F3">
      <w:pPr>
        <w:spacing w:line="259" w:lineRule="auto"/>
      </w:pPr>
      <w:r w:rsidRPr="00AE55F3">
        <w:t xml:space="preserve">Print </w:t>
      </w:r>
      <w:r>
        <w:t>n</w:t>
      </w:r>
      <w:r w:rsidRPr="00AE55F3">
        <w:t xml:space="preserve">ame </w:t>
      </w:r>
      <w:r>
        <w:tab/>
      </w:r>
      <w:sdt>
        <w:sdtPr>
          <w:alias w:val="Print name here"/>
          <w:tag w:val="Print name here"/>
          <w:id w:val="221638452"/>
          <w:placeholder>
            <w:docPart w:val="DefaultPlaceholder_-1854013440"/>
          </w:placeholder>
          <w:showingPlcHdr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FC83ADA" w14:textId="1EC08B70" w:rsidR="00B90386" w:rsidRDefault="00AE55F3" w:rsidP="00AE55F3">
      <w:pPr>
        <w:spacing w:line="259" w:lineRule="auto"/>
      </w:pPr>
      <w:r w:rsidRPr="00AE55F3">
        <w:t>Date</w:t>
      </w:r>
      <w:r>
        <w:tab/>
      </w:r>
      <w:r>
        <w:tab/>
      </w:r>
      <w:sdt>
        <w:sdtPr>
          <w:alias w:val="Insert date of signing"/>
          <w:tag w:val="Insert date of signing"/>
          <w:id w:val="20907986"/>
          <w:placeholder>
            <w:docPart w:val="DefaultPlaceholder_-1854013440"/>
          </w:placeholder>
          <w:showingPlcHdr/>
        </w:sdtPr>
        <w:sdtEndPr/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2CEEDE07" w14:textId="2DA77CA3" w:rsidR="00AE55F3" w:rsidRPr="00AE55F3" w:rsidRDefault="00AE55F3" w:rsidP="00AE55F3">
      <w:pPr>
        <w:spacing w:line="259" w:lineRule="auto"/>
      </w:pPr>
      <w:r>
        <w:t>We’</w:t>
      </w:r>
      <w:r w:rsidRPr="00AE55F3">
        <w:t>ll acknowledge your submission with a reference number and pay</w:t>
      </w:r>
      <w:r>
        <w:t>ment details</w:t>
      </w:r>
      <w:r w:rsidRPr="00AE55F3">
        <w:t xml:space="preserve">. Please quote the application reference when making payment. </w:t>
      </w:r>
    </w:p>
    <w:sectPr w:rsidR="00AE55F3" w:rsidRPr="00AE55F3" w:rsidSect="0026306D"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BE9A" w14:textId="77777777" w:rsidR="00500121" w:rsidRDefault="00500121" w:rsidP="00947DFD">
      <w:pPr>
        <w:spacing w:after="0" w:line="240" w:lineRule="auto"/>
      </w:pPr>
      <w:r>
        <w:separator/>
      </w:r>
    </w:p>
  </w:endnote>
  <w:endnote w:type="continuationSeparator" w:id="0">
    <w:p w14:paraId="4C2474E7" w14:textId="77777777" w:rsidR="00500121" w:rsidRDefault="00500121" w:rsidP="00947DFD">
      <w:pPr>
        <w:spacing w:after="0" w:line="240" w:lineRule="auto"/>
      </w:pPr>
      <w:r>
        <w:continuationSeparator/>
      </w:r>
    </w:p>
  </w:endnote>
  <w:endnote w:type="continuationNotice" w:id="1">
    <w:p w14:paraId="45DC4D12" w14:textId="77777777" w:rsidR="00500121" w:rsidRDefault="00500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B868" w14:textId="24AE10F7" w:rsidR="000F16A3" w:rsidRDefault="000F16A3" w:rsidP="00833D45">
    <w:pPr>
      <w:pStyle w:val="Footer"/>
      <w:tabs>
        <w:tab w:val="left" w:pos="284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44D21A87" w14:textId="77777777" w:rsidTr="5E86AE9B">
      <w:trPr>
        <w:trHeight w:val="300"/>
      </w:trPr>
      <w:tc>
        <w:tcPr>
          <w:tcW w:w="3250" w:type="dxa"/>
        </w:tcPr>
        <w:p w14:paraId="61792093" w14:textId="77777777" w:rsidR="000F278C" w:rsidRDefault="000F278C" w:rsidP="5E86AE9B">
          <w:pPr>
            <w:pStyle w:val="Header"/>
            <w:ind w:left="-115"/>
          </w:pPr>
        </w:p>
      </w:tc>
      <w:tc>
        <w:tcPr>
          <w:tcW w:w="3250" w:type="dxa"/>
        </w:tcPr>
        <w:p w14:paraId="7EE3947F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7BC4B7F5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4B5095DE" w14:textId="77777777" w:rsidR="000F278C" w:rsidRDefault="000F278C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9B2F" w14:textId="77777777" w:rsidR="00500121" w:rsidRDefault="00500121" w:rsidP="00947DFD">
      <w:pPr>
        <w:spacing w:after="0" w:line="240" w:lineRule="auto"/>
      </w:pPr>
      <w:r>
        <w:separator/>
      </w:r>
    </w:p>
  </w:footnote>
  <w:footnote w:type="continuationSeparator" w:id="0">
    <w:p w14:paraId="7C3E9156" w14:textId="77777777" w:rsidR="00500121" w:rsidRDefault="00500121" w:rsidP="00947DFD">
      <w:pPr>
        <w:spacing w:after="0" w:line="240" w:lineRule="auto"/>
      </w:pPr>
      <w:r>
        <w:continuationSeparator/>
      </w:r>
    </w:p>
  </w:footnote>
  <w:footnote w:type="continuationNotice" w:id="1">
    <w:p w14:paraId="39FF44BE" w14:textId="77777777" w:rsidR="00500121" w:rsidRDefault="00500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CB78" w14:textId="2DEE8ED1" w:rsidR="00C84202" w:rsidRPr="00C84202" w:rsidRDefault="00C84202" w:rsidP="00C84202">
    <w:pPr>
      <w:pStyle w:val="Header"/>
    </w:pPr>
    <w:r>
      <w:rPr>
        <w:noProof/>
        <w:lang w:eastAsia="en-GB"/>
      </w:rPr>
      <w:drawing>
        <wp:inline distT="0" distB="0" distL="0" distR="0" wp14:anchorId="33E9A1B2" wp14:editId="24ED053A">
          <wp:extent cx="1924050" cy="422352"/>
          <wp:effectExtent l="0" t="0" r="0" b="0"/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94" cy="42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A8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86A0D9A"/>
    <w:multiLevelType w:val="hybridMultilevel"/>
    <w:tmpl w:val="DAD6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A2B"/>
    <w:multiLevelType w:val="hybridMultilevel"/>
    <w:tmpl w:val="320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A78"/>
    <w:multiLevelType w:val="hybridMultilevel"/>
    <w:tmpl w:val="F62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933"/>
    <w:multiLevelType w:val="hybridMultilevel"/>
    <w:tmpl w:val="7D9A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C7"/>
    <w:multiLevelType w:val="hybridMultilevel"/>
    <w:tmpl w:val="E664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C42"/>
    <w:multiLevelType w:val="multilevel"/>
    <w:tmpl w:val="446C3DDE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3936FC"/>
    <w:multiLevelType w:val="hybridMultilevel"/>
    <w:tmpl w:val="7B503396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3C2D"/>
    <w:multiLevelType w:val="hybridMultilevel"/>
    <w:tmpl w:val="9A1C9E7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1457BC9"/>
    <w:multiLevelType w:val="hybridMultilevel"/>
    <w:tmpl w:val="2BF6C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72DC"/>
    <w:multiLevelType w:val="hybridMultilevel"/>
    <w:tmpl w:val="64E8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274EB1"/>
    <w:multiLevelType w:val="hybridMultilevel"/>
    <w:tmpl w:val="610C7C0A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1F81"/>
    <w:multiLevelType w:val="hybridMultilevel"/>
    <w:tmpl w:val="B8C29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06237"/>
    <w:multiLevelType w:val="hybridMultilevel"/>
    <w:tmpl w:val="27FAE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3CA1"/>
    <w:multiLevelType w:val="hybridMultilevel"/>
    <w:tmpl w:val="5B0E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5C6"/>
    <w:multiLevelType w:val="hybridMultilevel"/>
    <w:tmpl w:val="F04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994"/>
    <w:multiLevelType w:val="multilevel"/>
    <w:tmpl w:val="11847A0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7958DD"/>
    <w:multiLevelType w:val="hybridMultilevel"/>
    <w:tmpl w:val="9FC4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581"/>
    <w:multiLevelType w:val="multilevel"/>
    <w:tmpl w:val="A26A5A86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EF7190"/>
    <w:multiLevelType w:val="multilevel"/>
    <w:tmpl w:val="92A43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4379F9"/>
    <w:multiLevelType w:val="hybridMultilevel"/>
    <w:tmpl w:val="2F3E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830A4"/>
    <w:multiLevelType w:val="hybridMultilevel"/>
    <w:tmpl w:val="9410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19B0"/>
    <w:multiLevelType w:val="multilevel"/>
    <w:tmpl w:val="1BF8683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2A1487"/>
    <w:multiLevelType w:val="hybridMultilevel"/>
    <w:tmpl w:val="7022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E452B"/>
    <w:multiLevelType w:val="hybridMultilevel"/>
    <w:tmpl w:val="69823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000DE"/>
    <w:multiLevelType w:val="hybridMultilevel"/>
    <w:tmpl w:val="D19E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E6414"/>
    <w:multiLevelType w:val="hybridMultilevel"/>
    <w:tmpl w:val="62C0C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18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246F4D"/>
    <w:multiLevelType w:val="hybridMultilevel"/>
    <w:tmpl w:val="5FCA4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765848"/>
    <w:multiLevelType w:val="multilevel"/>
    <w:tmpl w:val="A6048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7EEE5767"/>
    <w:multiLevelType w:val="hybridMultilevel"/>
    <w:tmpl w:val="B4C0A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16881">
    <w:abstractNumId w:val="7"/>
  </w:num>
  <w:num w:numId="2" w16cid:durableId="971058432">
    <w:abstractNumId w:val="13"/>
  </w:num>
  <w:num w:numId="3" w16cid:durableId="1443300398">
    <w:abstractNumId w:val="29"/>
  </w:num>
  <w:num w:numId="4" w16cid:durableId="919868898">
    <w:abstractNumId w:val="20"/>
  </w:num>
  <w:num w:numId="5" w16cid:durableId="1503544867">
    <w:abstractNumId w:val="0"/>
  </w:num>
  <w:num w:numId="6" w16cid:durableId="1567032675">
    <w:abstractNumId w:val="32"/>
  </w:num>
  <w:num w:numId="7" w16cid:durableId="891844880">
    <w:abstractNumId w:val="21"/>
  </w:num>
  <w:num w:numId="8" w16cid:durableId="1909534936">
    <w:abstractNumId w:val="6"/>
  </w:num>
  <w:num w:numId="9" w16cid:durableId="370957334">
    <w:abstractNumId w:val="12"/>
  </w:num>
  <w:num w:numId="10" w16cid:durableId="4602379">
    <w:abstractNumId w:val="3"/>
  </w:num>
  <w:num w:numId="11" w16cid:durableId="366494864">
    <w:abstractNumId w:val="18"/>
  </w:num>
  <w:num w:numId="12" w16cid:durableId="836261989">
    <w:abstractNumId w:val="31"/>
  </w:num>
  <w:num w:numId="13" w16cid:durableId="659191146">
    <w:abstractNumId w:val="24"/>
  </w:num>
  <w:num w:numId="14" w16cid:durableId="629894945">
    <w:abstractNumId w:val="8"/>
  </w:num>
  <w:num w:numId="15" w16cid:durableId="986711326">
    <w:abstractNumId w:val="5"/>
  </w:num>
  <w:num w:numId="16" w16cid:durableId="528034725">
    <w:abstractNumId w:val="2"/>
  </w:num>
  <w:num w:numId="17" w16cid:durableId="167673071">
    <w:abstractNumId w:val="28"/>
  </w:num>
  <w:num w:numId="18" w16cid:durableId="1189443054">
    <w:abstractNumId w:val="30"/>
  </w:num>
  <w:num w:numId="19" w16cid:durableId="1272085417">
    <w:abstractNumId w:val="33"/>
  </w:num>
  <w:num w:numId="20" w16cid:durableId="1508910079">
    <w:abstractNumId w:val="4"/>
  </w:num>
  <w:num w:numId="21" w16cid:durableId="1622417379">
    <w:abstractNumId w:val="11"/>
  </w:num>
  <w:num w:numId="22" w16cid:durableId="2101174935">
    <w:abstractNumId w:val="17"/>
  </w:num>
  <w:num w:numId="23" w16cid:durableId="1078021221">
    <w:abstractNumId w:val="10"/>
  </w:num>
  <w:num w:numId="24" w16cid:durableId="108863915">
    <w:abstractNumId w:val="23"/>
  </w:num>
  <w:num w:numId="25" w16cid:durableId="1516771113">
    <w:abstractNumId w:val="1"/>
  </w:num>
  <w:num w:numId="26" w16cid:durableId="708607208">
    <w:abstractNumId w:val="22"/>
  </w:num>
  <w:num w:numId="27" w16cid:durableId="705452759">
    <w:abstractNumId w:val="25"/>
  </w:num>
  <w:num w:numId="28" w16cid:durableId="1126655668">
    <w:abstractNumId w:val="15"/>
  </w:num>
  <w:num w:numId="29" w16cid:durableId="1413744212">
    <w:abstractNumId w:val="19"/>
  </w:num>
  <w:num w:numId="30" w16cid:durableId="437145496">
    <w:abstractNumId w:val="9"/>
  </w:num>
  <w:num w:numId="31" w16cid:durableId="184831331">
    <w:abstractNumId w:val="14"/>
  </w:num>
  <w:num w:numId="32" w16cid:durableId="1350764090">
    <w:abstractNumId w:val="27"/>
  </w:num>
  <w:num w:numId="33" w16cid:durableId="877355218">
    <w:abstractNumId w:val="16"/>
  </w:num>
  <w:num w:numId="34" w16cid:durableId="7428719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F5"/>
    <w:rsid w:val="00010D32"/>
    <w:rsid w:val="000163D0"/>
    <w:rsid w:val="0002450A"/>
    <w:rsid w:val="0005110D"/>
    <w:rsid w:val="0006019A"/>
    <w:rsid w:val="000737C2"/>
    <w:rsid w:val="00083082"/>
    <w:rsid w:val="00083891"/>
    <w:rsid w:val="00084177"/>
    <w:rsid w:val="000864FA"/>
    <w:rsid w:val="000872B9"/>
    <w:rsid w:val="00090EA2"/>
    <w:rsid w:val="00094B0C"/>
    <w:rsid w:val="000A3A9A"/>
    <w:rsid w:val="000A5B3D"/>
    <w:rsid w:val="000A77B9"/>
    <w:rsid w:val="000B1E99"/>
    <w:rsid w:val="000B3CB6"/>
    <w:rsid w:val="000B4132"/>
    <w:rsid w:val="000B56C3"/>
    <w:rsid w:val="000C1969"/>
    <w:rsid w:val="000C45CA"/>
    <w:rsid w:val="000D0B1B"/>
    <w:rsid w:val="000D173F"/>
    <w:rsid w:val="000D4A96"/>
    <w:rsid w:val="000F16A3"/>
    <w:rsid w:val="000F278C"/>
    <w:rsid w:val="001010C5"/>
    <w:rsid w:val="00102F0D"/>
    <w:rsid w:val="00120625"/>
    <w:rsid w:val="00123C04"/>
    <w:rsid w:val="00137BA9"/>
    <w:rsid w:val="00143EEC"/>
    <w:rsid w:val="00151C4D"/>
    <w:rsid w:val="00154B6C"/>
    <w:rsid w:val="00160A81"/>
    <w:rsid w:val="00163A32"/>
    <w:rsid w:val="0017095A"/>
    <w:rsid w:val="00171963"/>
    <w:rsid w:val="001736F3"/>
    <w:rsid w:val="00173D3F"/>
    <w:rsid w:val="00176308"/>
    <w:rsid w:val="0018066D"/>
    <w:rsid w:val="001843C8"/>
    <w:rsid w:val="00186087"/>
    <w:rsid w:val="00192552"/>
    <w:rsid w:val="00192557"/>
    <w:rsid w:val="00193B44"/>
    <w:rsid w:val="001A75A6"/>
    <w:rsid w:val="001B18F7"/>
    <w:rsid w:val="001B7FAE"/>
    <w:rsid w:val="001C2B51"/>
    <w:rsid w:val="001C640F"/>
    <w:rsid w:val="001D764F"/>
    <w:rsid w:val="001E0870"/>
    <w:rsid w:val="001E2BC2"/>
    <w:rsid w:val="001F6383"/>
    <w:rsid w:val="001F6415"/>
    <w:rsid w:val="002013EB"/>
    <w:rsid w:val="00201DA5"/>
    <w:rsid w:val="002029D3"/>
    <w:rsid w:val="00205EF5"/>
    <w:rsid w:val="00210F17"/>
    <w:rsid w:val="0022616A"/>
    <w:rsid w:val="00227D7F"/>
    <w:rsid w:val="002424D2"/>
    <w:rsid w:val="002558ED"/>
    <w:rsid w:val="0026306D"/>
    <w:rsid w:val="002950DE"/>
    <w:rsid w:val="002A3D1E"/>
    <w:rsid w:val="002B41E5"/>
    <w:rsid w:val="002B5D02"/>
    <w:rsid w:val="002B6AF5"/>
    <w:rsid w:val="002D56B9"/>
    <w:rsid w:val="002E6594"/>
    <w:rsid w:val="002E7B1E"/>
    <w:rsid w:val="002F628B"/>
    <w:rsid w:val="0030510D"/>
    <w:rsid w:val="00307CF0"/>
    <w:rsid w:val="00312857"/>
    <w:rsid w:val="0031508F"/>
    <w:rsid w:val="003169F2"/>
    <w:rsid w:val="00325E4A"/>
    <w:rsid w:val="0033272A"/>
    <w:rsid w:val="00363E1A"/>
    <w:rsid w:val="00365126"/>
    <w:rsid w:val="0037004D"/>
    <w:rsid w:val="003721F5"/>
    <w:rsid w:val="00372464"/>
    <w:rsid w:val="00385CAD"/>
    <w:rsid w:val="003912A8"/>
    <w:rsid w:val="00393AA4"/>
    <w:rsid w:val="00396E87"/>
    <w:rsid w:val="00397C9C"/>
    <w:rsid w:val="003A197B"/>
    <w:rsid w:val="003A7608"/>
    <w:rsid w:val="003C22C6"/>
    <w:rsid w:val="003C2AA3"/>
    <w:rsid w:val="003C6100"/>
    <w:rsid w:val="003D3757"/>
    <w:rsid w:val="003D6505"/>
    <w:rsid w:val="003E44B3"/>
    <w:rsid w:val="003E5791"/>
    <w:rsid w:val="003F0AB6"/>
    <w:rsid w:val="003F3DA5"/>
    <w:rsid w:val="003F6C5C"/>
    <w:rsid w:val="003F7034"/>
    <w:rsid w:val="00412AC2"/>
    <w:rsid w:val="0041410D"/>
    <w:rsid w:val="0044090F"/>
    <w:rsid w:val="00444B8A"/>
    <w:rsid w:val="00447F2F"/>
    <w:rsid w:val="004550AA"/>
    <w:rsid w:val="0046010A"/>
    <w:rsid w:val="00466B08"/>
    <w:rsid w:val="004746F1"/>
    <w:rsid w:val="004765C0"/>
    <w:rsid w:val="00480400"/>
    <w:rsid w:val="00485899"/>
    <w:rsid w:val="004866C7"/>
    <w:rsid w:val="004912DC"/>
    <w:rsid w:val="00491E53"/>
    <w:rsid w:val="00494414"/>
    <w:rsid w:val="00495B6F"/>
    <w:rsid w:val="004A23C0"/>
    <w:rsid w:val="004A6E41"/>
    <w:rsid w:val="004B1349"/>
    <w:rsid w:val="004B3395"/>
    <w:rsid w:val="004B6C1C"/>
    <w:rsid w:val="004C4F58"/>
    <w:rsid w:val="004E21BA"/>
    <w:rsid w:val="00500121"/>
    <w:rsid w:val="00504EDB"/>
    <w:rsid w:val="00505A4F"/>
    <w:rsid w:val="005137DD"/>
    <w:rsid w:val="005157B2"/>
    <w:rsid w:val="00520634"/>
    <w:rsid w:val="0052110B"/>
    <w:rsid w:val="0053094F"/>
    <w:rsid w:val="00531337"/>
    <w:rsid w:val="00536AF8"/>
    <w:rsid w:val="00546B1B"/>
    <w:rsid w:val="00546DA9"/>
    <w:rsid w:val="00550067"/>
    <w:rsid w:val="00550836"/>
    <w:rsid w:val="0055417E"/>
    <w:rsid w:val="005568B8"/>
    <w:rsid w:val="00556CE6"/>
    <w:rsid w:val="00566F24"/>
    <w:rsid w:val="005764A3"/>
    <w:rsid w:val="00576D56"/>
    <w:rsid w:val="00577939"/>
    <w:rsid w:val="00580DE5"/>
    <w:rsid w:val="00584543"/>
    <w:rsid w:val="00585F92"/>
    <w:rsid w:val="00586CE5"/>
    <w:rsid w:val="005919F3"/>
    <w:rsid w:val="005A1777"/>
    <w:rsid w:val="005A3B72"/>
    <w:rsid w:val="005A6019"/>
    <w:rsid w:val="005B3A5B"/>
    <w:rsid w:val="005B5BCD"/>
    <w:rsid w:val="005B65B1"/>
    <w:rsid w:val="005B720B"/>
    <w:rsid w:val="005D2F05"/>
    <w:rsid w:val="005D6E54"/>
    <w:rsid w:val="005D7E23"/>
    <w:rsid w:val="005E2D69"/>
    <w:rsid w:val="005E38F0"/>
    <w:rsid w:val="005F3DFB"/>
    <w:rsid w:val="005F4859"/>
    <w:rsid w:val="005F6154"/>
    <w:rsid w:val="00603AE0"/>
    <w:rsid w:val="00605642"/>
    <w:rsid w:val="00607BFB"/>
    <w:rsid w:val="00612222"/>
    <w:rsid w:val="00647C0C"/>
    <w:rsid w:val="00650B62"/>
    <w:rsid w:val="0065173E"/>
    <w:rsid w:val="00661934"/>
    <w:rsid w:val="006625B6"/>
    <w:rsid w:val="00666674"/>
    <w:rsid w:val="00667D8B"/>
    <w:rsid w:val="00672DF3"/>
    <w:rsid w:val="00676E54"/>
    <w:rsid w:val="00697EB0"/>
    <w:rsid w:val="006A27B2"/>
    <w:rsid w:val="006A7640"/>
    <w:rsid w:val="006B123E"/>
    <w:rsid w:val="006B6861"/>
    <w:rsid w:val="006D1A50"/>
    <w:rsid w:val="006E0540"/>
    <w:rsid w:val="006E4023"/>
    <w:rsid w:val="007014DE"/>
    <w:rsid w:val="0070779C"/>
    <w:rsid w:val="0071265D"/>
    <w:rsid w:val="00717477"/>
    <w:rsid w:val="00723FC9"/>
    <w:rsid w:val="0072706E"/>
    <w:rsid w:val="00730CBC"/>
    <w:rsid w:val="00752BE9"/>
    <w:rsid w:val="00753016"/>
    <w:rsid w:val="007634E1"/>
    <w:rsid w:val="00765D34"/>
    <w:rsid w:val="007674A5"/>
    <w:rsid w:val="00767D47"/>
    <w:rsid w:val="00771C26"/>
    <w:rsid w:val="00772E3F"/>
    <w:rsid w:val="00773647"/>
    <w:rsid w:val="0078742C"/>
    <w:rsid w:val="00790BB7"/>
    <w:rsid w:val="007923F8"/>
    <w:rsid w:val="0079282A"/>
    <w:rsid w:val="0079517C"/>
    <w:rsid w:val="00797C65"/>
    <w:rsid w:val="007A05C7"/>
    <w:rsid w:val="007A7EAF"/>
    <w:rsid w:val="007B05AF"/>
    <w:rsid w:val="007C73C5"/>
    <w:rsid w:val="007D076E"/>
    <w:rsid w:val="007D36E1"/>
    <w:rsid w:val="007E275C"/>
    <w:rsid w:val="00805D73"/>
    <w:rsid w:val="00807ED5"/>
    <w:rsid w:val="00812D4D"/>
    <w:rsid w:val="00814F78"/>
    <w:rsid w:val="00827BEA"/>
    <w:rsid w:val="0083301C"/>
    <w:rsid w:val="00833D45"/>
    <w:rsid w:val="00834D02"/>
    <w:rsid w:val="0084192E"/>
    <w:rsid w:val="0084343C"/>
    <w:rsid w:val="00843FB2"/>
    <w:rsid w:val="00845235"/>
    <w:rsid w:val="0085320D"/>
    <w:rsid w:val="00863415"/>
    <w:rsid w:val="0086354F"/>
    <w:rsid w:val="00865A3F"/>
    <w:rsid w:val="00883A35"/>
    <w:rsid w:val="00890240"/>
    <w:rsid w:val="008924F7"/>
    <w:rsid w:val="00896FCB"/>
    <w:rsid w:val="008976FB"/>
    <w:rsid w:val="008A3433"/>
    <w:rsid w:val="008A3FCB"/>
    <w:rsid w:val="008C1C2D"/>
    <w:rsid w:val="008D0250"/>
    <w:rsid w:val="008D28C7"/>
    <w:rsid w:val="008D2ACA"/>
    <w:rsid w:val="008D6943"/>
    <w:rsid w:val="008E0685"/>
    <w:rsid w:val="008E1EB7"/>
    <w:rsid w:val="008E4B76"/>
    <w:rsid w:val="008E680D"/>
    <w:rsid w:val="008F07E5"/>
    <w:rsid w:val="0090030F"/>
    <w:rsid w:val="0090139B"/>
    <w:rsid w:val="009032EA"/>
    <w:rsid w:val="00911795"/>
    <w:rsid w:val="009235E7"/>
    <w:rsid w:val="009255CC"/>
    <w:rsid w:val="00925D58"/>
    <w:rsid w:val="00930D34"/>
    <w:rsid w:val="009348E9"/>
    <w:rsid w:val="009358CD"/>
    <w:rsid w:val="0093787D"/>
    <w:rsid w:val="009405A0"/>
    <w:rsid w:val="009419AF"/>
    <w:rsid w:val="00943AC9"/>
    <w:rsid w:val="0094673D"/>
    <w:rsid w:val="00947DFD"/>
    <w:rsid w:val="00957B7C"/>
    <w:rsid w:val="00966344"/>
    <w:rsid w:val="00970AFF"/>
    <w:rsid w:val="00972934"/>
    <w:rsid w:val="0098140B"/>
    <w:rsid w:val="00981E20"/>
    <w:rsid w:val="009936EB"/>
    <w:rsid w:val="00997680"/>
    <w:rsid w:val="00997AB1"/>
    <w:rsid w:val="009A0C42"/>
    <w:rsid w:val="009A2370"/>
    <w:rsid w:val="009A7FF6"/>
    <w:rsid w:val="009B2506"/>
    <w:rsid w:val="009B39EE"/>
    <w:rsid w:val="009C27D9"/>
    <w:rsid w:val="009C6C7C"/>
    <w:rsid w:val="009E46BB"/>
    <w:rsid w:val="009E4887"/>
    <w:rsid w:val="009F6B98"/>
    <w:rsid w:val="009F70DA"/>
    <w:rsid w:val="009F71E6"/>
    <w:rsid w:val="00A012A3"/>
    <w:rsid w:val="00A0751A"/>
    <w:rsid w:val="00A10A66"/>
    <w:rsid w:val="00A11440"/>
    <w:rsid w:val="00A16ED8"/>
    <w:rsid w:val="00A17688"/>
    <w:rsid w:val="00A22F81"/>
    <w:rsid w:val="00A23010"/>
    <w:rsid w:val="00A259DB"/>
    <w:rsid w:val="00A2762D"/>
    <w:rsid w:val="00A2791B"/>
    <w:rsid w:val="00A302D1"/>
    <w:rsid w:val="00A3182E"/>
    <w:rsid w:val="00A34CD6"/>
    <w:rsid w:val="00A37299"/>
    <w:rsid w:val="00A46B9C"/>
    <w:rsid w:val="00A47674"/>
    <w:rsid w:val="00A51051"/>
    <w:rsid w:val="00A62BF5"/>
    <w:rsid w:val="00A65086"/>
    <w:rsid w:val="00A66DBA"/>
    <w:rsid w:val="00A74BF2"/>
    <w:rsid w:val="00A763C9"/>
    <w:rsid w:val="00A768CE"/>
    <w:rsid w:val="00A86B07"/>
    <w:rsid w:val="00A90877"/>
    <w:rsid w:val="00A931BE"/>
    <w:rsid w:val="00A962B7"/>
    <w:rsid w:val="00AA495B"/>
    <w:rsid w:val="00AB2AD9"/>
    <w:rsid w:val="00AB5E52"/>
    <w:rsid w:val="00AB6AC9"/>
    <w:rsid w:val="00AB6E87"/>
    <w:rsid w:val="00AB7D03"/>
    <w:rsid w:val="00AC10E6"/>
    <w:rsid w:val="00AC6A5D"/>
    <w:rsid w:val="00AD33D6"/>
    <w:rsid w:val="00AD716D"/>
    <w:rsid w:val="00AD7CB3"/>
    <w:rsid w:val="00AE084D"/>
    <w:rsid w:val="00AE0CB8"/>
    <w:rsid w:val="00AE2BAB"/>
    <w:rsid w:val="00AE555C"/>
    <w:rsid w:val="00AE55F3"/>
    <w:rsid w:val="00AF1258"/>
    <w:rsid w:val="00AF2E77"/>
    <w:rsid w:val="00AF3A42"/>
    <w:rsid w:val="00B015DC"/>
    <w:rsid w:val="00B04C7B"/>
    <w:rsid w:val="00B1771B"/>
    <w:rsid w:val="00B17AB1"/>
    <w:rsid w:val="00B2013C"/>
    <w:rsid w:val="00B25427"/>
    <w:rsid w:val="00B321A8"/>
    <w:rsid w:val="00B32AED"/>
    <w:rsid w:val="00B36F5D"/>
    <w:rsid w:val="00B3713D"/>
    <w:rsid w:val="00B37D25"/>
    <w:rsid w:val="00B45DD9"/>
    <w:rsid w:val="00B60858"/>
    <w:rsid w:val="00B608FE"/>
    <w:rsid w:val="00B637B1"/>
    <w:rsid w:val="00B63921"/>
    <w:rsid w:val="00B651EB"/>
    <w:rsid w:val="00B652C5"/>
    <w:rsid w:val="00B754D1"/>
    <w:rsid w:val="00B90386"/>
    <w:rsid w:val="00BA27F7"/>
    <w:rsid w:val="00BA5CD5"/>
    <w:rsid w:val="00BB2749"/>
    <w:rsid w:val="00BC5268"/>
    <w:rsid w:val="00BD12E1"/>
    <w:rsid w:val="00BD72B1"/>
    <w:rsid w:val="00BE3250"/>
    <w:rsid w:val="00BE5D8E"/>
    <w:rsid w:val="00C0271F"/>
    <w:rsid w:val="00C06CAE"/>
    <w:rsid w:val="00C155F7"/>
    <w:rsid w:val="00C20752"/>
    <w:rsid w:val="00C2477F"/>
    <w:rsid w:val="00C27094"/>
    <w:rsid w:val="00C2779F"/>
    <w:rsid w:val="00C315DE"/>
    <w:rsid w:val="00C32A04"/>
    <w:rsid w:val="00C40DF7"/>
    <w:rsid w:val="00C47396"/>
    <w:rsid w:val="00C509B4"/>
    <w:rsid w:val="00C5212B"/>
    <w:rsid w:val="00C62589"/>
    <w:rsid w:val="00C738DD"/>
    <w:rsid w:val="00C748FA"/>
    <w:rsid w:val="00C77632"/>
    <w:rsid w:val="00C84202"/>
    <w:rsid w:val="00C87200"/>
    <w:rsid w:val="00C92EFE"/>
    <w:rsid w:val="00C94DA7"/>
    <w:rsid w:val="00C979FF"/>
    <w:rsid w:val="00CA4095"/>
    <w:rsid w:val="00CA589C"/>
    <w:rsid w:val="00CA7B98"/>
    <w:rsid w:val="00CB583C"/>
    <w:rsid w:val="00CC1BF5"/>
    <w:rsid w:val="00CD108E"/>
    <w:rsid w:val="00CD3D22"/>
    <w:rsid w:val="00CD610C"/>
    <w:rsid w:val="00D00727"/>
    <w:rsid w:val="00D00EE1"/>
    <w:rsid w:val="00D23245"/>
    <w:rsid w:val="00D24AEE"/>
    <w:rsid w:val="00D343FD"/>
    <w:rsid w:val="00D37015"/>
    <w:rsid w:val="00D41379"/>
    <w:rsid w:val="00D575EB"/>
    <w:rsid w:val="00D619E9"/>
    <w:rsid w:val="00D62A7F"/>
    <w:rsid w:val="00D64B00"/>
    <w:rsid w:val="00D83E97"/>
    <w:rsid w:val="00D870D6"/>
    <w:rsid w:val="00D94B27"/>
    <w:rsid w:val="00D9623E"/>
    <w:rsid w:val="00DE0D7F"/>
    <w:rsid w:val="00DE382B"/>
    <w:rsid w:val="00DE5992"/>
    <w:rsid w:val="00DE68D6"/>
    <w:rsid w:val="00DF05E3"/>
    <w:rsid w:val="00DF20A4"/>
    <w:rsid w:val="00DF3EDA"/>
    <w:rsid w:val="00E018DD"/>
    <w:rsid w:val="00E02445"/>
    <w:rsid w:val="00E068A9"/>
    <w:rsid w:val="00E07147"/>
    <w:rsid w:val="00E117B5"/>
    <w:rsid w:val="00E14B9D"/>
    <w:rsid w:val="00E14E89"/>
    <w:rsid w:val="00E155DE"/>
    <w:rsid w:val="00E20FA0"/>
    <w:rsid w:val="00E23A54"/>
    <w:rsid w:val="00E32C36"/>
    <w:rsid w:val="00E42C85"/>
    <w:rsid w:val="00E44C21"/>
    <w:rsid w:val="00E47654"/>
    <w:rsid w:val="00E5413B"/>
    <w:rsid w:val="00E56847"/>
    <w:rsid w:val="00E57300"/>
    <w:rsid w:val="00E57A9E"/>
    <w:rsid w:val="00E624B9"/>
    <w:rsid w:val="00E65625"/>
    <w:rsid w:val="00E720DE"/>
    <w:rsid w:val="00E7398D"/>
    <w:rsid w:val="00E744DB"/>
    <w:rsid w:val="00E878A9"/>
    <w:rsid w:val="00EA24C0"/>
    <w:rsid w:val="00EA3491"/>
    <w:rsid w:val="00EA62DA"/>
    <w:rsid w:val="00EB4C84"/>
    <w:rsid w:val="00EB6938"/>
    <w:rsid w:val="00EC492A"/>
    <w:rsid w:val="00EE0DF3"/>
    <w:rsid w:val="00EE24EC"/>
    <w:rsid w:val="00EE2B54"/>
    <w:rsid w:val="00EE4048"/>
    <w:rsid w:val="00EE40B0"/>
    <w:rsid w:val="00EE56E2"/>
    <w:rsid w:val="00EE5C6E"/>
    <w:rsid w:val="00EE5F00"/>
    <w:rsid w:val="00EE6C3C"/>
    <w:rsid w:val="00EF0F85"/>
    <w:rsid w:val="00EF45F1"/>
    <w:rsid w:val="00EF65AC"/>
    <w:rsid w:val="00F01D39"/>
    <w:rsid w:val="00F043FC"/>
    <w:rsid w:val="00F1110B"/>
    <w:rsid w:val="00F21B05"/>
    <w:rsid w:val="00F22143"/>
    <w:rsid w:val="00F254AE"/>
    <w:rsid w:val="00F32FCC"/>
    <w:rsid w:val="00F35044"/>
    <w:rsid w:val="00F36D9E"/>
    <w:rsid w:val="00F43E1B"/>
    <w:rsid w:val="00F5682B"/>
    <w:rsid w:val="00F650D6"/>
    <w:rsid w:val="00F668D3"/>
    <w:rsid w:val="00F718BE"/>
    <w:rsid w:val="00F75975"/>
    <w:rsid w:val="00F812AB"/>
    <w:rsid w:val="00F82649"/>
    <w:rsid w:val="00F86AAE"/>
    <w:rsid w:val="00F87982"/>
    <w:rsid w:val="00F93C40"/>
    <w:rsid w:val="00F97424"/>
    <w:rsid w:val="00FA5EAA"/>
    <w:rsid w:val="00FB1660"/>
    <w:rsid w:val="00FB1713"/>
    <w:rsid w:val="00FB17E6"/>
    <w:rsid w:val="00FB1AC9"/>
    <w:rsid w:val="00FC6DBE"/>
    <w:rsid w:val="00FC6FC0"/>
    <w:rsid w:val="00FD0EB0"/>
    <w:rsid w:val="00FD4C19"/>
    <w:rsid w:val="00FE5AB3"/>
    <w:rsid w:val="00FF40B7"/>
    <w:rsid w:val="00FF48BB"/>
    <w:rsid w:val="00FF5CC9"/>
    <w:rsid w:val="53FEC516"/>
    <w:rsid w:val="5E86AE9B"/>
    <w:rsid w:val="5F1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6a699"/>
    </o:shapedefaults>
    <o:shapelayout v:ext="edit">
      <o:idmap v:ext="edit" data="2"/>
    </o:shapelayout>
  </w:shapeDefaults>
  <w:decimalSymbol w:val="."/>
  <w:listSeparator w:val=","/>
  <w14:docId w14:val="2E427CE0"/>
  <w15:chartTrackingRefBased/>
  <w15:docId w15:val="{5637BA4C-BD2F-46F3-8025-4345BD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F3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FF6"/>
    <w:pPr>
      <w:keepNext/>
      <w:keepLines/>
      <w:pageBreakBefore/>
      <w:spacing w:before="160" w:after="120"/>
      <w:outlineLvl w:val="1"/>
    </w:pPr>
    <w:rPr>
      <w:rFonts w:eastAsiaTheme="majorEastAsia" w:cstheme="majorBidi"/>
      <w:color w:val="24605A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FF6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FF6"/>
    <w:rPr>
      <w:rFonts w:ascii="Arial" w:eastAsiaTheme="majorEastAsia" w:hAnsi="Arial" w:cstheme="majorBidi"/>
      <w:color w:val="24605A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7FF6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EF0F85"/>
    <w:rPr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uiPriority w:val="1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urful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9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ningportal.co.uk/planning/planning-applications/buy-a-planning-map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tmorlandandfurness.gov.uk/planning-and-building-control/planning/pre-application-advice-and-fe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4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.taylor\Downloads\Accessible-PDF-Blank-Template%20-%20v.0.7.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97B0-2992-444C-A289-81ABC8911147}"/>
      </w:docPartPr>
      <w:docPartBody>
        <w:p w:rsidR="00411891" w:rsidRDefault="00073112"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DEA3B9B164C81A3BC852E938A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C1E71-6967-411B-A8A4-BACD2F4DACEE}"/>
      </w:docPartPr>
      <w:docPartBody>
        <w:p w:rsidR="00411891" w:rsidRDefault="00073112" w:rsidP="00073112">
          <w:pPr>
            <w:pStyle w:val="593DEA3B9B164C81A3BC852E938A3F65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107D35244D818D3540C0EBEB1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25EE-644E-4B78-9F70-5A95AA4B2034}"/>
      </w:docPartPr>
      <w:docPartBody>
        <w:p w:rsidR="00411891" w:rsidRDefault="00073112" w:rsidP="00073112">
          <w:pPr>
            <w:pStyle w:val="FC4A107D35244D818D3540C0EBEB15E6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7E43B340E4C7D98F9B58C0A04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14D1-4DFB-4781-B5BC-BFE43F9B34C5}"/>
      </w:docPartPr>
      <w:docPartBody>
        <w:p w:rsidR="00411891" w:rsidRDefault="00073112" w:rsidP="00073112">
          <w:pPr>
            <w:pStyle w:val="6E77E43B340E4C7D98F9B58C0A04F4F0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CA2C8B35444688B643F61FB6F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C6423-A304-4954-BBBB-5E76A1AC018A}"/>
      </w:docPartPr>
      <w:docPartBody>
        <w:p w:rsidR="00411891" w:rsidRDefault="00073112" w:rsidP="00073112">
          <w:pPr>
            <w:pStyle w:val="DE7CA2C8B35444688B643F61FB6F8542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3B87980D6428BB034FE08D4F3F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0EFB4-37A3-42E8-8145-B426F876EBDD}"/>
      </w:docPartPr>
      <w:docPartBody>
        <w:p w:rsidR="00411891" w:rsidRDefault="00073112" w:rsidP="00073112">
          <w:pPr>
            <w:pStyle w:val="42C3B87980D6428BB034FE08D4F3F089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72E6CCD0F4EB5A0FF567EC5E2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FE35-2FB7-423A-B78B-A2BEFDBE8E43}"/>
      </w:docPartPr>
      <w:docPartBody>
        <w:p w:rsidR="00AD2BBD" w:rsidRDefault="00AD2BBD" w:rsidP="00AD2BBD">
          <w:pPr>
            <w:pStyle w:val="E3372E6CCD0F4EB5A0FF567EC5E24ED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ECCD3486E416BA23EB008E2C9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8C0AC-CD46-45CA-B4F0-C1A9C8DD4563}"/>
      </w:docPartPr>
      <w:docPartBody>
        <w:p w:rsidR="00AD2BBD" w:rsidRDefault="00AD2BBD" w:rsidP="00AD2BBD">
          <w:pPr>
            <w:pStyle w:val="85FECCD3486E416BA23EB008E2C98C3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4782C90EB42E6A943BFA3EBE6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357A-9CC6-4083-8840-EB5DEC476615}"/>
      </w:docPartPr>
      <w:docPartBody>
        <w:p w:rsidR="00AD2BBD" w:rsidRDefault="00AD2BBD" w:rsidP="00AD2BBD">
          <w:pPr>
            <w:pStyle w:val="9484782C90EB42E6A943BFA3EBE6034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9FF7052874347B039DCDC8CE89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D45B-F3BC-4AC2-8F5B-6ACDBE751E5C}"/>
      </w:docPartPr>
      <w:docPartBody>
        <w:p w:rsidR="00AD2BBD" w:rsidRDefault="00AD2BBD" w:rsidP="00AD2BBD">
          <w:pPr>
            <w:pStyle w:val="CC99FF7052874347B039DCDC8CE89BC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9E691D6444928A146AD7BD994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04AC-5250-4DB4-987B-B81D89B6255F}"/>
      </w:docPartPr>
      <w:docPartBody>
        <w:p w:rsidR="00AD2BBD" w:rsidRDefault="00AD2BBD" w:rsidP="00AD2BBD">
          <w:pPr>
            <w:pStyle w:val="3F69E691D6444928A146AD7BD994DEC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0FC75F8A14DE1ABF7EEBA9809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8C11-0462-492B-992E-DE8D03F5A069}"/>
      </w:docPartPr>
      <w:docPartBody>
        <w:p w:rsidR="00AD2BBD" w:rsidRDefault="00AD2BBD" w:rsidP="00AD2BBD">
          <w:pPr>
            <w:pStyle w:val="1480FC75F8A14DE1ABF7EEBA9809C7A4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071319CD24C14B3158AA0D21A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7B82-4D63-40E3-ADAF-55FD3F85C947}"/>
      </w:docPartPr>
      <w:docPartBody>
        <w:p w:rsidR="00AD2BBD" w:rsidRDefault="00AD2BBD" w:rsidP="00AD2BBD">
          <w:pPr>
            <w:pStyle w:val="7DB071319CD24C14B3158AA0D21ACA8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B04C2EFE345539A64179510B4C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3012E-13AB-4240-88B8-42EE5E2CD032}"/>
      </w:docPartPr>
      <w:docPartBody>
        <w:p w:rsidR="00AD2BBD" w:rsidRDefault="00AD2BBD" w:rsidP="00AD2BBD">
          <w:pPr>
            <w:pStyle w:val="81AB04C2EFE345539A64179510B4C44C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CB552D8AE46068D27923CFF67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4CEC-C1DF-4A15-9C56-45AA1C04CB4C}"/>
      </w:docPartPr>
      <w:docPartBody>
        <w:p w:rsidR="00AD2BBD" w:rsidRDefault="00AD2BBD" w:rsidP="00AD2BBD">
          <w:pPr>
            <w:pStyle w:val="278CB552D8AE46068D27923CFF676108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D8FD808954CF0B09C08634AC2A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6FA1-565D-4633-9169-DD4481196EC7}"/>
      </w:docPartPr>
      <w:docPartBody>
        <w:p w:rsidR="00AD2BBD" w:rsidRDefault="00AD2BBD" w:rsidP="00AD2BBD">
          <w:pPr>
            <w:pStyle w:val="F93D8FD808954CF0B09C08634AC2AC4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12"/>
    <w:rsid w:val="00073112"/>
    <w:rsid w:val="00411891"/>
    <w:rsid w:val="005E2D69"/>
    <w:rsid w:val="00A763C9"/>
    <w:rsid w:val="00AD2BBD"/>
    <w:rsid w:val="00AF3A42"/>
    <w:rsid w:val="00B14C25"/>
    <w:rsid w:val="00F650D6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BBD"/>
    <w:rPr>
      <w:color w:val="666666"/>
    </w:rPr>
  </w:style>
  <w:style w:type="paragraph" w:customStyle="1" w:styleId="593DEA3B9B164C81A3BC852E938A3F65">
    <w:name w:val="593DEA3B9B164C81A3BC852E938A3F65"/>
    <w:rsid w:val="00073112"/>
  </w:style>
  <w:style w:type="paragraph" w:customStyle="1" w:styleId="FC4A107D35244D818D3540C0EBEB15E6">
    <w:name w:val="FC4A107D35244D818D3540C0EBEB15E6"/>
    <w:rsid w:val="00073112"/>
  </w:style>
  <w:style w:type="paragraph" w:customStyle="1" w:styleId="6E77E43B340E4C7D98F9B58C0A04F4F0">
    <w:name w:val="6E77E43B340E4C7D98F9B58C0A04F4F0"/>
    <w:rsid w:val="00073112"/>
  </w:style>
  <w:style w:type="paragraph" w:customStyle="1" w:styleId="DE7CA2C8B35444688B643F61FB6F8542">
    <w:name w:val="DE7CA2C8B35444688B643F61FB6F8542"/>
    <w:rsid w:val="00073112"/>
  </w:style>
  <w:style w:type="paragraph" w:customStyle="1" w:styleId="42C3B87980D6428BB034FE08D4F3F089">
    <w:name w:val="42C3B87980D6428BB034FE08D4F3F089"/>
    <w:rsid w:val="00073112"/>
  </w:style>
  <w:style w:type="paragraph" w:customStyle="1" w:styleId="E3372E6CCD0F4EB5A0FF567EC5E24ED1">
    <w:name w:val="E3372E6CCD0F4EB5A0FF567EC5E24ED1"/>
    <w:rsid w:val="00AD2BBD"/>
  </w:style>
  <w:style w:type="paragraph" w:customStyle="1" w:styleId="85FECCD3486E416BA23EB008E2C98C3D">
    <w:name w:val="85FECCD3486E416BA23EB008E2C98C3D"/>
    <w:rsid w:val="00AD2BBD"/>
  </w:style>
  <w:style w:type="paragraph" w:customStyle="1" w:styleId="9484782C90EB42E6A943BFA3EBE6034D">
    <w:name w:val="9484782C90EB42E6A943BFA3EBE6034D"/>
    <w:rsid w:val="00AD2BBD"/>
  </w:style>
  <w:style w:type="paragraph" w:customStyle="1" w:styleId="CC99FF7052874347B039DCDC8CE89BC7">
    <w:name w:val="CC99FF7052874347B039DCDC8CE89BC7"/>
    <w:rsid w:val="00AD2BBD"/>
  </w:style>
  <w:style w:type="paragraph" w:customStyle="1" w:styleId="3F69E691D6444928A146AD7BD994DECF">
    <w:name w:val="3F69E691D6444928A146AD7BD994DECF"/>
    <w:rsid w:val="00AD2BBD"/>
  </w:style>
  <w:style w:type="paragraph" w:customStyle="1" w:styleId="1480FC75F8A14DE1ABF7EEBA9809C7A4">
    <w:name w:val="1480FC75F8A14DE1ABF7EEBA9809C7A4"/>
    <w:rsid w:val="00AD2BBD"/>
  </w:style>
  <w:style w:type="paragraph" w:customStyle="1" w:styleId="7DB071319CD24C14B3158AA0D21ACA83">
    <w:name w:val="7DB071319CD24C14B3158AA0D21ACA83"/>
    <w:rsid w:val="00AD2BBD"/>
  </w:style>
  <w:style w:type="paragraph" w:customStyle="1" w:styleId="81AB04C2EFE345539A64179510B4C44C">
    <w:name w:val="81AB04C2EFE345539A64179510B4C44C"/>
    <w:rsid w:val="00AD2BBD"/>
  </w:style>
  <w:style w:type="paragraph" w:customStyle="1" w:styleId="278CB552D8AE46068D27923CFF676108">
    <w:name w:val="278CB552D8AE46068D27923CFF676108"/>
    <w:rsid w:val="00AD2BBD"/>
  </w:style>
  <w:style w:type="paragraph" w:customStyle="1" w:styleId="F93D8FD808954CF0B09C08634AC2AC4D">
    <w:name w:val="F93D8FD808954CF0B09C08634AC2AC4D"/>
    <w:rsid w:val="00AD2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3965719473D4F88D2D046E9E262BD" ma:contentTypeVersion="14" ma:contentTypeDescription="Create a new document." ma:contentTypeScope="" ma:versionID="c2c2861cf57c35dc98626dbfadbc4c2f">
  <xsd:schema xmlns:xsd="http://www.w3.org/2001/XMLSchema" xmlns:xs="http://www.w3.org/2001/XMLSchema" xmlns:p="http://schemas.microsoft.com/office/2006/metadata/properties" xmlns:ns2="c43248f2-f8cd-42cd-b43c-ecefa7cc580e" xmlns:ns3="9cf86afa-1579-452e-85e1-62b24d9e9019" targetNamespace="http://schemas.microsoft.com/office/2006/metadata/properties" ma:root="true" ma:fieldsID="cf1d3c30452ca0f8388dd7448acb32da" ns2:_="" ns3:_="">
    <xsd:import namespace="c43248f2-f8cd-42cd-b43c-ecefa7cc580e"/>
    <xsd:import namespace="9cf86afa-1579-452e-85e1-62b24d9e90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8f2-f8cd-42cd-b43c-ecefa7cc58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6afa-1579-452e-85e1-62b24d9e90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2e9c06-0746-4de6-b55a-cd8fa51f88a5}" ma:internalName="TaxCatchAll" ma:showField="CatchAllData" ma:web="9cf86afa-1579-452e-85e1-62b24d9e9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86afa-1579-452e-85e1-62b24d9e9019" xsi:nil="true"/>
    <lcf76f155ced4ddcb4097134ff3c332f xmlns="c43248f2-f8cd-42cd-b43c-ecefa7cc58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819D-B7BB-44BD-BB6E-99500854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8f2-f8cd-42cd-b43c-ecefa7cc580e"/>
    <ds:schemaRef ds:uri="9cf86afa-1579-452e-85e1-62b24d9e9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E7325-2E39-4456-99BC-6E906A05F18F}">
  <ds:schemaRefs>
    <ds:schemaRef ds:uri="http://schemas.microsoft.com/office/2006/metadata/properties"/>
    <ds:schemaRef ds:uri="http://schemas.microsoft.com/office/infopath/2007/PartnerControls"/>
    <ds:schemaRef ds:uri="9cf86afa-1579-452e-85e1-62b24d9e9019"/>
    <ds:schemaRef ds:uri="c43248f2-f8cd-42cd-b43c-ecefa7cc580e"/>
  </ds:schemaRefs>
</ds:datastoreItem>
</file>

<file path=customXml/itemProps4.xml><?xml version="1.0" encoding="utf-8"?>
<ds:datastoreItem xmlns:ds="http://schemas.openxmlformats.org/officeDocument/2006/customXml" ds:itemID="{69AAC1D8-D2C5-4F8C-8BE8-9E242462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Accessible-PDF-Blank-Template - v.0.7.6</Template>
  <TotalTime>31</TotalTime>
  <Pages>2</Pages>
  <Words>335</Words>
  <Characters>1649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Katrina</dc:creator>
  <cp:keywords/>
  <dc:description/>
  <cp:lastModifiedBy>Taylor, Katrina</cp:lastModifiedBy>
  <cp:revision>6</cp:revision>
  <dcterms:created xsi:type="dcterms:W3CDTF">2026-02-16T10:35:00Z</dcterms:created>
  <dcterms:modified xsi:type="dcterms:W3CDTF">2026-02-20T09:37:00Z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0x0101008CF3965719473D4F88D2D046E9E262BD</vt:lpwstr>
  </property>
</Properties>
</file>