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4111" w14:textId="4A97297B" w:rsidR="00FD32ED" w:rsidRPr="00E83B81" w:rsidRDefault="00FD32ED" w:rsidP="00E83B81">
      <w:pPr>
        <w:pStyle w:val="Heading1"/>
        <w:spacing w:before="240"/>
        <w:rPr>
          <w:b w:val="0"/>
          <w:bCs w:val="0"/>
        </w:rPr>
      </w:pPr>
      <w:r w:rsidRPr="00E83B81">
        <w:rPr>
          <w:b w:val="0"/>
          <w:bCs w:val="0"/>
        </w:rPr>
        <w:t xml:space="preserve">Complaint form: </w:t>
      </w:r>
      <w:r w:rsidR="00FE4EA4" w:rsidRPr="00E83B81">
        <w:rPr>
          <w:b w:val="0"/>
          <w:bCs w:val="0"/>
        </w:rPr>
        <w:t>H</w:t>
      </w:r>
      <w:r w:rsidRPr="00E83B81">
        <w:rPr>
          <w:b w:val="0"/>
          <w:bCs w:val="0"/>
        </w:rPr>
        <w:t xml:space="preserve">igh </w:t>
      </w:r>
      <w:r w:rsidR="00FE4EA4" w:rsidRPr="00E83B81">
        <w:rPr>
          <w:b w:val="0"/>
          <w:bCs w:val="0"/>
        </w:rPr>
        <w:t>H</w:t>
      </w:r>
      <w:r w:rsidRPr="00E83B81">
        <w:rPr>
          <w:b w:val="0"/>
          <w:bCs w:val="0"/>
        </w:rPr>
        <w:t>edges</w:t>
      </w:r>
    </w:p>
    <w:p w14:paraId="71902B0C" w14:textId="0F707482" w:rsidR="00FD32ED" w:rsidRPr="00FD32ED" w:rsidRDefault="00FD32ED" w:rsidP="00AE0BE8">
      <w:pPr>
        <w:jc w:val="both"/>
      </w:pPr>
      <w:r w:rsidRPr="00FD32ED">
        <w:t>Use this form to submit a complaint to the Council about a high hedge, under Part 8 of the Anti-social Behaviour Act 2003</w:t>
      </w:r>
      <w:r w:rsidR="00EF0150" w:rsidRPr="00FD32ED">
        <w:t xml:space="preserve">. </w:t>
      </w:r>
      <w:r w:rsidRPr="00FD32ED">
        <w:t>It should be completed by the person making the complaint or their representative.</w:t>
      </w:r>
    </w:p>
    <w:p w14:paraId="7FC963A6" w14:textId="6BD8495D" w:rsidR="00FD32ED" w:rsidRPr="00E83B81" w:rsidRDefault="00FD32ED" w:rsidP="00AE0BE8">
      <w:pPr>
        <w:jc w:val="both"/>
      </w:pPr>
      <w:r w:rsidRPr="00E83B81">
        <w:t>Before completing this form, please read the guidance notes sent with it and the leaflet High hedges: complaining to the council</w:t>
      </w:r>
      <w:r w:rsidR="00EF0150" w:rsidRPr="00E83B81">
        <w:t xml:space="preserve">. </w:t>
      </w:r>
    </w:p>
    <w:p w14:paraId="6F2CF06E" w14:textId="312C5B9D" w:rsidR="00FD32ED" w:rsidRPr="00E83B81" w:rsidRDefault="00FD32ED" w:rsidP="00AE0BE8">
      <w:pPr>
        <w:jc w:val="both"/>
      </w:pPr>
      <w:r w:rsidRPr="00E83B81">
        <w:rPr>
          <w:b/>
          <w:bCs/>
        </w:rPr>
        <w:t xml:space="preserve">You must pay a fee when you send in this </w:t>
      </w:r>
      <w:r w:rsidR="00EF0150" w:rsidRPr="00E83B81">
        <w:rPr>
          <w:b/>
          <w:bCs/>
        </w:rPr>
        <w:t>for</w:t>
      </w:r>
      <w:r w:rsidR="00E83B81">
        <w:rPr>
          <w:b/>
          <w:bCs/>
        </w:rPr>
        <w:t>m.</w:t>
      </w:r>
    </w:p>
    <w:p w14:paraId="500C4187" w14:textId="1E781DEF" w:rsidR="00FD32ED" w:rsidRPr="00FD32ED" w:rsidRDefault="00FD32ED" w:rsidP="00EF0150">
      <w:pPr>
        <w:spacing w:before="120" w:after="120"/>
        <w:rPr>
          <w:rFonts w:cs="Arial"/>
        </w:rPr>
      </w:pPr>
      <w:r w:rsidRPr="00FD32ED">
        <w:rPr>
          <w:rFonts w:cs="Arial"/>
        </w:rPr>
        <w:t>The Council will rely on the information you provide so please make sure it is clear and accurate.</w:t>
      </w:r>
    </w:p>
    <w:p w14:paraId="19443402" w14:textId="58CDFDD8" w:rsidR="000F16A3" w:rsidRDefault="000F16A3" w:rsidP="00EF0150">
      <w:pPr>
        <w:pStyle w:val="Version"/>
        <w:spacing w:before="120" w:after="120"/>
      </w:pPr>
      <w:r w:rsidRPr="000F16A3">
        <w:rPr>
          <w:b/>
          <w:bCs/>
        </w:rPr>
        <w:t>Return form to:</w:t>
      </w:r>
      <w:r w:rsidR="00FD32ED">
        <w:rPr>
          <w:b/>
          <w:bCs/>
        </w:rPr>
        <w:t xml:space="preserve"> </w:t>
      </w:r>
      <w:r w:rsidRPr="000F16A3">
        <w:t xml:space="preserve">Email: </w:t>
      </w:r>
      <w:hyperlink r:id="rId11" w:history="1">
        <w:r w:rsidRPr="004C6FA8">
          <w:rPr>
            <w:rStyle w:val="Hyperlink"/>
          </w:rPr>
          <w:t>planning4@westmorlandandfurness.gov.uk</w:t>
        </w:r>
      </w:hyperlink>
    </w:p>
    <w:p w14:paraId="5C256A7E" w14:textId="07B2CF76" w:rsidR="00FD32ED" w:rsidRPr="00AE0BE8" w:rsidRDefault="00FD32ED" w:rsidP="00AE0BE8">
      <w:pPr>
        <w:pStyle w:val="Heading2"/>
      </w:pPr>
      <w:r w:rsidRPr="00AE0BE8">
        <w:t xml:space="preserve">Attempts to resolve the </w:t>
      </w:r>
      <w:r w:rsidR="00EF0150" w:rsidRPr="00AE0BE8">
        <w:t>complaint.</w:t>
      </w:r>
    </w:p>
    <w:p w14:paraId="3CC89063" w14:textId="4C4FAD55" w:rsidR="00FD32ED" w:rsidRDefault="00FD32ED" w:rsidP="00FD32ED">
      <w:r w:rsidRPr="00FD32ED">
        <w:t>Please describe what you have done to try to settle this matter</w:t>
      </w:r>
      <w:r w:rsidR="00EF0150" w:rsidRPr="00FD32ED">
        <w:t xml:space="preserve">. </w:t>
      </w:r>
      <w:r w:rsidRPr="00FD32ED">
        <w:t>Give dates and say what the result was</w:t>
      </w:r>
      <w:r w:rsidR="00EF0150" w:rsidRPr="00FD32ED">
        <w:t xml:space="preserve">. </w:t>
      </w:r>
      <w:r w:rsidRPr="00FD32ED">
        <w:t>Please provide copies of any letters that you mention.</w:t>
      </w:r>
    </w:p>
    <w:p w14:paraId="2AF4AF07" w14:textId="0627DF39" w:rsidR="00FD32ED" w:rsidRDefault="0004495F" w:rsidP="00FD32ED">
      <w:r>
        <w:t>Have you a</w:t>
      </w:r>
      <w:r w:rsidR="00FD32ED" w:rsidRPr="00FD32ED">
        <w:t xml:space="preserve">pproached neighbour/hedge owner and asked to discuss </w:t>
      </w:r>
      <w:r w:rsidR="00EF0150" w:rsidRPr="00FD32ED">
        <w:t>problem</w:t>
      </w:r>
      <w:r w:rsidR="002E3E1A">
        <w:t>.</w:t>
      </w:r>
    </w:p>
    <w:p w14:paraId="6AC33764" w14:textId="75FC8B81" w:rsidR="00FD32ED" w:rsidRDefault="00000000" w:rsidP="00FD32ED">
      <w:sdt>
        <w:sdtPr>
          <w:alias w:val="mention if you approached neighbour/hedge owner and asked to discuss problem?"/>
          <w:tag w:val="mention if you approached neighbour/hedge owner and asked to discuss problem?"/>
          <w:id w:val="622425953"/>
          <w:placeholder>
            <w:docPart w:val="C4BB6F735414465385002A1A5D05BC6D"/>
          </w:placeholder>
          <w:showingPlcHdr/>
          <w:text/>
        </w:sdtPr>
        <w:sdtContent>
          <w:r w:rsidR="00FD32ED" w:rsidRPr="00430B61">
            <w:rPr>
              <w:rStyle w:val="PlaceholderText"/>
            </w:rPr>
            <w:t>Click or tap here to enter text.</w:t>
          </w:r>
        </w:sdtContent>
      </w:sdt>
    </w:p>
    <w:p w14:paraId="2E2FE330" w14:textId="3E0AE912" w:rsidR="00FD32ED" w:rsidRDefault="0004495F" w:rsidP="00FD32ED">
      <w:r>
        <w:t>Have you a</w:t>
      </w:r>
      <w:r w:rsidR="00FD32ED" w:rsidRPr="00FD32ED">
        <w:t xml:space="preserve">sked neighbour/hedge owner to try </w:t>
      </w:r>
      <w:r w:rsidR="00EF0150" w:rsidRPr="00FD32ED">
        <w:t>mediation.</w:t>
      </w:r>
    </w:p>
    <w:p w14:paraId="606B754A" w14:textId="7E9F38F0" w:rsidR="00FD32ED" w:rsidRDefault="00000000" w:rsidP="00FD32ED">
      <w:sdt>
        <w:sdtPr>
          <w:alias w:val="Insert about asking neighbour/hedge owner to try mediation"/>
          <w:tag w:val="Insert about asking neighbour/hedge owner to try mediation"/>
          <w:id w:val="-381012139"/>
          <w:placeholder>
            <w:docPart w:val="E960A2971B22418F9DB863420D86DFB5"/>
          </w:placeholder>
          <w:showingPlcHdr/>
          <w:text/>
        </w:sdtPr>
        <w:sdtContent>
          <w:r w:rsidR="00FD32ED" w:rsidRPr="00430B61">
            <w:rPr>
              <w:rStyle w:val="PlaceholderText"/>
            </w:rPr>
            <w:t>Click or tap here to enter text.</w:t>
          </w:r>
        </w:sdtContent>
      </w:sdt>
    </w:p>
    <w:p w14:paraId="54EFDB3E" w14:textId="5928FC5F" w:rsidR="00FD32ED" w:rsidRDefault="00FD32ED" w:rsidP="00FD32ED">
      <w:r w:rsidRPr="00FD32ED">
        <w:t xml:space="preserve">Informed neighbour/hedge owner of intention to complain to </w:t>
      </w:r>
      <w:r w:rsidR="00EF0150" w:rsidRPr="00FD32ED">
        <w:t>council.</w:t>
      </w:r>
    </w:p>
    <w:p w14:paraId="52ACEF4C" w14:textId="0C6E8276" w:rsidR="00FD32ED" w:rsidRDefault="00000000" w:rsidP="00FD32ED">
      <w:sdt>
        <w:sdtPr>
          <w:alias w:val="Insert details about informing neighbour/hedge owner of intention to complain to council"/>
          <w:tag w:val="Insert details about informing neighbour/hedge owner of intention to complain to council"/>
          <w:id w:val="1148864670"/>
          <w:placeholder>
            <w:docPart w:val="CB635CBCE36B43CD9730D936EB1D9667"/>
          </w:placeholder>
          <w:showingPlcHdr/>
          <w:text/>
        </w:sdtPr>
        <w:sdtContent>
          <w:r w:rsidR="00FD32ED" w:rsidRPr="00430B61">
            <w:rPr>
              <w:rStyle w:val="PlaceholderText"/>
            </w:rPr>
            <w:t>Click or tap here to enter text.</w:t>
          </w:r>
        </w:sdtContent>
      </w:sdt>
    </w:p>
    <w:p w14:paraId="72070B07" w14:textId="735CABD6" w:rsidR="00FD32ED" w:rsidRDefault="00FD32ED" w:rsidP="00FD32ED">
      <w:r w:rsidRPr="00FD32ED">
        <w:t>If you have not tried all the above steps, the Council might not proceed with your complaint.</w:t>
      </w:r>
    </w:p>
    <w:p w14:paraId="3E510313" w14:textId="3DC4C8F8" w:rsidR="00FD32ED" w:rsidRDefault="00000000" w:rsidP="00FD32ED">
      <w:sdt>
        <w:sdtPr>
          <w:alias w:val="Insert the details If you have not tried all the above steps, the Council might not proceed with your complaint."/>
          <w:tag w:val="Insert the details If you have not tried all the above steps, the Council might not proceed with your complaint."/>
          <w:id w:val="90981485"/>
          <w:placeholder>
            <w:docPart w:val="5561A5EA76A04FD9B54ACB4545E85E59"/>
          </w:placeholder>
          <w:showingPlcHdr/>
          <w:text/>
        </w:sdtPr>
        <w:sdtContent>
          <w:r w:rsidR="00EF0150" w:rsidRPr="00430B61">
            <w:rPr>
              <w:rStyle w:val="PlaceholderText"/>
            </w:rPr>
            <w:t>Click or tap here to enter text.</w:t>
          </w:r>
        </w:sdtContent>
      </w:sdt>
    </w:p>
    <w:p w14:paraId="47039AEC" w14:textId="119DDE51" w:rsidR="00FD32ED" w:rsidRDefault="00FD32ED" w:rsidP="00FD32ED">
      <w:r w:rsidRPr="00FD32ED">
        <w:t>Anything else</w:t>
      </w:r>
      <w:r w:rsidR="008B718A">
        <w:t>?</w:t>
      </w:r>
    </w:p>
    <w:p w14:paraId="3E3AEE46" w14:textId="253A2B1A" w:rsidR="00FD32ED" w:rsidRDefault="00000000" w:rsidP="00FD32ED">
      <w:sdt>
        <w:sdtPr>
          <w:alias w:val="Insert details of any additional information"/>
          <w:tag w:val="Insert details of any additional information"/>
          <w:id w:val="-29497514"/>
          <w:placeholder>
            <w:docPart w:val="21F2D007087A4B7CB22471CC73FC3B5B"/>
          </w:placeholder>
          <w:showingPlcHdr/>
          <w:text/>
        </w:sdtPr>
        <w:sdtContent>
          <w:r w:rsidR="00EF0150" w:rsidRPr="00430B61">
            <w:rPr>
              <w:rStyle w:val="PlaceholderText"/>
            </w:rPr>
            <w:t>Click or tap here to enter text.</w:t>
          </w:r>
        </w:sdtContent>
      </w:sdt>
    </w:p>
    <w:p w14:paraId="67418A5D" w14:textId="34A16701" w:rsidR="00FD32ED" w:rsidRPr="00AE0BE8" w:rsidRDefault="00FD32ED" w:rsidP="00AE0BE8">
      <w:pPr>
        <w:pStyle w:val="Heading2"/>
      </w:pPr>
      <w:r w:rsidRPr="00AE0BE8">
        <w:t xml:space="preserve">Criteria for making a </w:t>
      </w:r>
      <w:r w:rsidR="00EF0150" w:rsidRPr="00AE0BE8">
        <w:t>complaint.</w:t>
      </w:r>
    </w:p>
    <w:p w14:paraId="5235D36B" w14:textId="00A9CE1A" w:rsidR="00FD32ED" w:rsidRDefault="00FD32ED" w:rsidP="00FD32ED">
      <w:r w:rsidRPr="00FD32ED">
        <w:t>About the hedge</w:t>
      </w:r>
    </w:p>
    <w:p w14:paraId="7A9D8C00" w14:textId="1C7B9915" w:rsidR="00FD32ED" w:rsidRDefault="00FD32ED" w:rsidP="00FD32ED">
      <w:r w:rsidRPr="00FD32ED">
        <w:t xml:space="preserve">Is the hedge - or the portion that is causing problems - made up of a line of </w:t>
      </w:r>
      <w:r w:rsidR="00EF0150" w:rsidRPr="00FD32ED">
        <w:t>two</w:t>
      </w:r>
      <w:r w:rsidRPr="00FD32ED">
        <w:t xml:space="preserve"> or more trees or shrubs?</w:t>
      </w:r>
    </w:p>
    <w:p w14:paraId="79C2A0A7" w14:textId="379E11B2" w:rsidR="00FD32ED" w:rsidRDefault="00FD32ED" w:rsidP="00FD32ED">
      <w:r>
        <w:lastRenderedPageBreak/>
        <w:t xml:space="preserve">Yes </w:t>
      </w:r>
      <w:sdt>
        <w:sdtPr>
          <w:alias w:val="Check this box if yes"/>
          <w:tag w:val="Check this box if yes"/>
          <w:id w:val="812907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7E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alias w:val="Check this box if No"/>
          <w:tag w:val="Check this box if No"/>
          <w:id w:val="78547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7E9">
            <w:rPr>
              <w:rFonts w:ascii="MS Gothic" w:eastAsia="MS Gothic" w:hAnsi="MS Gothic" w:hint="eastAsia"/>
            </w:rPr>
            <w:t>☐</w:t>
          </w:r>
        </w:sdtContent>
      </w:sdt>
    </w:p>
    <w:p w14:paraId="5B67BEB8" w14:textId="35FC73E7" w:rsidR="00FD32ED" w:rsidRDefault="00FD32ED" w:rsidP="00FD32ED">
      <w:r w:rsidRPr="00FD32ED">
        <w:t>Is it mostly evergreen or semi-evergreen?</w:t>
      </w:r>
    </w:p>
    <w:p w14:paraId="777EE641" w14:textId="221BF9F0" w:rsidR="00FD32ED" w:rsidRDefault="00FD32ED" w:rsidP="00FD32ED">
      <w:r>
        <w:t xml:space="preserve">Yes </w:t>
      </w:r>
      <w:sdt>
        <w:sdtPr>
          <w:alias w:val="Check this box it is mostly evergreen or semi-green."/>
          <w:tag w:val="Check this box it is mostly evergreen or semi-green."/>
          <w:id w:val="1518728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7E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alias w:val="Check this box if it is NOT evergreen or semi-evergreen?"/>
          <w:tag w:val="Check this box if it is NOT evergreen or semi-evergreen?"/>
          <w:id w:val="-21091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462">
            <w:rPr>
              <w:rFonts w:ascii="MS Gothic" w:eastAsia="MS Gothic" w:hAnsi="MS Gothic" w:hint="eastAsia"/>
            </w:rPr>
            <w:t>☐</w:t>
          </w:r>
        </w:sdtContent>
      </w:sdt>
    </w:p>
    <w:p w14:paraId="16BF7AB4" w14:textId="49D198DE" w:rsidR="00FD32ED" w:rsidRDefault="00FD32ED" w:rsidP="00FD32ED">
      <w:r w:rsidRPr="00FD32ED">
        <w:t xml:space="preserve">Is it more than </w:t>
      </w:r>
      <w:r w:rsidR="00EF0150" w:rsidRPr="00FD32ED">
        <w:t>two</w:t>
      </w:r>
      <w:r w:rsidRPr="00FD32ED">
        <w:t xml:space="preserve"> metres above ground level?</w:t>
      </w:r>
    </w:p>
    <w:p w14:paraId="5F7A4E93" w14:textId="779608DA" w:rsidR="00FD32ED" w:rsidRDefault="00FD32ED" w:rsidP="00FD32ED">
      <w:r>
        <w:t xml:space="preserve">Yes </w:t>
      </w:r>
      <w:sdt>
        <w:sdtPr>
          <w:alias w:val="check this box if it is more than two metres above ground level?"/>
          <w:tag w:val="check this box if it is more than two metres above ground level?"/>
          <w:id w:val="-23432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6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alias w:val="check this box if it is not more than two metres above ground level?"/>
          <w:tag w:val="check this box if it is not more than two metres above ground level?"/>
          <w:id w:val="-2043821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164D">
            <w:rPr>
              <w:rFonts w:ascii="MS Gothic" w:eastAsia="MS Gothic" w:hAnsi="MS Gothic" w:hint="eastAsia"/>
            </w:rPr>
            <w:t>☐</w:t>
          </w:r>
        </w:sdtContent>
      </w:sdt>
    </w:p>
    <w:p w14:paraId="30098A1F" w14:textId="19746F4F" w:rsidR="00FD32ED" w:rsidRDefault="00FD32ED" w:rsidP="00FD32ED">
      <w:r w:rsidRPr="00FD32ED">
        <w:t>Even though there are gaps in the foliage or between the trees, is the hedge still capable of obstructing light or views?</w:t>
      </w:r>
    </w:p>
    <w:p w14:paraId="1311F863" w14:textId="5DFDFDE6" w:rsidR="00FD32ED" w:rsidRDefault="00FD32ED" w:rsidP="00FD32ED">
      <w:r>
        <w:t xml:space="preserve">Yes </w:t>
      </w:r>
      <w:sdt>
        <w:sdtPr>
          <w:alias w:val="Check this box if the hedge still capable of obstructing light or views"/>
          <w:tag w:val="Check this box if the hedge still capable of obstructing light or views"/>
          <w:id w:val="13846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37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alias w:val="Check this box if the hedge is NOT capable of obstructing light or views"/>
          <w:tag w:val="Check this box if the hedge is NOT capable of obstructing light or views"/>
          <w:id w:val="100131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C2FE2E5" w14:textId="4FA27DFB" w:rsidR="00FD32ED" w:rsidRDefault="00FD32ED" w:rsidP="00FD32ED">
      <w:r w:rsidRPr="00FD32ED">
        <w:t>Is it growing on land owned by someone else?</w:t>
      </w:r>
    </w:p>
    <w:p w14:paraId="1997132D" w14:textId="72097263" w:rsidR="00FD32ED" w:rsidRDefault="00FD32ED" w:rsidP="00FD32ED">
      <w:r>
        <w:t xml:space="preserve">Yes </w:t>
      </w:r>
      <w:sdt>
        <w:sdtPr>
          <w:alias w:val="check this box if it is growing on land owned by someone else"/>
          <w:tag w:val="check this box if it is growing on land owned by someone else"/>
          <w:id w:val="-178734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6E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alias w:val="check this box if it is NOT growing on land owned by someone else"/>
          <w:tag w:val="check this box if it is NOT growing on land owned by someone else"/>
          <w:id w:val="1070695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6ED">
            <w:rPr>
              <w:rFonts w:ascii="MS Gothic" w:eastAsia="MS Gothic" w:hAnsi="MS Gothic" w:hint="eastAsia"/>
            </w:rPr>
            <w:t>☐</w:t>
          </w:r>
        </w:sdtContent>
      </w:sdt>
    </w:p>
    <w:p w14:paraId="080BE0CF" w14:textId="6F1C79C4" w:rsidR="00FD32ED" w:rsidRDefault="00FD32ED" w:rsidP="00FD32ED">
      <w:r w:rsidRPr="00FD32ED">
        <w:t xml:space="preserve">Who can </w:t>
      </w:r>
      <w:r w:rsidR="00EF0150" w:rsidRPr="00FD32ED">
        <w:t>complain?</w:t>
      </w:r>
    </w:p>
    <w:p w14:paraId="5A44C054" w14:textId="755A2342" w:rsidR="00FD32ED" w:rsidRDefault="00FD32ED" w:rsidP="00FD32ED">
      <w:r w:rsidRPr="00FD32ED">
        <w:t>Is the complainant the owner or occupier (</w:t>
      </w:r>
      <w:r w:rsidR="00EF0150" w:rsidRPr="00FD32ED">
        <w:t>e.g.</w:t>
      </w:r>
      <w:r w:rsidRPr="00FD32ED">
        <w:t xml:space="preserve"> tenant) of the property affected by the hedge?</w:t>
      </w:r>
    </w:p>
    <w:p w14:paraId="30D853F5" w14:textId="6D8409F1" w:rsidR="00FD32ED" w:rsidRDefault="00FD32ED" w:rsidP="00FD32ED">
      <w:r>
        <w:t xml:space="preserve">Yes </w:t>
      </w:r>
      <w:sdt>
        <w:sdtPr>
          <w:alias w:val="Check this box if the complainant the owner or occupier (e.g. tenant) of the property affected by the hedge?"/>
          <w:tag w:val="Check this box if the complainant the owner or occupier (e.g. tenant) of the property affected by the hedge?"/>
          <w:id w:val="1332107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94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alias w:val="Check this box if the complainant are NOT the owner or occupier (e.g. tenant) of the property affected by the hedge?"/>
          <w:tag w:val="Check this box if the complainant are NOT the owner or occupier (e.g. tenant) of the property affected by the hedge?"/>
          <w:id w:val="-60936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946">
            <w:rPr>
              <w:rFonts w:ascii="MS Gothic" w:eastAsia="MS Gothic" w:hAnsi="MS Gothic" w:hint="eastAsia"/>
            </w:rPr>
            <w:t>☐</w:t>
          </w:r>
        </w:sdtContent>
      </w:sdt>
    </w:p>
    <w:p w14:paraId="75ADCD8D" w14:textId="69EFEB55" w:rsidR="00FD32ED" w:rsidRDefault="00FD32ED" w:rsidP="00FD32ED">
      <w:r w:rsidRPr="00FD32ED">
        <w:t xml:space="preserve">Please </w:t>
      </w:r>
      <w:r>
        <w:t>check</w:t>
      </w:r>
      <w:r w:rsidRPr="00FD32ED">
        <w:t xml:space="preserve"> whichever does not apply.</w:t>
      </w:r>
    </w:p>
    <w:p w14:paraId="0B386E6F" w14:textId="79E16AB3" w:rsidR="00FD32ED" w:rsidRDefault="00FD32ED" w:rsidP="00FD32ED">
      <w:r>
        <w:t xml:space="preserve">Owner </w:t>
      </w:r>
      <w:sdt>
        <w:sdtPr>
          <w:alias w:val="check this if you are not the owner"/>
          <w:tag w:val="check this if you are not the owner"/>
          <w:id w:val="-39150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Occupier </w:t>
      </w:r>
      <w:sdt>
        <w:sdtPr>
          <w:alias w:val="check this if you are not the occupier"/>
          <w:tag w:val="check this if you are not the occupier"/>
          <w:id w:val="3393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DF76629" w14:textId="16A75864" w:rsidR="00FD32ED" w:rsidRDefault="00FD32ED" w:rsidP="00FD32ED">
      <w:r w:rsidRPr="00FD32ED">
        <w:t>Is the property residential?</w:t>
      </w:r>
    </w:p>
    <w:p w14:paraId="55CEE2E0" w14:textId="291887AA" w:rsidR="00FD32ED" w:rsidRDefault="00FD32ED" w:rsidP="00FD32ED">
      <w:r>
        <w:t xml:space="preserve">Yes </w:t>
      </w:r>
      <w:sdt>
        <w:sdtPr>
          <w:alias w:val="Check this box if the property is residential"/>
          <w:tag w:val="Check this box if the property is residential"/>
          <w:id w:val="-1164470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AB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alias w:val="Check this box if the property is not residential"/>
          <w:tag w:val="Check this box if the property is not residential"/>
          <w:id w:val="1159044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4AB3">
            <w:rPr>
              <w:rFonts w:ascii="MS Gothic" w:eastAsia="MS Gothic" w:hAnsi="MS Gothic" w:hint="eastAsia"/>
            </w:rPr>
            <w:t>☐</w:t>
          </w:r>
        </w:sdtContent>
      </w:sdt>
    </w:p>
    <w:p w14:paraId="0F1FE989" w14:textId="1C47FC2F" w:rsidR="00FD32ED" w:rsidRDefault="00FD32ED" w:rsidP="00FD32ED">
      <w:r w:rsidRPr="00FD32ED">
        <w:t>If you have answered 'No' to any of the questions in this section, the criteria have not been met and so the Council cannot consider your complaint.</w:t>
      </w:r>
    </w:p>
    <w:p w14:paraId="411226DB" w14:textId="089D662D" w:rsidR="00FD32ED" w:rsidRPr="00AE0BE8" w:rsidRDefault="00FD32ED" w:rsidP="00AE0BE8">
      <w:pPr>
        <w:pStyle w:val="Heading2"/>
      </w:pPr>
      <w:r w:rsidRPr="00AE0BE8">
        <w:t>Grounds of complaint</w:t>
      </w:r>
    </w:p>
    <w:p w14:paraId="6F3991C0" w14:textId="2E826D74" w:rsidR="00FD32ED" w:rsidRDefault="00FD32ED" w:rsidP="00FD32ED">
      <w:r w:rsidRPr="00FD32ED">
        <w:t xml:space="preserve">Please describe the problems </w:t>
      </w:r>
      <w:r w:rsidR="00EF0150" w:rsidRPr="00FD32ED">
        <w:t>experienced</w:t>
      </w:r>
      <w:r w:rsidRPr="00FD32ED">
        <w:t xml:space="preserve"> </w:t>
      </w:r>
      <w:r w:rsidR="00EF0150" w:rsidRPr="00FD32ED">
        <w:t>because of</w:t>
      </w:r>
      <w:r w:rsidRPr="00FD32ED">
        <w:t xml:space="preserve"> the hedge being too </w:t>
      </w:r>
      <w:r w:rsidR="00EF0150" w:rsidRPr="00FD32ED">
        <w:t>tall and</w:t>
      </w:r>
      <w:r w:rsidRPr="00FD32ED">
        <w:t xml:space="preserve"> say how serious they are</w:t>
      </w:r>
      <w:r w:rsidR="00EF0150" w:rsidRPr="00FD32ED">
        <w:t xml:space="preserve">. </w:t>
      </w:r>
      <w:r w:rsidRPr="00FD32ED">
        <w:t>It will save time and help your case if you stick to the facts and provide all relevant information to back up the points you are making.</w:t>
      </w:r>
    </w:p>
    <w:p w14:paraId="6E70B0B0" w14:textId="2B320608" w:rsidR="00FD32ED" w:rsidRDefault="00000000" w:rsidP="00FD32ED">
      <w:sdt>
        <w:sdtPr>
          <w:alias w:val="Insert and describe the problems experienced because of the hedge being too tall and say how serious they are"/>
          <w:tag w:val="Insert and describe the problems experienced because of the hedge being too tall and say how serious they are"/>
          <w:id w:val="-1898120003"/>
          <w:placeholder>
            <w:docPart w:val="EEC86B507E42437DA81C5C9E6CF8AAAB"/>
          </w:placeholder>
          <w:showingPlcHdr/>
          <w:text/>
        </w:sdtPr>
        <w:sdtContent>
          <w:r w:rsidR="00FD32ED" w:rsidRPr="00430B61">
            <w:rPr>
              <w:rStyle w:val="PlaceholderText"/>
            </w:rPr>
            <w:t>Click or tap here to enter text.</w:t>
          </w:r>
        </w:sdtContent>
      </w:sdt>
    </w:p>
    <w:p w14:paraId="56349BED" w14:textId="351F4C45" w:rsidR="00FD32ED" w:rsidRDefault="00FD32ED" w:rsidP="00FD32ED">
      <w:r w:rsidRPr="00FD32ED">
        <w:t>To help the Council understand your situation, please provide a photo of the hedge and a plan or sketch of both the site where the hedge is growing and the property it is affecting, with the hedge clearly marked on it.</w:t>
      </w:r>
    </w:p>
    <w:p w14:paraId="669906E7" w14:textId="03F1A655" w:rsidR="00FD32ED" w:rsidRPr="00AE0BE8" w:rsidRDefault="00FD32ED" w:rsidP="00AE0BE8">
      <w:pPr>
        <w:pStyle w:val="Heading2"/>
      </w:pPr>
      <w:r w:rsidRPr="00AE0BE8">
        <w:lastRenderedPageBreak/>
        <w:t>Previous complaints to the Council</w:t>
      </w:r>
    </w:p>
    <w:p w14:paraId="60070DD6" w14:textId="7EDD63F0" w:rsidR="00FD32ED" w:rsidRDefault="00FD32ED" w:rsidP="00FD32ED">
      <w:r w:rsidRPr="00FD32ED">
        <w:t>Has a formal complaint been made to the Council before about this hedge?</w:t>
      </w:r>
    </w:p>
    <w:p w14:paraId="762D413B" w14:textId="55FC8B8F" w:rsidR="00FD32ED" w:rsidRDefault="00FD32ED" w:rsidP="00FD32ED">
      <w:r>
        <w:t xml:space="preserve">Yes </w:t>
      </w:r>
      <w:sdt>
        <w:sdtPr>
          <w:alias w:val="check this box if a formal complaint been made to the Council before about this hedge"/>
          <w:tag w:val="check this box if a formal complaint been made to the Council before about this hedge"/>
          <w:id w:val="211840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6A9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alias w:val="check this box if a formal complaint has NOT been made to the Council before about this hedge"/>
          <w:tag w:val="check this box if a formal complaint has NOT been made to the Council before about this hedge"/>
          <w:id w:val="-1678341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6A94">
            <w:rPr>
              <w:rFonts w:ascii="MS Gothic" w:eastAsia="MS Gothic" w:hAnsi="MS Gothic" w:hint="eastAsia"/>
            </w:rPr>
            <w:t>☐</w:t>
          </w:r>
        </w:sdtContent>
      </w:sdt>
    </w:p>
    <w:p w14:paraId="388E1E06" w14:textId="60F0C97B" w:rsidR="00FD32ED" w:rsidRDefault="00FD32ED" w:rsidP="00FD32ED">
      <w:r w:rsidRPr="00FD32ED">
        <w:t>If you have ticked 'Yes', do you know the date and/or reference number of the Council's decision letter?</w:t>
      </w:r>
    </w:p>
    <w:p w14:paraId="712BBB16" w14:textId="5A0EC031" w:rsidR="00FD32ED" w:rsidRDefault="00FD32ED" w:rsidP="00FD32ED">
      <w:r>
        <w:t>Date:</w:t>
      </w:r>
      <w:r>
        <w:tab/>
      </w:r>
      <w:r>
        <w:tab/>
      </w:r>
      <w:r>
        <w:tab/>
        <w:t xml:space="preserve"> </w:t>
      </w:r>
      <w:sdt>
        <w:sdtPr>
          <w:alias w:val="Insert Date"/>
          <w:tag w:val="Insert Date"/>
          <w:id w:val="1511334582"/>
          <w:placeholder>
            <w:docPart w:val="B9DCC47E4EF442AF8B5F66D9F86EC831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65C6F2FC" w14:textId="2D5E76A7" w:rsidR="00FD32ED" w:rsidRDefault="00FD32ED" w:rsidP="00FD32ED">
      <w:r>
        <w:t xml:space="preserve">Reference number: </w:t>
      </w:r>
      <w:r>
        <w:tab/>
      </w:r>
      <w:sdt>
        <w:sdtPr>
          <w:alias w:val="Insert reference number"/>
          <w:tag w:val="Insert reference number"/>
          <w:id w:val="-1945383172"/>
          <w:placeholder>
            <w:docPart w:val="4FBB87455C3443E4853BB128776EB1F7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7C49179" w14:textId="5FA03E4C" w:rsidR="00FD32ED" w:rsidRDefault="00FD32ED" w:rsidP="00FD32ED">
      <w:r w:rsidRPr="00FD32ED">
        <w:t>What has changed since the Council last looked at this?</w:t>
      </w:r>
    </w:p>
    <w:p w14:paraId="754FE071" w14:textId="62AA609D" w:rsidR="00FD32ED" w:rsidRDefault="00000000" w:rsidP="00FD32ED">
      <w:sdt>
        <w:sdtPr>
          <w:alias w:val="Insert What has changed since the Council last looked at this"/>
          <w:tag w:val="Insert What has changed since the Council last looked at this"/>
          <w:id w:val="-993264441"/>
          <w:placeholder>
            <w:docPart w:val="488F1FF6F21E409794F2F37403F60D2D"/>
          </w:placeholder>
          <w:showingPlcHdr/>
          <w:text/>
        </w:sdtPr>
        <w:sdtContent>
          <w:r w:rsidR="00FD32ED" w:rsidRPr="00430B61">
            <w:rPr>
              <w:rStyle w:val="PlaceholderText"/>
            </w:rPr>
            <w:t>Click or tap here to enter text.</w:t>
          </w:r>
        </w:sdtContent>
      </w:sdt>
    </w:p>
    <w:p w14:paraId="7524EB23" w14:textId="371B4B23" w:rsidR="00FD32ED" w:rsidRPr="00FD32ED" w:rsidRDefault="00FD32ED" w:rsidP="00FD32ED">
      <w:r w:rsidRPr="00FD32ED">
        <w:t>If nothing has altered, the Council might not proceed with your complaint.</w:t>
      </w:r>
    </w:p>
    <w:p w14:paraId="4AC45393" w14:textId="77777777" w:rsidR="00EF0150" w:rsidRPr="00AE0BE8" w:rsidRDefault="00EF0150" w:rsidP="00AE0BE8">
      <w:pPr>
        <w:pStyle w:val="Heading2"/>
      </w:pPr>
      <w:r w:rsidRPr="00AE0BE8">
        <w:t>Details of the Parties Involved</w:t>
      </w:r>
    </w:p>
    <w:p w14:paraId="47ECAEA1" w14:textId="42B8E8B6" w:rsidR="00FD32ED" w:rsidRPr="00FD32ED" w:rsidRDefault="00FD32ED" w:rsidP="000F16A3">
      <w:r w:rsidRPr="00FD32ED">
        <w:t>Complainant's contact details</w:t>
      </w:r>
    </w:p>
    <w:p w14:paraId="0FA5D8DF" w14:textId="5729EF2F" w:rsidR="000F16A3" w:rsidRDefault="000F16A3" w:rsidP="000F16A3">
      <w:r>
        <w:t>First name</w:t>
      </w:r>
      <w:r w:rsidR="00B90386">
        <w:tab/>
      </w:r>
      <w:r w:rsidR="00B90386">
        <w:tab/>
      </w:r>
      <w:sdt>
        <w:sdtPr>
          <w:alias w:val="Insert first name"/>
          <w:tag w:val="Insert first name"/>
          <w:id w:val="84745578"/>
          <w:placeholder>
            <w:docPart w:val="593DEA3B9B164C81A3BC852E938A3F65"/>
          </w:placeholder>
          <w:showingPlcHdr/>
          <w:text/>
        </w:sdtPr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4580FDD0" w14:textId="17919EA5" w:rsidR="000F16A3" w:rsidRDefault="000F16A3" w:rsidP="000F16A3">
      <w:r>
        <w:t>Last name</w:t>
      </w:r>
      <w:r w:rsidR="00B90386">
        <w:tab/>
      </w:r>
      <w:r w:rsidR="00B90386">
        <w:tab/>
      </w:r>
      <w:sdt>
        <w:sdtPr>
          <w:alias w:val="Insert last name"/>
          <w:tag w:val="Insert last name"/>
          <w:id w:val="-1031716219"/>
          <w:placeholder>
            <w:docPart w:val="FC4A107D35244D818D3540C0EBEB15E6"/>
          </w:placeholder>
          <w:showingPlcHdr/>
          <w:text/>
        </w:sdtPr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2166AA40" w14:textId="3C942902" w:rsidR="000F16A3" w:rsidRDefault="000F16A3" w:rsidP="000F16A3">
      <w:r>
        <w:t>Home address</w:t>
      </w:r>
      <w:r w:rsidR="00B90386">
        <w:tab/>
      </w:r>
      <w:sdt>
        <w:sdtPr>
          <w:alias w:val="Insert home address"/>
          <w:tag w:val="Insert home address"/>
          <w:id w:val="-1215270535"/>
          <w:placeholder>
            <w:docPart w:val="6E77E43B340E4C7D98F9B58C0A04F4F0"/>
          </w:placeholder>
          <w:showingPlcHdr/>
          <w:text/>
        </w:sdtPr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511DB87B" w14:textId="7BC2B8FB" w:rsidR="00D83E97" w:rsidRDefault="00D83E97" w:rsidP="000F16A3">
      <w:r>
        <w:t>Post code</w:t>
      </w:r>
      <w:r>
        <w:tab/>
      </w:r>
      <w:r>
        <w:tab/>
      </w:r>
      <w:sdt>
        <w:sdtPr>
          <w:alias w:val="Insert post code"/>
          <w:tag w:val="Insert post code"/>
          <w:id w:val="1738751844"/>
          <w:placeholder>
            <w:docPart w:val="E3372E6CCD0F4EB5A0FF567EC5E24ED1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728D0B4" w14:textId="0F88294A" w:rsidR="000F16A3" w:rsidRDefault="000F16A3" w:rsidP="000F16A3">
      <w:r>
        <w:t>Phone number</w:t>
      </w:r>
      <w:r w:rsidR="00B90386">
        <w:tab/>
      </w:r>
      <w:sdt>
        <w:sdtPr>
          <w:alias w:val="Insert phone number"/>
          <w:tag w:val="Insert phone number"/>
          <w:id w:val="323244938"/>
          <w:placeholder>
            <w:docPart w:val="DE7CA2C8B35444688B643F61FB6F8542"/>
          </w:placeholder>
          <w:showingPlcHdr/>
          <w:text/>
        </w:sdtPr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6184265A" w14:textId="51C60A25" w:rsidR="000F16A3" w:rsidRDefault="000F16A3" w:rsidP="000F16A3">
      <w:r>
        <w:t>Email address</w:t>
      </w:r>
      <w:r w:rsidR="00B90386">
        <w:tab/>
      </w:r>
      <w:sdt>
        <w:sdtPr>
          <w:alias w:val="Insert email address"/>
          <w:tag w:val="Insert email address"/>
          <w:id w:val="-1011678255"/>
          <w:placeholder>
            <w:docPart w:val="42C3B87980D6428BB034FE08D4F3F089"/>
          </w:placeholder>
          <w:showingPlcHdr/>
          <w:text/>
        </w:sdtPr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4A1C8A86" w14:textId="293CAF97" w:rsidR="00FE4EA4" w:rsidRPr="00AE0BE8" w:rsidRDefault="00FE4EA4" w:rsidP="00AE0BE8">
      <w:pPr>
        <w:pStyle w:val="Heading2"/>
      </w:pPr>
      <w:r w:rsidRPr="00AE0BE8">
        <w:t>Address of the property affected by the hedge and name of the person living there, if different to the above</w:t>
      </w:r>
    </w:p>
    <w:p w14:paraId="5B8511A7" w14:textId="09BA4603" w:rsidR="00D83E97" w:rsidRDefault="00D83E97" w:rsidP="00D83E97">
      <w:r>
        <w:t>First name</w:t>
      </w:r>
      <w:r>
        <w:tab/>
      </w:r>
      <w:r>
        <w:tab/>
      </w:r>
      <w:sdt>
        <w:sdtPr>
          <w:alias w:val="Insert first name"/>
          <w:tag w:val="Insert first name"/>
          <w:id w:val="1954517453"/>
          <w:placeholder>
            <w:docPart w:val="85FECCD3486E416BA23EB008E2C98C3D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B030C03" w14:textId="77777777" w:rsidR="00D83E97" w:rsidRDefault="00D83E97" w:rsidP="00D83E97">
      <w:r>
        <w:t>Last name</w:t>
      </w:r>
      <w:r>
        <w:tab/>
      </w:r>
      <w:r>
        <w:tab/>
      </w:r>
      <w:sdt>
        <w:sdtPr>
          <w:alias w:val="Insert last name"/>
          <w:tag w:val="Insert last name"/>
          <w:id w:val="-891506240"/>
          <w:placeholder>
            <w:docPart w:val="9484782C90EB42E6A943BFA3EBE6034D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EF0887C" w14:textId="77777777" w:rsidR="00D83E97" w:rsidRDefault="00D83E97" w:rsidP="00D83E97">
      <w:r>
        <w:t>Home address</w:t>
      </w:r>
      <w:r>
        <w:tab/>
      </w:r>
      <w:sdt>
        <w:sdtPr>
          <w:alias w:val="Insert home address"/>
          <w:tag w:val="Insert home address"/>
          <w:id w:val="2049182338"/>
          <w:placeholder>
            <w:docPart w:val="CC99FF7052874347B039DCDC8CE89BC7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4CB0DC21" w14:textId="77777777" w:rsidR="00D83E97" w:rsidRDefault="00D83E97" w:rsidP="00D83E97">
      <w:r>
        <w:t>Post code</w:t>
      </w:r>
      <w:r>
        <w:tab/>
      </w:r>
      <w:r>
        <w:tab/>
      </w:r>
      <w:sdt>
        <w:sdtPr>
          <w:alias w:val="Insert post code"/>
          <w:tag w:val="Insert post code"/>
          <w:id w:val="1750232722"/>
          <w:placeholder>
            <w:docPart w:val="3F69E691D6444928A146AD7BD994DECF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7F9CB16" w14:textId="77777777" w:rsidR="00D83E97" w:rsidRDefault="00D83E97" w:rsidP="00D83E97">
      <w:r>
        <w:t>Phone number</w:t>
      </w:r>
      <w:r>
        <w:tab/>
      </w:r>
      <w:sdt>
        <w:sdtPr>
          <w:alias w:val="Insert phone number"/>
          <w:tag w:val="Insert phone number"/>
          <w:id w:val="694512092"/>
          <w:placeholder>
            <w:docPart w:val="1480FC75F8A14DE1ABF7EEBA9809C7A4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04F0D074" w14:textId="77777777" w:rsidR="00D83E97" w:rsidRDefault="00D83E97" w:rsidP="00D83E97">
      <w:r>
        <w:t>Email address</w:t>
      </w:r>
      <w:r>
        <w:tab/>
      </w:r>
      <w:sdt>
        <w:sdtPr>
          <w:alias w:val="Insert email address"/>
          <w:tag w:val="Insert email address"/>
          <w:id w:val="-2021074792"/>
          <w:placeholder>
            <w:docPart w:val="7DB071319CD24C14B3158AA0D21ACA83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710F916" w14:textId="5C481650" w:rsidR="00FE4EA4" w:rsidRPr="00FE4EA4" w:rsidRDefault="00FE4EA4" w:rsidP="00C84202">
      <w:pPr>
        <w:pStyle w:val="Heading3"/>
        <w:rPr>
          <w:rFonts w:eastAsiaTheme="minorHAnsi" w:cstheme="minorBidi"/>
          <w:color w:val="auto"/>
          <w:sz w:val="24"/>
          <w:szCs w:val="22"/>
        </w:rPr>
      </w:pPr>
      <w:r w:rsidRPr="00FE4EA4">
        <w:rPr>
          <w:rFonts w:eastAsiaTheme="minorHAnsi" w:cstheme="minorBidi"/>
          <w:color w:val="auto"/>
          <w:sz w:val="24"/>
          <w:szCs w:val="22"/>
        </w:rPr>
        <w:lastRenderedPageBreak/>
        <w:t>Contact details of Agent or other person acting on behalf of the complainant (if any)</w:t>
      </w:r>
    </w:p>
    <w:p w14:paraId="646C5299" w14:textId="77777777" w:rsidR="00FE4EA4" w:rsidRDefault="00FE4EA4" w:rsidP="00FE4EA4">
      <w:r>
        <w:t>First name</w:t>
      </w:r>
      <w:r>
        <w:tab/>
      </w:r>
      <w:r>
        <w:tab/>
      </w:r>
      <w:sdt>
        <w:sdtPr>
          <w:alias w:val="Insert first name"/>
          <w:tag w:val="Insert first name"/>
          <w:id w:val="48886082"/>
          <w:placeholder>
            <w:docPart w:val="6FDA662E369A44C69D5BB6986EC2FD9C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2AA9AE32" w14:textId="77777777" w:rsidR="00FE4EA4" w:rsidRDefault="00FE4EA4" w:rsidP="00FE4EA4">
      <w:r>
        <w:t>Last name</w:t>
      </w:r>
      <w:r>
        <w:tab/>
      </w:r>
      <w:r>
        <w:tab/>
      </w:r>
      <w:sdt>
        <w:sdtPr>
          <w:alias w:val="Insert last name"/>
          <w:tag w:val="Insert last name"/>
          <w:id w:val="-645046796"/>
          <w:placeholder>
            <w:docPart w:val="954A9A1E859B472EB3A299D637CB016C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4A8C7C3F" w14:textId="77777777" w:rsidR="00FE4EA4" w:rsidRDefault="00FE4EA4" w:rsidP="00FE4EA4">
      <w:r>
        <w:t>Home address</w:t>
      </w:r>
      <w:r>
        <w:tab/>
      </w:r>
      <w:sdt>
        <w:sdtPr>
          <w:alias w:val="Insert home address"/>
          <w:tag w:val="Insert home address"/>
          <w:id w:val="-1241023291"/>
          <w:placeholder>
            <w:docPart w:val="ADFBF8BC8BA5451CB13C5CF418C3A25C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0A874CB0" w14:textId="77777777" w:rsidR="00FE4EA4" w:rsidRDefault="00FE4EA4" w:rsidP="00FE4EA4">
      <w:r>
        <w:t>Post code</w:t>
      </w:r>
      <w:r>
        <w:tab/>
      </w:r>
      <w:r>
        <w:tab/>
      </w:r>
      <w:sdt>
        <w:sdtPr>
          <w:alias w:val="Insert post code"/>
          <w:tag w:val="Insert post code"/>
          <w:id w:val="7497849"/>
          <w:placeholder>
            <w:docPart w:val="71FF73A00C954460BC9D4C89091DA47B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0395C093" w14:textId="77777777" w:rsidR="00FE4EA4" w:rsidRDefault="00FE4EA4" w:rsidP="00FE4EA4">
      <w:r>
        <w:t>Phone number</w:t>
      </w:r>
      <w:r>
        <w:tab/>
      </w:r>
      <w:sdt>
        <w:sdtPr>
          <w:alias w:val="Insert phone number"/>
          <w:tag w:val="Insert phone number"/>
          <w:id w:val="1233574797"/>
          <w:placeholder>
            <w:docPart w:val="A9D335DC509A4DC4A408337487DA980A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2695CB28" w14:textId="23098991" w:rsidR="00FE4EA4" w:rsidRDefault="00FE4EA4" w:rsidP="00FE4EA4">
      <w:r>
        <w:t>Email address</w:t>
      </w:r>
      <w:r>
        <w:tab/>
      </w:r>
      <w:sdt>
        <w:sdtPr>
          <w:alias w:val="Insert email address"/>
          <w:tag w:val="Insert email address"/>
          <w:id w:val="449824713"/>
          <w:placeholder>
            <w:docPart w:val="105CED5C8F7044C5AC5E90E1AD0B7D75"/>
          </w:placeholder>
          <w:showingPlcHdr/>
          <w:text/>
        </w:sdtPr>
        <w:sdtContent>
          <w:r w:rsidRPr="00FE4EA4">
            <w:rPr>
              <w:rStyle w:val="PlaceholderText"/>
            </w:rPr>
            <w:t>Click or tap here to enter text.</w:t>
          </w:r>
        </w:sdtContent>
      </w:sdt>
    </w:p>
    <w:p w14:paraId="17D8E7B2" w14:textId="06500C0E" w:rsidR="00FE4EA4" w:rsidRPr="00FE4EA4" w:rsidRDefault="00FE4EA4" w:rsidP="00C84202">
      <w:pPr>
        <w:pStyle w:val="Heading3"/>
        <w:rPr>
          <w:rFonts w:eastAsiaTheme="minorHAnsi" w:cstheme="minorBidi"/>
          <w:color w:val="auto"/>
          <w:sz w:val="24"/>
          <w:szCs w:val="22"/>
        </w:rPr>
      </w:pPr>
      <w:r w:rsidRPr="00FE4EA4">
        <w:rPr>
          <w:rFonts w:eastAsiaTheme="minorHAnsi" w:cstheme="minorBidi"/>
          <w:color w:val="auto"/>
          <w:sz w:val="24"/>
          <w:szCs w:val="22"/>
        </w:rPr>
        <w:t>Is the Agent, or other person named above, content for us to contact them by email at the address provided?</w:t>
      </w:r>
    </w:p>
    <w:p w14:paraId="7730AD66" w14:textId="77777777" w:rsidR="00FE4EA4" w:rsidRPr="00AE0BE8" w:rsidRDefault="00FE4EA4" w:rsidP="00AE0BE8">
      <w:pPr>
        <w:pStyle w:val="Heading2"/>
      </w:pPr>
      <w:r w:rsidRPr="00AE0BE8">
        <w:t>Address of the site where the hedge is growing and name of person living there, if known</w:t>
      </w:r>
    </w:p>
    <w:p w14:paraId="2BE60040" w14:textId="77777777" w:rsidR="00FE4EA4" w:rsidRDefault="00FE4EA4" w:rsidP="00FE4EA4">
      <w:r>
        <w:t>First name</w:t>
      </w:r>
      <w:r>
        <w:tab/>
      </w:r>
      <w:r>
        <w:tab/>
      </w:r>
      <w:sdt>
        <w:sdtPr>
          <w:alias w:val="Insert first name"/>
          <w:tag w:val="Insert first name"/>
          <w:id w:val="-794526845"/>
          <w:placeholder>
            <w:docPart w:val="34A8E7380D5A4DDC94769931A6C8CF07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1A46733" w14:textId="77777777" w:rsidR="00FE4EA4" w:rsidRDefault="00FE4EA4" w:rsidP="00FE4EA4">
      <w:r>
        <w:t>Last name</w:t>
      </w:r>
      <w:r>
        <w:tab/>
      </w:r>
      <w:r>
        <w:tab/>
      </w:r>
      <w:sdt>
        <w:sdtPr>
          <w:alias w:val="Insert last name"/>
          <w:tag w:val="Insert last name"/>
          <w:id w:val="-1701153539"/>
          <w:placeholder>
            <w:docPart w:val="E98B72C41E764104A93B539FC20AC94F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3093520" w14:textId="5BF0C976" w:rsidR="000F16A3" w:rsidRDefault="000F16A3" w:rsidP="000F16A3">
      <w:r>
        <w:t>Address</w:t>
      </w:r>
      <w:r w:rsidR="00B90386">
        <w:tab/>
      </w:r>
      <w:r w:rsidR="00B90386">
        <w:tab/>
      </w:r>
      <w:sdt>
        <w:sdtPr>
          <w:alias w:val="Insert address"/>
          <w:tag w:val="Insert address"/>
          <w:id w:val="-312411749"/>
          <w:placeholder>
            <w:docPart w:val="DefaultPlaceholder_-1854013440"/>
          </w:placeholder>
          <w:showingPlcHdr/>
          <w:text/>
        </w:sdtPr>
        <w:sdtContent>
          <w:r w:rsidR="00B90386" w:rsidRPr="00430B61">
            <w:rPr>
              <w:rStyle w:val="PlaceholderText"/>
            </w:rPr>
            <w:t>Click or tap here to enter text.</w:t>
          </w:r>
        </w:sdtContent>
      </w:sdt>
    </w:p>
    <w:p w14:paraId="4703D607" w14:textId="77777777" w:rsidR="00D83E97" w:rsidRDefault="00D83E97" w:rsidP="00D83E97">
      <w:r>
        <w:t>Post code</w:t>
      </w:r>
      <w:r>
        <w:tab/>
      </w:r>
      <w:r>
        <w:tab/>
      </w:r>
      <w:sdt>
        <w:sdtPr>
          <w:alias w:val="Insert post code"/>
          <w:tag w:val="Insert post code"/>
          <w:id w:val="150720529"/>
          <w:placeholder>
            <w:docPart w:val="81AB04C2EFE345539A64179510B4C44C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2AF557A" w14:textId="77777777" w:rsidR="00FE4EA4" w:rsidRDefault="00FE4EA4" w:rsidP="00FE4EA4">
      <w:r>
        <w:t>Phone number</w:t>
      </w:r>
      <w:r>
        <w:tab/>
      </w:r>
      <w:sdt>
        <w:sdtPr>
          <w:alias w:val="Insert phone number"/>
          <w:tag w:val="Insert phone number"/>
          <w:id w:val="-1971279484"/>
          <w:placeholder>
            <w:docPart w:val="D2E64C3CB06747F7ACC92ED87840D5CD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4B6F0DE0" w14:textId="77777777" w:rsidR="00FE4EA4" w:rsidRDefault="00FE4EA4" w:rsidP="00FE4EA4">
      <w:r>
        <w:t>Email address</w:t>
      </w:r>
      <w:r>
        <w:tab/>
      </w:r>
      <w:sdt>
        <w:sdtPr>
          <w:alias w:val="Insert email address"/>
          <w:tag w:val="Insert email address"/>
          <w:id w:val="-1682274417"/>
          <w:placeholder>
            <w:docPart w:val="7E5A499A0F034A53AA0046B11A1F37C6"/>
          </w:placeholder>
          <w:showingPlcHdr/>
          <w:text/>
        </w:sdtPr>
        <w:sdtContent>
          <w:r w:rsidRPr="00FE4EA4">
            <w:rPr>
              <w:rStyle w:val="PlaceholderText"/>
            </w:rPr>
            <w:t>Click or tap here to enter text.</w:t>
          </w:r>
        </w:sdtContent>
      </w:sdt>
    </w:p>
    <w:p w14:paraId="5F64FF90" w14:textId="1D0F226E" w:rsidR="00D83E97" w:rsidRDefault="00FE4EA4">
      <w:pPr>
        <w:spacing w:line="259" w:lineRule="auto"/>
      </w:pPr>
      <w:r w:rsidRPr="00FE4EA4">
        <w:t xml:space="preserve">Name and address of the person who owns the property where the hedge is situated, if different to </w:t>
      </w:r>
      <w:r>
        <w:t>above.</w:t>
      </w:r>
      <w:r w:rsidR="00D83E97">
        <w:t xml:space="preserve"> </w:t>
      </w:r>
    </w:p>
    <w:p w14:paraId="30EE20C8" w14:textId="77777777" w:rsidR="00FE4EA4" w:rsidRDefault="00FE4EA4" w:rsidP="00FE4EA4">
      <w:r>
        <w:t>First name</w:t>
      </w:r>
      <w:r>
        <w:tab/>
      </w:r>
      <w:r>
        <w:tab/>
      </w:r>
      <w:sdt>
        <w:sdtPr>
          <w:alias w:val="Insert first name"/>
          <w:tag w:val="Insert first name"/>
          <w:id w:val="-1718812839"/>
          <w:placeholder>
            <w:docPart w:val="F933833203AB4B50B33F85A66C086728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A6C72B9" w14:textId="77777777" w:rsidR="00FE4EA4" w:rsidRDefault="00FE4EA4" w:rsidP="00FE4EA4">
      <w:r>
        <w:t>Last name</w:t>
      </w:r>
      <w:r>
        <w:tab/>
      </w:r>
      <w:r>
        <w:tab/>
      </w:r>
      <w:sdt>
        <w:sdtPr>
          <w:alias w:val="Insert last name"/>
          <w:tag w:val="Insert last name"/>
          <w:id w:val="1795636325"/>
          <w:placeholder>
            <w:docPart w:val="AE316FA5421643769E06F471D06A38AF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6D79E36B" w14:textId="77777777" w:rsidR="00FE4EA4" w:rsidRDefault="00FE4EA4" w:rsidP="00FE4EA4">
      <w:r>
        <w:t>Address</w:t>
      </w:r>
      <w:r>
        <w:tab/>
      </w:r>
      <w:r>
        <w:tab/>
      </w:r>
      <w:sdt>
        <w:sdtPr>
          <w:alias w:val="Insert address"/>
          <w:tag w:val="Insert address"/>
          <w:id w:val="770664330"/>
          <w:placeholder>
            <w:docPart w:val="206CA6C39A3C4F9C9E154A7A643D483A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8167342" w14:textId="77777777" w:rsidR="00FE4EA4" w:rsidRDefault="00FE4EA4" w:rsidP="00FE4EA4">
      <w:r>
        <w:t>Post code</w:t>
      </w:r>
      <w:r>
        <w:tab/>
      </w:r>
      <w:r>
        <w:tab/>
      </w:r>
      <w:sdt>
        <w:sdtPr>
          <w:alias w:val="Insert post code"/>
          <w:tag w:val="Insert post code"/>
          <w:id w:val="-2126378330"/>
          <w:placeholder>
            <w:docPart w:val="92240CF3BBF54A688A83E30DE523B93A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050A0B1" w14:textId="77777777" w:rsidR="00FE4EA4" w:rsidRDefault="00FE4EA4" w:rsidP="00FE4EA4">
      <w:r>
        <w:t>Phone number</w:t>
      </w:r>
      <w:r>
        <w:tab/>
      </w:r>
      <w:sdt>
        <w:sdtPr>
          <w:alias w:val="Insert phone number"/>
          <w:tag w:val="Insert phone number"/>
          <w:id w:val="-558165362"/>
          <w:placeholder>
            <w:docPart w:val="D80F1DEE9A704017B96BDF7077E7A27B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4AC6EEDF" w14:textId="00316791" w:rsidR="00FE4EA4" w:rsidRDefault="00FE4EA4" w:rsidP="00FE4EA4">
      <w:pPr>
        <w:spacing w:line="259" w:lineRule="auto"/>
      </w:pPr>
      <w:r>
        <w:t>Email address</w:t>
      </w:r>
      <w:r>
        <w:tab/>
      </w:r>
      <w:sdt>
        <w:sdtPr>
          <w:alias w:val="Insert email address"/>
          <w:tag w:val="Insert email address"/>
          <w:id w:val="484742146"/>
          <w:placeholder>
            <w:docPart w:val="ECBC590374DB4A91BA6D20FA865DB43D"/>
          </w:placeholder>
          <w:showingPlcHdr/>
          <w:text/>
        </w:sdtPr>
        <w:sdtContent>
          <w:r w:rsidRPr="00FE4EA4">
            <w:rPr>
              <w:rStyle w:val="PlaceholderText"/>
            </w:rPr>
            <w:t>Click or tap here to enter text.</w:t>
          </w:r>
        </w:sdtContent>
      </w:sdt>
    </w:p>
    <w:p w14:paraId="6430CB5D" w14:textId="6BADB083" w:rsidR="00D83E97" w:rsidRPr="00AE0BE8" w:rsidRDefault="00D83E97" w:rsidP="00AE0BE8">
      <w:pPr>
        <w:pStyle w:val="Heading2"/>
      </w:pPr>
      <w:r w:rsidRPr="00AE0BE8">
        <w:t xml:space="preserve">Attached </w:t>
      </w:r>
      <w:r w:rsidR="00EF0150" w:rsidRPr="00AE0BE8">
        <w:t>information.</w:t>
      </w:r>
    </w:p>
    <w:p w14:paraId="559A126D" w14:textId="77777777" w:rsidR="0017095A" w:rsidRDefault="0017095A" w:rsidP="00D83E97">
      <w:r w:rsidRPr="0017095A">
        <w:t>In addition to this from for pre-application advice, you must also include the following:</w:t>
      </w:r>
    </w:p>
    <w:p w14:paraId="5E9324C1" w14:textId="531ABB6A" w:rsidR="00D83E97" w:rsidRDefault="00000000" w:rsidP="00D83E97">
      <w:sdt>
        <w:sdtPr>
          <w:alias w:val="Check this box if you have submitted the correct fee (including VAT)"/>
          <w:tag w:val="Check this box if you have submitted the correct fee (including VAT)"/>
          <w:id w:val="-1612664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166">
            <w:rPr>
              <w:rFonts w:ascii="MS Gothic" w:eastAsia="MS Gothic" w:hAnsi="MS Gothic" w:hint="eastAsia"/>
            </w:rPr>
            <w:t>☐</w:t>
          </w:r>
        </w:sdtContent>
      </w:sdt>
      <w:r w:rsidR="00D83E97">
        <w:t xml:space="preserve"> </w:t>
      </w:r>
      <w:r w:rsidR="00D83E97" w:rsidRPr="00D83E97">
        <w:t>The correct fee</w:t>
      </w:r>
      <w:r w:rsidR="0017095A">
        <w:t xml:space="preserve">. </w:t>
      </w:r>
      <w:hyperlink r:id="rId12" w:anchor="fees" w:history="1">
        <w:r w:rsidR="0017095A" w:rsidRPr="0017095A">
          <w:rPr>
            <w:rStyle w:val="Hyperlink"/>
          </w:rPr>
          <w:t>Browse all fees on our website</w:t>
        </w:r>
      </w:hyperlink>
    </w:p>
    <w:p w14:paraId="4E36193D" w14:textId="3377AB9D" w:rsidR="0017095A" w:rsidRDefault="00000000" w:rsidP="00D83E97">
      <w:sdt>
        <w:sdtPr>
          <w:alias w:val="Check this box if you have submitted a 1:1250 or 1:2500 scale site location plan which clearly indicates the site upon which development is proposed"/>
          <w:tag w:val="Check this box if you have submitted a 1:1250 or 1:2500 scale site location plan which clearly indicates the site upon which development is proposed"/>
          <w:id w:val="38168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DEF">
            <w:rPr>
              <w:rFonts w:ascii="MS Gothic" w:eastAsia="MS Gothic" w:hAnsi="MS Gothic" w:hint="eastAsia"/>
            </w:rPr>
            <w:t>☐</w:t>
          </w:r>
        </w:sdtContent>
      </w:sdt>
      <w:r w:rsidR="0017095A">
        <w:t xml:space="preserve"> </w:t>
      </w:r>
      <w:r w:rsidR="0017095A" w:rsidRPr="0017095A">
        <w:t>A</w:t>
      </w:r>
      <w:r w:rsidR="0017095A">
        <w:t xml:space="preserve"> site location </w:t>
      </w:r>
      <w:r w:rsidR="00C84202">
        <w:t>plan (preferably to</w:t>
      </w:r>
      <w:r w:rsidR="0017095A" w:rsidRPr="0017095A">
        <w:t xml:space="preserve"> 1:1250 or 1:2500 scale</w:t>
      </w:r>
      <w:r w:rsidR="00C84202">
        <w:t>)</w:t>
      </w:r>
    </w:p>
    <w:p w14:paraId="7F72D657" w14:textId="34FD15A2" w:rsidR="00C84202" w:rsidRDefault="00000000" w:rsidP="00D83E97">
      <w:sdt>
        <w:sdtPr>
          <w:alias w:val="Check this box if you have submitted a site or block plan "/>
          <w:tag w:val="Check this box if you have submitted a site or block plan "/>
          <w:id w:val="-91216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083">
            <w:rPr>
              <w:rFonts w:ascii="MS Gothic" w:eastAsia="MS Gothic" w:hAnsi="MS Gothic" w:hint="eastAsia"/>
            </w:rPr>
            <w:t>☐</w:t>
          </w:r>
        </w:sdtContent>
      </w:sdt>
      <w:r w:rsidR="00C84202">
        <w:t xml:space="preserve"> </w:t>
      </w:r>
      <w:r w:rsidR="00FE4EA4" w:rsidRPr="00FE4EA4">
        <w:t>Copies of correspondence with your neighbour about the hedge</w:t>
      </w:r>
    </w:p>
    <w:p w14:paraId="6F337434" w14:textId="21A22461" w:rsidR="00D83E97" w:rsidRDefault="00000000" w:rsidP="00D83E97">
      <w:sdt>
        <w:sdtPr>
          <w:alias w:val="check this box if you have submitted Copies of any other documents that you mention."/>
          <w:tag w:val="check this box if you have submitted Copies of any other documents that you mention."/>
          <w:id w:val="1003325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14BB">
            <w:rPr>
              <w:rFonts w:ascii="MS Gothic" w:eastAsia="MS Gothic" w:hAnsi="MS Gothic" w:hint="eastAsia"/>
            </w:rPr>
            <w:t>☐</w:t>
          </w:r>
        </w:sdtContent>
      </w:sdt>
      <w:r w:rsidR="00D83E97">
        <w:t xml:space="preserve"> </w:t>
      </w:r>
      <w:r w:rsidR="00FE4EA4" w:rsidRPr="00FE4EA4">
        <w:t>Copies of any other documents that you mention (please list these separately)</w:t>
      </w:r>
    </w:p>
    <w:p w14:paraId="636CAA93" w14:textId="25E90207" w:rsidR="00FE4EA4" w:rsidRDefault="00000000" w:rsidP="00D83E97">
      <w:sdt>
        <w:sdtPr>
          <w:alias w:val="Insert email address"/>
          <w:tag w:val="Insert email address"/>
          <w:id w:val="-1649199894"/>
          <w:placeholder>
            <w:docPart w:val="820F7CDC4EE7480185911C23628424BD"/>
          </w:placeholder>
          <w:showingPlcHdr/>
          <w:text/>
        </w:sdtPr>
        <w:sdtContent>
          <w:r w:rsidR="00FE4EA4" w:rsidRPr="00FE4EA4">
            <w:rPr>
              <w:rStyle w:val="PlaceholderText"/>
            </w:rPr>
            <w:t>Click or tap here to enter text.</w:t>
          </w:r>
        </w:sdtContent>
      </w:sdt>
    </w:p>
    <w:p w14:paraId="49AAC0EE" w14:textId="44D0525A" w:rsidR="00D83E97" w:rsidRDefault="00000000" w:rsidP="00D83E97">
      <w:sdt>
        <w:sdtPr>
          <w:alias w:val="Check this box if you have submitted Photographs and/or sketch drawings of the site and surroundings "/>
          <w:tag w:val="Check this box if you have submitted Photographs and/or sketch drawings of the site and surroundings "/>
          <w:id w:val="-199756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DDC">
            <w:rPr>
              <w:rFonts w:ascii="MS Gothic" w:eastAsia="MS Gothic" w:hAnsi="MS Gothic" w:hint="eastAsia"/>
            </w:rPr>
            <w:t>☐</w:t>
          </w:r>
        </w:sdtContent>
      </w:sdt>
      <w:r w:rsidR="00D83E97">
        <w:t xml:space="preserve"> </w:t>
      </w:r>
      <w:r w:rsidR="00D83E97" w:rsidRPr="00D83E97">
        <w:t>Photographs</w:t>
      </w:r>
    </w:p>
    <w:p w14:paraId="1F807AE1" w14:textId="2691281F" w:rsidR="0017095A" w:rsidRDefault="0017095A" w:rsidP="00D83E97">
      <w:hyperlink r:id="rId13" w:history="1">
        <w:r w:rsidRPr="0017095A">
          <w:rPr>
            <w:rStyle w:val="Hyperlink"/>
          </w:rPr>
          <w:t xml:space="preserve">You can buy </w:t>
        </w:r>
        <w:r w:rsidR="00F01D39">
          <w:rPr>
            <w:rStyle w:val="Hyperlink"/>
          </w:rPr>
          <w:t>to-scale</w:t>
        </w:r>
        <w:r w:rsidRPr="0017095A">
          <w:rPr>
            <w:rStyle w:val="Hyperlink"/>
          </w:rPr>
          <w:t xml:space="preserve"> planning map</w:t>
        </w:r>
        <w:r w:rsidR="00F01D39">
          <w:rPr>
            <w:rStyle w:val="Hyperlink"/>
          </w:rPr>
          <w:t>s at planningportal.co.uk</w:t>
        </w:r>
        <w:r w:rsidRPr="0017095A">
          <w:rPr>
            <w:rStyle w:val="Hyperlink"/>
          </w:rPr>
          <w:t xml:space="preserve"> </w:t>
        </w:r>
      </w:hyperlink>
    </w:p>
    <w:p w14:paraId="2D6E5558" w14:textId="72F1280C" w:rsidR="00AE55F3" w:rsidRPr="00AE0BE8" w:rsidRDefault="00AE55F3" w:rsidP="00AE0BE8">
      <w:pPr>
        <w:pStyle w:val="Heading2"/>
      </w:pPr>
      <w:r w:rsidRPr="00AE0BE8">
        <w:t>Declaration</w:t>
      </w:r>
    </w:p>
    <w:p w14:paraId="221E233D" w14:textId="77777777" w:rsidR="00AE55F3" w:rsidRDefault="00AE55F3">
      <w:pPr>
        <w:spacing w:line="259" w:lineRule="auto"/>
      </w:pPr>
      <w:r w:rsidRPr="00AE55F3">
        <w:t xml:space="preserve">I confirm that pre-application advice is requested. </w:t>
      </w:r>
    </w:p>
    <w:p w14:paraId="1076727A" w14:textId="1599BA77" w:rsidR="00AE55F3" w:rsidRDefault="00AE55F3">
      <w:pPr>
        <w:spacing w:line="259" w:lineRule="auto"/>
      </w:pPr>
      <w:r w:rsidRPr="00AE55F3">
        <w:t>Signed</w:t>
      </w:r>
      <w:r>
        <w:tab/>
      </w:r>
      <w:sdt>
        <w:sdtPr>
          <w:alias w:val="Insert Sign name here"/>
          <w:tag w:val="Insert Sign name here"/>
          <w:id w:val="-133572359"/>
          <w:placeholder>
            <w:docPart w:val="DefaultPlaceholder_-1854013440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90F3828" w14:textId="01A6AB69" w:rsidR="00AE55F3" w:rsidRDefault="00AE55F3">
      <w:pPr>
        <w:spacing w:line="259" w:lineRule="auto"/>
      </w:pPr>
      <w:r w:rsidRPr="00AE55F3">
        <w:t xml:space="preserve">Print </w:t>
      </w:r>
      <w:r>
        <w:t>n</w:t>
      </w:r>
      <w:r w:rsidRPr="00AE55F3">
        <w:t xml:space="preserve">ame </w:t>
      </w:r>
      <w:r>
        <w:tab/>
      </w:r>
      <w:sdt>
        <w:sdtPr>
          <w:alias w:val="Add Print name here"/>
          <w:tag w:val="Add Print name here"/>
          <w:id w:val="221638452"/>
          <w:placeholder>
            <w:docPart w:val="DefaultPlaceholder_-1854013440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FC83ADA" w14:textId="1EC08B70" w:rsidR="00B90386" w:rsidRDefault="00AE55F3" w:rsidP="00AE55F3">
      <w:pPr>
        <w:spacing w:line="259" w:lineRule="auto"/>
      </w:pPr>
      <w:r w:rsidRPr="00AE55F3">
        <w:t>Date</w:t>
      </w:r>
      <w:r>
        <w:tab/>
      </w:r>
      <w:r>
        <w:tab/>
      </w:r>
      <w:sdt>
        <w:sdtPr>
          <w:alias w:val="Insert date of signing"/>
          <w:tag w:val="Insert date of signing"/>
          <w:id w:val="20907986"/>
          <w:placeholder>
            <w:docPart w:val="DefaultPlaceholder_-1854013440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2CEEDE07" w14:textId="75E61C75" w:rsidR="00AE55F3" w:rsidRPr="00AE55F3" w:rsidRDefault="00EF0150" w:rsidP="00AE55F3">
      <w:pPr>
        <w:spacing w:line="259" w:lineRule="auto"/>
      </w:pPr>
      <w:r>
        <w:t>We will</w:t>
      </w:r>
      <w:r w:rsidR="00AE55F3" w:rsidRPr="00AE55F3">
        <w:t xml:space="preserve"> acknowledge your submission with a reference number and pay</w:t>
      </w:r>
      <w:r w:rsidR="00AE55F3">
        <w:t>ment details</w:t>
      </w:r>
      <w:r w:rsidR="00AE55F3" w:rsidRPr="00AE55F3">
        <w:t xml:space="preserve">. Please quote the application reference when making payment. </w:t>
      </w:r>
    </w:p>
    <w:sectPr w:rsidR="00AE55F3" w:rsidRPr="00AE55F3" w:rsidSect="00E83B81">
      <w:footerReference w:type="default" r:id="rId14"/>
      <w:headerReference w:type="first" r:id="rId15"/>
      <w:footerReference w:type="first" r:id="rId16"/>
      <w:type w:val="continuous"/>
      <w:pgSz w:w="11906" w:h="16838" w:code="9"/>
      <w:pgMar w:top="1599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12C6" w14:textId="77777777" w:rsidR="00D922ED" w:rsidRDefault="00D922ED" w:rsidP="00947DFD">
      <w:pPr>
        <w:spacing w:after="0" w:line="240" w:lineRule="auto"/>
      </w:pPr>
      <w:r>
        <w:separator/>
      </w:r>
    </w:p>
  </w:endnote>
  <w:endnote w:type="continuationSeparator" w:id="0">
    <w:p w14:paraId="23A415E1" w14:textId="77777777" w:rsidR="00D922ED" w:rsidRDefault="00D922ED" w:rsidP="00947DFD">
      <w:pPr>
        <w:spacing w:after="0" w:line="240" w:lineRule="auto"/>
      </w:pPr>
      <w:r>
        <w:continuationSeparator/>
      </w:r>
    </w:p>
  </w:endnote>
  <w:endnote w:type="continuationNotice" w:id="1">
    <w:p w14:paraId="2CEF4033" w14:textId="77777777" w:rsidR="00D922ED" w:rsidRDefault="00D922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B868" w14:textId="24AE10F7" w:rsidR="000F16A3" w:rsidRDefault="000F16A3" w:rsidP="00833D45">
    <w:pPr>
      <w:pStyle w:val="Footer"/>
      <w:tabs>
        <w:tab w:val="left" w:pos="284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44D21A87" w14:textId="77777777" w:rsidTr="5E86AE9B">
      <w:trPr>
        <w:trHeight w:val="300"/>
      </w:trPr>
      <w:tc>
        <w:tcPr>
          <w:tcW w:w="3250" w:type="dxa"/>
        </w:tcPr>
        <w:p w14:paraId="61792093" w14:textId="77777777" w:rsidR="000F278C" w:rsidRDefault="000F278C" w:rsidP="5E86AE9B">
          <w:pPr>
            <w:pStyle w:val="Header"/>
            <w:ind w:left="-115"/>
          </w:pPr>
        </w:p>
      </w:tc>
      <w:tc>
        <w:tcPr>
          <w:tcW w:w="3250" w:type="dxa"/>
        </w:tcPr>
        <w:p w14:paraId="7EE3947F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7BC4B7F5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4B5095DE" w14:textId="77777777" w:rsidR="000F278C" w:rsidRDefault="000F278C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5DAC" w14:textId="77777777" w:rsidR="00D922ED" w:rsidRDefault="00D922ED" w:rsidP="00947DFD">
      <w:pPr>
        <w:spacing w:after="0" w:line="240" w:lineRule="auto"/>
      </w:pPr>
      <w:r>
        <w:separator/>
      </w:r>
    </w:p>
  </w:footnote>
  <w:footnote w:type="continuationSeparator" w:id="0">
    <w:p w14:paraId="18DEB8A5" w14:textId="77777777" w:rsidR="00D922ED" w:rsidRDefault="00D922ED" w:rsidP="00947DFD">
      <w:pPr>
        <w:spacing w:after="0" w:line="240" w:lineRule="auto"/>
      </w:pPr>
      <w:r>
        <w:continuationSeparator/>
      </w:r>
    </w:p>
  </w:footnote>
  <w:footnote w:type="continuationNotice" w:id="1">
    <w:p w14:paraId="45EE3533" w14:textId="77777777" w:rsidR="00D922ED" w:rsidRDefault="00D922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CB78" w14:textId="2DEE8ED1" w:rsidR="00C84202" w:rsidRPr="00C84202" w:rsidRDefault="00C84202" w:rsidP="00C84202">
    <w:pPr>
      <w:pStyle w:val="Header"/>
    </w:pPr>
    <w:r>
      <w:rPr>
        <w:noProof/>
        <w:lang w:eastAsia="en-GB"/>
      </w:rPr>
      <w:drawing>
        <wp:inline distT="0" distB="0" distL="0" distR="0" wp14:anchorId="33E9A1B2" wp14:editId="3F5280F5">
          <wp:extent cx="1923415" cy="450778"/>
          <wp:effectExtent l="0" t="0" r="635" b="6985"/>
          <wp:docPr id="1559848719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10" cy="46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5A8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86A0D9A"/>
    <w:multiLevelType w:val="hybridMultilevel"/>
    <w:tmpl w:val="DAD6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1A2B"/>
    <w:multiLevelType w:val="hybridMultilevel"/>
    <w:tmpl w:val="32009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A78"/>
    <w:multiLevelType w:val="hybridMultilevel"/>
    <w:tmpl w:val="F62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2933"/>
    <w:multiLevelType w:val="hybridMultilevel"/>
    <w:tmpl w:val="7D9A1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2DC7"/>
    <w:multiLevelType w:val="hybridMultilevel"/>
    <w:tmpl w:val="E6643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3C42"/>
    <w:multiLevelType w:val="multilevel"/>
    <w:tmpl w:val="446C3DDE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3936FC"/>
    <w:multiLevelType w:val="hybridMultilevel"/>
    <w:tmpl w:val="7B503396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53C2D"/>
    <w:multiLevelType w:val="hybridMultilevel"/>
    <w:tmpl w:val="9A1C9E7C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1457BC9"/>
    <w:multiLevelType w:val="hybridMultilevel"/>
    <w:tmpl w:val="2BF6C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D3568"/>
    <w:multiLevelType w:val="hybridMultilevel"/>
    <w:tmpl w:val="4540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172DC"/>
    <w:multiLevelType w:val="hybridMultilevel"/>
    <w:tmpl w:val="64E87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03F36"/>
    <w:multiLevelType w:val="multilevel"/>
    <w:tmpl w:val="B54241B8"/>
    <w:lvl w:ilvl="0">
      <w:start w:val="1"/>
      <w:numFmt w:val="decimal"/>
      <w:pStyle w:val="NumberedList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274EB1"/>
    <w:multiLevelType w:val="hybridMultilevel"/>
    <w:tmpl w:val="610C7C0A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D1F81"/>
    <w:multiLevelType w:val="hybridMultilevel"/>
    <w:tmpl w:val="B8C293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06237"/>
    <w:multiLevelType w:val="hybridMultilevel"/>
    <w:tmpl w:val="27FAE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33CA1"/>
    <w:multiLevelType w:val="hybridMultilevel"/>
    <w:tmpl w:val="5B0E9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E65C6"/>
    <w:multiLevelType w:val="hybridMultilevel"/>
    <w:tmpl w:val="F040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F7994"/>
    <w:multiLevelType w:val="multilevel"/>
    <w:tmpl w:val="11847A0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7958DD"/>
    <w:multiLevelType w:val="hybridMultilevel"/>
    <w:tmpl w:val="9FC4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D0581"/>
    <w:multiLevelType w:val="multilevel"/>
    <w:tmpl w:val="A26A5A86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EF7190"/>
    <w:multiLevelType w:val="multilevel"/>
    <w:tmpl w:val="92A43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4379F9"/>
    <w:multiLevelType w:val="hybridMultilevel"/>
    <w:tmpl w:val="2F3E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830A4"/>
    <w:multiLevelType w:val="hybridMultilevel"/>
    <w:tmpl w:val="9410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019B0"/>
    <w:multiLevelType w:val="multilevel"/>
    <w:tmpl w:val="1BF8683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A2A1487"/>
    <w:multiLevelType w:val="hybridMultilevel"/>
    <w:tmpl w:val="70225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E452B"/>
    <w:multiLevelType w:val="hybridMultilevel"/>
    <w:tmpl w:val="69823D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000DE"/>
    <w:multiLevelType w:val="hybridMultilevel"/>
    <w:tmpl w:val="D19E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E6414"/>
    <w:multiLevelType w:val="hybridMultilevel"/>
    <w:tmpl w:val="62C0C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18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246F4D"/>
    <w:multiLevelType w:val="hybridMultilevel"/>
    <w:tmpl w:val="5FCA4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C5218"/>
    <w:multiLevelType w:val="multilevel"/>
    <w:tmpl w:val="446C3DDE"/>
    <w:styleLink w:val="CurrentList1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765848"/>
    <w:multiLevelType w:val="multilevel"/>
    <w:tmpl w:val="A6048D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7EEE5767"/>
    <w:multiLevelType w:val="hybridMultilevel"/>
    <w:tmpl w:val="B4C0A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16881">
    <w:abstractNumId w:val="7"/>
  </w:num>
  <w:num w:numId="2" w16cid:durableId="971058432">
    <w:abstractNumId w:val="13"/>
  </w:num>
  <w:num w:numId="3" w16cid:durableId="1443300398">
    <w:abstractNumId w:val="29"/>
  </w:num>
  <w:num w:numId="4" w16cid:durableId="919868898">
    <w:abstractNumId w:val="20"/>
  </w:num>
  <w:num w:numId="5" w16cid:durableId="1503544867">
    <w:abstractNumId w:val="0"/>
  </w:num>
  <w:num w:numId="6" w16cid:durableId="1567032675">
    <w:abstractNumId w:val="32"/>
  </w:num>
  <w:num w:numId="7" w16cid:durableId="891844880">
    <w:abstractNumId w:val="21"/>
  </w:num>
  <w:num w:numId="8" w16cid:durableId="1909534936">
    <w:abstractNumId w:val="6"/>
  </w:num>
  <w:num w:numId="9" w16cid:durableId="370957334">
    <w:abstractNumId w:val="12"/>
  </w:num>
  <w:num w:numId="10" w16cid:durableId="4602379">
    <w:abstractNumId w:val="3"/>
  </w:num>
  <w:num w:numId="11" w16cid:durableId="366494864">
    <w:abstractNumId w:val="18"/>
  </w:num>
  <w:num w:numId="12" w16cid:durableId="836261989">
    <w:abstractNumId w:val="31"/>
  </w:num>
  <w:num w:numId="13" w16cid:durableId="659191146">
    <w:abstractNumId w:val="24"/>
  </w:num>
  <w:num w:numId="14" w16cid:durableId="629894945">
    <w:abstractNumId w:val="8"/>
  </w:num>
  <w:num w:numId="15" w16cid:durableId="986711326">
    <w:abstractNumId w:val="5"/>
  </w:num>
  <w:num w:numId="16" w16cid:durableId="528034725">
    <w:abstractNumId w:val="2"/>
  </w:num>
  <w:num w:numId="17" w16cid:durableId="167673071">
    <w:abstractNumId w:val="28"/>
  </w:num>
  <w:num w:numId="18" w16cid:durableId="1189443054">
    <w:abstractNumId w:val="30"/>
  </w:num>
  <w:num w:numId="19" w16cid:durableId="1272085417">
    <w:abstractNumId w:val="33"/>
  </w:num>
  <w:num w:numId="20" w16cid:durableId="1508910079">
    <w:abstractNumId w:val="4"/>
  </w:num>
  <w:num w:numId="21" w16cid:durableId="1622417379">
    <w:abstractNumId w:val="11"/>
  </w:num>
  <w:num w:numId="22" w16cid:durableId="2101174935">
    <w:abstractNumId w:val="17"/>
  </w:num>
  <w:num w:numId="23" w16cid:durableId="1078021221">
    <w:abstractNumId w:val="10"/>
  </w:num>
  <w:num w:numId="24" w16cid:durableId="108863915">
    <w:abstractNumId w:val="23"/>
  </w:num>
  <w:num w:numId="25" w16cid:durableId="1516771113">
    <w:abstractNumId w:val="1"/>
  </w:num>
  <w:num w:numId="26" w16cid:durableId="708607208">
    <w:abstractNumId w:val="22"/>
  </w:num>
  <w:num w:numId="27" w16cid:durableId="705452759">
    <w:abstractNumId w:val="25"/>
  </w:num>
  <w:num w:numId="28" w16cid:durableId="1126655668">
    <w:abstractNumId w:val="15"/>
  </w:num>
  <w:num w:numId="29" w16cid:durableId="1413744212">
    <w:abstractNumId w:val="19"/>
  </w:num>
  <w:num w:numId="30" w16cid:durableId="437145496">
    <w:abstractNumId w:val="9"/>
  </w:num>
  <w:num w:numId="31" w16cid:durableId="184831331">
    <w:abstractNumId w:val="14"/>
  </w:num>
  <w:num w:numId="32" w16cid:durableId="1350764090">
    <w:abstractNumId w:val="27"/>
  </w:num>
  <w:num w:numId="33" w16cid:durableId="877355218">
    <w:abstractNumId w:val="16"/>
  </w:num>
  <w:num w:numId="34" w16cid:durableId="7428719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>
      <o:colormru v:ext="edit" colors="#26a6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F5"/>
    <w:rsid w:val="00010D32"/>
    <w:rsid w:val="000163D0"/>
    <w:rsid w:val="0002450A"/>
    <w:rsid w:val="0004495F"/>
    <w:rsid w:val="0005110D"/>
    <w:rsid w:val="000559C0"/>
    <w:rsid w:val="0006019A"/>
    <w:rsid w:val="000737C2"/>
    <w:rsid w:val="00077166"/>
    <w:rsid w:val="00083082"/>
    <w:rsid w:val="00083891"/>
    <w:rsid w:val="00084177"/>
    <w:rsid w:val="000864FA"/>
    <w:rsid w:val="000872B9"/>
    <w:rsid w:val="00090EA2"/>
    <w:rsid w:val="00094B0C"/>
    <w:rsid w:val="000A3A9A"/>
    <w:rsid w:val="000A5B3D"/>
    <w:rsid w:val="000A77B9"/>
    <w:rsid w:val="000B1E99"/>
    <w:rsid w:val="000B3CB6"/>
    <w:rsid w:val="000B4132"/>
    <w:rsid w:val="000B56C3"/>
    <w:rsid w:val="000C1969"/>
    <w:rsid w:val="000C45CA"/>
    <w:rsid w:val="000D0B1B"/>
    <w:rsid w:val="000D173F"/>
    <w:rsid w:val="000D4A96"/>
    <w:rsid w:val="000F16A3"/>
    <w:rsid w:val="000F278C"/>
    <w:rsid w:val="001010C5"/>
    <w:rsid w:val="00102F0D"/>
    <w:rsid w:val="00120625"/>
    <w:rsid w:val="001215D9"/>
    <w:rsid w:val="00123C04"/>
    <w:rsid w:val="001376E2"/>
    <w:rsid w:val="00137BA9"/>
    <w:rsid w:val="001412DC"/>
    <w:rsid w:val="00143EEC"/>
    <w:rsid w:val="00151C4D"/>
    <w:rsid w:val="00154B6C"/>
    <w:rsid w:val="00160A81"/>
    <w:rsid w:val="00163A32"/>
    <w:rsid w:val="0017095A"/>
    <w:rsid w:val="00171963"/>
    <w:rsid w:val="001736F3"/>
    <w:rsid w:val="00173D3F"/>
    <w:rsid w:val="00176308"/>
    <w:rsid w:val="0018066D"/>
    <w:rsid w:val="001843C8"/>
    <w:rsid w:val="00186087"/>
    <w:rsid w:val="00192552"/>
    <w:rsid w:val="00192557"/>
    <w:rsid w:val="00193B44"/>
    <w:rsid w:val="001A75A6"/>
    <w:rsid w:val="001B18F7"/>
    <w:rsid w:val="001B7FAE"/>
    <w:rsid w:val="001C2B51"/>
    <w:rsid w:val="001C640F"/>
    <w:rsid w:val="001D764F"/>
    <w:rsid w:val="001E0870"/>
    <w:rsid w:val="001E2BC2"/>
    <w:rsid w:val="001F6383"/>
    <w:rsid w:val="001F6415"/>
    <w:rsid w:val="002013EB"/>
    <w:rsid w:val="00201DA5"/>
    <w:rsid w:val="002029D3"/>
    <w:rsid w:val="00205EF5"/>
    <w:rsid w:val="00210F17"/>
    <w:rsid w:val="0022616A"/>
    <w:rsid w:val="00227D7F"/>
    <w:rsid w:val="002417A5"/>
    <w:rsid w:val="002424D2"/>
    <w:rsid w:val="002558ED"/>
    <w:rsid w:val="0026306D"/>
    <w:rsid w:val="00294AB3"/>
    <w:rsid w:val="002950DE"/>
    <w:rsid w:val="002A3D1E"/>
    <w:rsid w:val="002B41E5"/>
    <w:rsid w:val="002B5D02"/>
    <w:rsid w:val="002B6AF5"/>
    <w:rsid w:val="002D56B9"/>
    <w:rsid w:val="002E3E1A"/>
    <w:rsid w:val="002E6594"/>
    <w:rsid w:val="002E7B1E"/>
    <w:rsid w:val="002F628B"/>
    <w:rsid w:val="0030510D"/>
    <w:rsid w:val="00307CF0"/>
    <w:rsid w:val="00312857"/>
    <w:rsid w:val="0031508F"/>
    <w:rsid w:val="003169F2"/>
    <w:rsid w:val="00316CF1"/>
    <w:rsid w:val="00325E4A"/>
    <w:rsid w:val="0033272A"/>
    <w:rsid w:val="00363E1A"/>
    <w:rsid w:val="00365126"/>
    <w:rsid w:val="0037004D"/>
    <w:rsid w:val="003721F5"/>
    <w:rsid w:val="00372464"/>
    <w:rsid w:val="00385CAD"/>
    <w:rsid w:val="003912A8"/>
    <w:rsid w:val="00393AA4"/>
    <w:rsid w:val="00396E87"/>
    <w:rsid w:val="00397C9C"/>
    <w:rsid w:val="003A037D"/>
    <w:rsid w:val="003A04A0"/>
    <w:rsid w:val="003A197B"/>
    <w:rsid w:val="003A7608"/>
    <w:rsid w:val="003C164D"/>
    <w:rsid w:val="003C22C6"/>
    <w:rsid w:val="003C2AA3"/>
    <w:rsid w:val="003C6100"/>
    <w:rsid w:val="003D3757"/>
    <w:rsid w:val="003D6505"/>
    <w:rsid w:val="003E44B3"/>
    <w:rsid w:val="003E5791"/>
    <w:rsid w:val="003F0AB6"/>
    <w:rsid w:val="003F3DA5"/>
    <w:rsid w:val="003F6C5C"/>
    <w:rsid w:val="003F7034"/>
    <w:rsid w:val="00412AC2"/>
    <w:rsid w:val="0041410D"/>
    <w:rsid w:val="0043051F"/>
    <w:rsid w:val="0044090F"/>
    <w:rsid w:val="004427E9"/>
    <w:rsid w:val="00444B8A"/>
    <w:rsid w:val="00447F2F"/>
    <w:rsid w:val="004550AA"/>
    <w:rsid w:val="0046010A"/>
    <w:rsid w:val="00463038"/>
    <w:rsid w:val="00466B08"/>
    <w:rsid w:val="004746F1"/>
    <w:rsid w:val="00475145"/>
    <w:rsid w:val="004765C0"/>
    <w:rsid w:val="00480400"/>
    <w:rsid w:val="00483A2E"/>
    <w:rsid w:val="00485899"/>
    <w:rsid w:val="004866C7"/>
    <w:rsid w:val="004912DC"/>
    <w:rsid w:val="00491E53"/>
    <w:rsid w:val="00494414"/>
    <w:rsid w:val="00495B6F"/>
    <w:rsid w:val="004A23C0"/>
    <w:rsid w:val="004A6E41"/>
    <w:rsid w:val="004B1349"/>
    <w:rsid w:val="004B3395"/>
    <w:rsid w:val="004B6C1C"/>
    <w:rsid w:val="004C4F58"/>
    <w:rsid w:val="004E21BA"/>
    <w:rsid w:val="00500121"/>
    <w:rsid w:val="00504EDB"/>
    <w:rsid w:val="00504F42"/>
    <w:rsid w:val="00505A4F"/>
    <w:rsid w:val="005137DD"/>
    <w:rsid w:val="005157B2"/>
    <w:rsid w:val="00520634"/>
    <w:rsid w:val="0052110B"/>
    <w:rsid w:val="0053094F"/>
    <w:rsid w:val="00531337"/>
    <w:rsid w:val="00536AF8"/>
    <w:rsid w:val="00546B1B"/>
    <w:rsid w:val="00546DA9"/>
    <w:rsid w:val="00550067"/>
    <w:rsid w:val="00550836"/>
    <w:rsid w:val="0055417E"/>
    <w:rsid w:val="005568B8"/>
    <w:rsid w:val="00556CE6"/>
    <w:rsid w:val="00566F24"/>
    <w:rsid w:val="005764A3"/>
    <w:rsid w:val="00576D56"/>
    <w:rsid w:val="00577939"/>
    <w:rsid w:val="00580DE5"/>
    <w:rsid w:val="00584543"/>
    <w:rsid w:val="00585F92"/>
    <w:rsid w:val="00586CE5"/>
    <w:rsid w:val="005919F3"/>
    <w:rsid w:val="005976ED"/>
    <w:rsid w:val="005A1777"/>
    <w:rsid w:val="005A3B72"/>
    <w:rsid w:val="005A6019"/>
    <w:rsid w:val="005B2634"/>
    <w:rsid w:val="005B3A5B"/>
    <w:rsid w:val="005B5BCD"/>
    <w:rsid w:val="005B65B1"/>
    <w:rsid w:val="005B720B"/>
    <w:rsid w:val="005C3235"/>
    <w:rsid w:val="005D2F05"/>
    <w:rsid w:val="005D6E54"/>
    <w:rsid w:val="005D7E23"/>
    <w:rsid w:val="005E2D69"/>
    <w:rsid w:val="005E38F0"/>
    <w:rsid w:val="005F3DFB"/>
    <w:rsid w:val="005F4859"/>
    <w:rsid w:val="005F6154"/>
    <w:rsid w:val="0060206B"/>
    <w:rsid w:val="00603AE0"/>
    <w:rsid w:val="00605642"/>
    <w:rsid w:val="00607BFB"/>
    <w:rsid w:val="00612222"/>
    <w:rsid w:val="00647C0C"/>
    <w:rsid w:val="00650B62"/>
    <w:rsid w:val="0065173E"/>
    <w:rsid w:val="00661934"/>
    <w:rsid w:val="006625B6"/>
    <w:rsid w:val="00666674"/>
    <w:rsid w:val="00667D8B"/>
    <w:rsid w:val="00672DF3"/>
    <w:rsid w:val="0067551F"/>
    <w:rsid w:val="00676E54"/>
    <w:rsid w:val="00697EB0"/>
    <w:rsid w:val="006A27B2"/>
    <w:rsid w:val="006A7640"/>
    <w:rsid w:val="006B0DEF"/>
    <w:rsid w:val="006B123E"/>
    <w:rsid w:val="006B6861"/>
    <w:rsid w:val="006D1A50"/>
    <w:rsid w:val="006E0540"/>
    <w:rsid w:val="006E4023"/>
    <w:rsid w:val="007014DE"/>
    <w:rsid w:val="0070779C"/>
    <w:rsid w:val="0071265D"/>
    <w:rsid w:val="00717477"/>
    <w:rsid w:val="00723FC9"/>
    <w:rsid w:val="0072706E"/>
    <w:rsid w:val="00730CBC"/>
    <w:rsid w:val="00752BE9"/>
    <w:rsid w:val="00753016"/>
    <w:rsid w:val="007634E1"/>
    <w:rsid w:val="00765D34"/>
    <w:rsid w:val="007674A5"/>
    <w:rsid w:val="00767D47"/>
    <w:rsid w:val="00771C26"/>
    <w:rsid w:val="00772E3F"/>
    <w:rsid w:val="00773647"/>
    <w:rsid w:val="0078742C"/>
    <w:rsid w:val="00790BB7"/>
    <w:rsid w:val="007923F8"/>
    <w:rsid w:val="0079282A"/>
    <w:rsid w:val="0079517C"/>
    <w:rsid w:val="00797C65"/>
    <w:rsid w:val="007A05C7"/>
    <w:rsid w:val="007A7EAF"/>
    <w:rsid w:val="007B05AF"/>
    <w:rsid w:val="007C5946"/>
    <w:rsid w:val="007C73C5"/>
    <w:rsid w:val="007D076E"/>
    <w:rsid w:val="007D1705"/>
    <w:rsid w:val="007D36E1"/>
    <w:rsid w:val="007E275C"/>
    <w:rsid w:val="00805D73"/>
    <w:rsid w:val="00807ED5"/>
    <w:rsid w:val="00812D4D"/>
    <w:rsid w:val="00814F78"/>
    <w:rsid w:val="00827BEA"/>
    <w:rsid w:val="0083301C"/>
    <w:rsid w:val="00833D45"/>
    <w:rsid w:val="00834D02"/>
    <w:rsid w:val="0084192E"/>
    <w:rsid w:val="0084343C"/>
    <w:rsid w:val="00843FB2"/>
    <w:rsid w:val="00845235"/>
    <w:rsid w:val="0085320D"/>
    <w:rsid w:val="00863415"/>
    <w:rsid w:val="0086354F"/>
    <w:rsid w:val="00865A3F"/>
    <w:rsid w:val="00865B9D"/>
    <w:rsid w:val="00880228"/>
    <w:rsid w:val="00883A35"/>
    <w:rsid w:val="00890240"/>
    <w:rsid w:val="008924F7"/>
    <w:rsid w:val="00896FCB"/>
    <w:rsid w:val="008976FB"/>
    <w:rsid w:val="008A3433"/>
    <w:rsid w:val="008A3FCB"/>
    <w:rsid w:val="008B718A"/>
    <w:rsid w:val="008C1C2D"/>
    <w:rsid w:val="008D0250"/>
    <w:rsid w:val="008D28C7"/>
    <w:rsid w:val="008D2ACA"/>
    <w:rsid w:val="008D6943"/>
    <w:rsid w:val="008E0685"/>
    <w:rsid w:val="008E1EB7"/>
    <w:rsid w:val="008E4B76"/>
    <w:rsid w:val="008E680D"/>
    <w:rsid w:val="008F07E5"/>
    <w:rsid w:val="0090030F"/>
    <w:rsid w:val="0090139B"/>
    <w:rsid w:val="009032EA"/>
    <w:rsid w:val="00911795"/>
    <w:rsid w:val="009235E7"/>
    <w:rsid w:val="009255CC"/>
    <w:rsid w:val="00925D58"/>
    <w:rsid w:val="00930D34"/>
    <w:rsid w:val="009348E9"/>
    <w:rsid w:val="009358CD"/>
    <w:rsid w:val="0093787D"/>
    <w:rsid w:val="009405A0"/>
    <w:rsid w:val="009419AF"/>
    <w:rsid w:val="00943AC9"/>
    <w:rsid w:val="0094673D"/>
    <w:rsid w:val="00947DFD"/>
    <w:rsid w:val="00957B7C"/>
    <w:rsid w:val="00966344"/>
    <w:rsid w:val="00970AFF"/>
    <w:rsid w:val="00972934"/>
    <w:rsid w:val="0098140B"/>
    <w:rsid w:val="00981E20"/>
    <w:rsid w:val="009936EB"/>
    <w:rsid w:val="00997680"/>
    <w:rsid w:val="00997AB1"/>
    <w:rsid w:val="009A0C42"/>
    <w:rsid w:val="009A2370"/>
    <w:rsid w:val="009A7FF6"/>
    <w:rsid w:val="009B2506"/>
    <w:rsid w:val="009B39EE"/>
    <w:rsid w:val="009C27D9"/>
    <w:rsid w:val="009C6C7C"/>
    <w:rsid w:val="009E46BB"/>
    <w:rsid w:val="009E4887"/>
    <w:rsid w:val="009F6B98"/>
    <w:rsid w:val="009F70DA"/>
    <w:rsid w:val="009F71E6"/>
    <w:rsid w:val="00A012A3"/>
    <w:rsid w:val="00A0751A"/>
    <w:rsid w:val="00A10A66"/>
    <w:rsid w:val="00A11440"/>
    <w:rsid w:val="00A16ED8"/>
    <w:rsid w:val="00A17688"/>
    <w:rsid w:val="00A22F81"/>
    <w:rsid w:val="00A23010"/>
    <w:rsid w:val="00A259DB"/>
    <w:rsid w:val="00A2762D"/>
    <w:rsid w:val="00A2791B"/>
    <w:rsid w:val="00A302D1"/>
    <w:rsid w:val="00A3182E"/>
    <w:rsid w:val="00A34CD6"/>
    <w:rsid w:val="00A37299"/>
    <w:rsid w:val="00A46B9C"/>
    <w:rsid w:val="00A47674"/>
    <w:rsid w:val="00A51051"/>
    <w:rsid w:val="00A62BF5"/>
    <w:rsid w:val="00A65086"/>
    <w:rsid w:val="00A66DBA"/>
    <w:rsid w:val="00A70073"/>
    <w:rsid w:val="00A74BF2"/>
    <w:rsid w:val="00A763C9"/>
    <w:rsid w:val="00A768CE"/>
    <w:rsid w:val="00A80462"/>
    <w:rsid w:val="00A86B07"/>
    <w:rsid w:val="00A90877"/>
    <w:rsid w:val="00A931BE"/>
    <w:rsid w:val="00A962B7"/>
    <w:rsid w:val="00AA495B"/>
    <w:rsid w:val="00AB2AD9"/>
    <w:rsid w:val="00AB5E52"/>
    <w:rsid w:val="00AB6AC9"/>
    <w:rsid w:val="00AB6E87"/>
    <w:rsid w:val="00AB7D03"/>
    <w:rsid w:val="00AC10E6"/>
    <w:rsid w:val="00AC6A5D"/>
    <w:rsid w:val="00AD33D6"/>
    <w:rsid w:val="00AD716D"/>
    <w:rsid w:val="00AD7CB3"/>
    <w:rsid w:val="00AE084D"/>
    <w:rsid w:val="00AE0BE8"/>
    <w:rsid w:val="00AE0CB8"/>
    <w:rsid w:val="00AE2BAB"/>
    <w:rsid w:val="00AE3DDC"/>
    <w:rsid w:val="00AE555C"/>
    <w:rsid w:val="00AE55F3"/>
    <w:rsid w:val="00AF1258"/>
    <w:rsid w:val="00AF2E77"/>
    <w:rsid w:val="00AF3A42"/>
    <w:rsid w:val="00B015DC"/>
    <w:rsid w:val="00B04C7B"/>
    <w:rsid w:val="00B1771B"/>
    <w:rsid w:val="00B17AB1"/>
    <w:rsid w:val="00B2013C"/>
    <w:rsid w:val="00B25427"/>
    <w:rsid w:val="00B321A8"/>
    <w:rsid w:val="00B32AED"/>
    <w:rsid w:val="00B36F5D"/>
    <w:rsid w:val="00B3713D"/>
    <w:rsid w:val="00B37D25"/>
    <w:rsid w:val="00B45DD9"/>
    <w:rsid w:val="00B60858"/>
    <w:rsid w:val="00B608FE"/>
    <w:rsid w:val="00B637B1"/>
    <w:rsid w:val="00B63921"/>
    <w:rsid w:val="00B651EB"/>
    <w:rsid w:val="00B652C5"/>
    <w:rsid w:val="00B754D1"/>
    <w:rsid w:val="00B90386"/>
    <w:rsid w:val="00BA27F7"/>
    <w:rsid w:val="00BA5CD5"/>
    <w:rsid w:val="00BB2749"/>
    <w:rsid w:val="00BC5268"/>
    <w:rsid w:val="00BD12E1"/>
    <w:rsid w:val="00BD72B1"/>
    <w:rsid w:val="00BE3250"/>
    <w:rsid w:val="00BE5D8E"/>
    <w:rsid w:val="00C0271F"/>
    <w:rsid w:val="00C06CAE"/>
    <w:rsid w:val="00C155F7"/>
    <w:rsid w:val="00C20752"/>
    <w:rsid w:val="00C2477F"/>
    <w:rsid w:val="00C27094"/>
    <w:rsid w:val="00C2779F"/>
    <w:rsid w:val="00C315DE"/>
    <w:rsid w:val="00C32A04"/>
    <w:rsid w:val="00C40DF7"/>
    <w:rsid w:val="00C47396"/>
    <w:rsid w:val="00C509B4"/>
    <w:rsid w:val="00C5212B"/>
    <w:rsid w:val="00C62589"/>
    <w:rsid w:val="00C67695"/>
    <w:rsid w:val="00C738DD"/>
    <w:rsid w:val="00C748FA"/>
    <w:rsid w:val="00C77632"/>
    <w:rsid w:val="00C84202"/>
    <w:rsid w:val="00C87200"/>
    <w:rsid w:val="00C92EFE"/>
    <w:rsid w:val="00C94DA7"/>
    <w:rsid w:val="00C979FF"/>
    <w:rsid w:val="00CA4095"/>
    <w:rsid w:val="00CA589C"/>
    <w:rsid w:val="00CA7B98"/>
    <w:rsid w:val="00CB583C"/>
    <w:rsid w:val="00CC1BF5"/>
    <w:rsid w:val="00CD108E"/>
    <w:rsid w:val="00CD3D22"/>
    <w:rsid w:val="00CD610C"/>
    <w:rsid w:val="00D00727"/>
    <w:rsid w:val="00D00EE1"/>
    <w:rsid w:val="00D23245"/>
    <w:rsid w:val="00D24AEE"/>
    <w:rsid w:val="00D343FD"/>
    <w:rsid w:val="00D36A94"/>
    <w:rsid w:val="00D37015"/>
    <w:rsid w:val="00D41379"/>
    <w:rsid w:val="00D575EB"/>
    <w:rsid w:val="00D619E9"/>
    <w:rsid w:val="00D62A7F"/>
    <w:rsid w:val="00D64B00"/>
    <w:rsid w:val="00D6632C"/>
    <w:rsid w:val="00D83E97"/>
    <w:rsid w:val="00D870D6"/>
    <w:rsid w:val="00D922ED"/>
    <w:rsid w:val="00D94B27"/>
    <w:rsid w:val="00D9623E"/>
    <w:rsid w:val="00DE0D7F"/>
    <w:rsid w:val="00DE382B"/>
    <w:rsid w:val="00DE5992"/>
    <w:rsid w:val="00DE68D6"/>
    <w:rsid w:val="00DF05E3"/>
    <w:rsid w:val="00DF20A4"/>
    <w:rsid w:val="00DF3EDA"/>
    <w:rsid w:val="00E01083"/>
    <w:rsid w:val="00E018DD"/>
    <w:rsid w:val="00E02445"/>
    <w:rsid w:val="00E068A9"/>
    <w:rsid w:val="00E07147"/>
    <w:rsid w:val="00E117B5"/>
    <w:rsid w:val="00E14B9D"/>
    <w:rsid w:val="00E14E89"/>
    <w:rsid w:val="00E155DE"/>
    <w:rsid w:val="00E20FA0"/>
    <w:rsid w:val="00E23A54"/>
    <w:rsid w:val="00E32C36"/>
    <w:rsid w:val="00E42C85"/>
    <w:rsid w:val="00E44C21"/>
    <w:rsid w:val="00E47654"/>
    <w:rsid w:val="00E5413B"/>
    <w:rsid w:val="00E56847"/>
    <w:rsid w:val="00E57300"/>
    <w:rsid w:val="00E57A9E"/>
    <w:rsid w:val="00E624B9"/>
    <w:rsid w:val="00E65625"/>
    <w:rsid w:val="00E70855"/>
    <w:rsid w:val="00E720DE"/>
    <w:rsid w:val="00E7398D"/>
    <w:rsid w:val="00E744DB"/>
    <w:rsid w:val="00E83B81"/>
    <w:rsid w:val="00E878A9"/>
    <w:rsid w:val="00EA24C0"/>
    <w:rsid w:val="00EA3491"/>
    <w:rsid w:val="00EA62DA"/>
    <w:rsid w:val="00EB4C84"/>
    <w:rsid w:val="00EB6938"/>
    <w:rsid w:val="00EC492A"/>
    <w:rsid w:val="00EE0DF3"/>
    <w:rsid w:val="00EE24EC"/>
    <w:rsid w:val="00EE2B54"/>
    <w:rsid w:val="00EE4048"/>
    <w:rsid w:val="00EE40B0"/>
    <w:rsid w:val="00EE56E2"/>
    <w:rsid w:val="00EE5C6E"/>
    <w:rsid w:val="00EE5F00"/>
    <w:rsid w:val="00EE6C3C"/>
    <w:rsid w:val="00EF0150"/>
    <w:rsid w:val="00EF0F85"/>
    <w:rsid w:val="00EF45F1"/>
    <w:rsid w:val="00EF65AC"/>
    <w:rsid w:val="00F01D39"/>
    <w:rsid w:val="00F043FC"/>
    <w:rsid w:val="00F07A10"/>
    <w:rsid w:val="00F1110B"/>
    <w:rsid w:val="00F13A80"/>
    <w:rsid w:val="00F21B05"/>
    <w:rsid w:val="00F22143"/>
    <w:rsid w:val="00F254AE"/>
    <w:rsid w:val="00F32FCC"/>
    <w:rsid w:val="00F35044"/>
    <w:rsid w:val="00F36D9E"/>
    <w:rsid w:val="00F43E1B"/>
    <w:rsid w:val="00F5682B"/>
    <w:rsid w:val="00F650D6"/>
    <w:rsid w:val="00F668D3"/>
    <w:rsid w:val="00F718BE"/>
    <w:rsid w:val="00F75975"/>
    <w:rsid w:val="00F812AB"/>
    <w:rsid w:val="00F82649"/>
    <w:rsid w:val="00F86AAE"/>
    <w:rsid w:val="00F87982"/>
    <w:rsid w:val="00F93C40"/>
    <w:rsid w:val="00F97424"/>
    <w:rsid w:val="00FA5EAA"/>
    <w:rsid w:val="00FB1660"/>
    <w:rsid w:val="00FB1713"/>
    <w:rsid w:val="00FB17E6"/>
    <w:rsid w:val="00FB1AC9"/>
    <w:rsid w:val="00FC6DBE"/>
    <w:rsid w:val="00FC6FC0"/>
    <w:rsid w:val="00FD0EB0"/>
    <w:rsid w:val="00FD14BB"/>
    <w:rsid w:val="00FD32ED"/>
    <w:rsid w:val="00FD4C19"/>
    <w:rsid w:val="00FE4EA4"/>
    <w:rsid w:val="00FE5AB3"/>
    <w:rsid w:val="00FF40B7"/>
    <w:rsid w:val="00FF48BB"/>
    <w:rsid w:val="00FF5CC9"/>
    <w:rsid w:val="53FEC516"/>
    <w:rsid w:val="5E86AE9B"/>
    <w:rsid w:val="5F1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6a699"/>
    </o:shapedefaults>
    <o:shapelayout v:ext="edit">
      <o:idmap v:ext="edit" data="2"/>
    </o:shapelayout>
  </w:shapeDefaults>
  <w:decimalSymbol w:val="."/>
  <w:listSeparator w:val=","/>
  <w14:docId w14:val="2E427CE0"/>
  <w15:chartTrackingRefBased/>
  <w15:docId w15:val="{5637BA4C-BD2F-46F3-8025-4345BD1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F3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Version"/>
    <w:next w:val="Normal"/>
    <w:link w:val="Heading1Char"/>
    <w:uiPriority w:val="9"/>
    <w:rsid w:val="00AE0BE8"/>
    <w:pPr>
      <w:outlineLvl w:val="0"/>
    </w:pPr>
    <w:rPr>
      <w:rFonts w:asciiTheme="majorHAnsi" w:eastAsiaTheme="majorEastAsia" w:hAnsiTheme="majorHAnsi" w:cstheme="majorBidi"/>
      <w:b/>
      <w:bCs/>
      <w:spacing w:val="-10"/>
      <w:kern w:val="28"/>
      <w:sz w:val="60"/>
      <w:szCs w:val="60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qFormat/>
    <w:rsid w:val="00AE0BE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FF6"/>
    <w:pPr>
      <w:keepNext/>
      <w:keepLines/>
      <w:spacing w:before="480" w:after="80"/>
      <w:outlineLvl w:val="2"/>
    </w:pPr>
    <w:rPr>
      <w:rFonts w:eastAsiaTheme="majorEastAsia" w:cstheme="majorBidi"/>
      <w:color w:val="24605A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FF6"/>
    <w:pPr>
      <w:keepNext/>
      <w:keepLines/>
      <w:spacing w:before="120" w:after="40"/>
      <w:outlineLvl w:val="3"/>
    </w:pPr>
    <w:rPr>
      <w:rFonts w:eastAsiaTheme="majorEastAsia" w:cstheme="majorBidi"/>
      <w:iCs/>
      <w:color w:val="24605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BE8"/>
    <w:rPr>
      <w:rFonts w:asciiTheme="majorHAnsi" w:eastAsiaTheme="majorEastAsia" w:hAnsiTheme="majorHAnsi" w:cstheme="majorBidi"/>
      <w:b/>
      <w:bCs/>
      <w:spacing w:val="-10"/>
      <w:kern w:val="28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AE0BE8"/>
    <w:rPr>
      <w:rFonts w:ascii="Arial" w:eastAsiaTheme="majorEastAsia" w:hAnsi="Arial" w:cstheme="majorBidi"/>
      <w:color w:val="24605A"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A7FF6"/>
    <w:rPr>
      <w:rFonts w:ascii="Arial" w:eastAsiaTheme="majorEastAsia" w:hAnsi="Arial" w:cstheme="majorBidi"/>
      <w:color w:val="24605A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7FF6"/>
    <w:rPr>
      <w:rFonts w:ascii="Arial" w:eastAsiaTheme="majorEastAsia" w:hAnsi="Arial" w:cstheme="majorBidi"/>
      <w:iCs/>
      <w:color w:val="2460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EC492A"/>
    <w:pPr>
      <w:spacing w:before="600" w:after="480" w:line="240" w:lineRule="auto"/>
    </w:pPr>
    <w:rPr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2A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92"/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DF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947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47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47D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FD"/>
  </w:style>
  <w:style w:type="paragraph" w:styleId="Footer">
    <w:name w:val="footer"/>
    <w:basedOn w:val="Normal"/>
    <w:link w:val="Foot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FD"/>
  </w:style>
  <w:style w:type="paragraph" w:customStyle="1" w:styleId="HeaderText">
    <w:name w:val="Header Text"/>
    <w:basedOn w:val="Normal"/>
    <w:link w:val="HeaderTextChar"/>
    <w:autoRedefine/>
    <w:rsid w:val="00A2791B"/>
    <w:pPr>
      <w:tabs>
        <w:tab w:val="right" w:pos="9746"/>
      </w:tabs>
    </w:pPr>
  </w:style>
  <w:style w:type="character" w:customStyle="1" w:styleId="HeaderTextChar">
    <w:name w:val="Header Text Char"/>
    <w:basedOn w:val="DefaultParagraphFont"/>
    <w:link w:val="HeaderText"/>
    <w:rsid w:val="00A2791B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EF0F85"/>
    <w:rPr>
      <w:color w:val="666666"/>
    </w:rPr>
  </w:style>
  <w:style w:type="paragraph" w:customStyle="1" w:styleId="Version">
    <w:name w:val="Version"/>
    <w:next w:val="Normal"/>
    <w:link w:val="VersionChar"/>
    <w:qFormat/>
    <w:rsid w:val="00A2791B"/>
    <w:rPr>
      <w:rFonts w:ascii="Arial" w:hAnsi="Arial"/>
      <w:sz w:val="24"/>
    </w:rPr>
  </w:style>
  <w:style w:type="character" w:customStyle="1" w:styleId="VersionChar">
    <w:name w:val="Version Char"/>
    <w:basedOn w:val="FooterChar"/>
    <w:link w:val="Version"/>
    <w:rsid w:val="00A2791B"/>
    <w:rPr>
      <w:rFonts w:ascii="Arial" w:hAnsi="Arial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5137DD"/>
  </w:style>
  <w:style w:type="paragraph" w:styleId="NoSpacing">
    <w:name w:val="No Spacing"/>
    <w:link w:val="NoSpacingChar"/>
    <w:uiPriority w:val="1"/>
    <w:qFormat/>
    <w:rsid w:val="00A2791B"/>
    <w:pPr>
      <w:spacing w:after="0" w:line="240" w:lineRule="auto"/>
    </w:pPr>
    <w:rPr>
      <w:rFonts w:ascii="Arial" w:eastAsiaTheme="minorEastAsia" w:hAnsi="Arial"/>
      <w:kern w:val="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791B"/>
    <w:rPr>
      <w:rFonts w:ascii="Arial" w:eastAsiaTheme="minorEastAsia" w:hAnsi="Arial"/>
      <w:kern w:val="0"/>
      <w:sz w:val="24"/>
      <w:lang w:val="en-US"/>
    </w:rPr>
  </w:style>
  <w:style w:type="paragraph" w:customStyle="1" w:styleId="Issue">
    <w:name w:val="Issue"/>
    <w:basedOn w:val="Normal"/>
    <w:next w:val="Normal"/>
    <w:link w:val="IssueChar"/>
    <w:rsid w:val="00A62BF5"/>
    <w:pPr>
      <w:spacing w:line="240" w:lineRule="auto"/>
    </w:pPr>
  </w:style>
  <w:style w:type="character" w:customStyle="1" w:styleId="IssueChar">
    <w:name w:val="Issue Char"/>
    <w:basedOn w:val="VersionChar"/>
    <w:link w:val="Issue"/>
    <w:rsid w:val="00A62BF5"/>
    <w:rPr>
      <w:rFonts w:ascii="Arial" w:hAnsi="Arial"/>
      <w:sz w:val="24"/>
    </w:rPr>
  </w:style>
  <w:style w:type="paragraph" w:customStyle="1" w:styleId="Logo">
    <w:name w:val="Logo"/>
    <w:basedOn w:val="Normal"/>
    <w:link w:val="LogoChar"/>
    <w:qFormat/>
    <w:rsid w:val="001C640F"/>
    <w:rPr>
      <w:noProof/>
    </w:rPr>
  </w:style>
  <w:style w:type="character" w:customStyle="1" w:styleId="LogoChar">
    <w:name w:val="Logo Char"/>
    <w:basedOn w:val="DefaultParagraphFont"/>
    <w:link w:val="Logo"/>
    <w:rsid w:val="001C640F"/>
    <w:rPr>
      <w:noProof/>
    </w:rPr>
  </w:style>
  <w:style w:type="paragraph" w:styleId="BodyText">
    <w:name w:val="Body Text"/>
    <w:basedOn w:val="Normal"/>
    <w:link w:val="BodyTextChar"/>
    <w:uiPriority w:val="1"/>
    <w:rsid w:val="00647C0C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7C0C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05C7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6C1C"/>
    <w:pPr>
      <w:spacing w:after="100"/>
      <w:ind w:left="1440"/>
    </w:pPr>
  </w:style>
  <w:style w:type="paragraph" w:customStyle="1" w:styleId="IssuedDate">
    <w:name w:val="Issued Date"/>
    <w:basedOn w:val="Normal"/>
    <w:link w:val="IssuedDateChar"/>
    <w:qFormat/>
    <w:rsid w:val="003F3DA5"/>
  </w:style>
  <w:style w:type="character" w:customStyle="1" w:styleId="IssuedDateChar">
    <w:name w:val="Issued Date Char"/>
    <w:basedOn w:val="DefaultParagraphFont"/>
    <w:link w:val="IssuedDate"/>
    <w:rsid w:val="003F3DA5"/>
    <w:rPr>
      <w:sz w:val="24"/>
    </w:rPr>
  </w:style>
  <w:style w:type="table" w:styleId="TableGrid">
    <w:name w:val="Table Grid"/>
    <w:basedOn w:val="TableNormal"/>
    <w:uiPriority w:val="39"/>
    <w:rsid w:val="00D6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5E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">
    <w:name w:val="T"/>
    <w:basedOn w:val="Normal"/>
    <w:link w:val="TChar"/>
    <w:rsid w:val="00466B08"/>
    <w:pPr>
      <w:spacing w:after="0" w:line="240" w:lineRule="auto"/>
    </w:pPr>
    <w:rPr>
      <w:sz w:val="36"/>
    </w:rPr>
  </w:style>
  <w:style w:type="character" w:customStyle="1" w:styleId="TChar">
    <w:name w:val="T Char"/>
    <w:basedOn w:val="DefaultParagraphFont"/>
    <w:link w:val="T"/>
    <w:rsid w:val="00466B08"/>
    <w:rPr>
      <w:sz w:val="36"/>
    </w:rPr>
  </w:style>
  <w:style w:type="table" w:customStyle="1" w:styleId="WFTable">
    <w:name w:val="W&amp;F Table"/>
    <w:basedOn w:val="TableNormal"/>
    <w:uiPriority w:val="99"/>
    <w:rsid w:val="00520634"/>
    <w:pPr>
      <w:spacing w:after="0" w:line="240" w:lineRule="auto"/>
    </w:pPr>
    <w:rPr>
      <w:sz w:val="24"/>
    </w:rPr>
    <w:tblPr>
      <w:tblBorders>
        <w:top w:val="single" w:sz="4" w:space="0" w:color="3A3A3A" w:themeColor="background2" w:themeShade="40"/>
        <w:left w:val="single" w:sz="4" w:space="0" w:color="3A3A3A" w:themeColor="background2" w:themeShade="40"/>
        <w:bottom w:val="single" w:sz="4" w:space="0" w:color="3A3A3A" w:themeColor="background2" w:themeShade="40"/>
        <w:right w:val="single" w:sz="4" w:space="0" w:color="3A3A3A" w:themeColor="background2" w:themeShade="40"/>
        <w:insideH w:val="single" w:sz="4" w:space="0" w:color="3A3A3A" w:themeColor="background2" w:themeShade="40"/>
        <w:insideV w:val="single" w:sz="4" w:space="0" w:color="3A3A3A" w:themeColor="background2" w:themeShade="40"/>
      </w:tblBorders>
      <w:tblCellMar>
        <w:top w:w="57" w:type="dxa"/>
        <w:bottom w:w="57" w:type="dxa"/>
      </w:tblCellMar>
    </w:tblPr>
    <w:tblStylePr w:type="firstRow">
      <w:pPr>
        <w:jc w:val="left"/>
      </w:pPr>
      <w:tblPr/>
      <w:tcPr>
        <w:shd w:val="clear" w:color="auto" w:fill="E8E8E8" w:themeFill="background2"/>
      </w:tcPr>
    </w:tblStylePr>
    <w:tblStylePr w:type="lastRow">
      <w:tblPr/>
      <w:tcPr>
        <w:shd w:val="clear" w:color="auto" w:fill="D1D1D1" w:themeFill="background2" w:themeFillShade="E6"/>
      </w:tcPr>
    </w:tblStylePr>
  </w:style>
  <w:style w:type="table" w:styleId="ListTable7ColourfulAccent6">
    <w:name w:val="List Table 7 Colorful Accent 6"/>
    <w:basedOn w:val="TableNormal"/>
    <w:uiPriority w:val="52"/>
    <w:rsid w:val="0071747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6354F"/>
    <w:pPr>
      <w:tabs>
        <w:tab w:val="right" w:leader="dot" w:pos="9742"/>
      </w:tabs>
      <w:spacing w:after="100"/>
      <w:ind w:left="567"/>
    </w:pPr>
  </w:style>
  <w:style w:type="numbering" w:customStyle="1" w:styleId="CurrentList1">
    <w:name w:val="Current List1"/>
    <w:uiPriority w:val="99"/>
    <w:rsid w:val="007674A5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997AB1"/>
    <w:rPr>
      <w:color w:val="24605A"/>
      <w:u w:val="single"/>
    </w:rPr>
  </w:style>
  <w:style w:type="paragraph" w:styleId="Revision">
    <w:name w:val="Revision"/>
    <w:hidden/>
    <w:uiPriority w:val="99"/>
    <w:semiHidden/>
    <w:rsid w:val="000864FA"/>
    <w:pPr>
      <w:spacing w:after="0" w:line="240" w:lineRule="auto"/>
    </w:pPr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rsid w:val="0055417E"/>
    <w:pPr>
      <w:numPr>
        <w:numId w:val="9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17E"/>
    <w:rPr>
      <w:rFonts w:ascii="Arial" w:hAnsi="Arial"/>
      <w:sz w:val="24"/>
    </w:rPr>
  </w:style>
  <w:style w:type="character" w:customStyle="1" w:styleId="NumberedListChar">
    <w:name w:val="Numbered List Char"/>
    <w:basedOn w:val="ListParagraphChar"/>
    <w:link w:val="NumberedList"/>
    <w:rsid w:val="0055417E"/>
    <w:rPr>
      <w:rFonts w:ascii="Arial" w:hAnsi="Arial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01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01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7A05C7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DE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40DF7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4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C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1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F1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lanningportal.co.uk/planning/planning-applications/buy-a-planning-map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estmorlandandfurness.gov.uk/planning-and-building-control/planning/pre-application-advice-and-fe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lanning4@westmorlandandfurness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a.taylor\Downloads\Accessible-PDF-Blank-Template%20-%20v.0.7.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297B0-2992-444C-A289-81ABC8911147}"/>
      </w:docPartPr>
      <w:docPartBody>
        <w:p w:rsidR="00411891" w:rsidRDefault="00073112"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DEA3B9B164C81A3BC852E938A3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C1E71-6967-411B-A8A4-BACD2F4DACEE}"/>
      </w:docPartPr>
      <w:docPartBody>
        <w:p w:rsidR="00411891" w:rsidRDefault="00073112" w:rsidP="00073112">
          <w:pPr>
            <w:pStyle w:val="593DEA3B9B164C81A3BC852E938A3F65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107D35244D818D3540C0EBEB1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25EE-644E-4B78-9F70-5A95AA4B2034}"/>
      </w:docPartPr>
      <w:docPartBody>
        <w:p w:rsidR="00411891" w:rsidRDefault="00073112" w:rsidP="00073112">
          <w:pPr>
            <w:pStyle w:val="FC4A107D35244D818D3540C0EBEB15E6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7E43B340E4C7D98F9B58C0A04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14D1-4DFB-4781-B5BC-BFE43F9B34C5}"/>
      </w:docPartPr>
      <w:docPartBody>
        <w:p w:rsidR="00411891" w:rsidRDefault="00073112" w:rsidP="00073112">
          <w:pPr>
            <w:pStyle w:val="6E77E43B340E4C7D98F9B58C0A04F4F0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CA2C8B35444688B643F61FB6F8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C6423-A304-4954-BBBB-5E76A1AC018A}"/>
      </w:docPartPr>
      <w:docPartBody>
        <w:p w:rsidR="00411891" w:rsidRDefault="00073112" w:rsidP="00073112">
          <w:pPr>
            <w:pStyle w:val="DE7CA2C8B35444688B643F61FB6F8542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3B87980D6428BB034FE08D4F3F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0EFB4-37A3-42E8-8145-B426F876EBDD}"/>
      </w:docPartPr>
      <w:docPartBody>
        <w:p w:rsidR="00411891" w:rsidRDefault="00073112" w:rsidP="00073112">
          <w:pPr>
            <w:pStyle w:val="42C3B87980D6428BB034FE08D4F3F089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72E6CCD0F4EB5A0FF567EC5E2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FE35-2FB7-423A-B78B-A2BEFDBE8E43}"/>
      </w:docPartPr>
      <w:docPartBody>
        <w:p w:rsidR="00AD2BBD" w:rsidRDefault="00AD2BBD" w:rsidP="00AD2BBD">
          <w:pPr>
            <w:pStyle w:val="E3372E6CCD0F4EB5A0FF567EC5E24ED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ECCD3486E416BA23EB008E2C9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8C0AC-CD46-45CA-B4F0-C1A9C8DD4563}"/>
      </w:docPartPr>
      <w:docPartBody>
        <w:p w:rsidR="00AD2BBD" w:rsidRDefault="00AD2BBD" w:rsidP="00AD2BBD">
          <w:pPr>
            <w:pStyle w:val="85FECCD3486E416BA23EB008E2C98C3D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4782C90EB42E6A943BFA3EBE6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E357A-9CC6-4083-8840-EB5DEC476615}"/>
      </w:docPartPr>
      <w:docPartBody>
        <w:p w:rsidR="00AD2BBD" w:rsidRDefault="00AD2BBD" w:rsidP="00AD2BBD">
          <w:pPr>
            <w:pStyle w:val="9484782C90EB42E6A943BFA3EBE6034D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9FF7052874347B039DCDC8CE89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D45B-F3BC-4AC2-8F5B-6ACDBE751E5C}"/>
      </w:docPartPr>
      <w:docPartBody>
        <w:p w:rsidR="00AD2BBD" w:rsidRDefault="00AD2BBD" w:rsidP="00AD2BBD">
          <w:pPr>
            <w:pStyle w:val="CC99FF7052874347B039DCDC8CE89BC7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69E691D6444928A146AD7BD994D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04AC-5250-4DB4-987B-B81D89B6255F}"/>
      </w:docPartPr>
      <w:docPartBody>
        <w:p w:rsidR="00AD2BBD" w:rsidRDefault="00AD2BBD" w:rsidP="00AD2BBD">
          <w:pPr>
            <w:pStyle w:val="3F69E691D6444928A146AD7BD994DECF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0FC75F8A14DE1ABF7EEBA9809C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8C11-0462-492B-992E-DE8D03F5A069}"/>
      </w:docPartPr>
      <w:docPartBody>
        <w:p w:rsidR="00AD2BBD" w:rsidRDefault="00AD2BBD" w:rsidP="00AD2BBD">
          <w:pPr>
            <w:pStyle w:val="1480FC75F8A14DE1ABF7EEBA9809C7A4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071319CD24C14B3158AA0D21A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7B82-4D63-40E3-ADAF-55FD3F85C947}"/>
      </w:docPartPr>
      <w:docPartBody>
        <w:p w:rsidR="00AD2BBD" w:rsidRDefault="00AD2BBD" w:rsidP="00AD2BBD">
          <w:pPr>
            <w:pStyle w:val="7DB071319CD24C14B3158AA0D21ACA8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B04C2EFE345539A64179510B4C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3012E-13AB-4240-88B8-42EE5E2CD032}"/>
      </w:docPartPr>
      <w:docPartBody>
        <w:p w:rsidR="00AD2BBD" w:rsidRDefault="00AD2BBD" w:rsidP="00AD2BBD">
          <w:pPr>
            <w:pStyle w:val="81AB04C2EFE345539A64179510B4C44C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BB6F735414465385002A1A5D05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03FD6-CCE7-42BC-B261-4FB69CE46378}"/>
      </w:docPartPr>
      <w:docPartBody>
        <w:p w:rsidR="001B425E" w:rsidRDefault="001B425E" w:rsidP="001B425E">
          <w:pPr>
            <w:pStyle w:val="C4BB6F735414465385002A1A5D05BC6D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60A2971B22418F9DB863420D86D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6BAC6-D58E-4F7F-AB5D-A00961F3434F}"/>
      </w:docPartPr>
      <w:docPartBody>
        <w:p w:rsidR="001B425E" w:rsidRDefault="001B425E" w:rsidP="001B425E">
          <w:pPr>
            <w:pStyle w:val="E960A2971B22418F9DB863420D86DFB5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635CBCE36B43CD9730D936EB1D9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22AA-3BB8-4038-944C-6CF90A62C302}"/>
      </w:docPartPr>
      <w:docPartBody>
        <w:p w:rsidR="001B425E" w:rsidRDefault="001B425E" w:rsidP="001B425E">
          <w:pPr>
            <w:pStyle w:val="CB635CBCE36B43CD9730D936EB1D9667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86B507E42437DA81C5C9E6CF8A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79B19-5FAC-47CC-BF29-63259FA8268D}"/>
      </w:docPartPr>
      <w:docPartBody>
        <w:p w:rsidR="001B425E" w:rsidRDefault="001B425E" w:rsidP="001B425E">
          <w:pPr>
            <w:pStyle w:val="EEC86B507E42437DA81C5C9E6CF8AAAB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CC47E4EF442AF8B5F66D9F86EC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2F66-C963-4CFD-A2DE-B90254E5C721}"/>
      </w:docPartPr>
      <w:docPartBody>
        <w:p w:rsidR="001B425E" w:rsidRDefault="001B425E" w:rsidP="001B425E">
          <w:pPr>
            <w:pStyle w:val="B9DCC47E4EF442AF8B5F66D9F86EC83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B87455C3443E4853BB128776EB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D5B88-4AAB-4282-AFC7-62B9F62679FF}"/>
      </w:docPartPr>
      <w:docPartBody>
        <w:p w:rsidR="001B425E" w:rsidRDefault="001B425E" w:rsidP="001B425E">
          <w:pPr>
            <w:pStyle w:val="4FBB87455C3443E4853BB128776EB1F7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F1FF6F21E409794F2F37403F60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D6FCF-CE51-4977-A47E-20F4BF93B3C9}"/>
      </w:docPartPr>
      <w:docPartBody>
        <w:p w:rsidR="001B425E" w:rsidRDefault="001B425E" w:rsidP="001B425E">
          <w:pPr>
            <w:pStyle w:val="488F1FF6F21E409794F2F37403F60D2D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A662E369A44C69D5BB6986EC2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5222A-D6FF-45F3-A475-FDA73E946C25}"/>
      </w:docPartPr>
      <w:docPartBody>
        <w:p w:rsidR="001B425E" w:rsidRDefault="001B425E" w:rsidP="001B425E">
          <w:pPr>
            <w:pStyle w:val="6FDA662E369A44C69D5BB6986EC2FD9C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A9A1E859B472EB3A299D637CB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052F-412D-4400-B12B-79B4730004B8}"/>
      </w:docPartPr>
      <w:docPartBody>
        <w:p w:rsidR="001B425E" w:rsidRDefault="001B425E" w:rsidP="001B425E">
          <w:pPr>
            <w:pStyle w:val="954A9A1E859B472EB3A299D637CB016C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FBF8BC8BA5451CB13C5CF418C3A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39D2-3269-4C5C-B205-EDB4E23B25EF}"/>
      </w:docPartPr>
      <w:docPartBody>
        <w:p w:rsidR="001B425E" w:rsidRDefault="001B425E" w:rsidP="001B425E">
          <w:pPr>
            <w:pStyle w:val="ADFBF8BC8BA5451CB13C5CF418C3A25C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F73A00C954460BC9D4C89091DA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113A8-8874-4208-B723-F9397B05342A}"/>
      </w:docPartPr>
      <w:docPartBody>
        <w:p w:rsidR="001B425E" w:rsidRDefault="001B425E" w:rsidP="001B425E">
          <w:pPr>
            <w:pStyle w:val="71FF73A00C954460BC9D4C89091DA47B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D335DC509A4DC4A408337487DA9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F855-F3CF-443C-8C3C-DF2896A3D5EC}"/>
      </w:docPartPr>
      <w:docPartBody>
        <w:p w:rsidR="001B425E" w:rsidRDefault="001B425E" w:rsidP="001B425E">
          <w:pPr>
            <w:pStyle w:val="A9D335DC509A4DC4A408337487DA980A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CED5C8F7044C5AC5E90E1AD0B7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0955-6552-4B11-AFFA-2D98EC134203}"/>
      </w:docPartPr>
      <w:docPartBody>
        <w:p w:rsidR="001B425E" w:rsidRDefault="001B425E" w:rsidP="001B425E">
          <w:pPr>
            <w:pStyle w:val="105CED5C8F7044C5AC5E90E1AD0B7D75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8E7380D5A4DDC94769931A6C8C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06421-D8D0-4EEB-ADDD-CD1A4F75317F}"/>
      </w:docPartPr>
      <w:docPartBody>
        <w:p w:rsidR="001B425E" w:rsidRDefault="001B425E" w:rsidP="001B425E">
          <w:pPr>
            <w:pStyle w:val="34A8E7380D5A4DDC94769931A6C8CF07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B72C41E764104A93B539FC20AC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D0215-89F2-4A84-BF75-33614F3CF71B}"/>
      </w:docPartPr>
      <w:docPartBody>
        <w:p w:rsidR="001B425E" w:rsidRDefault="001B425E" w:rsidP="001B425E">
          <w:pPr>
            <w:pStyle w:val="E98B72C41E764104A93B539FC20AC94F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64C3CB06747F7ACC92ED87840D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2CF5-BE76-46DE-B753-B1654AA2195F}"/>
      </w:docPartPr>
      <w:docPartBody>
        <w:p w:rsidR="001B425E" w:rsidRDefault="001B425E" w:rsidP="001B425E">
          <w:pPr>
            <w:pStyle w:val="D2E64C3CB06747F7ACC92ED87840D5CD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A499A0F034A53AA0046B11A1F3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8D7C5-39AC-4634-B95F-0E35B2F34B97}"/>
      </w:docPartPr>
      <w:docPartBody>
        <w:p w:rsidR="001B425E" w:rsidRDefault="001B425E" w:rsidP="001B425E">
          <w:pPr>
            <w:pStyle w:val="7E5A499A0F034A53AA0046B11A1F37C6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33833203AB4B50B33F85A66C08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3D97-9343-4F3E-BF09-08B6DD77EEFF}"/>
      </w:docPartPr>
      <w:docPartBody>
        <w:p w:rsidR="001B425E" w:rsidRDefault="001B425E" w:rsidP="001B425E">
          <w:pPr>
            <w:pStyle w:val="F933833203AB4B50B33F85A66C086728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16FA5421643769E06F471D06A3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BB718-5F29-4716-B65B-C2493FF328FD}"/>
      </w:docPartPr>
      <w:docPartBody>
        <w:p w:rsidR="001B425E" w:rsidRDefault="001B425E" w:rsidP="001B425E">
          <w:pPr>
            <w:pStyle w:val="AE316FA5421643769E06F471D06A38AF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6CA6C39A3C4F9C9E154A7A643D4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8548-344B-40FA-9A00-223D493963C9}"/>
      </w:docPartPr>
      <w:docPartBody>
        <w:p w:rsidR="001B425E" w:rsidRDefault="001B425E" w:rsidP="001B425E">
          <w:pPr>
            <w:pStyle w:val="206CA6C39A3C4F9C9E154A7A643D483A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40CF3BBF54A688A83E30DE523B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D51A6-C845-41A2-AAD5-E93E73F0395D}"/>
      </w:docPartPr>
      <w:docPartBody>
        <w:p w:rsidR="001B425E" w:rsidRDefault="001B425E" w:rsidP="001B425E">
          <w:pPr>
            <w:pStyle w:val="92240CF3BBF54A688A83E30DE523B93A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F1DEE9A704017B96BDF7077E7A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A3DC9-4209-46AC-8A67-D7E52EC71DB8}"/>
      </w:docPartPr>
      <w:docPartBody>
        <w:p w:rsidR="001B425E" w:rsidRDefault="001B425E" w:rsidP="001B425E">
          <w:pPr>
            <w:pStyle w:val="D80F1DEE9A704017B96BDF7077E7A27B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C590374DB4A91BA6D20FA865D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9E97-B668-45AE-8653-6BFFAA1E1554}"/>
      </w:docPartPr>
      <w:docPartBody>
        <w:p w:rsidR="001B425E" w:rsidRDefault="001B425E" w:rsidP="001B425E">
          <w:pPr>
            <w:pStyle w:val="ECBC590374DB4A91BA6D20FA865DB43D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0F7CDC4EE7480185911C236284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D1FC7-8A4E-4BDF-83EF-7E47DC2CF25E}"/>
      </w:docPartPr>
      <w:docPartBody>
        <w:p w:rsidR="001B425E" w:rsidRDefault="001B425E" w:rsidP="001B425E">
          <w:pPr>
            <w:pStyle w:val="820F7CDC4EE7480185911C23628424BD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1A5EA76A04FD9B54ACB4545E85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682D4-A0A8-4BAB-B6E3-B5749D077761}"/>
      </w:docPartPr>
      <w:docPartBody>
        <w:p w:rsidR="001B425E" w:rsidRDefault="001B425E" w:rsidP="001B425E">
          <w:pPr>
            <w:pStyle w:val="5561A5EA76A04FD9B54ACB4545E85E59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2D007087A4B7CB22471CC73FC3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8241-77FA-49B3-A5D9-653E2C2853D8}"/>
      </w:docPartPr>
      <w:docPartBody>
        <w:p w:rsidR="001B425E" w:rsidRDefault="001B425E" w:rsidP="001B425E">
          <w:pPr>
            <w:pStyle w:val="21F2D007087A4B7CB22471CC73FC3B5B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12"/>
    <w:rsid w:val="00073112"/>
    <w:rsid w:val="001412DC"/>
    <w:rsid w:val="001B425E"/>
    <w:rsid w:val="00411891"/>
    <w:rsid w:val="005B2634"/>
    <w:rsid w:val="005E2D69"/>
    <w:rsid w:val="00653F8D"/>
    <w:rsid w:val="007D1705"/>
    <w:rsid w:val="00865B9D"/>
    <w:rsid w:val="00A70073"/>
    <w:rsid w:val="00A763C9"/>
    <w:rsid w:val="00AD2BBD"/>
    <w:rsid w:val="00AF3A42"/>
    <w:rsid w:val="00B14C25"/>
    <w:rsid w:val="00C12C37"/>
    <w:rsid w:val="00E14B45"/>
    <w:rsid w:val="00F07A10"/>
    <w:rsid w:val="00F650D6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25E"/>
    <w:rPr>
      <w:color w:val="666666"/>
    </w:rPr>
  </w:style>
  <w:style w:type="paragraph" w:customStyle="1" w:styleId="593DEA3B9B164C81A3BC852E938A3F65">
    <w:name w:val="593DEA3B9B164C81A3BC852E938A3F65"/>
    <w:rsid w:val="00073112"/>
  </w:style>
  <w:style w:type="paragraph" w:customStyle="1" w:styleId="FC4A107D35244D818D3540C0EBEB15E6">
    <w:name w:val="FC4A107D35244D818D3540C0EBEB15E6"/>
    <w:rsid w:val="00073112"/>
  </w:style>
  <w:style w:type="paragraph" w:customStyle="1" w:styleId="6E77E43B340E4C7D98F9B58C0A04F4F0">
    <w:name w:val="6E77E43B340E4C7D98F9B58C0A04F4F0"/>
    <w:rsid w:val="00073112"/>
  </w:style>
  <w:style w:type="paragraph" w:customStyle="1" w:styleId="DE7CA2C8B35444688B643F61FB6F8542">
    <w:name w:val="DE7CA2C8B35444688B643F61FB6F8542"/>
    <w:rsid w:val="00073112"/>
  </w:style>
  <w:style w:type="paragraph" w:customStyle="1" w:styleId="42C3B87980D6428BB034FE08D4F3F089">
    <w:name w:val="42C3B87980D6428BB034FE08D4F3F089"/>
    <w:rsid w:val="00073112"/>
  </w:style>
  <w:style w:type="paragraph" w:customStyle="1" w:styleId="E3372E6CCD0F4EB5A0FF567EC5E24ED1">
    <w:name w:val="E3372E6CCD0F4EB5A0FF567EC5E24ED1"/>
    <w:rsid w:val="00AD2BBD"/>
  </w:style>
  <w:style w:type="paragraph" w:customStyle="1" w:styleId="85FECCD3486E416BA23EB008E2C98C3D">
    <w:name w:val="85FECCD3486E416BA23EB008E2C98C3D"/>
    <w:rsid w:val="00AD2BBD"/>
  </w:style>
  <w:style w:type="paragraph" w:customStyle="1" w:styleId="9484782C90EB42E6A943BFA3EBE6034D">
    <w:name w:val="9484782C90EB42E6A943BFA3EBE6034D"/>
    <w:rsid w:val="00AD2BBD"/>
  </w:style>
  <w:style w:type="paragraph" w:customStyle="1" w:styleId="CC99FF7052874347B039DCDC8CE89BC7">
    <w:name w:val="CC99FF7052874347B039DCDC8CE89BC7"/>
    <w:rsid w:val="00AD2BBD"/>
  </w:style>
  <w:style w:type="paragraph" w:customStyle="1" w:styleId="3F69E691D6444928A146AD7BD994DECF">
    <w:name w:val="3F69E691D6444928A146AD7BD994DECF"/>
    <w:rsid w:val="00AD2BBD"/>
  </w:style>
  <w:style w:type="paragraph" w:customStyle="1" w:styleId="1480FC75F8A14DE1ABF7EEBA9809C7A4">
    <w:name w:val="1480FC75F8A14DE1ABF7EEBA9809C7A4"/>
    <w:rsid w:val="00AD2BBD"/>
  </w:style>
  <w:style w:type="paragraph" w:customStyle="1" w:styleId="7DB071319CD24C14B3158AA0D21ACA83">
    <w:name w:val="7DB071319CD24C14B3158AA0D21ACA83"/>
    <w:rsid w:val="00AD2BBD"/>
  </w:style>
  <w:style w:type="paragraph" w:customStyle="1" w:styleId="81AB04C2EFE345539A64179510B4C44C">
    <w:name w:val="81AB04C2EFE345539A64179510B4C44C"/>
    <w:rsid w:val="00AD2BBD"/>
  </w:style>
  <w:style w:type="paragraph" w:customStyle="1" w:styleId="278CB552D8AE46068D27923CFF676108">
    <w:name w:val="278CB552D8AE46068D27923CFF676108"/>
    <w:rsid w:val="00AD2BBD"/>
  </w:style>
  <w:style w:type="paragraph" w:customStyle="1" w:styleId="F93D8FD808954CF0B09C08634AC2AC4D">
    <w:name w:val="F93D8FD808954CF0B09C08634AC2AC4D"/>
    <w:rsid w:val="00AD2BBD"/>
  </w:style>
  <w:style w:type="paragraph" w:customStyle="1" w:styleId="2D630A76AA5849D08D7D5ED90DD58B22">
    <w:name w:val="2D630A76AA5849D08D7D5ED90DD58B22"/>
    <w:rsid w:val="001B425E"/>
  </w:style>
  <w:style w:type="paragraph" w:customStyle="1" w:styleId="C4BB6F735414465385002A1A5D05BC6D">
    <w:name w:val="C4BB6F735414465385002A1A5D05BC6D"/>
    <w:rsid w:val="001B425E"/>
  </w:style>
  <w:style w:type="paragraph" w:customStyle="1" w:styleId="E960A2971B22418F9DB863420D86DFB5">
    <w:name w:val="E960A2971B22418F9DB863420D86DFB5"/>
    <w:rsid w:val="001B425E"/>
  </w:style>
  <w:style w:type="paragraph" w:customStyle="1" w:styleId="CB635CBCE36B43CD9730D936EB1D9667">
    <w:name w:val="CB635CBCE36B43CD9730D936EB1D9667"/>
    <w:rsid w:val="001B425E"/>
  </w:style>
  <w:style w:type="paragraph" w:customStyle="1" w:styleId="76C7E9F79A9B41F1867C9D738CCA3C8D">
    <w:name w:val="76C7E9F79A9B41F1867C9D738CCA3C8D"/>
    <w:rsid w:val="001B425E"/>
  </w:style>
  <w:style w:type="paragraph" w:customStyle="1" w:styleId="0CFE0F9F92914E6898525CE23A88B4A2">
    <w:name w:val="0CFE0F9F92914E6898525CE23A88B4A2"/>
    <w:rsid w:val="001B425E"/>
  </w:style>
  <w:style w:type="paragraph" w:customStyle="1" w:styleId="EEC86B507E42437DA81C5C9E6CF8AAAB">
    <w:name w:val="EEC86B507E42437DA81C5C9E6CF8AAAB"/>
    <w:rsid w:val="001B425E"/>
  </w:style>
  <w:style w:type="paragraph" w:customStyle="1" w:styleId="10E9A4D8A2B84B178FD608850F3A74B5">
    <w:name w:val="10E9A4D8A2B84B178FD608850F3A74B5"/>
    <w:rsid w:val="001B425E"/>
  </w:style>
  <w:style w:type="paragraph" w:customStyle="1" w:styleId="B9DCC47E4EF442AF8B5F66D9F86EC831">
    <w:name w:val="B9DCC47E4EF442AF8B5F66D9F86EC831"/>
    <w:rsid w:val="001B425E"/>
  </w:style>
  <w:style w:type="paragraph" w:customStyle="1" w:styleId="4FBB87455C3443E4853BB128776EB1F7">
    <w:name w:val="4FBB87455C3443E4853BB128776EB1F7"/>
    <w:rsid w:val="001B425E"/>
  </w:style>
  <w:style w:type="paragraph" w:customStyle="1" w:styleId="488F1FF6F21E409794F2F37403F60D2D">
    <w:name w:val="488F1FF6F21E409794F2F37403F60D2D"/>
    <w:rsid w:val="001B425E"/>
  </w:style>
  <w:style w:type="paragraph" w:customStyle="1" w:styleId="6FDA662E369A44C69D5BB6986EC2FD9C">
    <w:name w:val="6FDA662E369A44C69D5BB6986EC2FD9C"/>
    <w:rsid w:val="001B425E"/>
  </w:style>
  <w:style w:type="paragraph" w:customStyle="1" w:styleId="954A9A1E859B472EB3A299D637CB016C">
    <w:name w:val="954A9A1E859B472EB3A299D637CB016C"/>
    <w:rsid w:val="001B425E"/>
  </w:style>
  <w:style w:type="paragraph" w:customStyle="1" w:styleId="ADFBF8BC8BA5451CB13C5CF418C3A25C">
    <w:name w:val="ADFBF8BC8BA5451CB13C5CF418C3A25C"/>
    <w:rsid w:val="001B425E"/>
  </w:style>
  <w:style w:type="paragraph" w:customStyle="1" w:styleId="71FF73A00C954460BC9D4C89091DA47B">
    <w:name w:val="71FF73A00C954460BC9D4C89091DA47B"/>
    <w:rsid w:val="001B425E"/>
  </w:style>
  <w:style w:type="paragraph" w:customStyle="1" w:styleId="A9D335DC509A4DC4A408337487DA980A">
    <w:name w:val="A9D335DC509A4DC4A408337487DA980A"/>
    <w:rsid w:val="001B425E"/>
  </w:style>
  <w:style w:type="paragraph" w:customStyle="1" w:styleId="105CED5C8F7044C5AC5E90E1AD0B7D75">
    <w:name w:val="105CED5C8F7044C5AC5E90E1AD0B7D75"/>
    <w:rsid w:val="001B425E"/>
  </w:style>
  <w:style w:type="paragraph" w:customStyle="1" w:styleId="34A8E7380D5A4DDC94769931A6C8CF07">
    <w:name w:val="34A8E7380D5A4DDC94769931A6C8CF07"/>
    <w:rsid w:val="001B425E"/>
  </w:style>
  <w:style w:type="paragraph" w:customStyle="1" w:styleId="E98B72C41E764104A93B539FC20AC94F">
    <w:name w:val="E98B72C41E764104A93B539FC20AC94F"/>
    <w:rsid w:val="001B425E"/>
  </w:style>
  <w:style w:type="paragraph" w:customStyle="1" w:styleId="D2E64C3CB06747F7ACC92ED87840D5CD">
    <w:name w:val="D2E64C3CB06747F7ACC92ED87840D5CD"/>
    <w:rsid w:val="001B425E"/>
  </w:style>
  <w:style w:type="paragraph" w:customStyle="1" w:styleId="7E5A499A0F034A53AA0046B11A1F37C6">
    <w:name w:val="7E5A499A0F034A53AA0046B11A1F37C6"/>
    <w:rsid w:val="001B425E"/>
  </w:style>
  <w:style w:type="paragraph" w:customStyle="1" w:styleId="F933833203AB4B50B33F85A66C086728">
    <w:name w:val="F933833203AB4B50B33F85A66C086728"/>
    <w:rsid w:val="001B425E"/>
  </w:style>
  <w:style w:type="paragraph" w:customStyle="1" w:styleId="AE316FA5421643769E06F471D06A38AF">
    <w:name w:val="AE316FA5421643769E06F471D06A38AF"/>
    <w:rsid w:val="001B425E"/>
  </w:style>
  <w:style w:type="paragraph" w:customStyle="1" w:styleId="206CA6C39A3C4F9C9E154A7A643D483A">
    <w:name w:val="206CA6C39A3C4F9C9E154A7A643D483A"/>
    <w:rsid w:val="001B425E"/>
  </w:style>
  <w:style w:type="paragraph" w:customStyle="1" w:styleId="92240CF3BBF54A688A83E30DE523B93A">
    <w:name w:val="92240CF3BBF54A688A83E30DE523B93A"/>
    <w:rsid w:val="001B425E"/>
  </w:style>
  <w:style w:type="paragraph" w:customStyle="1" w:styleId="D80F1DEE9A704017B96BDF7077E7A27B">
    <w:name w:val="D80F1DEE9A704017B96BDF7077E7A27B"/>
    <w:rsid w:val="001B425E"/>
  </w:style>
  <w:style w:type="paragraph" w:customStyle="1" w:styleId="ECBC590374DB4A91BA6D20FA865DB43D">
    <w:name w:val="ECBC590374DB4A91BA6D20FA865DB43D"/>
    <w:rsid w:val="001B425E"/>
  </w:style>
  <w:style w:type="paragraph" w:customStyle="1" w:styleId="820F7CDC4EE7480185911C23628424BD">
    <w:name w:val="820F7CDC4EE7480185911C23628424BD"/>
    <w:rsid w:val="001B425E"/>
  </w:style>
  <w:style w:type="paragraph" w:customStyle="1" w:styleId="0B80C4A00C0C43DE846D636BE14D5227">
    <w:name w:val="0B80C4A00C0C43DE846D636BE14D5227"/>
    <w:rsid w:val="001B425E"/>
  </w:style>
  <w:style w:type="paragraph" w:customStyle="1" w:styleId="5561A5EA76A04FD9B54ACB4545E85E59">
    <w:name w:val="5561A5EA76A04FD9B54ACB4545E85E59"/>
    <w:rsid w:val="001B425E"/>
  </w:style>
  <w:style w:type="paragraph" w:customStyle="1" w:styleId="21F2D007087A4B7CB22471CC73FC3B5B">
    <w:name w:val="21F2D007087A4B7CB22471CC73FC3B5B"/>
    <w:rsid w:val="001B4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86afa-1579-452e-85e1-62b24d9e9019" xsi:nil="true"/>
    <lcf76f155ced4ddcb4097134ff3c332f xmlns="c43248f2-f8cd-42cd-b43c-ecefa7cc58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3965719473D4F88D2D046E9E262BD" ma:contentTypeVersion="14" ma:contentTypeDescription="Create a new document." ma:contentTypeScope="" ma:versionID="c2c2861cf57c35dc98626dbfadbc4c2f">
  <xsd:schema xmlns:xsd="http://www.w3.org/2001/XMLSchema" xmlns:xs="http://www.w3.org/2001/XMLSchema" xmlns:p="http://schemas.microsoft.com/office/2006/metadata/properties" xmlns:ns2="c43248f2-f8cd-42cd-b43c-ecefa7cc580e" xmlns:ns3="9cf86afa-1579-452e-85e1-62b24d9e9019" targetNamespace="http://schemas.microsoft.com/office/2006/metadata/properties" ma:root="true" ma:fieldsID="cf1d3c30452ca0f8388dd7448acb32da" ns2:_="" ns3:_="">
    <xsd:import namespace="c43248f2-f8cd-42cd-b43c-ecefa7cc580e"/>
    <xsd:import namespace="9cf86afa-1579-452e-85e1-62b24d9e90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8f2-f8cd-42cd-b43c-ecefa7cc58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86afa-1579-452e-85e1-62b24d9e901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2e9c06-0746-4de6-b55a-cd8fa51f88a5}" ma:internalName="TaxCatchAll" ma:showField="CatchAllData" ma:web="9cf86afa-1579-452e-85e1-62b24d9e9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7325-2E39-4456-99BC-6E906A05F18F}">
  <ds:schemaRefs>
    <ds:schemaRef ds:uri="http://schemas.microsoft.com/office/2006/metadata/properties"/>
    <ds:schemaRef ds:uri="http://schemas.microsoft.com/office/infopath/2007/PartnerControls"/>
    <ds:schemaRef ds:uri="9cf86afa-1579-452e-85e1-62b24d9e9019"/>
    <ds:schemaRef ds:uri="c43248f2-f8cd-42cd-b43c-ecefa7cc580e"/>
  </ds:schemaRefs>
</ds:datastoreItem>
</file>

<file path=customXml/itemProps2.xml><?xml version="1.0" encoding="utf-8"?>
<ds:datastoreItem xmlns:ds="http://schemas.openxmlformats.org/officeDocument/2006/customXml" ds:itemID="{080C8FE1-5540-4CCB-8B24-902AECB27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1819D-B7BB-44BD-BB6E-99500854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8f2-f8cd-42cd-b43c-ecefa7cc580e"/>
    <ds:schemaRef ds:uri="9cf86afa-1579-452e-85e1-62b24d9e9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AC1D8-D2C5-4F8C-8BE8-9E242462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Accessible-PDF-Blank-Template - v.0.7.6</Template>
  <TotalTime>225</TotalTime>
  <Pages>5</Pages>
  <Words>1055</Words>
  <Characters>4708</Characters>
  <Application>Microsoft Office Word</Application>
  <DocSecurity>0</DocSecurity>
  <Lines>122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Katrina</dc:creator>
  <cp:keywords/>
  <dc:description/>
  <cp:lastModifiedBy>Macha, Ruthvik Saharsha</cp:lastModifiedBy>
  <cp:revision>30</cp:revision>
  <dcterms:created xsi:type="dcterms:W3CDTF">2026-03-24T17:00:00Z</dcterms:created>
  <dcterms:modified xsi:type="dcterms:W3CDTF">2026-03-30T14:59:00Z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0x0101008CF3965719473D4F88D2D046E9E262BD</vt:lpwstr>
  </property>
</Properties>
</file>