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88E9" w14:textId="77777777" w:rsidR="00AC6A5D" w:rsidRDefault="001B7FAE" w:rsidP="00193B44">
      <w:pPr>
        <w:pStyle w:val="Logo"/>
      </w:pPr>
      <w:r>
        <w:rPr>
          <w:lang w:eastAsia="en-GB"/>
        </w:rPr>
        <w:drawing>
          <wp:inline distT="0" distB="0" distL="0" distR="0" wp14:anchorId="52395EDC" wp14:editId="2292078D">
            <wp:extent cx="1924050" cy="422352"/>
            <wp:effectExtent l="0" t="0" r="0" b="0"/>
            <wp:docPr id="311013620" name="Picture 1" descr="Westmorland and Furne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13620" name="Picture 1" descr="Westmorland and Furness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294" cy="426796"/>
                    </a:xfrm>
                    <a:prstGeom prst="rect">
                      <a:avLst/>
                    </a:prstGeom>
                    <a:noFill/>
                    <a:ln>
                      <a:noFill/>
                    </a:ln>
                  </pic:spPr>
                </pic:pic>
              </a:graphicData>
            </a:graphic>
          </wp:inline>
        </w:drawing>
      </w:r>
    </w:p>
    <w:p w14:paraId="6252D7B2" w14:textId="77777777" w:rsidR="00195DAC" w:rsidRDefault="00195DAC" w:rsidP="000C1969">
      <w:pPr>
        <w:pStyle w:val="Subtitle"/>
        <w:rPr>
          <w:rFonts w:asciiTheme="majorHAnsi" w:hAnsiTheme="majorHAnsi"/>
          <w:b/>
          <w:bCs/>
          <w:color w:val="auto"/>
          <w:spacing w:val="-10"/>
          <w:kern w:val="28"/>
          <w:sz w:val="60"/>
          <w:szCs w:val="60"/>
        </w:rPr>
      </w:pPr>
    </w:p>
    <w:p w14:paraId="2F280FBA" w14:textId="18A8B80A" w:rsidR="00B32AED" w:rsidRDefault="00A04EA0" w:rsidP="000C1969">
      <w:pPr>
        <w:pStyle w:val="Subtitle"/>
        <w:rPr>
          <w:sz w:val="40"/>
          <w:szCs w:val="40"/>
        </w:rPr>
      </w:pPr>
      <w:r w:rsidRPr="00A04EA0">
        <w:rPr>
          <w:rFonts w:asciiTheme="majorHAnsi" w:hAnsiTheme="majorHAnsi"/>
          <w:b/>
          <w:bCs/>
          <w:color w:val="auto"/>
          <w:spacing w:val="-10"/>
          <w:kern w:val="28"/>
          <w:sz w:val="60"/>
          <w:szCs w:val="60"/>
        </w:rPr>
        <w:t xml:space="preserve">Request for </w:t>
      </w:r>
      <w:r w:rsidR="00195DAC">
        <w:rPr>
          <w:rFonts w:asciiTheme="majorHAnsi" w:hAnsiTheme="majorHAnsi"/>
          <w:b/>
          <w:bCs/>
          <w:color w:val="auto"/>
          <w:spacing w:val="-10"/>
          <w:kern w:val="28"/>
          <w:sz w:val="60"/>
          <w:szCs w:val="60"/>
        </w:rPr>
        <w:t>p</w:t>
      </w:r>
      <w:r w:rsidRPr="00A04EA0">
        <w:rPr>
          <w:rFonts w:asciiTheme="majorHAnsi" w:hAnsiTheme="majorHAnsi"/>
          <w:b/>
          <w:bCs/>
          <w:color w:val="auto"/>
          <w:spacing w:val="-10"/>
          <w:kern w:val="28"/>
          <w:sz w:val="60"/>
          <w:szCs w:val="60"/>
        </w:rPr>
        <w:t>re-</w:t>
      </w:r>
      <w:r w:rsidR="00195DAC">
        <w:rPr>
          <w:rFonts w:asciiTheme="majorHAnsi" w:hAnsiTheme="majorHAnsi"/>
          <w:b/>
          <w:bCs/>
          <w:color w:val="auto"/>
          <w:spacing w:val="-10"/>
          <w:kern w:val="28"/>
          <w:sz w:val="60"/>
          <w:szCs w:val="60"/>
        </w:rPr>
        <w:t>p</w:t>
      </w:r>
      <w:r w:rsidRPr="00A04EA0">
        <w:rPr>
          <w:rFonts w:asciiTheme="majorHAnsi" w:hAnsiTheme="majorHAnsi"/>
          <w:b/>
          <w:bCs/>
          <w:color w:val="auto"/>
          <w:spacing w:val="-10"/>
          <w:kern w:val="28"/>
          <w:sz w:val="60"/>
          <w:szCs w:val="60"/>
        </w:rPr>
        <w:t xml:space="preserve">lanning </w:t>
      </w:r>
      <w:r w:rsidR="00195DAC">
        <w:rPr>
          <w:rFonts w:asciiTheme="majorHAnsi" w:hAnsiTheme="majorHAnsi"/>
          <w:b/>
          <w:bCs/>
          <w:color w:val="auto"/>
          <w:spacing w:val="-10"/>
          <w:kern w:val="28"/>
          <w:sz w:val="60"/>
          <w:szCs w:val="60"/>
        </w:rPr>
        <w:t>a</w:t>
      </w:r>
      <w:r w:rsidRPr="00A04EA0">
        <w:rPr>
          <w:rFonts w:asciiTheme="majorHAnsi" w:hAnsiTheme="majorHAnsi"/>
          <w:b/>
          <w:bCs/>
          <w:color w:val="auto"/>
          <w:spacing w:val="-10"/>
          <w:kern w:val="28"/>
          <w:sz w:val="60"/>
          <w:szCs w:val="60"/>
        </w:rPr>
        <w:t xml:space="preserve">pplication </w:t>
      </w:r>
      <w:r w:rsidR="00195DAC">
        <w:rPr>
          <w:rFonts w:asciiTheme="majorHAnsi" w:hAnsiTheme="majorHAnsi"/>
          <w:b/>
          <w:bCs/>
          <w:color w:val="auto"/>
          <w:spacing w:val="-10"/>
          <w:kern w:val="28"/>
          <w:sz w:val="60"/>
          <w:szCs w:val="60"/>
        </w:rPr>
        <w:t>a</w:t>
      </w:r>
      <w:r w:rsidRPr="00A04EA0">
        <w:rPr>
          <w:rFonts w:asciiTheme="majorHAnsi" w:hAnsiTheme="majorHAnsi"/>
          <w:b/>
          <w:bCs/>
          <w:color w:val="auto"/>
          <w:spacing w:val="-10"/>
          <w:kern w:val="28"/>
          <w:sz w:val="60"/>
          <w:szCs w:val="60"/>
        </w:rPr>
        <w:t>dvice</w:t>
      </w:r>
    </w:p>
    <w:p w14:paraId="4B4CB333" w14:textId="67A57201" w:rsidR="00AC10E6" w:rsidRDefault="00A04EA0" w:rsidP="00586CE5">
      <w:pPr>
        <w:pStyle w:val="Version"/>
      </w:pPr>
      <w:r w:rsidRPr="00A04EA0">
        <w:rPr>
          <w:rFonts w:eastAsiaTheme="majorEastAsia" w:cstheme="majorBidi"/>
          <w:color w:val="595959" w:themeColor="text1" w:themeTint="A6"/>
          <w:spacing w:val="15"/>
          <w:sz w:val="40"/>
          <w:szCs w:val="40"/>
        </w:rPr>
        <w:t xml:space="preserve">Flood </w:t>
      </w:r>
      <w:r w:rsidR="00195DAC">
        <w:rPr>
          <w:rFonts w:eastAsiaTheme="majorEastAsia" w:cstheme="majorBidi"/>
          <w:color w:val="595959" w:themeColor="text1" w:themeTint="A6"/>
          <w:spacing w:val="15"/>
          <w:sz w:val="40"/>
          <w:szCs w:val="40"/>
        </w:rPr>
        <w:t>and</w:t>
      </w:r>
      <w:r w:rsidRPr="00A04EA0">
        <w:rPr>
          <w:rFonts w:eastAsiaTheme="majorEastAsia" w:cstheme="majorBidi"/>
          <w:color w:val="595959" w:themeColor="text1" w:themeTint="A6"/>
          <w:spacing w:val="15"/>
          <w:sz w:val="40"/>
          <w:szCs w:val="40"/>
        </w:rPr>
        <w:t xml:space="preserve"> Highways Development Management</w:t>
      </w:r>
    </w:p>
    <w:p w14:paraId="34370D09" w14:textId="77777777" w:rsidR="00195DAC" w:rsidRDefault="00195DAC" w:rsidP="003F3DA5">
      <w:pPr>
        <w:pStyle w:val="IssuedDate"/>
        <w:rPr>
          <w:szCs w:val="24"/>
        </w:rPr>
      </w:pPr>
    </w:p>
    <w:p w14:paraId="25BAD77E" w14:textId="77777777" w:rsidR="009D6434" w:rsidRDefault="00A04EA0" w:rsidP="009D6434">
      <w:pPr>
        <w:pStyle w:val="Heading4"/>
      </w:pPr>
      <w:r w:rsidRPr="00A04EA0">
        <w:t xml:space="preserve">Our </w:t>
      </w:r>
      <w:r w:rsidR="009D6434">
        <w:t>r</w:t>
      </w:r>
      <w:r w:rsidRPr="00A04EA0">
        <w:t xml:space="preserve">eference: </w:t>
      </w:r>
    </w:p>
    <w:p w14:paraId="7E504ADD" w14:textId="7A765CD9" w:rsidR="00A04EA0" w:rsidRDefault="00A04EA0" w:rsidP="009D6434">
      <w:r w:rsidRPr="00A04EA0">
        <w:t>Pre-</w:t>
      </w:r>
      <w:r w:rsidR="009D6434">
        <w:t>a</w:t>
      </w:r>
      <w:r w:rsidRPr="00A04EA0">
        <w:t>pp</w:t>
      </w:r>
      <w:r>
        <w:t xml:space="preserve"> </w:t>
      </w:r>
      <w:r w:rsidR="009D6434">
        <w:t>xx/xx/xx</w:t>
      </w:r>
    </w:p>
    <w:p w14:paraId="43028D09" w14:textId="77777777" w:rsidR="00195DAC" w:rsidRDefault="00195DAC" w:rsidP="003F3DA5">
      <w:pPr>
        <w:pStyle w:val="IssuedDate"/>
        <w:rPr>
          <w:szCs w:val="24"/>
        </w:rPr>
      </w:pPr>
    </w:p>
    <w:p w14:paraId="3A1F3FCA" w14:textId="6FB5B13D" w:rsidR="00195DAC" w:rsidRDefault="003F5EF4" w:rsidP="003F5EF4">
      <w:pPr>
        <w:pStyle w:val="Heading2"/>
      </w:pPr>
      <w:r>
        <w:t>Returning this form</w:t>
      </w:r>
    </w:p>
    <w:p w14:paraId="65CE7F04" w14:textId="3DEBB098" w:rsidR="009D6434" w:rsidRPr="009D6434" w:rsidRDefault="00A04EA0" w:rsidP="003F3DA5">
      <w:pPr>
        <w:pStyle w:val="IssuedDate"/>
        <w:rPr>
          <w:szCs w:val="24"/>
        </w:rPr>
      </w:pPr>
      <w:r>
        <w:rPr>
          <w:szCs w:val="24"/>
        </w:rPr>
        <w:t>Please return this form and any supporting documents to:</w:t>
      </w:r>
    </w:p>
    <w:p w14:paraId="447C8614" w14:textId="29D4DA7C" w:rsidR="00A04EA0" w:rsidRDefault="00A04EA0" w:rsidP="003F3DA5">
      <w:pPr>
        <w:pStyle w:val="IssuedDate"/>
        <w:rPr>
          <w:szCs w:val="24"/>
        </w:rPr>
      </w:pPr>
      <w:r w:rsidRPr="00A04EA0">
        <w:rPr>
          <w:b/>
          <w:bCs/>
          <w:szCs w:val="24"/>
        </w:rPr>
        <w:t>Email:</w:t>
      </w:r>
      <w:r>
        <w:rPr>
          <w:szCs w:val="24"/>
        </w:rPr>
        <w:t xml:space="preserve"> </w:t>
      </w:r>
      <w:hyperlink r:id="rId12" w:history="1">
        <w:r w:rsidRPr="006D1B09">
          <w:rPr>
            <w:rStyle w:val="Hyperlink"/>
            <w:szCs w:val="24"/>
          </w:rPr>
          <w:t>PreApp@westmorlandandfurness.gov.uk</w:t>
        </w:r>
      </w:hyperlink>
      <w:r>
        <w:rPr>
          <w:szCs w:val="24"/>
        </w:rPr>
        <w:t xml:space="preserve"> </w:t>
      </w:r>
    </w:p>
    <w:p w14:paraId="0744B144" w14:textId="278FCA9D" w:rsidR="00A04EA0" w:rsidRDefault="00A04EA0" w:rsidP="003F3DA5">
      <w:pPr>
        <w:pStyle w:val="IssuedDate"/>
        <w:rPr>
          <w:szCs w:val="24"/>
        </w:rPr>
      </w:pPr>
      <w:r w:rsidRPr="00A04EA0">
        <w:rPr>
          <w:b/>
          <w:bCs/>
          <w:szCs w:val="24"/>
        </w:rPr>
        <w:t>Address:</w:t>
      </w:r>
      <w:r>
        <w:rPr>
          <w:szCs w:val="24"/>
        </w:rPr>
        <w:t xml:space="preserve"> </w:t>
      </w:r>
      <w:r>
        <w:rPr>
          <w:szCs w:val="24"/>
        </w:rPr>
        <w:br/>
      </w:r>
      <w:r w:rsidRPr="00A04EA0">
        <w:rPr>
          <w:szCs w:val="24"/>
        </w:rPr>
        <w:t>Parkhouse Building</w:t>
      </w:r>
      <w:r>
        <w:rPr>
          <w:szCs w:val="24"/>
        </w:rPr>
        <w:br/>
      </w:r>
      <w:r w:rsidRPr="00A04EA0">
        <w:rPr>
          <w:szCs w:val="24"/>
        </w:rPr>
        <w:t>Baron Way</w:t>
      </w:r>
      <w:r>
        <w:rPr>
          <w:szCs w:val="24"/>
        </w:rPr>
        <w:br/>
      </w:r>
      <w:r w:rsidRPr="00A04EA0">
        <w:rPr>
          <w:szCs w:val="24"/>
        </w:rPr>
        <w:t>Carlisle</w:t>
      </w:r>
      <w:r>
        <w:rPr>
          <w:szCs w:val="24"/>
        </w:rPr>
        <w:br/>
      </w:r>
      <w:r w:rsidRPr="00A04EA0">
        <w:rPr>
          <w:szCs w:val="24"/>
        </w:rPr>
        <w:t>CA6 4SJ</w:t>
      </w:r>
    </w:p>
    <w:p w14:paraId="224708E4" w14:textId="77777777" w:rsidR="00195DAC" w:rsidRDefault="00195DAC">
      <w:pPr>
        <w:spacing w:line="259" w:lineRule="auto"/>
        <w:rPr>
          <w:rFonts w:eastAsiaTheme="majorEastAsia" w:cstheme="majorBidi"/>
          <w:color w:val="24605A"/>
          <w:sz w:val="36"/>
          <w:szCs w:val="32"/>
        </w:rPr>
      </w:pPr>
      <w:r>
        <w:br w:type="page"/>
      </w:r>
    </w:p>
    <w:p w14:paraId="7F4BCCF4" w14:textId="04789DB6" w:rsidR="00A04EA0" w:rsidRPr="00A04EA0" w:rsidRDefault="00A04EA0" w:rsidP="00195DAC">
      <w:pPr>
        <w:pStyle w:val="Heading2"/>
      </w:pPr>
      <w:r w:rsidRPr="00A04EA0">
        <w:lastRenderedPageBreak/>
        <w:t>Pre-app fee category</w:t>
      </w:r>
    </w:p>
    <w:p w14:paraId="3CACB7AD" w14:textId="77777777" w:rsidR="009D6434" w:rsidRPr="00A04EA0" w:rsidRDefault="009D6434" w:rsidP="009D6434">
      <w:pPr>
        <w:pStyle w:val="IssuedDate"/>
        <w:rPr>
          <w:szCs w:val="24"/>
        </w:rPr>
      </w:pPr>
      <w:hyperlink r:id="rId13" w:history="1">
        <w:r w:rsidRPr="00A04EA0">
          <w:rPr>
            <w:rStyle w:val="Hyperlink"/>
            <w:szCs w:val="24"/>
          </w:rPr>
          <w:t xml:space="preserve">Find information about fee thresholds and current charges </w:t>
        </w:r>
      </w:hyperlink>
    </w:p>
    <w:p w14:paraId="25E0A08D" w14:textId="774DDB85" w:rsidR="00A04EA0" w:rsidRDefault="00A04EA0" w:rsidP="00195DAC">
      <w:pPr>
        <w:pStyle w:val="Heading3"/>
      </w:pPr>
      <w:r w:rsidRPr="00A04EA0">
        <w:t xml:space="preserve">Highways </w:t>
      </w:r>
      <w:r>
        <w:t>i</w:t>
      </w:r>
      <w:r w:rsidRPr="00A04EA0">
        <w:t>nformation</w:t>
      </w:r>
    </w:p>
    <w:p w14:paraId="16B4F312" w14:textId="39CECB5A" w:rsidR="00A04EA0" w:rsidRDefault="005E0C98" w:rsidP="00A04EA0">
      <w:pPr>
        <w:pStyle w:val="IssuedDate"/>
        <w:rPr>
          <w:szCs w:val="24"/>
        </w:rPr>
      </w:pPr>
      <w:sdt>
        <w:sdtPr>
          <w:rPr>
            <w:szCs w:val="24"/>
          </w:rPr>
          <w:alias w:val="Check this box if you need advice about a major development requiring Transport Statement, Transport Assessment and/or Travel Plan "/>
          <w:tag w:val="Check this box if you need advice about a major development requiring Transport Statement, Transport Assessment and/or Travel Plan "/>
          <w:id w:val="-1564329045"/>
          <w14:checkbox>
            <w14:checked w14:val="0"/>
            <w14:checkedState w14:val="2612" w14:font="MS Gothic"/>
            <w14:uncheckedState w14:val="2610" w14:font="MS Gothic"/>
          </w14:checkbox>
        </w:sdtPr>
        <w:sdtEndPr/>
        <w:sdtContent>
          <w:r w:rsidR="00D32C39">
            <w:rPr>
              <w:rFonts w:ascii="MS Gothic" w:eastAsia="MS Gothic" w:hAnsi="MS Gothic" w:hint="eastAsia"/>
              <w:szCs w:val="24"/>
            </w:rPr>
            <w:t>☐</w:t>
          </w:r>
        </w:sdtContent>
      </w:sdt>
      <w:r w:rsidR="00A04EA0">
        <w:rPr>
          <w:szCs w:val="24"/>
        </w:rPr>
        <w:t xml:space="preserve"> </w:t>
      </w:r>
      <w:r w:rsidR="00A04EA0" w:rsidRPr="00A04EA0">
        <w:rPr>
          <w:szCs w:val="24"/>
        </w:rPr>
        <w:t xml:space="preserve">Major requiring </w:t>
      </w:r>
      <w:r w:rsidR="009D6434" w:rsidRPr="009D6434">
        <w:rPr>
          <w:szCs w:val="24"/>
        </w:rPr>
        <w:t xml:space="preserve">Transport Statement, Transport Assessment and/or Travel Plan </w:t>
      </w:r>
      <w:r w:rsidR="00A04EA0" w:rsidRPr="00A04EA0">
        <w:rPr>
          <w:szCs w:val="24"/>
        </w:rPr>
        <w:t xml:space="preserve">(£892.00) </w:t>
      </w:r>
    </w:p>
    <w:p w14:paraId="1A02B1A4" w14:textId="6DB37C78" w:rsidR="00A04EA0" w:rsidRPr="00A04EA0" w:rsidRDefault="005E0C98" w:rsidP="00A04EA0">
      <w:pPr>
        <w:pStyle w:val="IssuedDate"/>
        <w:rPr>
          <w:szCs w:val="24"/>
        </w:rPr>
      </w:pPr>
      <w:sdt>
        <w:sdtPr>
          <w:rPr>
            <w:szCs w:val="24"/>
          </w:rPr>
          <w:alias w:val="Check this box if you need advice about a major highways development "/>
          <w:tag w:val="Check this box if you need advice about a major highways development "/>
          <w:id w:val="-546382581"/>
          <w14:checkbox>
            <w14:checked w14:val="0"/>
            <w14:checkedState w14:val="2612" w14:font="MS Gothic"/>
            <w14:uncheckedState w14:val="2610" w14:font="MS Gothic"/>
          </w14:checkbox>
        </w:sdtPr>
        <w:sdtEndPr/>
        <w:sdtContent>
          <w:r w:rsidR="00D32C39">
            <w:rPr>
              <w:rFonts w:ascii="MS Gothic" w:eastAsia="MS Gothic" w:hAnsi="MS Gothic" w:hint="eastAsia"/>
              <w:szCs w:val="24"/>
            </w:rPr>
            <w:t>☐</w:t>
          </w:r>
        </w:sdtContent>
      </w:sdt>
      <w:r w:rsidR="00A04EA0">
        <w:rPr>
          <w:szCs w:val="24"/>
        </w:rPr>
        <w:t xml:space="preserve"> </w:t>
      </w:r>
      <w:r w:rsidR="00A04EA0" w:rsidRPr="00A04EA0">
        <w:rPr>
          <w:szCs w:val="24"/>
        </w:rPr>
        <w:t xml:space="preserve">Major other (£658.00) </w:t>
      </w:r>
    </w:p>
    <w:p w14:paraId="7465A3F0" w14:textId="6AE1729C" w:rsidR="00A04EA0" w:rsidRPr="00A04EA0" w:rsidRDefault="005E0C98" w:rsidP="00A04EA0">
      <w:pPr>
        <w:pStyle w:val="IssuedDate"/>
        <w:rPr>
          <w:szCs w:val="24"/>
        </w:rPr>
      </w:pPr>
      <w:sdt>
        <w:sdtPr>
          <w:rPr>
            <w:szCs w:val="24"/>
          </w:rPr>
          <w:alias w:val="Check this box if you need advice about a minor highways development "/>
          <w:tag w:val="Check this box if you need advice about a minor highways development "/>
          <w:id w:val="-1701698089"/>
          <w14:checkbox>
            <w14:checked w14:val="0"/>
            <w14:checkedState w14:val="2612" w14:font="MS Gothic"/>
            <w14:uncheckedState w14:val="2610" w14:font="MS Gothic"/>
          </w14:checkbox>
        </w:sdtPr>
        <w:sdtEndPr/>
        <w:sdtContent>
          <w:r w:rsidR="00D32C39">
            <w:rPr>
              <w:rFonts w:ascii="MS Gothic" w:eastAsia="MS Gothic" w:hAnsi="MS Gothic" w:hint="eastAsia"/>
              <w:szCs w:val="24"/>
            </w:rPr>
            <w:t>☐</w:t>
          </w:r>
        </w:sdtContent>
      </w:sdt>
      <w:r w:rsidR="00A04EA0">
        <w:rPr>
          <w:szCs w:val="24"/>
        </w:rPr>
        <w:t xml:space="preserve"> </w:t>
      </w:r>
      <w:r w:rsidR="00A04EA0" w:rsidRPr="00A04EA0">
        <w:rPr>
          <w:szCs w:val="24"/>
        </w:rPr>
        <w:t>Minor (£565.00)</w:t>
      </w:r>
    </w:p>
    <w:p w14:paraId="231C8679" w14:textId="77777777" w:rsidR="00A04EA0" w:rsidRDefault="00A04EA0" w:rsidP="00195DAC">
      <w:pPr>
        <w:pStyle w:val="Heading3"/>
      </w:pPr>
      <w:r w:rsidRPr="00A04EA0">
        <w:t xml:space="preserve">Flood </w:t>
      </w:r>
      <w:r>
        <w:t>r</w:t>
      </w:r>
      <w:r w:rsidRPr="00A04EA0">
        <w:t xml:space="preserve">isk </w:t>
      </w:r>
      <w:r>
        <w:t>or d</w:t>
      </w:r>
      <w:r w:rsidRPr="00A04EA0">
        <w:t xml:space="preserve">rainage </w:t>
      </w:r>
      <w:r>
        <w:t>i</w:t>
      </w:r>
      <w:r w:rsidRPr="00A04EA0">
        <w:t>nformation</w:t>
      </w:r>
    </w:p>
    <w:p w14:paraId="26F37361" w14:textId="5C230107" w:rsidR="00A04EA0" w:rsidRDefault="005E0C98" w:rsidP="00A04EA0">
      <w:pPr>
        <w:pStyle w:val="IssuedDate"/>
        <w:rPr>
          <w:szCs w:val="24"/>
        </w:rPr>
      </w:pPr>
      <w:sdt>
        <w:sdtPr>
          <w:rPr>
            <w:szCs w:val="24"/>
          </w:rPr>
          <w:alias w:val="Check this box if you need advice about a major flood risk or drainage development"/>
          <w:tag w:val="Check this box if you need advice about a major flood risk or drainage development"/>
          <w:id w:val="-859129332"/>
          <w14:checkbox>
            <w14:checked w14:val="0"/>
            <w14:checkedState w14:val="2612" w14:font="MS Gothic"/>
            <w14:uncheckedState w14:val="2610" w14:font="MS Gothic"/>
          </w14:checkbox>
        </w:sdtPr>
        <w:sdtEndPr/>
        <w:sdtContent>
          <w:r w:rsidR="00A04EA0">
            <w:rPr>
              <w:rFonts w:ascii="MS Gothic" w:eastAsia="MS Gothic" w:hAnsi="MS Gothic" w:hint="eastAsia"/>
              <w:szCs w:val="24"/>
            </w:rPr>
            <w:t>☐</w:t>
          </w:r>
        </w:sdtContent>
      </w:sdt>
      <w:r w:rsidR="00A04EA0">
        <w:rPr>
          <w:szCs w:val="24"/>
        </w:rPr>
        <w:t xml:space="preserve"> </w:t>
      </w:r>
      <w:r w:rsidR="00A04EA0" w:rsidRPr="00A04EA0">
        <w:rPr>
          <w:szCs w:val="24"/>
        </w:rPr>
        <w:t>Major (£563.00)</w:t>
      </w:r>
    </w:p>
    <w:p w14:paraId="7A4F1356" w14:textId="10C3D3EE" w:rsidR="00A04EA0" w:rsidRPr="00A04EA0" w:rsidRDefault="005E0C98" w:rsidP="00A04EA0">
      <w:pPr>
        <w:pStyle w:val="IssuedDate"/>
        <w:rPr>
          <w:szCs w:val="24"/>
        </w:rPr>
      </w:pPr>
      <w:sdt>
        <w:sdtPr>
          <w:rPr>
            <w:szCs w:val="24"/>
          </w:rPr>
          <w:alias w:val="Check this box if you need advice about a minor flood risk or drainage development"/>
          <w:tag w:val="Check this box if you need advice about a minor flood risk or drainage development"/>
          <w:id w:val="245691833"/>
          <w14:checkbox>
            <w14:checked w14:val="0"/>
            <w14:checkedState w14:val="2612" w14:font="MS Gothic"/>
            <w14:uncheckedState w14:val="2610" w14:font="MS Gothic"/>
          </w14:checkbox>
        </w:sdtPr>
        <w:sdtEndPr/>
        <w:sdtContent>
          <w:r w:rsidR="00D32C39">
            <w:rPr>
              <w:rFonts w:ascii="MS Gothic" w:eastAsia="MS Gothic" w:hAnsi="MS Gothic" w:hint="eastAsia"/>
              <w:szCs w:val="24"/>
            </w:rPr>
            <w:t>☐</w:t>
          </w:r>
        </w:sdtContent>
      </w:sdt>
      <w:r w:rsidR="00A04EA0">
        <w:rPr>
          <w:szCs w:val="24"/>
        </w:rPr>
        <w:t xml:space="preserve"> </w:t>
      </w:r>
      <w:r w:rsidR="00A04EA0" w:rsidRPr="00A04EA0">
        <w:rPr>
          <w:szCs w:val="24"/>
        </w:rPr>
        <w:t>Minor (£452.00)</w:t>
      </w:r>
    </w:p>
    <w:p w14:paraId="04FA92CB" w14:textId="77777777" w:rsidR="00A04EA0" w:rsidRDefault="00A04EA0" w:rsidP="00195DAC">
      <w:pPr>
        <w:pStyle w:val="Heading3"/>
      </w:pPr>
      <w:r w:rsidRPr="00A04EA0">
        <w:t>Education</w:t>
      </w:r>
    </w:p>
    <w:p w14:paraId="769F7F50" w14:textId="4E65FA7C" w:rsidR="00A04EA0" w:rsidRDefault="00A04EA0" w:rsidP="00A04EA0">
      <w:pPr>
        <w:pStyle w:val="IssuedDate"/>
        <w:rPr>
          <w:szCs w:val="24"/>
        </w:rPr>
      </w:pPr>
      <w:r>
        <w:rPr>
          <w:szCs w:val="24"/>
        </w:rPr>
        <w:t>P</w:t>
      </w:r>
      <w:r w:rsidRPr="00A04EA0">
        <w:rPr>
          <w:szCs w:val="24"/>
        </w:rPr>
        <w:t>rice on application</w:t>
      </w:r>
    </w:p>
    <w:p w14:paraId="4CCA6D0F" w14:textId="3CA2067D" w:rsidR="00A04EA0" w:rsidRDefault="005E0C98" w:rsidP="003F3DA5">
      <w:pPr>
        <w:pStyle w:val="IssuedDate"/>
        <w:rPr>
          <w:szCs w:val="24"/>
        </w:rPr>
      </w:pPr>
      <w:sdt>
        <w:sdtPr>
          <w:rPr>
            <w:szCs w:val="24"/>
          </w:rPr>
          <w:alias w:val="Check this box if you need advice about a major education development"/>
          <w:tag w:val="Check this box if you need advice about a major education development"/>
          <w:id w:val="-1508285835"/>
          <w14:checkbox>
            <w14:checked w14:val="0"/>
            <w14:checkedState w14:val="2612" w14:font="MS Gothic"/>
            <w14:uncheckedState w14:val="2610" w14:font="MS Gothic"/>
          </w14:checkbox>
        </w:sdtPr>
        <w:sdtEndPr/>
        <w:sdtContent>
          <w:r w:rsidR="00D32C39">
            <w:rPr>
              <w:rFonts w:ascii="MS Gothic" w:eastAsia="MS Gothic" w:hAnsi="MS Gothic" w:hint="eastAsia"/>
              <w:szCs w:val="24"/>
            </w:rPr>
            <w:t>☐</w:t>
          </w:r>
        </w:sdtContent>
      </w:sdt>
      <w:r w:rsidR="00A04EA0">
        <w:rPr>
          <w:szCs w:val="24"/>
        </w:rPr>
        <w:t xml:space="preserve"> </w:t>
      </w:r>
      <w:r w:rsidR="00A04EA0" w:rsidRPr="00A04EA0">
        <w:rPr>
          <w:szCs w:val="24"/>
        </w:rPr>
        <w:t xml:space="preserve">Major only </w:t>
      </w:r>
    </w:p>
    <w:p w14:paraId="2E93CDE0" w14:textId="77777777" w:rsidR="009D6434" w:rsidRDefault="009D6434" w:rsidP="003F3DA5">
      <w:pPr>
        <w:pStyle w:val="IssuedDate"/>
        <w:rPr>
          <w:szCs w:val="24"/>
        </w:rPr>
      </w:pPr>
    </w:p>
    <w:p w14:paraId="7524F3E2" w14:textId="422354BE" w:rsidR="00A04EA0" w:rsidRPr="00A04EA0" w:rsidRDefault="00A04EA0" w:rsidP="00195DAC">
      <w:pPr>
        <w:pStyle w:val="Heading2"/>
      </w:pPr>
      <w:r w:rsidRPr="00A04EA0">
        <w:t xml:space="preserve">Proposed development   </w:t>
      </w:r>
    </w:p>
    <w:p w14:paraId="25AD16B2" w14:textId="75D99DD0" w:rsidR="00A04EA0" w:rsidRDefault="00A04EA0" w:rsidP="00195DAC">
      <w:pPr>
        <w:pStyle w:val="Heading3"/>
      </w:pPr>
      <w:r>
        <w:t>Address and location of proposed site</w:t>
      </w:r>
    </w:p>
    <w:p w14:paraId="5B05BE3F" w14:textId="09A1D1EB" w:rsidR="00A04EA0" w:rsidRDefault="00A04EA0" w:rsidP="00A04EA0">
      <w:r>
        <w:t xml:space="preserve">Site name or description: </w:t>
      </w:r>
      <w:r>
        <w:tab/>
      </w:r>
      <w:sdt>
        <w:sdtPr>
          <w:alias w:val="Insert Site name or description"/>
          <w:tag w:val="Insert Site name or description"/>
          <w:id w:val="-1822577696"/>
          <w:placeholder>
            <w:docPart w:val="BD5E6A0543BB402481652477DB076EAD"/>
          </w:placeholder>
          <w:showingPlcHdr/>
        </w:sdtPr>
        <w:sdtEndPr/>
        <w:sdtContent>
          <w:r w:rsidRPr="006D1B09">
            <w:rPr>
              <w:rStyle w:val="PlaceholderText"/>
            </w:rPr>
            <w:t>Click or tap here to enter text.</w:t>
          </w:r>
        </w:sdtContent>
      </w:sdt>
    </w:p>
    <w:p w14:paraId="3A084A18" w14:textId="507A8650" w:rsidR="00A04EA0" w:rsidRDefault="00A04EA0" w:rsidP="00A04EA0">
      <w:r>
        <w:t>Street or road name:</w:t>
      </w:r>
      <w:r>
        <w:tab/>
      </w:r>
      <w:sdt>
        <w:sdtPr>
          <w:alias w:val="Insert street or road name"/>
          <w:tag w:val="Insert street or road name"/>
          <w:id w:val="380068870"/>
          <w:placeholder>
            <w:docPart w:val="2020F62670CC43D5B2D2035F99F8B231"/>
          </w:placeholder>
          <w:showingPlcHdr/>
        </w:sdtPr>
        <w:sdtEndPr/>
        <w:sdtContent>
          <w:r w:rsidRPr="006D1B09">
            <w:rPr>
              <w:rStyle w:val="PlaceholderText"/>
            </w:rPr>
            <w:t>Click or tap here to enter text.</w:t>
          </w:r>
        </w:sdtContent>
      </w:sdt>
    </w:p>
    <w:p w14:paraId="3579B64F" w14:textId="6E09D94F" w:rsidR="00A04EA0" w:rsidRDefault="00A04EA0" w:rsidP="00A04EA0">
      <w:r>
        <w:t xml:space="preserve">Town: </w:t>
      </w:r>
      <w:r>
        <w:tab/>
      </w:r>
      <w:r>
        <w:tab/>
      </w:r>
      <w:sdt>
        <w:sdtPr>
          <w:alias w:val="Insert town"/>
          <w:tag w:val="Insert town"/>
          <w:id w:val="-1107971065"/>
          <w:placeholder>
            <w:docPart w:val="11F693F67E624D6C9D1807E84E265654"/>
          </w:placeholder>
          <w:showingPlcHdr/>
        </w:sdtPr>
        <w:sdtEndPr/>
        <w:sdtContent>
          <w:r w:rsidRPr="006D1B09">
            <w:rPr>
              <w:rStyle w:val="PlaceholderText"/>
            </w:rPr>
            <w:t>Click or tap here to enter text.</w:t>
          </w:r>
        </w:sdtContent>
      </w:sdt>
    </w:p>
    <w:p w14:paraId="1C27A3AD" w14:textId="1253B8E3" w:rsidR="00A04EA0" w:rsidRDefault="00A04EA0" w:rsidP="00A04EA0">
      <w:r>
        <w:t xml:space="preserve">Postcode: </w:t>
      </w:r>
      <w:r>
        <w:tab/>
      </w:r>
      <w:sdt>
        <w:sdtPr>
          <w:alias w:val="Insert postcode"/>
          <w:tag w:val="Insert postcode"/>
          <w:id w:val="1902868555"/>
          <w:placeholder>
            <w:docPart w:val="55C11AA51C744BE2BFD6921E56E3C564"/>
          </w:placeholder>
          <w:showingPlcHdr/>
        </w:sdtPr>
        <w:sdtEndPr/>
        <w:sdtContent>
          <w:r w:rsidRPr="006D1B09">
            <w:rPr>
              <w:rStyle w:val="PlaceholderText"/>
            </w:rPr>
            <w:t>Click or tap here to enter text.</w:t>
          </w:r>
        </w:sdtContent>
      </w:sdt>
    </w:p>
    <w:p w14:paraId="37BEF153" w14:textId="17934831" w:rsidR="00A04EA0" w:rsidRDefault="00A04EA0" w:rsidP="00A04EA0">
      <w:r>
        <w:t xml:space="preserve">OS grid reference (letter code plus 10-figure reference): </w:t>
      </w:r>
      <w:sdt>
        <w:sdtPr>
          <w:alias w:val="Insert OS grid reference "/>
          <w:tag w:val="Insert OS grid reference "/>
          <w:id w:val="65846894"/>
          <w:placeholder>
            <w:docPart w:val="F06D4FD47B4A46B9ADCE0957EDC56AF8"/>
          </w:placeholder>
          <w:showingPlcHdr/>
        </w:sdtPr>
        <w:sdtEndPr/>
        <w:sdtContent>
          <w:r w:rsidRPr="006D1B09">
            <w:rPr>
              <w:rStyle w:val="PlaceholderText"/>
            </w:rPr>
            <w:t>Click or tap here to enter text.</w:t>
          </w:r>
        </w:sdtContent>
      </w:sdt>
    </w:p>
    <w:p w14:paraId="2F30F161" w14:textId="6B410FA0" w:rsidR="00A04EA0" w:rsidRDefault="00A04EA0" w:rsidP="00195DAC">
      <w:pPr>
        <w:pStyle w:val="Heading3"/>
      </w:pPr>
      <w:r>
        <w:lastRenderedPageBreak/>
        <w:t xml:space="preserve">Description of the Proposed Development </w:t>
      </w:r>
    </w:p>
    <w:p w14:paraId="65CC8F47" w14:textId="77777777" w:rsidR="00A04EA0" w:rsidRDefault="00A04EA0" w:rsidP="00A04EA0">
      <w:r>
        <w:t>Please include indicative size and scale of development. For example, number of houses:</w:t>
      </w:r>
    </w:p>
    <w:sdt>
      <w:sdtPr>
        <w:alias w:val="Insert indicative size and scale of development"/>
        <w:tag w:val="Insert indicative size and scale of development"/>
        <w:id w:val="122053973"/>
        <w:placeholder>
          <w:docPart w:val="991D617CDB804F83A74B94F46693DDB3"/>
        </w:placeholder>
        <w:showingPlcHdr/>
      </w:sdtPr>
      <w:sdtEndPr/>
      <w:sdtContent>
        <w:p w14:paraId="1924C692" w14:textId="6BB14D01" w:rsidR="00A04EA0" w:rsidRDefault="00A04EA0" w:rsidP="00A04EA0">
          <w:r w:rsidRPr="006D1B09">
            <w:rPr>
              <w:rStyle w:val="PlaceholderText"/>
            </w:rPr>
            <w:t>Click or tap here to enter text.</w:t>
          </w:r>
        </w:p>
      </w:sdtContent>
    </w:sdt>
    <w:p w14:paraId="5F08B119" w14:textId="512F9E0D" w:rsidR="00A04EA0" w:rsidRDefault="00A04EA0" w:rsidP="00195DAC">
      <w:pPr>
        <w:pStyle w:val="Heading3"/>
      </w:pPr>
      <w:r>
        <w:t>Key site details</w:t>
      </w:r>
    </w:p>
    <w:p w14:paraId="2EFAD067" w14:textId="282CF55E" w:rsidR="00A04EA0" w:rsidRDefault="00A04EA0" w:rsidP="00A04EA0">
      <w:r>
        <w:t xml:space="preserve">Area of land to be developed: </w:t>
      </w:r>
      <w:r>
        <w:tab/>
      </w:r>
      <w:sdt>
        <w:sdtPr>
          <w:alias w:val="Insert Area of land to be developed in hectares"/>
          <w:tag w:val="Insert Area of land to be developed in hectares"/>
          <w:id w:val="1833639332"/>
          <w:placeholder>
            <w:docPart w:val="BEDE44DD3E194D40902F93DE6DF0BF4A"/>
          </w:placeholder>
          <w:showingPlcHdr/>
        </w:sdtPr>
        <w:sdtEndPr/>
        <w:sdtContent>
          <w:r w:rsidRPr="006D1B09">
            <w:rPr>
              <w:rStyle w:val="PlaceholderText"/>
            </w:rPr>
            <w:t>Click or tap here to enter text.</w:t>
          </w:r>
        </w:sdtContent>
      </w:sdt>
      <w:r>
        <w:t xml:space="preserve"> h</w:t>
      </w:r>
      <w:r w:rsidRPr="00A04EA0">
        <w:t>ectare</w:t>
      </w:r>
      <w:r>
        <w:t>/s</w:t>
      </w:r>
    </w:p>
    <w:p w14:paraId="1F2580F4" w14:textId="53EDE98E" w:rsidR="00A04EA0" w:rsidRDefault="00A04EA0" w:rsidP="00A04EA0">
      <w:r>
        <w:t>Building footprint (if applicable):</w:t>
      </w:r>
      <w:r>
        <w:tab/>
      </w:r>
      <w:sdt>
        <w:sdtPr>
          <w:alias w:val="Insert building footprint in metres squared"/>
          <w:tag w:val="Insert building footprint in metres squared"/>
          <w:id w:val="-490402099"/>
          <w:placeholder>
            <w:docPart w:val="0754C0FD5C7B4825930D98FE691271DB"/>
          </w:placeholder>
          <w:showingPlcHdr/>
        </w:sdtPr>
        <w:sdtEndPr/>
        <w:sdtContent>
          <w:r w:rsidRPr="006D1B09">
            <w:rPr>
              <w:rStyle w:val="PlaceholderText"/>
            </w:rPr>
            <w:t>Click or tap here to enter text.</w:t>
          </w:r>
        </w:sdtContent>
      </w:sdt>
      <w:r>
        <w:t xml:space="preserve"> m2 </w:t>
      </w:r>
    </w:p>
    <w:p w14:paraId="5434F78F" w14:textId="5E67B6D2" w:rsidR="00A04EA0" w:rsidRDefault="00A04EA0" w:rsidP="00A04EA0">
      <w:r>
        <w:t xml:space="preserve">Existing use or status of site: </w:t>
      </w:r>
      <w:r>
        <w:tab/>
      </w:r>
      <w:sdt>
        <w:sdtPr>
          <w:alias w:val="Insert Existing use or status of site"/>
          <w:tag w:val="Insert Existing use or status of site"/>
          <w:id w:val="1130597874"/>
          <w:placeholder>
            <w:docPart w:val="E99C153C1861499DA76981C1C440C479"/>
          </w:placeholder>
          <w:showingPlcHdr/>
        </w:sdtPr>
        <w:sdtEndPr/>
        <w:sdtContent>
          <w:r w:rsidRPr="006D1B09">
            <w:rPr>
              <w:rStyle w:val="PlaceholderText"/>
            </w:rPr>
            <w:t>Click or tap here to enter text.</w:t>
          </w:r>
        </w:sdtContent>
      </w:sdt>
    </w:p>
    <w:p w14:paraId="772A0CA4" w14:textId="253A42C1" w:rsidR="00A04EA0" w:rsidRDefault="00A04EA0" w:rsidP="00A04EA0">
      <w:r>
        <w:t>Existing and proposed site access:</w:t>
      </w:r>
      <w:r>
        <w:tab/>
      </w:r>
      <w:r>
        <w:tab/>
      </w:r>
      <w:sdt>
        <w:sdtPr>
          <w:alias w:val="Insert Existing and proposed site access"/>
          <w:tag w:val="Insert Existing and proposed site access"/>
          <w:id w:val="384995997"/>
          <w:placeholder>
            <w:docPart w:val="542021ACC5554A869CBA579AFC615D63"/>
          </w:placeholder>
          <w:showingPlcHdr/>
        </w:sdtPr>
        <w:sdtEndPr/>
        <w:sdtContent>
          <w:r w:rsidRPr="006D1B09">
            <w:rPr>
              <w:rStyle w:val="PlaceholderText"/>
            </w:rPr>
            <w:t>Click or tap here to enter text.</w:t>
          </w:r>
        </w:sdtContent>
      </w:sdt>
    </w:p>
    <w:p w14:paraId="17A2BE83" w14:textId="2E4546BF" w:rsidR="00A04EA0" w:rsidRDefault="00A04EA0" w:rsidP="00A04EA0">
      <w:r>
        <w:t>Existing and proposed traffic generation:</w:t>
      </w:r>
      <w:r w:rsidRPr="00A04EA0">
        <w:t xml:space="preserve"> </w:t>
      </w:r>
      <w:r>
        <w:tab/>
      </w:r>
      <w:sdt>
        <w:sdtPr>
          <w:alias w:val="Insert Existing and proposed traffic generation"/>
          <w:tag w:val="Insert Existing and proposed traffic generation"/>
          <w:id w:val="-1908521380"/>
          <w:placeholder>
            <w:docPart w:val="E9CAF22329E94E608792D6906B695911"/>
          </w:placeholder>
          <w:showingPlcHdr/>
        </w:sdtPr>
        <w:sdtEndPr/>
        <w:sdtContent>
          <w:r w:rsidRPr="006D1B09">
            <w:rPr>
              <w:rStyle w:val="PlaceholderText"/>
            </w:rPr>
            <w:t>Click or tap here to enter text.</w:t>
          </w:r>
        </w:sdtContent>
      </w:sdt>
    </w:p>
    <w:p w14:paraId="4B2090EE" w14:textId="1C6A74EC" w:rsidR="00195DAC" w:rsidRPr="00195DAC" w:rsidRDefault="00A04EA0" w:rsidP="00195DAC">
      <w:r>
        <w:t>Existing and proposed drainage arrangements:</w:t>
      </w:r>
      <w:r>
        <w:tab/>
      </w:r>
      <w:sdt>
        <w:sdtPr>
          <w:alias w:val="Insert Existing and proposed drainage arrangements"/>
          <w:tag w:val="Insert Existing and proposed drainage arrangements"/>
          <w:id w:val="1701816417"/>
          <w:placeholder>
            <w:docPart w:val="CAA9C8FF54CC4CC18D02A87CCE8AEF99"/>
          </w:placeholder>
          <w:showingPlcHdr/>
        </w:sdtPr>
        <w:sdtEndPr/>
        <w:sdtContent>
          <w:r w:rsidRPr="006D1B09">
            <w:rPr>
              <w:rStyle w:val="PlaceholderText"/>
            </w:rPr>
            <w:t>Click or tap here to enter text.</w:t>
          </w:r>
        </w:sdtContent>
      </w:sdt>
    </w:p>
    <w:p w14:paraId="162C9209" w14:textId="77777777" w:rsidR="00195DAC" w:rsidRDefault="00195DAC" w:rsidP="00195DAC"/>
    <w:p w14:paraId="68009F09" w14:textId="3B1455CE" w:rsidR="00195DAC" w:rsidRDefault="00195DAC" w:rsidP="00195DAC">
      <w:pPr>
        <w:pStyle w:val="Heading2"/>
      </w:pPr>
      <w:r>
        <w:t>Contact details</w:t>
      </w:r>
    </w:p>
    <w:p w14:paraId="42A97AB8" w14:textId="6922681A" w:rsidR="00A04EA0" w:rsidRDefault="00A04EA0" w:rsidP="00195DAC">
      <w:pPr>
        <w:pStyle w:val="Heading3"/>
      </w:pPr>
      <w:r>
        <w:t>Applicant or developer details</w:t>
      </w:r>
    </w:p>
    <w:p w14:paraId="43C5FDD4" w14:textId="509C50C9" w:rsidR="00A04EA0" w:rsidRDefault="00A04EA0" w:rsidP="00A04EA0">
      <w:r>
        <w:t>Title:</w:t>
      </w:r>
      <w:r w:rsidRPr="00A04EA0">
        <w:t xml:space="preserve"> </w:t>
      </w:r>
      <w:r>
        <w:tab/>
      </w:r>
      <w:r>
        <w:tab/>
      </w:r>
      <w:sdt>
        <w:sdtPr>
          <w:alias w:val="Insert title"/>
          <w:tag w:val="Insert title"/>
          <w:id w:val="146786537"/>
          <w:placeholder>
            <w:docPart w:val="70FF3818BE2446999FE518585E1FDE38"/>
          </w:placeholder>
          <w:showingPlcHdr/>
        </w:sdtPr>
        <w:sdtEndPr/>
        <w:sdtContent>
          <w:r w:rsidRPr="006D1B09">
            <w:rPr>
              <w:rStyle w:val="PlaceholderText"/>
            </w:rPr>
            <w:t>Click or tap here to enter text.</w:t>
          </w:r>
        </w:sdtContent>
      </w:sdt>
    </w:p>
    <w:p w14:paraId="72BF42CB" w14:textId="533E052E" w:rsidR="00A04EA0" w:rsidRDefault="00A04EA0" w:rsidP="00A04EA0">
      <w:r>
        <w:t>Name:</w:t>
      </w:r>
      <w:r w:rsidRPr="00A04EA0">
        <w:t xml:space="preserve"> </w:t>
      </w:r>
      <w:r>
        <w:tab/>
      </w:r>
      <w:sdt>
        <w:sdtPr>
          <w:alias w:val="Insert name"/>
          <w:tag w:val="Insert name"/>
          <w:id w:val="-271020816"/>
          <w:placeholder>
            <w:docPart w:val="3DF24891CA6C493C8C474663EC6A8190"/>
          </w:placeholder>
          <w:showingPlcHdr/>
        </w:sdtPr>
        <w:sdtEndPr/>
        <w:sdtContent>
          <w:r w:rsidRPr="006D1B09">
            <w:rPr>
              <w:rStyle w:val="PlaceholderText"/>
            </w:rPr>
            <w:t>Click or tap here to enter text.</w:t>
          </w:r>
        </w:sdtContent>
      </w:sdt>
    </w:p>
    <w:p w14:paraId="411BF6D3" w14:textId="77183D49" w:rsidR="00A04EA0" w:rsidRDefault="00A04EA0" w:rsidP="00A04EA0">
      <w:r>
        <w:t>Company:</w:t>
      </w:r>
      <w:r w:rsidRPr="00A04EA0">
        <w:t xml:space="preserve"> </w:t>
      </w:r>
      <w:r>
        <w:tab/>
      </w:r>
      <w:sdt>
        <w:sdtPr>
          <w:alias w:val="Insert company name"/>
          <w:tag w:val="Insert company name"/>
          <w:id w:val="1432166273"/>
          <w:placeholder>
            <w:docPart w:val="5E65E1DE8CA2433487B71C91F7C0287A"/>
          </w:placeholder>
          <w:showingPlcHdr/>
        </w:sdtPr>
        <w:sdtEndPr/>
        <w:sdtContent>
          <w:r w:rsidRPr="006D1B09">
            <w:rPr>
              <w:rStyle w:val="PlaceholderText"/>
            </w:rPr>
            <w:t>Click or tap here to enter text.</w:t>
          </w:r>
        </w:sdtContent>
      </w:sdt>
    </w:p>
    <w:p w14:paraId="02E315D7" w14:textId="77777777" w:rsidR="00A04EA0" w:rsidRDefault="00A04EA0" w:rsidP="00A04EA0">
      <w:r>
        <w:t>Address:</w:t>
      </w:r>
      <w:r w:rsidRPr="00A04EA0">
        <w:t xml:space="preserve"> </w:t>
      </w:r>
      <w:r>
        <w:tab/>
      </w:r>
      <w:sdt>
        <w:sdtPr>
          <w:alias w:val="Insert address"/>
          <w:tag w:val="Insert address"/>
          <w:id w:val="-1038045092"/>
          <w:placeholder>
            <w:docPart w:val="64CF4AA85E0D4380927C34C2CDD8ED38"/>
          </w:placeholder>
          <w:showingPlcHdr/>
        </w:sdtPr>
        <w:sdtEndPr/>
        <w:sdtContent>
          <w:r w:rsidRPr="006D1B09">
            <w:rPr>
              <w:rStyle w:val="PlaceholderText"/>
            </w:rPr>
            <w:t>Click or tap here to enter text.</w:t>
          </w:r>
        </w:sdtContent>
      </w:sdt>
      <w:r>
        <w:t xml:space="preserve"> </w:t>
      </w:r>
    </w:p>
    <w:p w14:paraId="5F0BAF94" w14:textId="5DA5044C" w:rsidR="00A04EA0" w:rsidRPr="00A04EA0" w:rsidRDefault="00A04EA0" w:rsidP="00A04EA0">
      <w:pPr>
        <w:rPr>
          <w:b/>
          <w:bCs/>
        </w:rPr>
      </w:pPr>
      <w:r>
        <w:t>Postcode:</w:t>
      </w:r>
      <w:r w:rsidRPr="00A04EA0">
        <w:t xml:space="preserve"> </w:t>
      </w:r>
      <w:r>
        <w:tab/>
      </w:r>
      <w:sdt>
        <w:sdtPr>
          <w:alias w:val="Insert post code"/>
          <w:tag w:val="Insert post code"/>
          <w:id w:val="-1181583475"/>
          <w:placeholder>
            <w:docPart w:val="24A31976FC6A4881BAFBB0BEDBBC12C0"/>
          </w:placeholder>
          <w:showingPlcHdr/>
        </w:sdtPr>
        <w:sdtEndPr/>
        <w:sdtContent>
          <w:r w:rsidRPr="006D1B09">
            <w:rPr>
              <w:rStyle w:val="PlaceholderText"/>
            </w:rPr>
            <w:t>Click or tap here to enter text.</w:t>
          </w:r>
        </w:sdtContent>
      </w:sdt>
    </w:p>
    <w:p w14:paraId="7B60DCD0" w14:textId="7F7D79CD" w:rsidR="00A04EA0" w:rsidRDefault="00A04EA0" w:rsidP="00A04EA0">
      <w:r>
        <w:t>Work phone number:</w:t>
      </w:r>
      <w:r w:rsidRPr="00A04EA0">
        <w:t xml:space="preserve"> </w:t>
      </w:r>
      <w:r>
        <w:tab/>
      </w:r>
      <w:sdt>
        <w:sdtPr>
          <w:alias w:val="Insert work phone number"/>
          <w:tag w:val="Insert work phone number"/>
          <w:id w:val="-864670778"/>
          <w:placeholder>
            <w:docPart w:val="9647FB56D8564CEEBD143C10F98000F1"/>
          </w:placeholder>
          <w:showingPlcHdr/>
        </w:sdtPr>
        <w:sdtEndPr/>
        <w:sdtContent>
          <w:r w:rsidRPr="006D1B09">
            <w:rPr>
              <w:rStyle w:val="PlaceholderText"/>
            </w:rPr>
            <w:t>Click or tap here to enter text.</w:t>
          </w:r>
        </w:sdtContent>
      </w:sdt>
    </w:p>
    <w:p w14:paraId="773AB9BC" w14:textId="618DBEEE" w:rsidR="00A04EA0" w:rsidRDefault="00A04EA0" w:rsidP="00A04EA0">
      <w:r>
        <w:t>Mobile phone number:</w:t>
      </w:r>
      <w:r w:rsidRPr="00A04EA0">
        <w:t xml:space="preserve"> </w:t>
      </w:r>
      <w:r>
        <w:tab/>
      </w:r>
      <w:sdt>
        <w:sdtPr>
          <w:alias w:val="Insert mobile phone number"/>
          <w:tag w:val="Insert mobile phone number"/>
          <w:id w:val="874347547"/>
          <w:placeholder>
            <w:docPart w:val="1FA20C031C474F6DA6F3EEC7BCE635DC"/>
          </w:placeholder>
          <w:showingPlcHdr/>
        </w:sdtPr>
        <w:sdtEndPr/>
        <w:sdtContent>
          <w:r w:rsidRPr="006D1B09">
            <w:rPr>
              <w:rStyle w:val="PlaceholderText"/>
            </w:rPr>
            <w:t>Click or tap here to enter text.</w:t>
          </w:r>
        </w:sdtContent>
      </w:sdt>
    </w:p>
    <w:p w14:paraId="56331870" w14:textId="3022284C" w:rsidR="00A04EA0" w:rsidRDefault="00A04EA0" w:rsidP="00A04EA0">
      <w:r>
        <w:t xml:space="preserve">Email: </w:t>
      </w:r>
      <w:r>
        <w:tab/>
      </w:r>
      <w:sdt>
        <w:sdtPr>
          <w:alias w:val="Insert email address"/>
          <w:tag w:val="Insert email address"/>
          <w:id w:val="1883592166"/>
          <w:placeholder>
            <w:docPart w:val="E705EE1FDC3B4AC58FA010A45CD60F50"/>
          </w:placeholder>
          <w:showingPlcHdr/>
        </w:sdtPr>
        <w:sdtEndPr/>
        <w:sdtContent>
          <w:r w:rsidRPr="006D1B09">
            <w:rPr>
              <w:rStyle w:val="PlaceholderText"/>
            </w:rPr>
            <w:t>Click or tap here to enter text.</w:t>
          </w:r>
        </w:sdtContent>
      </w:sdt>
      <w:r>
        <w:t xml:space="preserve">                </w:t>
      </w:r>
    </w:p>
    <w:p w14:paraId="1A00AD4C" w14:textId="07E9F878" w:rsidR="00A04EA0" w:rsidRDefault="00A04EA0" w:rsidP="00195DAC">
      <w:pPr>
        <w:pStyle w:val="Heading3"/>
      </w:pPr>
      <w:r>
        <w:lastRenderedPageBreak/>
        <w:t>Primary agent details</w:t>
      </w:r>
    </w:p>
    <w:p w14:paraId="5ED3651A" w14:textId="77777777" w:rsidR="00D32C39" w:rsidRDefault="00D32C39" w:rsidP="00D32C39">
      <w:r>
        <w:t>Title:</w:t>
      </w:r>
      <w:r w:rsidRPr="00A04EA0">
        <w:t xml:space="preserve"> </w:t>
      </w:r>
      <w:r>
        <w:tab/>
      </w:r>
      <w:r>
        <w:tab/>
      </w:r>
      <w:sdt>
        <w:sdtPr>
          <w:alias w:val="Insert title"/>
          <w:tag w:val="Insert title"/>
          <w:id w:val="-1367984385"/>
          <w:placeholder>
            <w:docPart w:val="F650E479CF8B4CB6AF7774320AF5F6FA"/>
          </w:placeholder>
          <w:showingPlcHdr/>
        </w:sdtPr>
        <w:sdtContent>
          <w:r w:rsidRPr="006D1B09">
            <w:rPr>
              <w:rStyle w:val="PlaceholderText"/>
            </w:rPr>
            <w:t>Click or tap here to enter text.</w:t>
          </w:r>
        </w:sdtContent>
      </w:sdt>
    </w:p>
    <w:p w14:paraId="6EDA7A19" w14:textId="77777777" w:rsidR="00D32C39" w:rsidRDefault="00D32C39" w:rsidP="00D32C39">
      <w:r>
        <w:t>Name:</w:t>
      </w:r>
      <w:r w:rsidRPr="00A04EA0">
        <w:t xml:space="preserve"> </w:t>
      </w:r>
      <w:r>
        <w:tab/>
      </w:r>
      <w:sdt>
        <w:sdtPr>
          <w:alias w:val="Insert name"/>
          <w:tag w:val="Insert name"/>
          <w:id w:val="799117785"/>
          <w:placeholder>
            <w:docPart w:val="F2E023670C834E45A9B78D2684F42869"/>
          </w:placeholder>
          <w:showingPlcHdr/>
        </w:sdtPr>
        <w:sdtContent>
          <w:r w:rsidRPr="006D1B09">
            <w:rPr>
              <w:rStyle w:val="PlaceholderText"/>
            </w:rPr>
            <w:t>Click or tap here to enter text.</w:t>
          </w:r>
        </w:sdtContent>
      </w:sdt>
    </w:p>
    <w:p w14:paraId="4E8B0140" w14:textId="77777777" w:rsidR="00D32C39" w:rsidRDefault="00D32C39" w:rsidP="00D32C39">
      <w:r>
        <w:t>Company:</w:t>
      </w:r>
      <w:r w:rsidRPr="00A04EA0">
        <w:t xml:space="preserve"> </w:t>
      </w:r>
      <w:r>
        <w:tab/>
      </w:r>
      <w:sdt>
        <w:sdtPr>
          <w:alias w:val="Insert company name"/>
          <w:tag w:val="Insert company name"/>
          <w:id w:val="-1994721141"/>
          <w:placeholder>
            <w:docPart w:val="6250333C708E40E08B538DC975BE5479"/>
          </w:placeholder>
          <w:showingPlcHdr/>
        </w:sdtPr>
        <w:sdtContent>
          <w:r w:rsidRPr="006D1B09">
            <w:rPr>
              <w:rStyle w:val="PlaceholderText"/>
            </w:rPr>
            <w:t>Click or tap here to enter text.</w:t>
          </w:r>
        </w:sdtContent>
      </w:sdt>
    </w:p>
    <w:p w14:paraId="45BBCAF1" w14:textId="77777777" w:rsidR="00D32C39" w:rsidRDefault="00D32C39" w:rsidP="00D32C39">
      <w:r>
        <w:t>Address:</w:t>
      </w:r>
      <w:r w:rsidRPr="00A04EA0">
        <w:t xml:space="preserve"> </w:t>
      </w:r>
      <w:r>
        <w:tab/>
      </w:r>
      <w:sdt>
        <w:sdtPr>
          <w:alias w:val="Insert address"/>
          <w:tag w:val="Insert address"/>
          <w:id w:val="1848131387"/>
          <w:placeholder>
            <w:docPart w:val="6E64D5F21F694452A7F3064C2006AF44"/>
          </w:placeholder>
          <w:showingPlcHdr/>
        </w:sdtPr>
        <w:sdtContent>
          <w:r w:rsidRPr="006D1B09">
            <w:rPr>
              <w:rStyle w:val="PlaceholderText"/>
            </w:rPr>
            <w:t>Click or tap here to enter text.</w:t>
          </w:r>
        </w:sdtContent>
      </w:sdt>
      <w:r>
        <w:t xml:space="preserve"> </w:t>
      </w:r>
    </w:p>
    <w:p w14:paraId="50655F75" w14:textId="77777777" w:rsidR="00D32C39" w:rsidRPr="00A04EA0" w:rsidRDefault="00D32C39" w:rsidP="00D32C39">
      <w:pPr>
        <w:rPr>
          <w:b/>
          <w:bCs/>
        </w:rPr>
      </w:pPr>
      <w:r>
        <w:t>Postcode:</w:t>
      </w:r>
      <w:r w:rsidRPr="00A04EA0">
        <w:t xml:space="preserve"> </w:t>
      </w:r>
      <w:r>
        <w:tab/>
      </w:r>
      <w:sdt>
        <w:sdtPr>
          <w:alias w:val="Insert post code"/>
          <w:tag w:val="Insert post code"/>
          <w:id w:val="462387079"/>
          <w:placeholder>
            <w:docPart w:val="9E38F29017994C17989606A69769808F"/>
          </w:placeholder>
          <w:showingPlcHdr/>
        </w:sdtPr>
        <w:sdtContent>
          <w:r w:rsidRPr="006D1B09">
            <w:rPr>
              <w:rStyle w:val="PlaceholderText"/>
            </w:rPr>
            <w:t>Click or tap here to enter text.</w:t>
          </w:r>
        </w:sdtContent>
      </w:sdt>
    </w:p>
    <w:p w14:paraId="5C0BF886" w14:textId="77777777" w:rsidR="00D32C39" w:rsidRDefault="00D32C39" w:rsidP="00D32C39">
      <w:r>
        <w:t>Work phone number:</w:t>
      </w:r>
      <w:r w:rsidRPr="00A04EA0">
        <w:t xml:space="preserve"> </w:t>
      </w:r>
      <w:r>
        <w:tab/>
      </w:r>
      <w:sdt>
        <w:sdtPr>
          <w:alias w:val="Insert work phone number"/>
          <w:tag w:val="Insert work phone number"/>
          <w:id w:val="-659222472"/>
          <w:placeholder>
            <w:docPart w:val="ED17A3F6E6E24B36B0E6599D5AAF84CC"/>
          </w:placeholder>
          <w:showingPlcHdr/>
        </w:sdtPr>
        <w:sdtContent>
          <w:r w:rsidRPr="006D1B09">
            <w:rPr>
              <w:rStyle w:val="PlaceholderText"/>
            </w:rPr>
            <w:t>Click or tap here to enter text.</w:t>
          </w:r>
        </w:sdtContent>
      </w:sdt>
    </w:p>
    <w:p w14:paraId="524A1188" w14:textId="77777777" w:rsidR="00D32C39" w:rsidRDefault="00D32C39" w:rsidP="00D32C39">
      <w:r>
        <w:t>Mobile phone number:</w:t>
      </w:r>
      <w:r w:rsidRPr="00A04EA0">
        <w:t xml:space="preserve"> </w:t>
      </w:r>
      <w:r>
        <w:tab/>
      </w:r>
      <w:sdt>
        <w:sdtPr>
          <w:alias w:val="Insert mobile phone number"/>
          <w:tag w:val="Insert mobile phone number"/>
          <w:id w:val="-1971506144"/>
          <w:placeholder>
            <w:docPart w:val="CA4404ECA3254714AC0EA87DDCB8B90B"/>
          </w:placeholder>
          <w:showingPlcHdr/>
        </w:sdtPr>
        <w:sdtContent>
          <w:r w:rsidRPr="006D1B09">
            <w:rPr>
              <w:rStyle w:val="PlaceholderText"/>
            </w:rPr>
            <w:t>Click or tap here to enter text.</w:t>
          </w:r>
        </w:sdtContent>
      </w:sdt>
    </w:p>
    <w:p w14:paraId="7E8F7AF9" w14:textId="1E05E46D" w:rsidR="00D32C39" w:rsidRDefault="00D32C39" w:rsidP="00D32C39">
      <w:r>
        <w:t xml:space="preserve">Email: </w:t>
      </w:r>
      <w:r>
        <w:tab/>
      </w:r>
      <w:sdt>
        <w:sdtPr>
          <w:alias w:val="Insert email address"/>
          <w:tag w:val="Insert email address"/>
          <w:id w:val="-171265311"/>
          <w:placeholder>
            <w:docPart w:val="F030E974474F4BF4A8CEBF934950F15D"/>
          </w:placeholder>
          <w:showingPlcHdr/>
        </w:sdtPr>
        <w:sdtContent>
          <w:r w:rsidRPr="006D1B09">
            <w:rPr>
              <w:rStyle w:val="PlaceholderText"/>
            </w:rPr>
            <w:t>Click or tap here to enter text.</w:t>
          </w:r>
        </w:sdtContent>
      </w:sdt>
      <w:r>
        <w:t xml:space="preserve">  </w:t>
      </w:r>
    </w:p>
    <w:p w14:paraId="5501F53D" w14:textId="772257CC" w:rsidR="00A04EA0" w:rsidRDefault="00A04EA0" w:rsidP="00A04EA0">
      <w:pPr>
        <w:pStyle w:val="Heading3"/>
      </w:pPr>
      <w:r w:rsidRPr="00A04EA0">
        <w:t xml:space="preserve">Other highways </w:t>
      </w:r>
      <w:r>
        <w:t>or</w:t>
      </w:r>
      <w:r w:rsidRPr="00A04EA0">
        <w:t xml:space="preserve"> drainage consultants </w:t>
      </w:r>
    </w:p>
    <w:p w14:paraId="76D214FE" w14:textId="2602DB13" w:rsidR="00A04EA0" w:rsidRDefault="00A04EA0" w:rsidP="00A04EA0">
      <w:pPr>
        <w:pStyle w:val="Heading4"/>
      </w:pPr>
      <w:r>
        <w:t>Details of first main contact</w:t>
      </w:r>
    </w:p>
    <w:p w14:paraId="5A6B2CA7" w14:textId="77777777" w:rsidR="00D32C39" w:rsidRDefault="00D32C39" w:rsidP="00D32C39">
      <w:r>
        <w:t>Name:</w:t>
      </w:r>
      <w:r w:rsidRPr="00A04EA0">
        <w:t xml:space="preserve"> </w:t>
      </w:r>
      <w:r>
        <w:tab/>
      </w:r>
      <w:sdt>
        <w:sdtPr>
          <w:alias w:val="Insert name"/>
          <w:tag w:val="Insert name"/>
          <w:id w:val="311991525"/>
          <w:placeholder>
            <w:docPart w:val="60BED287C17C49DF9FE11754CE8C8BAE"/>
          </w:placeholder>
          <w:showingPlcHdr/>
        </w:sdtPr>
        <w:sdtContent>
          <w:r w:rsidRPr="006D1B09">
            <w:rPr>
              <w:rStyle w:val="PlaceholderText"/>
            </w:rPr>
            <w:t>Click or tap here to enter text.</w:t>
          </w:r>
        </w:sdtContent>
      </w:sdt>
    </w:p>
    <w:p w14:paraId="5C9CDB4F" w14:textId="77777777" w:rsidR="00D32C39" w:rsidRDefault="00D32C39" w:rsidP="00D32C39">
      <w:r>
        <w:t>Company:</w:t>
      </w:r>
      <w:r w:rsidRPr="00A04EA0">
        <w:t xml:space="preserve"> </w:t>
      </w:r>
      <w:r>
        <w:tab/>
      </w:r>
      <w:sdt>
        <w:sdtPr>
          <w:alias w:val="Insert company name"/>
          <w:tag w:val="Insert company name"/>
          <w:id w:val="1602298782"/>
          <w:placeholder>
            <w:docPart w:val="18D90E65E60A4B9E830B9E9ACF8B17F9"/>
          </w:placeholder>
          <w:showingPlcHdr/>
        </w:sdtPr>
        <w:sdtContent>
          <w:r w:rsidRPr="006D1B09">
            <w:rPr>
              <w:rStyle w:val="PlaceholderText"/>
            </w:rPr>
            <w:t>Click or tap here to enter text.</w:t>
          </w:r>
        </w:sdtContent>
      </w:sdt>
    </w:p>
    <w:p w14:paraId="7E1BD9F8" w14:textId="77777777" w:rsidR="00D32C39" w:rsidRDefault="00D32C39" w:rsidP="00D32C39">
      <w:r>
        <w:t>Work phone number:</w:t>
      </w:r>
      <w:r w:rsidRPr="00A04EA0">
        <w:t xml:space="preserve"> </w:t>
      </w:r>
      <w:r>
        <w:tab/>
      </w:r>
      <w:sdt>
        <w:sdtPr>
          <w:alias w:val="Insert work phone number"/>
          <w:tag w:val="Insert work phone number"/>
          <w:id w:val="-789057095"/>
          <w:placeholder>
            <w:docPart w:val="D998112DF9254C3FAD27253CFDBCDF7E"/>
          </w:placeholder>
          <w:showingPlcHdr/>
        </w:sdtPr>
        <w:sdtContent>
          <w:r w:rsidRPr="006D1B09">
            <w:rPr>
              <w:rStyle w:val="PlaceholderText"/>
            </w:rPr>
            <w:t>Click or tap here to enter text.</w:t>
          </w:r>
        </w:sdtContent>
      </w:sdt>
    </w:p>
    <w:p w14:paraId="0D85FEDA" w14:textId="77777777" w:rsidR="00D32C39" w:rsidRDefault="00D32C39" w:rsidP="00D32C39">
      <w:r>
        <w:t>Mobile phone number:</w:t>
      </w:r>
      <w:r w:rsidRPr="00A04EA0">
        <w:t xml:space="preserve"> </w:t>
      </w:r>
      <w:r>
        <w:tab/>
      </w:r>
      <w:sdt>
        <w:sdtPr>
          <w:alias w:val="Insert mobile phone number"/>
          <w:tag w:val="Insert mobile phone number"/>
          <w:id w:val="-1210181249"/>
          <w:placeholder>
            <w:docPart w:val="AB2C0D0CC7D347E2816A3525D104CEE4"/>
          </w:placeholder>
          <w:showingPlcHdr/>
        </w:sdtPr>
        <w:sdtContent>
          <w:r w:rsidRPr="006D1B09">
            <w:rPr>
              <w:rStyle w:val="PlaceholderText"/>
            </w:rPr>
            <w:t>Click or tap here to enter text.</w:t>
          </w:r>
        </w:sdtContent>
      </w:sdt>
    </w:p>
    <w:p w14:paraId="688E9921" w14:textId="77777777" w:rsidR="00D32C39" w:rsidRDefault="00D32C39" w:rsidP="00D32C39">
      <w:r>
        <w:t xml:space="preserve">Email: </w:t>
      </w:r>
      <w:r>
        <w:tab/>
      </w:r>
      <w:sdt>
        <w:sdtPr>
          <w:alias w:val="Insert email address"/>
          <w:tag w:val="Insert email address"/>
          <w:id w:val="1954747508"/>
          <w:placeholder>
            <w:docPart w:val="A04C1E20F9624FACA2B010B285F0845F"/>
          </w:placeholder>
          <w:showingPlcHdr/>
        </w:sdtPr>
        <w:sdtContent>
          <w:r w:rsidRPr="006D1B09">
            <w:rPr>
              <w:rStyle w:val="PlaceholderText"/>
            </w:rPr>
            <w:t>Click or tap here to enter text.</w:t>
          </w:r>
        </w:sdtContent>
      </w:sdt>
      <w:r>
        <w:t xml:space="preserve">  </w:t>
      </w:r>
    </w:p>
    <w:p w14:paraId="41D75449" w14:textId="32BBE6F8" w:rsidR="00A04EA0" w:rsidRDefault="00A04EA0" w:rsidP="00A04EA0">
      <w:pPr>
        <w:pStyle w:val="Heading4"/>
      </w:pPr>
      <w:r>
        <w:t>Details of second main contact</w:t>
      </w:r>
    </w:p>
    <w:p w14:paraId="2ACD6C73" w14:textId="77777777" w:rsidR="00D32C39" w:rsidRDefault="00D32C39" w:rsidP="00D32C39">
      <w:r>
        <w:t>Name:</w:t>
      </w:r>
      <w:r w:rsidRPr="00A04EA0">
        <w:t xml:space="preserve"> </w:t>
      </w:r>
      <w:r>
        <w:tab/>
      </w:r>
      <w:sdt>
        <w:sdtPr>
          <w:alias w:val="Insert name"/>
          <w:tag w:val="Insert name"/>
          <w:id w:val="-1372686507"/>
          <w:placeholder>
            <w:docPart w:val="3705E95DBCBC406895D0D04D61C1F0C9"/>
          </w:placeholder>
          <w:showingPlcHdr/>
        </w:sdtPr>
        <w:sdtContent>
          <w:r w:rsidRPr="006D1B09">
            <w:rPr>
              <w:rStyle w:val="PlaceholderText"/>
            </w:rPr>
            <w:t>Click or tap here to enter text.</w:t>
          </w:r>
        </w:sdtContent>
      </w:sdt>
    </w:p>
    <w:p w14:paraId="25C63166" w14:textId="77777777" w:rsidR="00D32C39" w:rsidRDefault="00D32C39" w:rsidP="00D32C39">
      <w:r>
        <w:t>Company:</w:t>
      </w:r>
      <w:r w:rsidRPr="00A04EA0">
        <w:t xml:space="preserve"> </w:t>
      </w:r>
      <w:r>
        <w:tab/>
      </w:r>
      <w:sdt>
        <w:sdtPr>
          <w:alias w:val="Insert company name"/>
          <w:tag w:val="Insert company name"/>
          <w:id w:val="1082873869"/>
          <w:placeholder>
            <w:docPart w:val="90705A646590460E84E4318AC5DE46AD"/>
          </w:placeholder>
          <w:showingPlcHdr/>
        </w:sdtPr>
        <w:sdtContent>
          <w:r w:rsidRPr="006D1B09">
            <w:rPr>
              <w:rStyle w:val="PlaceholderText"/>
            </w:rPr>
            <w:t>Click or tap here to enter text.</w:t>
          </w:r>
        </w:sdtContent>
      </w:sdt>
    </w:p>
    <w:p w14:paraId="3F61E3AE" w14:textId="77777777" w:rsidR="00D32C39" w:rsidRDefault="00D32C39" w:rsidP="00D32C39">
      <w:r>
        <w:t>Work phone number:</w:t>
      </w:r>
      <w:r w:rsidRPr="00A04EA0">
        <w:t xml:space="preserve"> </w:t>
      </w:r>
      <w:r>
        <w:tab/>
      </w:r>
      <w:sdt>
        <w:sdtPr>
          <w:alias w:val="Insert work phone number"/>
          <w:tag w:val="Insert work phone number"/>
          <w:id w:val="1156107286"/>
          <w:placeholder>
            <w:docPart w:val="6E92AF28D0BA4BE09FB1E08A1A6B4DC8"/>
          </w:placeholder>
          <w:showingPlcHdr/>
        </w:sdtPr>
        <w:sdtContent>
          <w:r w:rsidRPr="006D1B09">
            <w:rPr>
              <w:rStyle w:val="PlaceholderText"/>
            </w:rPr>
            <w:t>Click or tap here to enter text.</w:t>
          </w:r>
        </w:sdtContent>
      </w:sdt>
    </w:p>
    <w:p w14:paraId="29686AF2" w14:textId="77777777" w:rsidR="00D32C39" w:rsidRDefault="00D32C39" w:rsidP="00D32C39">
      <w:r>
        <w:t>Mobile phone number:</w:t>
      </w:r>
      <w:r w:rsidRPr="00A04EA0">
        <w:t xml:space="preserve"> </w:t>
      </w:r>
      <w:r>
        <w:tab/>
      </w:r>
      <w:sdt>
        <w:sdtPr>
          <w:alias w:val="Insert mobile phone number"/>
          <w:tag w:val="Insert mobile phone number"/>
          <w:id w:val="-599718767"/>
          <w:placeholder>
            <w:docPart w:val="BB77A9DBEDA342DF9AEF48783FAD8339"/>
          </w:placeholder>
          <w:showingPlcHdr/>
        </w:sdtPr>
        <w:sdtContent>
          <w:r w:rsidRPr="006D1B09">
            <w:rPr>
              <w:rStyle w:val="PlaceholderText"/>
            </w:rPr>
            <w:t>Click or tap here to enter text.</w:t>
          </w:r>
        </w:sdtContent>
      </w:sdt>
    </w:p>
    <w:p w14:paraId="25DB8C80" w14:textId="77777777" w:rsidR="00D32C39" w:rsidRDefault="00D32C39" w:rsidP="00D32C39">
      <w:r>
        <w:t xml:space="preserve">Email: </w:t>
      </w:r>
      <w:r>
        <w:tab/>
      </w:r>
      <w:sdt>
        <w:sdtPr>
          <w:alias w:val="Insert email address"/>
          <w:tag w:val="Insert email address"/>
          <w:id w:val="1725715139"/>
          <w:placeholder>
            <w:docPart w:val="1F61DFB054C14568AEC766A722431E8F"/>
          </w:placeholder>
          <w:showingPlcHdr/>
        </w:sdtPr>
        <w:sdtContent>
          <w:r w:rsidRPr="006D1B09">
            <w:rPr>
              <w:rStyle w:val="PlaceholderText"/>
            </w:rPr>
            <w:t>Click or tap here to enter text.</w:t>
          </w:r>
        </w:sdtContent>
      </w:sdt>
      <w:r>
        <w:t xml:space="preserve">  </w:t>
      </w:r>
    </w:p>
    <w:p w14:paraId="256268F5" w14:textId="77777777" w:rsidR="00195DAC" w:rsidRDefault="00195DAC" w:rsidP="00195DAC">
      <w:pPr>
        <w:pStyle w:val="Heading2"/>
      </w:pPr>
    </w:p>
    <w:p w14:paraId="4A7BE856" w14:textId="3B64CEE8" w:rsidR="00195DAC" w:rsidRDefault="00195DAC" w:rsidP="00195DAC">
      <w:pPr>
        <w:pStyle w:val="Heading2"/>
      </w:pPr>
      <w:r>
        <w:t>Attached information</w:t>
      </w:r>
    </w:p>
    <w:p w14:paraId="3DFAD8E5" w14:textId="089401D8" w:rsidR="00195DAC" w:rsidRDefault="00195DAC" w:rsidP="00195DAC">
      <w:r>
        <w:t>Please check each box to confirm you are submitting the required information:</w:t>
      </w:r>
    </w:p>
    <w:p w14:paraId="44C1146B" w14:textId="28AD9D8B" w:rsidR="00195DAC" w:rsidRDefault="005E0C98" w:rsidP="00195DAC">
      <w:sdt>
        <w:sdtPr>
          <w:alias w:val="Check this box if you are submitting a Location Plan at a scale of 1:1250 or 1:2500 "/>
          <w:tag w:val="Check this box if you are submitting a Location Plan at a scale of 1:1250 or 1:2500 "/>
          <w:id w:val="10997621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95DAC">
        <w:t xml:space="preserve"> Location Plan at a scale of 1:1250 or 1:2500 (to a maximum of 1:10000 for larger scale development)</w:t>
      </w:r>
    </w:p>
    <w:p w14:paraId="7C9CD6FE" w14:textId="6F8B0EBB" w:rsidR="00195DAC" w:rsidRDefault="00195DAC" w:rsidP="00195DAC">
      <w:r>
        <w:t xml:space="preserve">The plan must be on an up-to-date Ordnance Survey base and identify both the footprint of the proposed development in red and any land owned or controlled by the applicant in blue. </w:t>
      </w:r>
    </w:p>
    <w:p w14:paraId="5ACF3FD8" w14:textId="16E37874" w:rsidR="00195DAC" w:rsidRDefault="005E0C98" w:rsidP="00195DAC">
      <w:sdt>
        <w:sdtPr>
          <w:alias w:val="Check this box if you are submitting an access plan"/>
          <w:tag w:val="Check this box if you are submitting an access plan"/>
          <w:id w:val="-1225514726"/>
          <w14:checkbox>
            <w14:checked w14:val="0"/>
            <w14:checkedState w14:val="2612" w14:font="MS Gothic"/>
            <w14:uncheckedState w14:val="2610" w14:font="MS Gothic"/>
          </w14:checkbox>
        </w:sdtPr>
        <w:sdtEndPr/>
        <w:sdtContent>
          <w:r w:rsidR="00195DAC">
            <w:rPr>
              <w:rFonts w:ascii="MS Gothic" w:eastAsia="MS Gothic" w:hAnsi="MS Gothic" w:hint="eastAsia"/>
            </w:rPr>
            <w:t>☐</w:t>
          </w:r>
        </w:sdtContent>
      </w:sdt>
      <w:r w:rsidR="00195DAC">
        <w:t xml:space="preserve"> Access plan (scale plan showing the proposed access arrangement) </w:t>
      </w:r>
    </w:p>
    <w:p w14:paraId="01A6C524" w14:textId="39898985" w:rsidR="00195DAC" w:rsidRDefault="005E0C98" w:rsidP="00195DAC">
      <w:sdt>
        <w:sdtPr>
          <w:alias w:val="Check this box if you are submitting an outline drainage strategy or plan "/>
          <w:tag w:val="Check this box if you are submitting an outline drainage strategy or plan "/>
          <w:id w:val="-1531455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95DAC">
        <w:t xml:space="preserve"> Outline drainage strategy or plan </w:t>
      </w:r>
    </w:p>
    <w:p w14:paraId="05BDA8BD" w14:textId="40F4FB8C" w:rsidR="00195DAC" w:rsidRDefault="00195DAC" w:rsidP="00195DAC">
      <w:pPr>
        <w:pStyle w:val="Heading3"/>
      </w:pPr>
      <w:r>
        <w:t>Additional supporting information</w:t>
      </w:r>
    </w:p>
    <w:p w14:paraId="3FE1C515" w14:textId="77777777" w:rsidR="00195DAC" w:rsidRDefault="00195DAC" w:rsidP="00195DAC">
      <w:r>
        <w:t xml:space="preserve">Whilst not mandatory, it is in the interest of the prospective applicant to provide as much detail as possible at this early stage to ensure that the Council’s advice is based upon a comprehensive appreciation of the proposal as currently envisioned. Consequently, further information as regards the following is encouraged. </w:t>
      </w:r>
    </w:p>
    <w:p w14:paraId="6EC2A6E7" w14:textId="1CE0028C" w:rsidR="00195DAC" w:rsidRDefault="00195DAC" w:rsidP="00195DAC">
      <w:r>
        <w:t>Please check below where details are provided:</w:t>
      </w:r>
    </w:p>
    <w:p w14:paraId="0EDB998D" w14:textId="7114CD0B" w:rsidR="00195DAC" w:rsidRDefault="005E0C98" w:rsidP="00195DAC">
      <w:sdt>
        <w:sdtPr>
          <w:alias w:val="Check this box if you're submitting Further written details and background in respect of the proposed development"/>
          <w:tag w:val="Check this box if you're submitting Further written details and background in respect of the proposed development"/>
          <w:id w:val="424847523"/>
          <w14:checkbox>
            <w14:checked w14:val="0"/>
            <w14:checkedState w14:val="2612" w14:font="MS Gothic"/>
            <w14:uncheckedState w14:val="2610" w14:font="MS Gothic"/>
          </w14:checkbox>
        </w:sdtPr>
        <w:sdtEndPr/>
        <w:sdtContent>
          <w:r w:rsidR="00195DAC">
            <w:rPr>
              <w:rFonts w:ascii="MS Gothic" w:eastAsia="MS Gothic" w:hAnsi="MS Gothic" w:hint="eastAsia"/>
            </w:rPr>
            <w:t>☐</w:t>
          </w:r>
        </w:sdtContent>
      </w:sdt>
      <w:r w:rsidR="00195DAC">
        <w:t xml:space="preserve"> Further written details and background in respect of the proposed development</w:t>
      </w:r>
    </w:p>
    <w:p w14:paraId="6E551DAB" w14:textId="6F5CE317" w:rsidR="00195DAC" w:rsidRDefault="005E0C98" w:rsidP="00195DAC">
      <w:sdt>
        <w:sdtPr>
          <w:alias w:val="Check this box if you're submitting plans or drawings showing proposed elements of layout or other details"/>
          <w:tag w:val="Check this box if you're submitting plans or drawings showing proposed elements of layout or other details"/>
          <w:id w:val="5710036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95DAC">
        <w:t xml:space="preserve"> Plans or drawings showing proposed elements of layout or other details</w:t>
      </w:r>
    </w:p>
    <w:p w14:paraId="4E1B471A" w14:textId="3DBD11D8" w:rsidR="00195DAC" w:rsidRDefault="005E0C98" w:rsidP="00195DAC">
      <w:sdt>
        <w:sdtPr>
          <w:alias w:val="Check this box if you're submitting photographs"/>
          <w:tag w:val="Check this box if you're submitting photographs"/>
          <w:id w:val="17576361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95DAC">
        <w:t xml:space="preserve"> Photographs (of the existing site and/or surrounding area)</w:t>
      </w:r>
    </w:p>
    <w:p w14:paraId="5F0065CC" w14:textId="282E4B84" w:rsidR="00195DAC" w:rsidRDefault="00195DAC" w:rsidP="00195DAC">
      <w:r>
        <w:t xml:space="preserve">Please list the titles or reference numbers of all documents/plans </w:t>
      </w:r>
      <w:r w:rsidR="005E0C98">
        <w:t>submitted</w:t>
      </w:r>
      <w:r>
        <w:t xml:space="preserve"> with this form:</w:t>
      </w:r>
    </w:p>
    <w:sdt>
      <w:sdtPr>
        <w:alias w:val="Insert titles or reference numbers of all documents/plans "/>
        <w:tag w:val="Insert titles or reference numbers of all documents/plans "/>
        <w:id w:val="-1475210577"/>
        <w:placeholder>
          <w:docPart w:val="BF88C242B2F54111839380A6A237F8F2"/>
        </w:placeholder>
        <w:showingPlcHdr/>
      </w:sdtPr>
      <w:sdtEndPr/>
      <w:sdtContent>
        <w:p w14:paraId="07BB7F77" w14:textId="03306D76" w:rsidR="00195DAC" w:rsidRDefault="00195DAC" w:rsidP="00195DAC">
          <w:r w:rsidRPr="006D1B09">
            <w:rPr>
              <w:rStyle w:val="PlaceholderText"/>
            </w:rPr>
            <w:t>Click or tap here to enter text.</w:t>
          </w:r>
        </w:p>
      </w:sdtContent>
    </w:sdt>
    <w:p w14:paraId="27A51B87" w14:textId="77777777" w:rsidR="0096169A" w:rsidRDefault="0096169A" w:rsidP="0096169A">
      <w:pPr>
        <w:pStyle w:val="Heading2"/>
      </w:pPr>
    </w:p>
    <w:p w14:paraId="12E22495" w14:textId="11F96505" w:rsidR="00195DAC" w:rsidRDefault="0096169A" w:rsidP="0096169A">
      <w:pPr>
        <w:pStyle w:val="Heading2"/>
      </w:pPr>
      <w:r>
        <w:t>Declaration</w:t>
      </w:r>
    </w:p>
    <w:p w14:paraId="0AAF4E41" w14:textId="77777777" w:rsidR="0096169A" w:rsidRDefault="0096169A" w:rsidP="0096169A">
      <w:r>
        <w:t xml:space="preserve">I (the undersigned) confirm that pre-application advice is requested and undertake to pay the requisite fee. </w:t>
      </w:r>
    </w:p>
    <w:p w14:paraId="405017C7" w14:textId="7000BD42" w:rsidR="0096169A" w:rsidRDefault="0096169A" w:rsidP="0096169A">
      <w:r>
        <w:t xml:space="preserve">I understand that the advice received, although given in good faith, cannot be binding on any subsequent consultation response or decision of the Council. </w:t>
      </w:r>
    </w:p>
    <w:p w14:paraId="00230B0A" w14:textId="11A65567" w:rsidR="0096169A" w:rsidRDefault="0096169A" w:rsidP="0096169A">
      <w:r>
        <w:lastRenderedPageBreak/>
        <w:t>Signed:</w:t>
      </w:r>
      <w:r w:rsidR="005E0C98">
        <w:tab/>
      </w:r>
      <w:sdt>
        <w:sdtPr>
          <w:alias w:val="Insert signature"/>
          <w:tag w:val="Insert signature"/>
          <w:id w:val="-1079132440"/>
          <w:placeholder>
            <w:docPart w:val="DefaultPlaceholder_-1854013440"/>
          </w:placeholder>
          <w:showingPlcHdr/>
        </w:sdtPr>
        <w:sdtContent>
          <w:r w:rsidR="005E0C98" w:rsidRPr="006D1B09">
            <w:rPr>
              <w:rStyle w:val="PlaceholderText"/>
            </w:rPr>
            <w:t>Click or tap here to enter text.</w:t>
          </w:r>
        </w:sdtContent>
      </w:sdt>
    </w:p>
    <w:p w14:paraId="5BAD08C7" w14:textId="3E7C3529" w:rsidR="0096169A" w:rsidRDefault="0096169A" w:rsidP="0096169A">
      <w:r>
        <w:t>Date:</w:t>
      </w:r>
      <w:r>
        <w:tab/>
      </w:r>
      <w:r>
        <w:tab/>
      </w:r>
      <w:sdt>
        <w:sdtPr>
          <w:alias w:val="Select date"/>
          <w:tag w:val="Select date"/>
          <w:id w:val="1092436004"/>
          <w:placeholder>
            <w:docPart w:val="E9F1059139644D3AA6A1816000D78E9E"/>
          </w:placeholder>
          <w:showingPlcHdr/>
          <w:date>
            <w:dateFormat w:val="dd/MM/yyyy"/>
            <w:lid w:val="en-GB"/>
            <w:storeMappedDataAs w:val="dateTime"/>
            <w:calendar w:val="gregorian"/>
          </w:date>
        </w:sdtPr>
        <w:sdtEndPr/>
        <w:sdtContent>
          <w:r w:rsidRPr="007F555E">
            <w:rPr>
              <w:rStyle w:val="PlaceholderText"/>
            </w:rPr>
            <w:t>Click or tap to enter a date.</w:t>
          </w:r>
        </w:sdtContent>
      </w:sdt>
    </w:p>
    <w:p w14:paraId="5FA47D91" w14:textId="77777777" w:rsidR="005E0C98" w:rsidRDefault="005E0C98" w:rsidP="005E0C98">
      <w:r>
        <w:t>Name:</w:t>
      </w:r>
      <w:r w:rsidRPr="00A04EA0">
        <w:t xml:space="preserve"> </w:t>
      </w:r>
      <w:r>
        <w:tab/>
      </w:r>
      <w:sdt>
        <w:sdtPr>
          <w:alias w:val="Insert name"/>
          <w:tag w:val="Insert name"/>
          <w:id w:val="1536463066"/>
          <w:placeholder>
            <w:docPart w:val="C0FCDF78309F4BE0A0667F4687D30B0B"/>
          </w:placeholder>
          <w:showingPlcHdr/>
        </w:sdtPr>
        <w:sdtContent>
          <w:r w:rsidRPr="006D1B09">
            <w:rPr>
              <w:rStyle w:val="PlaceholderText"/>
            </w:rPr>
            <w:t>Click or tap here to enter text.</w:t>
          </w:r>
        </w:sdtContent>
      </w:sdt>
    </w:p>
    <w:p w14:paraId="4472030F" w14:textId="77777777" w:rsidR="005E0C98" w:rsidRDefault="005E0C98" w:rsidP="005E0C98">
      <w:r>
        <w:t>Company:</w:t>
      </w:r>
      <w:r w:rsidRPr="00A04EA0">
        <w:t xml:space="preserve"> </w:t>
      </w:r>
      <w:r>
        <w:tab/>
      </w:r>
      <w:sdt>
        <w:sdtPr>
          <w:alias w:val="Insert company name"/>
          <w:tag w:val="Insert company name"/>
          <w:id w:val="1583794648"/>
          <w:placeholder>
            <w:docPart w:val="1D24A082EDCB49F4AA78C1E97855BE00"/>
          </w:placeholder>
          <w:showingPlcHdr/>
        </w:sdtPr>
        <w:sdtContent>
          <w:r w:rsidRPr="006D1B09">
            <w:rPr>
              <w:rStyle w:val="PlaceholderText"/>
            </w:rPr>
            <w:t>Click or tap here to enter text.</w:t>
          </w:r>
        </w:sdtContent>
      </w:sdt>
    </w:p>
    <w:p w14:paraId="15F17FA7" w14:textId="77777777" w:rsidR="0096169A" w:rsidRDefault="0096169A" w:rsidP="0096169A"/>
    <w:p w14:paraId="77267465" w14:textId="07F315F0" w:rsidR="0096169A" w:rsidRDefault="0096169A" w:rsidP="0096169A">
      <w:pPr>
        <w:pStyle w:val="Heading2"/>
      </w:pPr>
      <w:r>
        <w:t>Official use only</w:t>
      </w:r>
    </w:p>
    <w:p w14:paraId="194C43AD" w14:textId="2DD76098" w:rsidR="0096169A" w:rsidRDefault="0096169A" w:rsidP="0096169A">
      <w:r>
        <w:t>Reference number</w:t>
      </w:r>
      <w:r>
        <w:tab/>
      </w:r>
      <w:r>
        <w:tab/>
      </w:r>
      <w:sdt>
        <w:sdtPr>
          <w:alias w:val="Insert reference number"/>
          <w:tag w:val="Insert reference number"/>
          <w:id w:val="344291938"/>
          <w:placeholder>
            <w:docPart w:val="6D9A4472A2CD44A98409A16AF45C11F7"/>
          </w:placeholder>
          <w:showingPlcHdr/>
        </w:sdtPr>
        <w:sdtEndPr/>
        <w:sdtContent>
          <w:r w:rsidRPr="006D1B09">
            <w:rPr>
              <w:rStyle w:val="PlaceholderText"/>
            </w:rPr>
            <w:t>Click or tap here to enter text.</w:t>
          </w:r>
        </w:sdtContent>
      </w:sdt>
      <w:r>
        <w:tab/>
      </w:r>
    </w:p>
    <w:p w14:paraId="1DCCF66D" w14:textId="6C87E8C8" w:rsidR="0096169A" w:rsidRDefault="0096169A" w:rsidP="0096169A">
      <w:r>
        <w:t xml:space="preserve">Received </w:t>
      </w:r>
      <w:r>
        <w:br/>
        <w:t>(initial and date):</w:t>
      </w:r>
      <w:r>
        <w:tab/>
      </w:r>
      <w:r>
        <w:tab/>
      </w:r>
      <w:sdt>
        <w:sdtPr>
          <w:alias w:val="Select date"/>
          <w:tag w:val="Select date"/>
          <w:id w:val="1025378155"/>
          <w:placeholder>
            <w:docPart w:val="05A5C1484E574E5BBFE042A576E9475D"/>
          </w:placeholder>
          <w:showingPlcHdr/>
          <w:date>
            <w:dateFormat w:val="dd/MM/yyyy"/>
            <w:lid w:val="en-GB"/>
            <w:storeMappedDataAs w:val="dateTime"/>
            <w:calendar w:val="gregorian"/>
          </w:date>
        </w:sdtPr>
        <w:sdtContent>
          <w:r w:rsidR="005E0C98" w:rsidRPr="007F555E">
            <w:rPr>
              <w:rStyle w:val="PlaceholderText"/>
            </w:rPr>
            <w:t>Click or tap to enter a date.</w:t>
          </w:r>
        </w:sdtContent>
      </w:sdt>
    </w:p>
    <w:p w14:paraId="5B167E60" w14:textId="58CA4924" w:rsidR="0096169A" w:rsidRDefault="0096169A" w:rsidP="0096169A">
      <w:r>
        <w:t xml:space="preserve">Checked </w:t>
      </w:r>
      <w:r>
        <w:br/>
        <w:t>(initial and date):</w:t>
      </w:r>
      <w:r>
        <w:tab/>
      </w:r>
      <w:r>
        <w:tab/>
      </w:r>
      <w:sdt>
        <w:sdtPr>
          <w:alias w:val="Select date"/>
          <w:tag w:val="Select date"/>
          <w:id w:val="1228339401"/>
          <w:placeholder>
            <w:docPart w:val="7C83227E827C4F95A270CE80C15B0529"/>
          </w:placeholder>
          <w:showingPlcHdr/>
          <w:date>
            <w:dateFormat w:val="dd/MM/yyyy"/>
            <w:lid w:val="en-GB"/>
            <w:storeMappedDataAs w:val="dateTime"/>
            <w:calendar w:val="gregorian"/>
          </w:date>
        </w:sdtPr>
        <w:sdtContent>
          <w:r w:rsidR="005E0C98" w:rsidRPr="007F555E">
            <w:rPr>
              <w:rStyle w:val="PlaceholderText"/>
            </w:rPr>
            <w:t>Click or tap to enter a date.</w:t>
          </w:r>
        </w:sdtContent>
      </w:sdt>
    </w:p>
    <w:p w14:paraId="12E9C671" w14:textId="45929AFF" w:rsidR="0096169A" w:rsidRDefault="0096169A" w:rsidP="0096169A">
      <w:r>
        <w:t>Payment reference:</w:t>
      </w:r>
      <w:r>
        <w:tab/>
      </w:r>
      <w:r>
        <w:tab/>
      </w:r>
      <w:sdt>
        <w:sdtPr>
          <w:alias w:val="Insert payment reference"/>
          <w:tag w:val="Insert payment reference"/>
          <w:id w:val="486438756"/>
          <w:placeholder>
            <w:docPart w:val="28F97BF3013A4F5E930819DE575C7F98"/>
          </w:placeholder>
          <w:showingPlcHdr/>
        </w:sdtPr>
        <w:sdtEndPr/>
        <w:sdtContent>
          <w:r w:rsidRPr="006D1B09">
            <w:rPr>
              <w:rStyle w:val="PlaceholderText"/>
            </w:rPr>
            <w:t>Click or tap here to enter text.</w:t>
          </w:r>
        </w:sdtContent>
      </w:sdt>
    </w:p>
    <w:p w14:paraId="7D943201" w14:textId="6D926CE7" w:rsidR="0096169A" w:rsidRDefault="0096169A" w:rsidP="0096169A">
      <w:r w:rsidRPr="0096169A">
        <w:t>Type</w:t>
      </w:r>
      <w:r>
        <w:t xml:space="preserve"> or fee</w:t>
      </w:r>
      <w:r w:rsidRPr="0096169A">
        <w:t xml:space="preserve"> </w:t>
      </w:r>
      <w:r>
        <w:t>c</w:t>
      </w:r>
      <w:r w:rsidRPr="0096169A">
        <w:t>at</w:t>
      </w:r>
      <w:r>
        <w:t>egory</w:t>
      </w:r>
      <w:r w:rsidRPr="0096169A">
        <w:t xml:space="preserve"> </w:t>
      </w:r>
      <w:r>
        <w:br/>
      </w:r>
      <w:r w:rsidRPr="0096169A">
        <w:t>(</w:t>
      </w:r>
      <w:r>
        <w:t>major or m</w:t>
      </w:r>
      <w:r w:rsidRPr="0096169A">
        <w:t>inor</w:t>
      </w:r>
      <w:r>
        <w:t>,</w:t>
      </w:r>
      <w:r w:rsidRPr="0096169A">
        <w:t xml:space="preserve"> </w:t>
      </w:r>
      <w:r>
        <w:t>and f</w:t>
      </w:r>
      <w:r w:rsidRPr="0096169A">
        <w:t>ee):</w:t>
      </w:r>
      <w:r>
        <w:tab/>
      </w:r>
      <w:sdt>
        <w:sdtPr>
          <w:alias w:val="Insert type or fee category "/>
          <w:tag w:val="Insert type or fee category "/>
          <w:id w:val="1140084146"/>
          <w:placeholder>
            <w:docPart w:val="12F1958169054A19B3D00F90DF67D0A2"/>
          </w:placeholder>
          <w:showingPlcHdr/>
        </w:sdtPr>
        <w:sdtEndPr/>
        <w:sdtContent>
          <w:r w:rsidRPr="006D1B09">
            <w:rPr>
              <w:rStyle w:val="PlaceholderText"/>
            </w:rPr>
            <w:t>Click or tap here to enter text.</w:t>
          </w:r>
        </w:sdtContent>
      </w:sdt>
    </w:p>
    <w:p w14:paraId="1E1528FF" w14:textId="74CB0749" w:rsidR="0096169A" w:rsidRDefault="0096169A" w:rsidP="0096169A">
      <w:r>
        <w:t>Date acknowledged:</w:t>
      </w:r>
      <w:r>
        <w:tab/>
      </w:r>
      <w:sdt>
        <w:sdtPr>
          <w:alias w:val="Select date"/>
          <w:tag w:val="Select date"/>
          <w:id w:val="-1241406277"/>
          <w:placeholder>
            <w:docPart w:val="DC18CE5609FE4D1890F94F51C8D4A714"/>
          </w:placeholder>
          <w:showingPlcHdr/>
          <w:date>
            <w:dateFormat w:val="dd/MM/yyyy"/>
            <w:lid w:val="en-GB"/>
            <w:storeMappedDataAs w:val="dateTime"/>
            <w:calendar w:val="gregorian"/>
          </w:date>
        </w:sdtPr>
        <w:sdtContent>
          <w:r w:rsidR="005E0C98" w:rsidRPr="007F555E">
            <w:rPr>
              <w:rStyle w:val="PlaceholderText"/>
            </w:rPr>
            <w:t>Click or tap to enter a date.</w:t>
          </w:r>
        </w:sdtContent>
      </w:sdt>
    </w:p>
    <w:p w14:paraId="1476EC06" w14:textId="2B199756" w:rsidR="0096169A" w:rsidRDefault="0096169A" w:rsidP="0096169A">
      <w:r>
        <w:t>Officer:</w:t>
      </w:r>
      <w:r>
        <w:tab/>
      </w:r>
      <w:r>
        <w:tab/>
      </w:r>
      <w:r>
        <w:tab/>
      </w:r>
      <w:sdt>
        <w:sdtPr>
          <w:alias w:val="Insert name of Officer"/>
          <w:tag w:val="Insert name of Officer"/>
          <w:id w:val="-1456025385"/>
          <w:placeholder>
            <w:docPart w:val="FE5FFD2C08F149B38C72171C04D94E4D"/>
          </w:placeholder>
          <w:showingPlcHdr/>
        </w:sdtPr>
        <w:sdtEndPr/>
        <w:sdtContent>
          <w:r w:rsidRPr="006D1B09">
            <w:rPr>
              <w:rStyle w:val="PlaceholderText"/>
            </w:rPr>
            <w:t>Click or tap here to enter text.</w:t>
          </w:r>
        </w:sdtContent>
      </w:sdt>
    </w:p>
    <w:p w14:paraId="58ED98AA" w14:textId="2FCC8F51" w:rsidR="0096169A" w:rsidRPr="0096169A" w:rsidRDefault="0096169A" w:rsidP="0096169A">
      <w:r>
        <w:t xml:space="preserve">Recorded on </w:t>
      </w:r>
      <w:proofErr w:type="spellStart"/>
      <w:r>
        <w:t>MastGov</w:t>
      </w:r>
      <w:proofErr w:type="spellEnd"/>
      <w:r>
        <w:t xml:space="preserve"> </w:t>
      </w:r>
      <w:r>
        <w:br/>
        <w:t>(initial and date):</w:t>
      </w:r>
      <w:r>
        <w:tab/>
      </w:r>
      <w:r>
        <w:tab/>
      </w:r>
      <w:sdt>
        <w:sdtPr>
          <w:alias w:val="Select date"/>
          <w:tag w:val="Select date"/>
          <w:id w:val="2106616517"/>
          <w:placeholder>
            <w:docPart w:val="91FECFC9C3EF44BD80C7A182230897AE"/>
          </w:placeholder>
          <w:showingPlcHdr/>
          <w:date>
            <w:dateFormat w:val="dd/MM/yyyy"/>
            <w:lid w:val="en-GB"/>
            <w:storeMappedDataAs w:val="dateTime"/>
            <w:calendar w:val="gregorian"/>
          </w:date>
        </w:sdtPr>
        <w:sdtContent>
          <w:r w:rsidR="005E0C98" w:rsidRPr="007F555E">
            <w:rPr>
              <w:rStyle w:val="PlaceholderText"/>
            </w:rPr>
            <w:t>Click or tap to enter a date.</w:t>
          </w:r>
        </w:sdtContent>
      </w:sdt>
    </w:p>
    <w:sectPr w:rsidR="0096169A" w:rsidRPr="0096169A" w:rsidSect="0026306D">
      <w:headerReference w:type="default" r:id="rId14"/>
      <w:footerReference w:type="first" r:id="rId15"/>
      <w:type w:val="continuous"/>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A63C" w14:textId="77777777" w:rsidR="003721F5" w:rsidRDefault="003721F5" w:rsidP="00947DFD">
      <w:pPr>
        <w:spacing w:after="0" w:line="240" w:lineRule="auto"/>
      </w:pPr>
      <w:r>
        <w:separator/>
      </w:r>
    </w:p>
  </w:endnote>
  <w:endnote w:type="continuationSeparator" w:id="0">
    <w:p w14:paraId="63824D6D" w14:textId="77777777" w:rsidR="003721F5" w:rsidRDefault="003721F5" w:rsidP="00947DFD">
      <w:pPr>
        <w:spacing w:after="0" w:line="240" w:lineRule="auto"/>
      </w:pPr>
      <w:r>
        <w:continuationSeparator/>
      </w:r>
    </w:p>
  </w:endnote>
  <w:endnote w:type="continuationNotice" w:id="1">
    <w:p w14:paraId="164B43A4" w14:textId="77777777" w:rsidR="003721F5" w:rsidRDefault="00372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106844"/>
      <w:docPartObj>
        <w:docPartGallery w:val="Page Numbers (Bottom of Page)"/>
        <w:docPartUnique/>
      </w:docPartObj>
    </w:sdtPr>
    <w:sdtEndPr/>
    <w:sdtContent>
      <w:sdt>
        <w:sdtPr>
          <w:id w:val="-1769616900"/>
          <w:docPartObj>
            <w:docPartGallery w:val="Page Numbers (Top of Page)"/>
            <w:docPartUnique/>
          </w:docPartObj>
        </w:sdtPr>
        <w:sdtEndPr/>
        <w:sdtContent>
          <w:p w14:paraId="424B1D2D" w14:textId="47871EC2" w:rsidR="00195DAC" w:rsidRDefault="00195DAC">
            <w:pPr>
              <w:pStyle w:val="Footer"/>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F9750A7" w14:textId="77777777" w:rsidR="000F278C" w:rsidRDefault="000F278C" w:rsidP="5E86A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02BA8" w14:textId="77777777" w:rsidR="003721F5" w:rsidRDefault="003721F5" w:rsidP="00947DFD">
      <w:pPr>
        <w:spacing w:after="0" w:line="240" w:lineRule="auto"/>
      </w:pPr>
      <w:r>
        <w:separator/>
      </w:r>
    </w:p>
  </w:footnote>
  <w:footnote w:type="continuationSeparator" w:id="0">
    <w:p w14:paraId="53884BB0" w14:textId="77777777" w:rsidR="003721F5" w:rsidRDefault="003721F5" w:rsidP="00947DFD">
      <w:pPr>
        <w:spacing w:after="0" w:line="240" w:lineRule="auto"/>
      </w:pPr>
      <w:r>
        <w:continuationSeparator/>
      </w:r>
    </w:p>
  </w:footnote>
  <w:footnote w:type="continuationNotice" w:id="1">
    <w:p w14:paraId="74BE01E9" w14:textId="77777777" w:rsidR="003721F5" w:rsidRDefault="003721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7075" w14:textId="3E804F26" w:rsidR="003F5EF4" w:rsidRDefault="003F5EF4">
    <w:pPr>
      <w:pStyle w:val="Header"/>
    </w:pPr>
    <w:r w:rsidRPr="003F5EF4">
      <w:t>Request for pre-planning</w:t>
    </w:r>
    <w:r>
      <w:t xml:space="preserve"> a</w:t>
    </w:r>
    <w:r w:rsidRPr="003F5EF4">
      <w:t>pplication advice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5A8"/>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86A0D9A"/>
    <w:multiLevelType w:val="hybridMultilevel"/>
    <w:tmpl w:val="DAD6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1A2B"/>
    <w:multiLevelType w:val="hybridMultilevel"/>
    <w:tmpl w:val="32009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3A78"/>
    <w:multiLevelType w:val="hybridMultilevel"/>
    <w:tmpl w:val="F62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62933"/>
    <w:multiLevelType w:val="hybridMultilevel"/>
    <w:tmpl w:val="7D9A1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B2DC7"/>
    <w:multiLevelType w:val="hybridMultilevel"/>
    <w:tmpl w:val="E6643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A3C42"/>
    <w:multiLevelType w:val="multilevel"/>
    <w:tmpl w:val="446C3DDE"/>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3936FC"/>
    <w:multiLevelType w:val="hybridMultilevel"/>
    <w:tmpl w:val="7B503396"/>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53C2D"/>
    <w:multiLevelType w:val="hybridMultilevel"/>
    <w:tmpl w:val="9A1C9E7C"/>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 w15:restartNumberingAfterBreak="0">
    <w:nsid w:val="21457BC9"/>
    <w:multiLevelType w:val="hybridMultilevel"/>
    <w:tmpl w:val="2BF6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D3568"/>
    <w:multiLevelType w:val="hybridMultilevel"/>
    <w:tmpl w:val="4540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172DC"/>
    <w:multiLevelType w:val="hybridMultilevel"/>
    <w:tmpl w:val="64E8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03F36"/>
    <w:multiLevelType w:val="multilevel"/>
    <w:tmpl w:val="B54241B8"/>
    <w:lvl w:ilvl="0">
      <w:start w:val="1"/>
      <w:numFmt w:val="decimal"/>
      <w:pStyle w:val="NumberedList"/>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274EB1"/>
    <w:multiLevelType w:val="hybridMultilevel"/>
    <w:tmpl w:val="610C7C0A"/>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D1F81"/>
    <w:multiLevelType w:val="hybridMultilevel"/>
    <w:tmpl w:val="B8C29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B06237"/>
    <w:multiLevelType w:val="hybridMultilevel"/>
    <w:tmpl w:val="27FA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33CA1"/>
    <w:multiLevelType w:val="hybridMultilevel"/>
    <w:tmpl w:val="5B0E9D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E65C6"/>
    <w:multiLevelType w:val="hybridMultilevel"/>
    <w:tmpl w:val="F040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F7994"/>
    <w:multiLevelType w:val="multilevel"/>
    <w:tmpl w:val="11847A0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7958DD"/>
    <w:multiLevelType w:val="hybridMultilevel"/>
    <w:tmpl w:val="9FC4A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0D0581"/>
    <w:multiLevelType w:val="multilevel"/>
    <w:tmpl w:val="A26A5A86"/>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3EF7190"/>
    <w:multiLevelType w:val="multilevel"/>
    <w:tmpl w:val="92A43D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4379F9"/>
    <w:multiLevelType w:val="hybridMultilevel"/>
    <w:tmpl w:val="2F3E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830A4"/>
    <w:multiLevelType w:val="hybridMultilevel"/>
    <w:tmpl w:val="9410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3019B0"/>
    <w:multiLevelType w:val="multilevel"/>
    <w:tmpl w:val="1BF8683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2A1487"/>
    <w:multiLevelType w:val="hybridMultilevel"/>
    <w:tmpl w:val="7022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000DE"/>
    <w:multiLevelType w:val="hybridMultilevel"/>
    <w:tmpl w:val="D19E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DE6414"/>
    <w:multiLevelType w:val="hybridMultilevel"/>
    <w:tmpl w:val="62C0C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2018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246F4D"/>
    <w:multiLevelType w:val="hybridMultilevel"/>
    <w:tmpl w:val="5FCA4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3C5218"/>
    <w:multiLevelType w:val="multilevel"/>
    <w:tmpl w:val="446C3DDE"/>
    <w:styleLink w:val="CurrentList1"/>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765848"/>
    <w:multiLevelType w:val="multilevel"/>
    <w:tmpl w:val="A6048D7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7EEE5767"/>
    <w:multiLevelType w:val="hybridMultilevel"/>
    <w:tmpl w:val="B4C0A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1624354">
    <w:abstractNumId w:val="7"/>
  </w:num>
  <w:num w:numId="2" w16cid:durableId="2043362600">
    <w:abstractNumId w:val="13"/>
  </w:num>
  <w:num w:numId="3" w16cid:durableId="922225995">
    <w:abstractNumId w:val="28"/>
  </w:num>
  <w:num w:numId="4" w16cid:durableId="746001861">
    <w:abstractNumId w:val="20"/>
  </w:num>
  <w:num w:numId="5" w16cid:durableId="584647768">
    <w:abstractNumId w:val="0"/>
  </w:num>
  <w:num w:numId="6" w16cid:durableId="1477601078">
    <w:abstractNumId w:val="31"/>
  </w:num>
  <w:num w:numId="7" w16cid:durableId="258948610">
    <w:abstractNumId w:val="21"/>
  </w:num>
  <w:num w:numId="8" w16cid:durableId="547187117">
    <w:abstractNumId w:val="6"/>
  </w:num>
  <w:num w:numId="9" w16cid:durableId="842431472">
    <w:abstractNumId w:val="12"/>
  </w:num>
  <w:num w:numId="10" w16cid:durableId="1058896411">
    <w:abstractNumId w:val="3"/>
  </w:num>
  <w:num w:numId="11" w16cid:durableId="2057851935">
    <w:abstractNumId w:val="18"/>
  </w:num>
  <w:num w:numId="12" w16cid:durableId="1835605375">
    <w:abstractNumId w:val="30"/>
  </w:num>
  <w:num w:numId="13" w16cid:durableId="1822580423">
    <w:abstractNumId w:val="24"/>
  </w:num>
  <w:num w:numId="14" w16cid:durableId="645818004">
    <w:abstractNumId w:val="8"/>
  </w:num>
  <w:num w:numId="15" w16cid:durableId="1358890750">
    <w:abstractNumId w:val="5"/>
  </w:num>
  <w:num w:numId="16" w16cid:durableId="1284851802">
    <w:abstractNumId w:val="2"/>
  </w:num>
  <w:num w:numId="17" w16cid:durableId="110709141">
    <w:abstractNumId w:val="27"/>
  </w:num>
  <w:num w:numId="18" w16cid:durableId="596251475">
    <w:abstractNumId w:val="29"/>
  </w:num>
  <w:num w:numId="19" w16cid:durableId="1320228501">
    <w:abstractNumId w:val="32"/>
  </w:num>
  <w:num w:numId="20" w16cid:durableId="492336574">
    <w:abstractNumId w:val="4"/>
  </w:num>
  <w:num w:numId="21" w16cid:durableId="1123961476">
    <w:abstractNumId w:val="11"/>
  </w:num>
  <w:num w:numId="22" w16cid:durableId="941571140">
    <w:abstractNumId w:val="17"/>
  </w:num>
  <w:num w:numId="23" w16cid:durableId="1717702471">
    <w:abstractNumId w:val="10"/>
  </w:num>
  <w:num w:numId="24" w16cid:durableId="2127385876">
    <w:abstractNumId w:val="23"/>
  </w:num>
  <w:num w:numId="25" w16cid:durableId="1539049290">
    <w:abstractNumId w:val="1"/>
  </w:num>
  <w:num w:numId="26" w16cid:durableId="337656134">
    <w:abstractNumId w:val="22"/>
  </w:num>
  <w:num w:numId="27" w16cid:durableId="1043792863">
    <w:abstractNumId w:val="25"/>
  </w:num>
  <w:num w:numId="28" w16cid:durableId="1871528499">
    <w:abstractNumId w:val="15"/>
  </w:num>
  <w:num w:numId="29" w16cid:durableId="1655182357">
    <w:abstractNumId w:val="19"/>
  </w:num>
  <w:num w:numId="30" w16cid:durableId="642547302">
    <w:abstractNumId w:val="9"/>
  </w:num>
  <w:num w:numId="31" w16cid:durableId="147405274">
    <w:abstractNumId w:val="14"/>
  </w:num>
  <w:num w:numId="32" w16cid:durableId="1038973828">
    <w:abstractNumId w:val="26"/>
  </w:num>
  <w:num w:numId="33" w16cid:durableId="7908987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8193">
      <o:colormru v:ext="edit" colors="#26a6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F5"/>
    <w:rsid w:val="00010D32"/>
    <w:rsid w:val="000163D0"/>
    <w:rsid w:val="0002450A"/>
    <w:rsid w:val="0005110D"/>
    <w:rsid w:val="0006019A"/>
    <w:rsid w:val="000737C2"/>
    <w:rsid w:val="00083082"/>
    <w:rsid w:val="00083891"/>
    <w:rsid w:val="00084177"/>
    <w:rsid w:val="000864FA"/>
    <w:rsid w:val="000872B9"/>
    <w:rsid w:val="00090EA2"/>
    <w:rsid w:val="00094B0C"/>
    <w:rsid w:val="000A3A9A"/>
    <w:rsid w:val="000A5B3D"/>
    <w:rsid w:val="000A77B9"/>
    <w:rsid w:val="000B1E99"/>
    <w:rsid w:val="000B3CB6"/>
    <w:rsid w:val="000B4132"/>
    <w:rsid w:val="000B56C3"/>
    <w:rsid w:val="000C1969"/>
    <w:rsid w:val="000C45CA"/>
    <w:rsid w:val="000D0B1B"/>
    <w:rsid w:val="000D173F"/>
    <w:rsid w:val="000D4A96"/>
    <w:rsid w:val="000F278C"/>
    <w:rsid w:val="001010C5"/>
    <w:rsid w:val="00102F0D"/>
    <w:rsid w:val="00120625"/>
    <w:rsid w:val="00123C04"/>
    <w:rsid w:val="00137BA9"/>
    <w:rsid w:val="00143EEC"/>
    <w:rsid w:val="00151C4D"/>
    <w:rsid w:val="00154B6C"/>
    <w:rsid w:val="00160A81"/>
    <w:rsid w:val="00163A32"/>
    <w:rsid w:val="001736F3"/>
    <w:rsid w:val="00173D3F"/>
    <w:rsid w:val="00176308"/>
    <w:rsid w:val="0018066D"/>
    <w:rsid w:val="001843C8"/>
    <w:rsid w:val="00186087"/>
    <w:rsid w:val="00192552"/>
    <w:rsid w:val="00192557"/>
    <w:rsid w:val="00193B44"/>
    <w:rsid w:val="00195DAC"/>
    <w:rsid w:val="001A75A6"/>
    <w:rsid w:val="001B18F7"/>
    <w:rsid w:val="001B7FAE"/>
    <w:rsid w:val="001C2B51"/>
    <w:rsid w:val="001C640F"/>
    <w:rsid w:val="001D764F"/>
    <w:rsid w:val="001E0870"/>
    <w:rsid w:val="001E2BC2"/>
    <w:rsid w:val="001F6383"/>
    <w:rsid w:val="001F6415"/>
    <w:rsid w:val="002013EB"/>
    <w:rsid w:val="00201DA5"/>
    <w:rsid w:val="002029D3"/>
    <w:rsid w:val="00205EF5"/>
    <w:rsid w:val="00210F17"/>
    <w:rsid w:val="0022616A"/>
    <w:rsid w:val="00227D7F"/>
    <w:rsid w:val="002424D2"/>
    <w:rsid w:val="002558ED"/>
    <w:rsid w:val="0026306D"/>
    <w:rsid w:val="002950DE"/>
    <w:rsid w:val="002A3D1E"/>
    <w:rsid w:val="002B41E5"/>
    <w:rsid w:val="002B5D02"/>
    <w:rsid w:val="002B6AF5"/>
    <w:rsid w:val="002D56B9"/>
    <w:rsid w:val="002E6594"/>
    <w:rsid w:val="002E7B1E"/>
    <w:rsid w:val="002F628B"/>
    <w:rsid w:val="0030510D"/>
    <w:rsid w:val="00307CF0"/>
    <w:rsid w:val="00312857"/>
    <w:rsid w:val="0031508F"/>
    <w:rsid w:val="003169F2"/>
    <w:rsid w:val="00325E4A"/>
    <w:rsid w:val="0033272A"/>
    <w:rsid w:val="00363E1A"/>
    <w:rsid w:val="00365126"/>
    <w:rsid w:val="0037004D"/>
    <w:rsid w:val="003721F5"/>
    <w:rsid w:val="00372464"/>
    <w:rsid w:val="00385CAD"/>
    <w:rsid w:val="003912A8"/>
    <w:rsid w:val="00393AA4"/>
    <w:rsid w:val="00396E87"/>
    <w:rsid w:val="00397C9C"/>
    <w:rsid w:val="003A197B"/>
    <w:rsid w:val="003A7608"/>
    <w:rsid w:val="003C2AA3"/>
    <w:rsid w:val="003C6100"/>
    <w:rsid w:val="003D3757"/>
    <w:rsid w:val="003D6505"/>
    <w:rsid w:val="003E44B3"/>
    <w:rsid w:val="003E5791"/>
    <w:rsid w:val="003F0AB6"/>
    <w:rsid w:val="003F3DA5"/>
    <w:rsid w:val="003F5EF4"/>
    <w:rsid w:val="003F6C5C"/>
    <w:rsid w:val="003F7034"/>
    <w:rsid w:val="00412AC2"/>
    <w:rsid w:val="0041410D"/>
    <w:rsid w:val="0044090F"/>
    <w:rsid w:val="00444B8A"/>
    <w:rsid w:val="00447F2F"/>
    <w:rsid w:val="004550AA"/>
    <w:rsid w:val="0046010A"/>
    <w:rsid w:val="00465FF6"/>
    <w:rsid w:val="00466B08"/>
    <w:rsid w:val="004746F1"/>
    <w:rsid w:val="004765C0"/>
    <w:rsid w:val="00480400"/>
    <w:rsid w:val="00485899"/>
    <w:rsid w:val="004866C7"/>
    <w:rsid w:val="004912DC"/>
    <w:rsid w:val="00491E53"/>
    <w:rsid w:val="00494414"/>
    <w:rsid w:val="00495B6F"/>
    <w:rsid w:val="004A23C0"/>
    <w:rsid w:val="004A6E41"/>
    <w:rsid w:val="004B1349"/>
    <w:rsid w:val="004B3395"/>
    <w:rsid w:val="004B6C1C"/>
    <w:rsid w:val="004C4F58"/>
    <w:rsid w:val="004E21BA"/>
    <w:rsid w:val="00504EDB"/>
    <w:rsid w:val="00505A4F"/>
    <w:rsid w:val="005137DD"/>
    <w:rsid w:val="005157B2"/>
    <w:rsid w:val="00520634"/>
    <w:rsid w:val="0052110B"/>
    <w:rsid w:val="0053094F"/>
    <w:rsid w:val="00531337"/>
    <w:rsid w:val="00536AF8"/>
    <w:rsid w:val="00546B1B"/>
    <w:rsid w:val="00546DA9"/>
    <w:rsid w:val="00550067"/>
    <w:rsid w:val="00550836"/>
    <w:rsid w:val="0055417E"/>
    <w:rsid w:val="005568B8"/>
    <w:rsid w:val="00556CE6"/>
    <w:rsid w:val="00566F24"/>
    <w:rsid w:val="005764A3"/>
    <w:rsid w:val="00576D56"/>
    <w:rsid w:val="00577939"/>
    <w:rsid w:val="00580DE5"/>
    <w:rsid w:val="00584543"/>
    <w:rsid w:val="00585F92"/>
    <w:rsid w:val="00586CE5"/>
    <w:rsid w:val="005919F3"/>
    <w:rsid w:val="005A1777"/>
    <w:rsid w:val="005A3B72"/>
    <w:rsid w:val="005A6019"/>
    <w:rsid w:val="005B3A5B"/>
    <w:rsid w:val="005B5BCD"/>
    <w:rsid w:val="005B65B1"/>
    <w:rsid w:val="005B720B"/>
    <w:rsid w:val="005D2F05"/>
    <w:rsid w:val="005D6E54"/>
    <w:rsid w:val="005D7E23"/>
    <w:rsid w:val="005E0C98"/>
    <w:rsid w:val="005E38F0"/>
    <w:rsid w:val="005F3DFB"/>
    <w:rsid w:val="005F4859"/>
    <w:rsid w:val="005F6154"/>
    <w:rsid w:val="00603AE0"/>
    <w:rsid w:val="00605642"/>
    <w:rsid w:val="00607BFB"/>
    <w:rsid w:val="00612222"/>
    <w:rsid w:val="00647C0C"/>
    <w:rsid w:val="00650B62"/>
    <w:rsid w:val="0065173E"/>
    <w:rsid w:val="00661934"/>
    <w:rsid w:val="006625B6"/>
    <w:rsid w:val="00666674"/>
    <w:rsid w:val="00667D8B"/>
    <w:rsid w:val="00672DF3"/>
    <w:rsid w:val="00676E54"/>
    <w:rsid w:val="00697EB0"/>
    <w:rsid w:val="006A27B2"/>
    <w:rsid w:val="006A7640"/>
    <w:rsid w:val="006B123E"/>
    <w:rsid w:val="006B6861"/>
    <w:rsid w:val="006D1A50"/>
    <w:rsid w:val="006E0540"/>
    <w:rsid w:val="006E4023"/>
    <w:rsid w:val="007014DE"/>
    <w:rsid w:val="0070779C"/>
    <w:rsid w:val="0071265D"/>
    <w:rsid w:val="00717477"/>
    <w:rsid w:val="00723FC9"/>
    <w:rsid w:val="0072706E"/>
    <w:rsid w:val="00730CBC"/>
    <w:rsid w:val="00752BE9"/>
    <w:rsid w:val="00753016"/>
    <w:rsid w:val="007634E1"/>
    <w:rsid w:val="00765D34"/>
    <w:rsid w:val="007674A5"/>
    <w:rsid w:val="00767D47"/>
    <w:rsid w:val="00771C26"/>
    <w:rsid w:val="00772E3F"/>
    <w:rsid w:val="00773647"/>
    <w:rsid w:val="0078742C"/>
    <w:rsid w:val="00790BB7"/>
    <w:rsid w:val="007923F8"/>
    <w:rsid w:val="0079282A"/>
    <w:rsid w:val="0079517C"/>
    <w:rsid w:val="00797C65"/>
    <w:rsid w:val="007A05C7"/>
    <w:rsid w:val="007A7EAF"/>
    <w:rsid w:val="007B05AF"/>
    <w:rsid w:val="007C73C5"/>
    <w:rsid w:val="007D076E"/>
    <w:rsid w:val="007D36E1"/>
    <w:rsid w:val="007E275C"/>
    <w:rsid w:val="00805D73"/>
    <w:rsid w:val="00807ED5"/>
    <w:rsid w:val="00812D4D"/>
    <w:rsid w:val="00814F78"/>
    <w:rsid w:val="00827BEA"/>
    <w:rsid w:val="0083301C"/>
    <w:rsid w:val="00833D45"/>
    <w:rsid w:val="00834D02"/>
    <w:rsid w:val="0084192E"/>
    <w:rsid w:val="0084343C"/>
    <w:rsid w:val="00843FB2"/>
    <w:rsid w:val="00845235"/>
    <w:rsid w:val="0085320D"/>
    <w:rsid w:val="00863415"/>
    <w:rsid w:val="0086354F"/>
    <w:rsid w:val="00865A3F"/>
    <w:rsid w:val="00883A35"/>
    <w:rsid w:val="00890240"/>
    <w:rsid w:val="008924F7"/>
    <w:rsid w:val="00896FCB"/>
    <w:rsid w:val="008976FB"/>
    <w:rsid w:val="008A3433"/>
    <w:rsid w:val="008A3FCB"/>
    <w:rsid w:val="008C1C2D"/>
    <w:rsid w:val="008D0250"/>
    <w:rsid w:val="008D28C7"/>
    <w:rsid w:val="008D2ACA"/>
    <w:rsid w:val="008D6943"/>
    <w:rsid w:val="008E0685"/>
    <w:rsid w:val="008E1EB7"/>
    <w:rsid w:val="008E4B76"/>
    <w:rsid w:val="008E680D"/>
    <w:rsid w:val="008F07E5"/>
    <w:rsid w:val="0090030F"/>
    <w:rsid w:val="0090139B"/>
    <w:rsid w:val="009032EA"/>
    <w:rsid w:val="00911795"/>
    <w:rsid w:val="009235E7"/>
    <w:rsid w:val="009255CC"/>
    <w:rsid w:val="00925D58"/>
    <w:rsid w:val="00930D34"/>
    <w:rsid w:val="009348E9"/>
    <w:rsid w:val="009358CD"/>
    <w:rsid w:val="0093787D"/>
    <w:rsid w:val="009405A0"/>
    <w:rsid w:val="009419AF"/>
    <w:rsid w:val="00943AC9"/>
    <w:rsid w:val="0094673D"/>
    <w:rsid w:val="00947DFD"/>
    <w:rsid w:val="00957B7C"/>
    <w:rsid w:val="0096169A"/>
    <w:rsid w:val="00966344"/>
    <w:rsid w:val="00970AFF"/>
    <w:rsid w:val="00972934"/>
    <w:rsid w:val="0098140B"/>
    <w:rsid w:val="00981E20"/>
    <w:rsid w:val="009936EB"/>
    <w:rsid w:val="00997680"/>
    <w:rsid w:val="00997AB1"/>
    <w:rsid w:val="009A0C42"/>
    <w:rsid w:val="009A2370"/>
    <w:rsid w:val="009A7FF6"/>
    <w:rsid w:val="009B2506"/>
    <w:rsid w:val="009B39EE"/>
    <w:rsid w:val="009C27D9"/>
    <w:rsid w:val="009C6C7C"/>
    <w:rsid w:val="009D6434"/>
    <w:rsid w:val="009E46BB"/>
    <w:rsid w:val="009E4887"/>
    <w:rsid w:val="009F6B98"/>
    <w:rsid w:val="009F70DA"/>
    <w:rsid w:val="009F71E6"/>
    <w:rsid w:val="00A04EA0"/>
    <w:rsid w:val="00A0751A"/>
    <w:rsid w:val="00A10A66"/>
    <w:rsid w:val="00A11440"/>
    <w:rsid w:val="00A16ED8"/>
    <w:rsid w:val="00A17688"/>
    <w:rsid w:val="00A22F81"/>
    <w:rsid w:val="00A23010"/>
    <w:rsid w:val="00A259DB"/>
    <w:rsid w:val="00A2762D"/>
    <w:rsid w:val="00A2791B"/>
    <w:rsid w:val="00A302D1"/>
    <w:rsid w:val="00A3182E"/>
    <w:rsid w:val="00A34CD6"/>
    <w:rsid w:val="00A37299"/>
    <w:rsid w:val="00A46B9C"/>
    <w:rsid w:val="00A47674"/>
    <w:rsid w:val="00A51051"/>
    <w:rsid w:val="00A62BF5"/>
    <w:rsid w:val="00A65086"/>
    <w:rsid w:val="00A66DBA"/>
    <w:rsid w:val="00A74BF2"/>
    <w:rsid w:val="00A768CE"/>
    <w:rsid w:val="00A86B07"/>
    <w:rsid w:val="00A90877"/>
    <w:rsid w:val="00A931BE"/>
    <w:rsid w:val="00AA495B"/>
    <w:rsid w:val="00AB2AD9"/>
    <w:rsid w:val="00AB5E52"/>
    <w:rsid w:val="00AB6AC9"/>
    <w:rsid w:val="00AB6E87"/>
    <w:rsid w:val="00AB7D03"/>
    <w:rsid w:val="00AC10E6"/>
    <w:rsid w:val="00AC6A5D"/>
    <w:rsid w:val="00AD33D6"/>
    <w:rsid w:val="00AD716D"/>
    <w:rsid w:val="00AD7CB3"/>
    <w:rsid w:val="00AE084D"/>
    <w:rsid w:val="00AE0CB8"/>
    <w:rsid w:val="00AE2BAB"/>
    <w:rsid w:val="00AE555C"/>
    <w:rsid w:val="00AF1258"/>
    <w:rsid w:val="00AF2E77"/>
    <w:rsid w:val="00B015DC"/>
    <w:rsid w:val="00B04C7B"/>
    <w:rsid w:val="00B1771B"/>
    <w:rsid w:val="00B2013C"/>
    <w:rsid w:val="00B25427"/>
    <w:rsid w:val="00B321A8"/>
    <w:rsid w:val="00B32AED"/>
    <w:rsid w:val="00B36F5D"/>
    <w:rsid w:val="00B3713D"/>
    <w:rsid w:val="00B37D25"/>
    <w:rsid w:val="00B45DD9"/>
    <w:rsid w:val="00B60858"/>
    <w:rsid w:val="00B608FE"/>
    <w:rsid w:val="00B637B1"/>
    <w:rsid w:val="00B63921"/>
    <w:rsid w:val="00B651EB"/>
    <w:rsid w:val="00B652C5"/>
    <w:rsid w:val="00B754D1"/>
    <w:rsid w:val="00BA27F7"/>
    <w:rsid w:val="00BA5CD5"/>
    <w:rsid w:val="00BB2749"/>
    <w:rsid w:val="00BC5268"/>
    <w:rsid w:val="00BD12E1"/>
    <w:rsid w:val="00BD72B1"/>
    <w:rsid w:val="00BE3250"/>
    <w:rsid w:val="00BE5D8E"/>
    <w:rsid w:val="00C0271F"/>
    <w:rsid w:val="00C06CAE"/>
    <w:rsid w:val="00C155F7"/>
    <w:rsid w:val="00C20752"/>
    <w:rsid w:val="00C2477F"/>
    <w:rsid w:val="00C27094"/>
    <w:rsid w:val="00C2779F"/>
    <w:rsid w:val="00C315DE"/>
    <w:rsid w:val="00C32A04"/>
    <w:rsid w:val="00C40DF7"/>
    <w:rsid w:val="00C47396"/>
    <w:rsid w:val="00C509B4"/>
    <w:rsid w:val="00C5212B"/>
    <w:rsid w:val="00C62589"/>
    <w:rsid w:val="00C738DD"/>
    <w:rsid w:val="00C748FA"/>
    <w:rsid w:val="00C77632"/>
    <w:rsid w:val="00C87200"/>
    <w:rsid w:val="00C92EFE"/>
    <w:rsid w:val="00C94DA7"/>
    <w:rsid w:val="00C979FF"/>
    <w:rsid w:val="00CA4095"/>
    <w:rsid w:val="00CA589C"/>
    <w:rsid w:val="00CA7B98"/>
    <w:rsid w:val="00CB583C"/>
    <w:rsid w:val="00CC1BF5"/>
    <w:rsid w:val="00CD108E"/>
    <w:rsid w:val="00CD3D22"/>
    <w:rsid w:val="00CD610C"/>
    <w:rsid w:val="00D00727"/>
    <w:rsid w:val="00D00EE1"/>
    <w:rsid w:val="00D23245"/>
    <w:rsid w:val="00D24AEE"/>
    <w:rsid w:val="00D32C39"/>
    <w:rsid w:val="00D343FD"/>
    <w:rsid w:val="00D37015"/>
    <w:rsid w:val="00D41379"/>
    <w:rsid w:val="00D575EB"/>
    <w:rsid w:val="00D619E9"/>
    <w:rsid w:val="00D62A7F"/>
    <w:rsid w:val="00D64B00"/>
    <w:rsid w:val="00D870D6"/>
    <w:rsid w:val="00D94B27"/>
    <w:rsid w:val="00D9623E"/>
    <w:rsid w:val="00DE0D7F"/>
    <w:rsid w:val="00DE382B"/>
    <w:rsid w:val="00DE5992"/>
    <w:rsid w:val="00DE68D6"/>
    <w:rsid w:val="00DF05E3"/>
    <w:rsid w:val="00DF20A4"/>
    <w:rsid w:val="00DF3EDA"/>
    <w:rsid w:val="00E018DD"/>
    <w:rsid w:val="00E02445"/>
    <w:rsid w:val="00E068A9"/>
    <w:rsid w:val="00E07147"/>
    <w:rsid w:val="00E117B5"/>
    <w:rsid w:val="00E14B9D"/>
    <w:rsid w:val="00E14E89"/>
    <w:rsid w:val="00E155DE"/>
    <w:rsid w:val="00E20FA0"/>
    <w:rsid w:val="00E23A54"/>
    <w:rsid w:val="00E32C36"/>
    <w:rsid w:val="00E42C85"/>
    <w:rsid w:val="00E44C21"/>
    <w:rsid w:val="00E47654"/>
    <w:rsid w:val="00E5413B"/>
    <w:rsid w:val="00E56847"/>
    <w:rsid w:val="00E57300"/>
    <w:rsid w:val="00E57A9E"/>
    <w:rsid w:val="00E624B9"/>
    <w:rsid w:val="00E65625"/>
    <w:rsid w:val="00E720DE"/>
    <w:rsid w:val="00E7398D"/>
    <w:rsid w:val="00E744DB"/>
    <w:rsid w:val="00E878A9"/>
    <w:rsid w:val="00EA24C0"/>
    <w:rsid w:val="00EA3491"/>
    <w:rsid w:val="00EA62DA"/>
    <w:rsid w:val="00EB4C84"/>
    <w:rsid w:val="00EB6938"/>
    <w:rsid w:val="00EC492A"/>
    <w:rsid w:val="00EE0DF3"/>
    <w:rsid w:val="00EE24EC"/>
    <w:rsid w:val="00EE2B54"/>
    <w:rsid w:val="00EE4048"/>
    <w:rsid w:val="00EE40B0"/>
    <w:rsid w:val="00EE56E2"/>
    <w:rsid w:val="00EE5C6E"/>
    <w:rsid w:val="00EE5F00"/>
    <w:rsid w:val="00EE6C3C"/>
    <w:rsid w:val="00EF0F85"/>
    <w:rsid w:val="00EF45F1"/>
    <w:rsid w:val="00EF65AC"/>
    <w:rsid w:val="00F043FC"/>
    <w:rsid w:val="00F1110B"/>
    <w:rsid w:val="00F21B05"/>
    <w:rsid w:val="00F22143"/>
    <w:rsid w:val="00F254AE"/>
    <w:rsid w:val="00F32FCC"/>
    <w:rsid w:val="00F35044"/>
    <w:rsid w:val="00F36D9E"/>
    <w:rsid w:val="00F43E1B"/>
    <w:rsid w:val="00F5682B"/>
    <w:rsid w:val="00F668D3"/>
    <w:rsid w:val="00F718BE"/>
    <w:rsid w:val="00F75975"/>
    <w:rsid w:val="00F812AB"/>
    <w:rsid w:val="00F82649"/>
    <w:rsid w:val="00F86AAE"/>
    <w:rsid w:val="00F87982"/>
    <w:rsid w:val="00F93C40"/>
    <w:rsid w:val="00F97424"/>
    <w:rsid w:val="00FA5EAA"/>
    <w:rsid w:val="00FB1660"/>
    <w:rsid w:val="00FB1713"/>
    <w:rsid w:val="00FB1AC9"/>
    <w:rsid w:val="00FC6DBE"/>
    <w:rsid w:val="00FC6FC0"/>
    <w:rsid w:val="00FD0EB0"/>
    <w:rsid w:val="00FD4C19"/>
    <w:rsid w:val="00FE5AB3"/>
    <w:rsid w:val="00FF40B7"/>
    <w:rsid w:val="00FF48BB"/>
    <w:rsid w:val="00FF5CC9"/>
    <w:rsid w:val="53FEC516"/>
    <w:rsid w:val="5E86AE9B"/>
    <w:rsid w:val="5F174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26a699"/>
    </o:shapedefaults>
    <o:shapelayout v:ext="edit">
      <o:idmap v:ext="edit" data="1"/>
    </o:shapelayout>
  </w:shapeDefaults>
  <w:decimalSymbol w:val="."/>
  <w:listSeparator w:val=","/>
  <w14:docId w14:val="3E95788E"/>
  <w15:chartTrackingRefBased/>
  <w15:docId w15:val="{5637BA4C-BD2F-46F3-8025-4345BD1F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98"/>
    <w:pPr>
      <w:spacing w:line="288" w:lineRule="auto"/>
    </w:pPr>
    <w:rPr>
      <w:rFonts w:ascii="Arial" w:hAnsi="Arial"/>
      <w:sz w:val="24"/>
    </w:rPr>
  </w:style>
  <w:style w:type="paragraph" w:styleId="Heading1">
    <w:name w:val="heading 1"/>
    <w:basedOn w:val="Normal"/>
    <w:next w:val="Normal"/>
    <w:link w:val="Heading1Char"/>
    <w:uiPriority w:val="9"/>
    <w:rsid w:val="0094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6169A"/>
    <w:pPr>
      <w:keepNext/>
      <w:keepLines/>
      <w:spacing w:before="160" w:after="120"/>
      <w:outlineLvl w:val="1"/>
    </w:pPr>
    <w:rPr>
      <w:rFonts w:eastAsiaTheme="majorEastAsia" w:cstheme="majorBidi"/>
      <w:color w:val="24605A"/>
      <w:sz w:val="36"/>
      <w:szCs w:val="32"/>
    </w:rPr>
  </w:style>
  <w:style w:type="paragraph" w:styleId="Heading3">
    <w:name w:val="heading 3"/>
    <w:basedOn w:val="Normal"/>
    <w:next w:val="Normal"/>
    <w:link w:val="Heading3Char"/>
    <w:uiPriority w:val="9"/>
    <w:unhideWhenUsed/>
    <w:qFormat/>
    <w:rsid w:val="009A7FF6"/>
    <w:pPr>
      <w:keepNext/>
      <w:keepLines/>
      <w:spacing w:before="480" w:after="80"/>
      <w:outlineLvl w:val="2"/>
    </w:pPr>
    <w:rPr>
      <w:rFonts w:eastAsiaTheme="majorEastAsia" w:cstheme="majorBidi"/>
      <w:color w:val="24605A"/>
      <w:sz w:val="30"/>
      <w:szCs w:val="28"/>
    </w:rPr>
  </w:style>
  <w:style w:type="paragraph" w:styleId="Heading4">
    <w:name w:val="heading 4"/>
    <w:basedOn w:val="Normal"/>
    <w:next w:val="Normal"/>
    <w:link w:val="Heading4Char"/>
    <w:uiPriority w:val="9"/>
    <w:unhideWhenUsed/>
    <w:qFormat/>
    <w:rsid w:val="009A7FF6"/>
    <w:pPr>
      <w:keepNext/>
      <w:keepLines/>
      <w:spacing w:before="120" w:after="40"/>
      <w:outlineLvl w:val="3"/>
    </w:pPr>
    <w:rPr>
      <w:rFonts w:eastAsiaTheme="majorEastAsia" w:cstheme="majorBidi"/>
      <w:iCs/>
      <w:color w:val="24605A"/>
    </w:rPr>
  </w:style>
  <w:style w:type="paragraph" w:styleId="Heading5">
    <w:name w:val="heading 5"/>
    <w:basedOn w:val="Normal"/>
    <w:next w:val="Normal"/>
    <w:link w:val="Heading5Char"/>
    <w:uiPriority w:val="9"/>
    <w:semiHidden/>
    <w:unhideWhenUsed/>
    <w:qFormat/>
    <w:rsid w:val="0094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169A"/>
    <w:rPr>
      <w:rFonts w:ascii="Arial" w:eastAsiaTheme="majorEastAsia" w:hAnsi="Arial" w:cstheme="majorBidi"/>
      <w:color w:val="24605A"/>
      <w:sz w:val="36"/>
      <w:szCs w:val="32"/>
    </w:rPr>
  </w:style>
  <w:style w:type="character" w:customStyle="1" w:styleId="Heading3Char">
    <w:name w:val="Heading 3 Char"/>
    <w:basedOn w:val="DefaultParagraphFont"/>
    <w:link w:val="Heading3"/>
    <w:uiPriority w:val="9"/>
    <w:rsid w:val="009A7FF6"/>
    <w:rPr>
      <w:rFonts w:ascii="Arial" w:eastAsiaTheme="majorEastAsia" w:hAnsi="Arial" w:cstheme="majorBidi"/>
      <w:color w:val="24605A"/>
      <w:sz w:val="30"/>
      <w:szCs w:val="28"/>
    </w:rPr>
  </w:style>
  <w:style w:type="character" w:customStyle="1" w:styleId="Heading4Char">
    <w:name w:val="Heading 4 Char"/>
    <w:basedOn w:val="DefaultParagraphFont"/>
    <w:link w:val="Heading4"/>
    <w:uiPriority w:val="9"/>
    <w:rsid w:val="009A7FF6"/>
    <w:rPr>
      <w:rFonts w:ascii="Arial" w:eastAsiaTheme="majorEastAsia" w:hAnsi="Arial" w:cstheme="majorBidi"/>
      <w:iCs/>
      <w:color w:val="24605A"/>
      <w:sz w:val="24"/>
    </w:rPr>
  </w:style>
  <w:style w:type="character" w:customStyle="1" w:styleId="Heading5Char">
    <w:name w:val="Heading 5 Char"/>
    <w:basedOn w:val="DefaultParagraphFont"/>
    <w:link w:val="Heading5"/>
    <w:uiPriority w:val="9"/>
    <w:semiHidden/>
    <w:rsid w:val="0094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FD"/>
    <w:rPr>
      <w:rFonts w:eastAsiaTheme="majorEastAsia" w:cstheme="majorBidi"/>
      <w:color w:val="272727" w:themeColor="text1" w:themeTint="D8"/>
    </w:rPr>
  </w:style>
  <w:style w:type="paragraph" w:styleId="Title">
    <w:name w:val="Title"/>
    <w:basedOn w:val="Heading1"/>
    <w:next w:val="Normal"/>
    <w:link w:val="TitleChar"/>
    <w:uiPriority w:val="10"/>
    <w:qFormat/>
    <w:rsid w:val="00EC492A"/>
    <w:pPr>
      <w:spacing w:before="600" w:after="480" w:line="240" w:lineRule="auto"/>
    </w:pPr>
    <w:rPr>
      <w:color w:val="auto"/>
      <w:spacing w:val="-10"/>
      <w:kern w:val="28"/>
      <w:sz w:val="72"/>
      <w:szCs w:val="56"/>
    </w:rPr>
  </w:style>
  <w:style w:type="character" w:customStyle="1" w:styleId="TitleChar">
    <w:name w:val="Title Char"/>
    <w:basedOn w:val="DefaultParagraphFont"/>
    <w:link w:val="Title"/>
    <w:uiPriority w:val="10"/>
    <w:rsid w:val="00EC492A"/>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585F92"/>
    <w:pPr>
      <w:numPr>
        <w:ilvl w:val="1"/>
      </w:numPr>
    </w:pPr>
    <w:rPr>
      <w:rFonts w:eastAsiaTheme="majorEastAsia" w:cstheme="majorBidi"/>
      <w:color w:val="595959" w:themeColor="text1" w:themeTint="A6"/>
      <w:spacing w:val="15"/>
      <w:sz w:val="44"/>
      <w:szCs w:val="28"/>
    </w:rPr>
  </w:style>
  <w:style w:type="character" w:customStyle="1" w:styleId="SubtitleChar">
    <w:name w:val="Subtitle Char"/>
    <w:basedOn w:val="DefaultParagraphFont"/>
    <w:link w:val="Subtitle"/>
    <w:uiPriority w:val="11"/>
    <w:rsid w:val="00585F92"/>
    <w:rPr>
      <w:rFonts w:eastAsiaTheme="majorEastAsia" w:cstheme="majorBidi"/>
      <w:color w:val="595959" w:themeColor="text1" w:themeTint="A6"/>
      <w:spacing w:val="15"/>
      <w:sz w:val="44"/>
      <w:szCs w:val="28"/>
    </w:rPr>
  </w:style>
  <w:style w:type="paragraph" w:styleId="Quote">
    <w:name w:val="Quote"/>
    <w:basedOn w:val="Normal"/>
    <w:next w:val="Normal"/>
    <w:link w:val="QuoteChar"/>
    <w:uiPriority w:val="29"/>
    <w:qFormat/>
    <w:rsid w:val="00947DFD"/>
    <w:pPr>
      <w:spacing w:before="160"/>
      <w:jc w:val="center"/>
    </w:pPr>
    <w:rPr>
      <w:i/>
      <w:iCs/>
      <w:color w:val="404040" w:themeColor="text1" w:themeTint="BF"/>
    </w:rPr>
  </w:style>
  <w:style w:type="character" w:customStyle="1" w:styleId="QuoteChar">
    <w:name w:val="Quote Char"/>
    <w:basedOn w:val="DefaultParagraphFont"/>
    <w:link w:val="Quote"/>
    <w:uiPriority w:val="29"/>
    <w:rsid w:val="00947DFD"/>
    <w:rPr>
      <w:i/>
      <w:iCs/>
      <w:color w:val="404040" w:themeColor="text1" w:themeTint="BF"/>
    </w:rPr>
  </w:style>
  <w:style w:type="paragraph" w:styleId="ListParagraph">
    <w:name w:val="List Paragraph"/>
    <w:basedOn w:val="Normal"/>
    <w:link w:val="ListParagraphChar"/>
    <w:uiPriority w:val="34"/>
    <w:rsid w:val="00947DFD"/>
    <w:pPr>
      <w:ind w:left="720"/>
      <w:contextualSpacing/>
    </w:pPr>
  </w:style>
  <w:style w:type="character" w:styleId="IntenseEmphasis">
    <w:name w:val="Intense Emphasis"/>
    <w:basedOn w:val="DefaultParagraphFont"/>
    <w:uiPriority w:val="21"/>
    <w:rsid w:val="00947DFD"/>
    <w:rPr>
      <w:i/>
      <w:iCs/>
      <w:color w:val="0F4761" w:themeColor="accent1" w:themeShade="BF"/>
    </w:rPr>
  </w:style>
  <w:style w:type="paragraph" w:styleId="IntenseQuote">
    <w:name w:val="Intense Quote"/>
    <w:basedOn w:val="Normal"/>
    <w:next w:val="Normal"/>
    <w:link w:val="IntenseQuoteChar"/>
    <w:uiPriority w:val="30"/>
    <w:qFormat/>
    <w:rsid w:val="0094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FD"/>
    <w:rPr>
      <w:i/>
      <w:iCs/>
      <w:color w:val="0F4761" w:themeColor="accent1" w:themeShade="BF"/>
    </w:rPr>
  </w:style>
  <w:style w:type="character" w:styleId="IntenseReference">
    <w:name w:val="Intense Reference"/>
    <w:basedOn w:val="DefaultParagraphFont"/>
    <w:uiPriority w:val="32"/>
    <w:rsid w:val="00947DFD"/>
    <w:rPr>
      <w:b/>
      <w:bCs/>
      <w:smallCaps/>
      <w:color w:val="0F4761" w:themeColor="accent1" w:themeShade="BF"/>
      <w:spacing w:val="5"/>
    </w:rPr>
  </w:style>
  <w:style w:type="paragraph" w:styleId="Header">
    <w:name w:val="header"/>
    <w:basedOn w:val="Normal"/>
    <w:link w:val="HeaderChar"/>
    <w:uiPriority w:val="99"/>
    <w:unhideWhenUsed/>
    <w:rsid w:val="00947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DFD"/>
  </w:style>
  <w:style w:type="paragraph" w:styleId="Footer">
    <w:name w:val="footer"/>
    <w:basedOn w:val="Normal"/>
    <w:link w:val="FooterChar"/>
    <w:uiPriority w:val="99"/>
    <w:unhideWhenUsed/>
    <w:rsid w:val="00947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DFD"/>
  </w:style>
  <w:style w:type="paragraph" w:customStyle="1" w:styleId="HeaderText">
    <w:name w:val="Header Text"/>
    <w:basedOn w:val="Normal"/>
    <w:link w:val="HeaderTextChar"/>
    <w:autoRedefine/>
    <w:rsid w:val="00A2791B"/>
    <w:pPr>
      <w:tabs>
        <w:tab w:val="right" w:pos="9746"/>
      </w:tabs>
    </w:pPr>
  </w:style>
  <w:style w:type="character" w:customStyle="1" w:styleId="HeaderTextChar">
    <w:name w:val="Header Text Char"/>
    <w:basedOn w:val="DefaultParagraphFont"/>
    <w:link w:val="HeaderText"/>
    <w:rsid w:val="00A2791B"/>
    <w:rPr>
      <w:rFonts w:ascii="Arial" w:hAnsi="Arial"/>
      <w:sz w:val="24"/>
    </w:rPr>
  </w:style>
  <w:style w:type="character" w:styleId="PlaceholderText">
    <w:name w:val="Placeholder Text"/>
    <w:basedOn w:val="DefaultParagraphFont"/>
    <w:uiPriority w:val="99"/>
    <w:semiHidden/>
    <w:rsid w:val="00EF0F85"/>
    <w:rPr>
      <w:color w:val="666666"/>
    </w:rPr>
  </w:style>
  <w:style w:type="paragraph" w:customStyle="1" w:styleId="Version">
    <w:name w:val="Version"/>
    <w:next w:val="Normal"/>
    <w:link w:val="VersionChar"/>
    <w:qFormat/>
    <w:rsid w:val="00A2791B"/>
    <w:rPr>
      <w:rFonts w:ascii="Arial" w:hAnsi="Arial"/>
      <w:sz w:val="24"/>
    </w:rPr>
  </w:style>
  <w:style w:type="character" w:customStyle="1" w:styleId="VersionChar">
    <w:name w:val="Version Char"/>
    <w:basedOn w:val="FooterChar"/>
    <w:link w:val="Version"/>
    <w:rsid w:val="00A2791B"/>
    <w:rPr>
      <w:rFonts w:ascii="Arial" w:hAnsi="Arial"/>
      <w:sz w:val="24"/>
    </w:rPr>
  </w:style>
  <w:style w:type="character" w:styleId="LineNumber">
    <w:name w:val="line number"/>
    <w:basedOn w:val="DefaultParagraphFont"/>
    <w:uiPriority w:val="99"/>
    <w:semiHidden/>
    <w:unhideWhenUsed/>
    <w:rsid w:val="005137DD"/>
  </w:style>
  <w:style w:type="paragraph" w:styleId="NoSpacing">
    <w:name w:val="No Spacing"/>
    <w:link w:val="NoSpacingChar"/>
    <w:uiPriority w:val="1"/>
    <w:qFormat/>
    <w:rsid w:val="00A2791B"/>
    <w:pPr>
      <w:spacing w:after="0" w:line="240" w:lineRule="auto"/>
    </w:pPr>
    <w:rPr>
      <w:rFonts w:ascii="Arial" w:eastAsiaTheme="minorEastAsia" w:hAnsi="Arial"/>
      <w:kern w:val="0"/>
      <w:sz w:val="24"/>
      <w:lang w:val="en-US"/>
    </w:rPr>
  </w:style>
  <w:style w:type="character" w:customStyle="1" w:styleId="NoSpacingChar">
    <w:name w:val="No Spacing Char"/>
    <w:basedOn w:val="DefaultParagraphFont"/>
    <w:link w:val="NoSpacing"/>
    <w:uiPriority w:val="1"/>
    <w:rsid w:val="00A2791B"/>
    <w:rPr>
      <w:rFonts w:ascii="Arial" w:eastAsiaTheme="minorEastAsia" w:hAnsi="Arial"/>
      <w:kern w:val="0"/>
      <w:sz w:val="24"/>
      <w:lang w:val="en-US"/>
    </w:rPr>
  </w:style>
  <w:style w:type="paragraph" w:customStyle="1" w:styleId="Issue">
    <w:name w:val="Issue"/>
    <w:basedOn w:val="Normal"/>
    <w:next w:val="Normal"/>
    <w:link w:val="IssueChar"/>
    <w:rsid w:val="00A62BF5"/>
    <w:pPr>
      <w:spacing w:line="240" w:lineRule="auto"/>
    </w:pPr>
  </w:style>
  <w:style w:type="character" w:customStyle="1" w:styleId="IssueChar">
    <w:name w:val="Issue Char"/>
    <w:basedOn w:val="VersionChar"/>
    <w:link w:val="Issue"/>
    <w:rsid w:val="00A62BF5"/>
    <w:rPr>
      <w:rFonts w:ascii="Arial" w:hAnsi="Arial"/>
      <w:sz w:val="24"/>
    </w:rPr>
  </w:style>
  <w:style w:type="paragraph" w:customStyle="1" w:styleId="Logo">
    <w:name w:val="Logo"/>
    <w:basedOn w:val="Normal"/>
    <w:link w:val="LogoChar"/>
    <w:qFormat/>
    <w:rsid w:val="001C640F"/>
    <w:rPr>
      <w:noProof/>
    </w:rPr>
  </w:style>
  <w:style w:type="character" w:customStyle="1" w:styleId="LogoChar">
    <w:name w:val="Logo Char"/>
    <w:basedOn w:val="DefaultParagraphFont"/>
    <w:link w:val="Logo"/>
    <w:rsid w:val="001C640F"/>
    <w:rPr>
      <w:noProof/>
    </w:rPr>
  </w:style>
  <w:style w:type="paragraph" w:styleId="BodyText">
    <w:name w:val="Body Text"/>
    <w:basedOn w:val="Normal"/>
    <w:link w:val="BodyTextChar"/>
    <w:uiPriority w:val="1"/>
    <w:rsid w:val="00647C0C"/>
    <w:pPr>
      <w:widowControl w:val="0"/>
      <w:autoSpaceDE w:val="0"/>
      <w:autoSpaceDN w:val="0"/>
      <w:spacing w:after="0" w:line="240" w:lineRule="auto"/>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647C0C"/>
    <w:rPr>
      <w:rFonts w:ascii="Arial" w:eastAsia="Arial" w:hAnsi="Arial" w:cs="Arial"/>
      <w:kern w:val="0"/>
      <w:sz w:val="24"/>
      <w:szCs w:val="24"/>
      <w:lang w:val="en-US"/>
      <w14:ligatures w14:val="none"/>
    </w:rPr>
  </w:style>
  <w:style w:type="paragraph" w:styleId="TOC1">
    <w:name w:val="toc 1"/>
    <w:basedOn w:val="Normal"/>
    <w:next w:val="Normal"/>
    <w:autoRedefine/>
    <w:uiPriority w:val="39"/>
    <w:unhideWhenUsed/>
    <w:rsid w:val="007A05C7"/>
    <w:pPr>
      <w:spacing w:after="100"/>
    </w:pPr>
  </w:style>
  <w:style w:type="paragraph" w:styleId="TOC7">
    <w:name w:val="toc 7"/>
    <w:basedOn w:val="Normal"/>
    <w:next w:val="Normal"/>
    <w:autoRedefine/>
    <w:uiPriority w:val="39"/>
    <w:semiHidden/>
    <w:unhideWhenUsed/>
    <w:rsid w:val="004B6C1C"/>
    <w:pPr>
      <w:spacing w:after="100"/>
      <w:ind w:left="1440"/>
    </w:pPr>
  </w:style>
  <w:style w:type="paragraph" w:customStyle="1" w:styleId="IssuedDate">
    <w:name w:val="Issued Date"/>
    <w:basedOn w:val="Normal"/>
    <w:link w:val="IssuedDateChar"/>
    <w:qFormat/>
    <w:rsid w:val="003F3DA5"/>
  </w:style>
  <w:style w:type="character" w:customStyle="1" w:styleId="IssuedDateChar">
    <w:name w:val="Issued Date Char"/>
    <w:basedOn w:val="DefaultParagraphFont"/>
    <w:link w:val="IssuedDate"/>
    <w:rsid w:val="003F3DA5"/>
    <w:rPr>
      <w:sz w:val="24"/>
    </w:rPr>
  </w:style>
  <w:style w:type="table" w:styleId="TableGrid">
    <w:name w:val="Table Grid"/>
    <w:basedOn w:val="TableNormal"/>
    <w:uiPriority w:val="39"/>
    <w:rsid w:val="00D6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5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Normal"/>
    <w:link w:val="TChar"/>
    <w:rsid w:val="00466B08"/>
    <w:pPr>
      <w:spacing w:after="0" w:line="240" w:lineRule="auto"/>
    </w:pPr>
    <w:rPr>
      <w:sz w:val="36"/>
    </w:rPr>
  </w:style>
  <w:style w:type="character" w:customStyle="1" w:styleId="TChar">
    <w:name w:val="T Char"/>
    <w:basedOn w:val="DefaultParagraphFont"/>
    <w:link w:val="T"/>
    <w:rsid w:val="00466B08"/>
    <w:rPr>
      <w:sz w:val="36"/>
    </w:rPr>
  </w:style>
  <w:style w:type="table" w:customStyle="1" w:styleId="WFTable">
    <w:name w:val="W&amp;F Table"/>
    <w:basedOn w:val="TableNormal"/>
    <w:uiPriority w:val="99"/>
    <w:rsid w:val="00520634"/>
    <w:pPr>
      <w:spacing w:after="0" w:line="240" w:lineRule="auto"/>
    </w:pPr>
    <w:rPr>
      <w:sz w:val="24"/>
    </w:rPr>
    <w:tblPr>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top w:w="57" w:type="dxa"/>
        <w:bottom w:w="57" w:type="dxa"/>
      </w:tblCellMar>
    </w:tblPr>
    <w:tblStylePr w:type="firstRow">
      <w:pPr>
        <w:jc w:val="left"/>
      </w:pPr>
      <w:tblPr/>
      <w:tcPr>
        <w:shd w:val="clear" w:color="auto" w:fill="E8E8E8" w:themeFill="background2"/>
      </w:tcPr>
    </w:tblStylePr>
    <w:tblStylePr w:type="lastRow">
      <w:tblPr/>
      <w:tcPr>
        <w:shd w:val="clear" w:color="auto" w:fill="D1D1D1" w:themeFill="background2" w:themeFillShade="E6"/>
      </w:tcPr>
    </w:tblStylePr>
  </w:style>
  <w:style w:type="table" w:styleId="ListTable7ColourfulAccent6">
    <w:name w:val="List Table 7 Colorful Accent 6"/>
    <w:basedOn w:val="TableNormal"/>
    <w:uiPriority w:val="52"/>
    <w:rsid w:val="0071747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86354F"/>
    <w:pPr>
      <w:tabs>
        <w:tab w:val="right" w:leader="dot" w:pos="9742"/>
      </w:tabs>
      <w:spacing w:after="100"/>
      <w:ind w:left="567"/>
    </w:pPr>
  </w:style>
  <w:style w:type="numbering" w:customStyle="1" w:styleId="CurrentList1">
    <w:name w:val="Current List1"/>
    <w:uiPriority w:val="99"/>
    <w:rsid w:val="007674A5"/>
    <w:pPr>
      <w:numPr>
        <w:numId w:val="12"/>
      </w:numPr>
    </w:pPr>
  </w:style>
  <w:style w:type="character" w:styleId="Hyperlink">
    <w:name w:val="Hyperlink"/>
    <w:basedOn w:val="DefaultParagraphFont"/>
    <w:uiPriority w:val="99"/>
    <w:unhideWhenUsed/>
    <w:rsid w:val="00997AB1"/>
    <w:rPr>
      <w:color w:val="24605A"/>
      <w:u w:val="single"/>
    </w:rPr>
  </w:style>
  <w:style w:type="paragraph" w:styleId="Revision">
    <w:name w:val="Revision"/>
    <w:hidden/>
    <w:uiPriority w:val="99"/>
    <w:semiHidden/>
    <w:rsid w:val="000864FA"/>
    <w:pPr>
      <w:spacing w:after="0" w:line="240" w:lineRule="auto"/>
    </w:pPr>
    <w:rPr>
      <w:rFonts w:ascii="Arial" w:hAnsi="Arial"/>
      <w:sz w:val="24"/>
    </w:rPr>
  </w:style>
  <w:style w:type="paragraph" w:customStyle="1" w:styleId="NumberedList">
    <w:name w:val="Numbered List"/>
    <w:basedOn w:val="ListParagraph"/>
    <w:link w:val="NumberedListChar"/>
    <w:rsid w:val="0055417E"/>
    <w:pPr>
      <w:numPr>
        <w:numId w:val="9"/>
      </w:numPr>
    </w:pPr>
  </w:style>
  <w:style w:type="paragraph" w:styleId="EndnoteText">
    <w:name w:val="endnote text"/>
    <w:basedOn w:val="Normal"/>
    <w:link w:val="EndnoteTextChar"/>
    <w:uiPriority w:val="99"/>
    <w:semiHidden/>
    <w:unhideWhenUsed/>
    <w:rsid w:val="0083301C"/>
    <w:pPr>
      <w:spacing w:after="0" w:line="240" w:lineRule="auto"/>
    </w:pPr>
    <w:rPr>
      <w:sz w:val="20"/>
      <w:szCs w:val="20"/>
    </w:rPr>
  </w:style>
  <w:style w:type="character" w:customStyle="1" w:styleId="ListParagraphChar">
    <w:name w:val="List Paragraph Char"/>
    <w:basedOn w:val="DefaultParagraphFont"/>
    <w:link w:val="ListParagraph"/>
    <w:uiPriority w:val="34"/>
    <w:rsid w:val="0055417E"/>
    <w:rPr>
      <w:rFonts w:ascii="Arial" w:hAnsi="Arial"/>
      <w:sz w:val="24"/>
    </w:rPr>
  </w:style>
  <w:style w:type="character" w:customStyle="1" w:styleId="NumberedListChar">
    <w:name w:val="Numbered List Char"/>
    <w:basedOn w:val="ListParagraphChar"/>
    <w:link w:val="NumberedList"/>
    <w:rsid w:val="0055417E"/>
    <w:rPr>
      <w:rFonts w:ascii="Arial" w:hAnsi="Arial"/>
      <w:sz w:val="24"/>
    </w:rPr>
  </w:style>
  <w:style w:type="character" w:customStyle="1" w:styleId="EndnoteTextChar">
    <w:name w:val="Endnote Text Char"/>
    <w:basedOn w:val="DefaultParagraphFont"/>
    <w:link w:val="EndnoteText"/>
    <w:uiPriority w:val="99"/>
    <w:semiHidden/>
    <w:rsid w:val="0083301C"/>
    <w:rPr>
      <w:rFonts w:ascii="Arial" w:hAnsi="Arial"/>
      <w:sz w:val="20"/>
      <w:szCs w:val="20"/>
    </w:rPr>
  </w:style>
  <w:style w:type="character" w:styleId="EndnoteReference">
    <w:name w:val="endnote reference"/>
    <w:basedOn w:val="DefaultParagraphFont"/>
    <w:uiPriority w:val="99"/>
    <w:semiHidden/>
    <w:unhideWhenUsed/>
    <w:rsid w:val="0083301C"/>
    <w:rPr>
      <w:vertAlign w:val="superscript"/>
    </w:rPr>
  </w:style>
  <w:style w:type="paragraph" w:styleId="FootnoteText">
    <w:name w:val="footnote text"/>
    <w:basedOn w:val="Normal"/>
    <w:link w:val="FootnoteTextChar"/>
    <w:uiPriority w:val="99"/>
    <w:semiHidden/>
    <w:unhideWhenUsed/>
    <w:rsid w:val="0083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01C"/>
    <w:rPr>
      <w:rFonts w:ascii="Arial" w:hAnsi="Arial"/>
      <w:sz w:val="20"/>
      <w:szCs w:val="20"/>
    </w:rPr>
  </w:style>
  <w:style w:type="character" w:styleId="FootnoteReference">
    <w:name w:val="footnote reference"/>
    <w:basedOn w:val="DefaultParagraphFont"/>
    <w:uiPriority w:val="99"/>
    <w:semiHidden/>
    <w:unhideWhenUsed/>
    <w:rsid w:val="0083301C"/>
    <w:rPr>
      <w:vertAlign w:val="superscript"/>
    </w:rPr>
  </w:style>
  <w:style w:type="paragraph" w:styleId="TOC2">
    <w:name w:val="toc 2"/>
    <w:basedOn w:val="Normal"/>
    <w:next w:val="Normal"/>
    <w:autoRedefine/>
    <w:uiPriority w:val="39"/>
    <w:unhideWhenUsed/>
    <w:rsid w:val="007A05C7"/>
    <w:pPr>
      <w:spacing w:after="100"/>
      <w:ind w:left="240"/>
    </w:pPr>
  </w:style>
  <w:style w:type="paragraph" w:styleId="NormalWeb">
    <w:name w:val="Normal (Web)"/>
    <w:basedOn w:val="Normal"/>
    <w:uiPriority w:val="99"/>
    <w:semiHidden/>
    <w:unhideWhenUsed/>
    <w:rsid w:val="00DE599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TOC4">
    <w:name w:val="toc 4"/>
    <w:basedOn w:val="Normal"/>
    <w:next w:val="Normal"/>
    <w:autoRedefine/>
    <w:uiPriority w:val="39"/>
    <w:unhideWhenUsed/>
    <w:rsid w:val="00C40DF7"/>
    <w:pPr>
      <w:spacing w:after="100"/>
      <w:ind w:left="720"/>
    </w:pPr>
  </w:style>
  <w:style w:type="character" w:styleId="CommentReference">
    <w:name w:val="annotation reference"/>
    <w:basedOn w:val="DefaultParagraphFont"/>
    <w:uiPriority w:val="99"/>
    <w:semiHidden/>
    <w:unhideWhenUsed/>
    <w:rsid w:val="00FD4C19"/>
    <w:rPr>
      <w:sz w:val="16"/>
      <w:szCs w:val="16"/>
    </w:rPr>
  </w:style>
  <w:style w:type="paragraph" w:styleId="CommentText">
    <w:name w:val="annotation text"/>
    <w:basedOn w:val="Normal"/>
    <w:link w:val="CommentTextChar"/>
    <w:uiPriority w:val="99"/>
    <w:semiHidden/>
    <w:unhideWhenUsed/>
    <w:rsid w:val="00FD4C19"/>
    <w:pPr>
      <w:spacing w:line="240" w:lineRule="auto"/>
    </w:pPr>
    <w:rPr>
      <w:sz w:val="20"/>
      <w:szCs w:val="20"/>
    </w:rPr>
  </w:style>
  <w:style w:type="character" w:customStyle="1" w:styleId="CommentTextChar">
    <w:name w:val="Comment Text Char"/>
    <w:basedOn w:val="DefaultParagraphFont"/>
    <w:link w:val="CommentText"/>
    <w:uiPriority w:val="99"/>
    <w:semiHidden/>
    <w:rsid w:val="00FD4C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4C19"/>
    <w:rPr>
      <w:b/>
      <w:bCs/>
    </w:rPr>
  </w:style>
  <w:style w:type="character" w:customStyle="1" w:styleId="CommentSubjectChar">
    <w:name w:val="Comment Subject Char"/>
    <w:basedOn w:val="CommentTextChar"/>
    <w:link w:val="CommentSubject"/>
    <w:uiPriority w:val="99"/>
    <w:semiHidden/>
    <w:rsid w:val="00FD4C19"/>
    <w:rPr>
      <w:rFonts w:ascii="Arial" w:hAnsi="Arial"/>
      <w:b/>
      <w:bCs/>
      <w:sz w:val="20"/>
      <w:szCs w:val="20"/>
    </w:rPr>
  </w:style>
  <w:style w:type="paragraph" w:styleId="BalloonText">
    <w:name w:val="Balloon Text"/>
    <w:basedOn w:val="Normal"/>
    <w:link w:val="BalloonTextChar"/>
    <w:uiPriority w:val="99"/>
    <w:semiHidden/>
    <w:unhideWhenUsed/>
    <w:rsid w:val="00FD4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19"/>
    <w:rPr>
      <w:rFonts w:ascii="Segoe UI" w:hAnsi="Segoe UI" w:cs="Segoe UI"/>
      <w:sz w:val="18"/>
      <w:szCs w:val="18"/>
    </w:rPr>
  </w:style>
  <w:style w:type="character" w:styleId="UnresolvedMention">
    <w:name w:val="Unresolved Mention"/>
    <w:basedOn w:val="DefaultParagraphFont"/>
    <w:uiPriority w:val="99"/>
    <w:semiHidden/>
    <w:unhideWhenUsed/>
    <w:rsid w:val="00A04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7048">
      <w:bodyDiv w:val="1"/>
      <w:marLeft w:val="0"/>
      <w:marRight w:val="0"/>
      <w:marTop w:val="0"/>
      <w:marBottom w:val="0"/>
      <w:divBdr>
        <w:top w:val="none" w:sz="0" w:space="0" w:color="auto"/>
        <w:left w:val="none" w:sz="0" w:space="0" w:color="auto"/>
        <w:bottom w:val="none" w:sz="0" w:space="0" w:color="auto"/>
        <w:right w:val="none" w:sz="0" w:space="0" w:color="auto"/>
      </w:divBdr>
    </w:div>
    <w:div w:id="1319726962">
      <w:bodyDiv w:val="1"/>
      <w:marLeft w:val="0"/>
      <w:marRight w:val="0"/>
      <w:marTop w:val="0"/>
      <w:marBottom w:val="0"/>
      <w:divBdr>
        <w:top w:val="none" w:sz="0" w:space="0" w:color="auto"/>
        <w:left w:val="none" w:sz="0" w:space="0" w:color="auto"/>
        <w:bottom w:val="none" w:sz="0" w:space="0" w:color="auto"/>
        <w:right w:val="none" w:sz="0" w:space="0" w:color="auto"/>
      </w:divBdr>
    </w:div>
    <w:div w:id="1747998428">
      <w:bodyDiv w:val="1"/>
      <w:marLeft w:val="0"/>
      <w:marRight w:val="0"/>
      <w:marTop w:val="0"/>
      <w:marBottom w:val="0"/>
      <w:divBdr>
        <w:top w:val="none" w:sz="0" w:space="0" w:color="auto"/>
        <w:left w:val="none" w:sz="0" w:space="0" w:color="auto"/>
        <w:bottom w:val="none" w:sz="0" w:space="0" w:color="auto"/>
        <w:right w:val="none" w:sz="0" w:space="0" w:color="auto"/>
      </w:divBdr>
    </w:div>
    <w:div w:id="20043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morlandandfurness.gov.uk/planning-and-building-control/environment-and-planning/flooding-management-and-prevention/planning-advice-highways-drainage-and-developer-contribution-matt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App@westmorlandandfurness.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a.taylor\Downloads\Accessible-PDF-Blank-Template%20-%20v.0.7.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A2C29EA-53F0-4E4D-9007-74782488DECA}"/>
      </w:docPartPr>
      <w:docPartBody>
        <w:p w:rsidR="003A0863" w:rsidRDefault="003A0863">
          <w:r w:rsidRPr="006D1B09">
            <w:rPr>
              <w:rStyle w:val="PlaceholderText"/>
            </w:rPr>
            <w:t>Click or tap here to enter text.</w:t>
          </w:r>
        </w:p>
      </w:docPartBody>
    </w:docPart>
    <w:docPart>
      <w:docPartPr>
        <w:name w:val="0754C0FD5C7B4825930D98FE691271DB"/>
        <w:category>
          <w:name w:val="General"/>
          <w:gallery w:val="placeholder"/>
        </w:category>
        <w:types>
          <w:type w:val="bbPlcHdr"/>
        </w:types>
        <w:behaviors>
          <w:behavior w:val="content"/>
        </w:behaviors>
        <w:guid w:val="{A23326C6-2B31-4E0C-9831-94EA027E41F9}"/>
      </w:docPartPr>
      <w:docPartBody>
        <w:p w:rsidR="003A0863" w:rsidRDefault="00854833" w:rsidP="00854833">
          <w:pPr>
            <w:pStyle w:val="0754C0FD5C7B4825930D98FE691271DB1"/>
          </w:pPr>
          <w:r w:rsidRPr="006D1B09">
            <w:rPr>
              <w:rStyle w:val="PlaceholderText"/>
            </w:rPr>
            <w:t>Click or tap here to enter text.</w:t>
          </w:r>
        </w:p>
      </w:docPartBody>
    </w:docPart>
    <w:docPart>
      <w:docPartPr>
        <w:name w:val="E99C153C1861499DA76981C1C440C479"/>
        <w:category>
          <w:name w:val="General"/>
          <w:gallery w:val="placeholder"/>
        </w:category>
        <w:types>
          <w:type w:val="bbPlcHdr"/>
        </w:types>
        <w:behaviors>
          <w:behavior w:val="content"/>
        </w:behaviors>
        <w:guid w:val="{C80917AC-8DFA-48E9-B2BC-7A95CDFB489C}"/>
      </w:docPartPr>
      <w:docPartBody>
        <w:p w:rsidR="003A0863" w:rsidRDefault="00854833" w:rsidP="00854833">
          <w:pPr>
            <w:pStyle w:val="E99C153C1861499DA76981C1C440C4791"/>
          </w:pPr>
          <w:r w:rsidRPr="006D1B09">
            <w:rPr>
              <w:rStyle w:val="PlaceholderText"/>
            </w:rPr>
            <w:t>Click or tap here to enter text.</w:t>
          </w:r>
        </w:p>
      </w:docPartBody>
    </w:docPart>
    <w:docPart>
      <w:docPartPr>
        <w:name w:val="542021ACC5554A869CBA579AFC615D63"/>
        <w:category>
          <w:name w:val="General"/>
          <w:gallery w:val="placeholder"/>
        </w:category>
        <w:types>
          <w:type w:val="bbPlcHdr"/>
        </w:types>
        <w:behaviors>
          <w:behavior w:val="content"/>
        </w:behaviors>
        <w:guid w:val="{9E51F7A4-7F15-454E-AB14-DAD8613612FE}"/>
      </w:docPartPr>
      <w:docPartBody>
        <w:p w:rsidR="003A0863" w:rsidRDefault="00854833" w:rsidP="00854833">
          <w:pPr>
            <w:pStyle w:val="542021ACC5554A869CBA579AFC615D631"/>
          </w:pPr>
          <w:r w:rsidRPr="006D1B09">
            <w:rPr>
              <w:rStyle w:val="PlaceholderText"/>
            </w:rPr>
            <w:t>Click or tap here to enter text.</w:t>
          </w:r>
        </w:p>
      </w:docPartBody>
    </w:docPart>
    <w:docPart>
      <w:docPartPr>
        <w:name w:val="E9CAF22329E94E608792D6906B695911"/>
        <w:category>
          <w:name w:val="General"/>
          <w:gallery w:val="placeholder"/>
        </w:category>
        <w:types>
          <w:type w:val="bbPlcHdr"/>
        </w:types>
        <w:behaviors>
          <w:behavior w:val="content"/>
        </w:behaviors>
        <w:guid w:val="{627C3A01-ACA3-4371-8B83-6E4D2AA7D672}"/>
      </w:docPartPr>
      <w:docPartBody>
        <w:p w:rsidR="003A0863" w:rsidRDefault="00854833" w:rsidP="00854833">
          <w:pPr>
            <w:pStyle w:val="E9CAF22329E94E608792D6906B6959111"/>
          </w:pPr>
          <w:r w:rsidRPr="006D1B09">
            <w:rPr>
              <w:rStyle w:val="PlaceholderText"/>
            </w:rPr>
            <w:t>Click or tap here to enter text.</w:t>
          </w:r>
        </w:p>
      </w:docPartBody>
    </w:docPart>
    <w:docPart>
      <w:docPartPr>
        <w:name w:val="CAA9C8FF54CC4CC18D02A87CCE8AEF99"/>
        <w:category>
          <w:name w:val="General"/>
          <w:gallery w:val="placeholder"/>
        </w:category>
        <w:types>
          <w:type w:val="bbPlcHdr"/>
        </w:types>
        <w:behaviors>
          <w:behavior w:val="content"/>
        </w:behaviors>
        <w:guid w:val="{E0F6A5E6-04C6-4942-8A91-51C7D533BB76}"/>
      </w:docPartPr>
      <w:docPartBody>
        <w:p w:rsidR="003A0863" w:rsidRDefault="00854833" w:rsidP="00854833">
          <w:pPr>
            <w:pStyle w:val="CAA9C8FF54CC4CC18D02A87CCE8AEF991"/>
          </w:pPr>
          <w:r w:rsidRPr="006D1B09">
            <w:rPr>
              <w:rStyle w:val="PlaceholderText"/>
            </w:rPr>
            <w:t>Click or tap here to enter text.</w:t>
          </w:r>
        </w:p>
      </w:docPartBody>
    </w:docPart>
    <w:docPart>
      <w:docPartPr>
        <w:name w:val="5E65E1DE8CA2433487B71C91F7C0287A"/>
        <w:category>
          <w:name w:val="General"/>
          <w:gallery w:val="placeholder"/>
        </w:category>
        <w:types>
          <w:type w:val="bbPlcHdr"/>
        </w:types>
        <w:behaviors>
          <w:behavior w:val="content"/>
        </w:behaviors>
        <w:guid w:val="{CB7B37C8-C7DD-4CD2-B6F8-340FE8246904}"/>
      </w:docPartPr>
      <w:docPartBody>
        <w:p w:rsidR="003A0863" w:rsidRDefault="00854833" w:rsidP="00854833">
          <w:pPr>
            <w:pStyle w:val="5E65E1DE8CA2433487B71C91F7C0287A1"/>
          </w:pPr>
          <w:r w:rsidRPr="006D1B09">
            <w:rPr>
              <w:rStyle w:val="PlaceholderText"/>
            </w:rPr>
            <w:t>Click or tap here to enter text.</w:t>
          </w:r>
        </w:p>
      </w:docPartBody>
    </w:docPart>
    <w:docPart>
      <w:docPartPr>
        <w:name w:val="64CF4AA85E0D4380927C34C2CDD8ED38"/>
        <w:category>
          <w:name w:val="General"/>
          <w:gallery w:val="placeholder"/>
        </w:category>
        <w:types>
          <w:type w:val="bbPlcHdr"/>
        </w:types>
        <w:behaviors>
          <w:behavior w:val="content"/>
        </w:behaviors>
        <w:guid w:val="{1D3F94B0-BB8D-494F-A155-A3FC2972436D}"/>
      </w:docPartPr>
      <w:docPartBody>
        <w:p w:rsidR="003A0863" w:rsidRDefault="00854833" w:rsidP="00854833">
          <w:pPr>
            <w:pStyle w:val="64CF4AA85E0D4380927C34C2CDD8ED381"/>
          </w:pPr>
          <w:r w:rsidRPr="006D1B09">
            <w:rPr>
              <w:rStyle w:val="PlaceholderText"/>
            </w:rPr>
            <w:t>Click or tap here to enter text.</w:t>
          </w:r>
        </w:p>
      </w:docPartBody>
    </w:docPart>
    <w:docPart>
      <w:docPartPr>
        <w:name w:val="24A31976FC6A4881BAFBB0BEDBBC12C0"/>
        <w:category>
          <w:name w:val="General"/>
          <w:gallery w:val="placeholder"/>
        </w:category>
        <w:types>
          <w:type w:val="bbPlcHdr"/>
        </w:types>
        <w:behaviors>
          <w:behavior w:val="content"/>
        </w:behaviors>
        <w:guid w:val="{2F6908E2-A736-4076-99FB-54AC2788E4F5}"/>
      </w:docPartPr>
      <w:docPartBody>
        <w:p w:rsidR="003A0863" w:rsidRDefault="00854833" w:rsidP="00854833">
          <w:pPr>
            <w:pStyle w:val="24A31976FC6A4881BAFBB0BEDBBC12C01"/>
          </w:pPr>
          <w:r w:rsidRPr="006D1B09">
            <w:rPr>
              <w:rStyle w:val="PlaceholderText"/>
            </w:rPr>
            <w:t>Click or tap here to enter text.</w:t>
          </w:r>
        </w:p>
      </w:docPartBody>
    </w:docPart>
    <w:docPart>
      <w:docPartPr>
        <w:name w:val="9647FB56D8564CEEBD143C10F98000F1"/>
        <w:category>
          <w:name w:val="General"/>
          <w:gallery w:val="placeholder"/>
        </w:category>
        <w:types>
          <w:type w:val="bbPlcHdr"/>
        </w:types>
        <w:behaviors>
          <w:behavior w:val="content"/>
        </w:behaviors>
        <w:guid w:val="{73BA1DC3-8FD4-4410-B118-AD0A0B90F334}"/>
      </w:docPartPr>
      <w:docPartBody>
        <w:p w:rsidR="003A0863" w:rsidRDefault="00854833" w:rsidP="00854833">
          <w:pPr>
            <w:pStyle w:val="9647FB56D8564CEEBD143C10F98000F11"/>
          </w:pPr>
          <w:r w:rsidRPr="006D1B09">
            <w:rPr>
              <w:rStyle w:val="PlaceholderText"/>
            </w:rPr>
            <w:t>Click or tap here to enter text.</w:t>
          </w:r>
        </w:p>
      </w:docPartBody>
    </w:docPart>
    <w:docPart>
      <w:docPartPr>
        <w:name w:val="E705EE1FDC3B4AC58FA010A45CD60F50"/>
        <w:category>
          <w:name w:val="General"/>
          <w:gallery w:val="placeholder"/>
        </w:category>
        <w:types>
          <w:type w:val="bbPlcHdr"/>
        </w:types>
        <w:behaviors>
          <w:behavior w:val="content"/>
        </w:behaviors>
        <w:guid w:val="{8457349E-83D1-4F7D-8587-849C3DE0CDB9}"/>
      </w:docPartPr>
      <w:docPartBody>
        <w:p w:rsidR="003A0863" w:rsidRDefault="00854833" w:rsidP="00854833">
          <w:pPr>
            <w:pStyle w:val="E705EE1FDC3B4AC58FA010A45CD60F501"/>
          </w:pPr>
          <w:r w:rsidRPr="006D1B09">
            <w:rPr>
              <w:rStyle w:val="PlaceholderText"/>
            </w:rPr>
            <w:t>Click or tap here to enter text.</w:t>
          </w:r>
        </w:p>
      </w:docPartBody>
    </w:docPart>
    <w:docPart>
      <w:docPartPr>
        <w:name w:val="70FF3818BE2446999FE518585E1FDE38"/>
        <w:category>
          <w:name w:val="General"/>
          <w:gallery w:val="placeholder"/>
        </w:category>
        <w:types>
          <w:type w:val="bbPlcHdr"/>
        </w:types>
        <w:behaviors>
          <w:behavior w:val="content"/>
        </w:behaviors>
        <w:guid w:val="{A7E82ACD-60A8-4083-8082-96D2E616F867}"/>
      </w:docPartPr>
      <w:docPartBody>
        <w:p w:rsidR="003A0863" w:rsidRDefault="00854833" w:rsidP="00854833">
          <w:pPr>
            <w:pStyle w:val="70FF3818BE2446999FE518585E1FDE381"/>
          </w:pPr>
          <w:r w:rsidRPr="006D1B09">
            <w:rPr>
              <w:rStyle w:val="PlaceholderText"/>
            </w:rPr>
            <w:t>Click or tap here to enter text.</w:t>
          </w:r>
        </w:p>
      </w:docPartBody>
    </w:docPart>
    <w:docPart>
      <w:docPartPr>
        <w:name w:val="3DF24891CA6C493C8C474663EC6A8190"/>
        <w:category>
          <w:name w:val="General"/>
          <w:gallery w:val="placeholder"/>
        </w:category>
        <w:types>
          <w:type w:val="bbPlcHdr"/>
        </w:types>
        <w:behaviors>
          <w:behavior w:val="content"/>
        </w:behaviors>
        <w:guid w:val="{3A44BB4A-304D-4C71-B016-B00413EBF9C2}"/>
      </w:docPartPr>
      <w:docPartBody>
        <w:p w:rsidR="003A0863" w:rsidRDefault="00854833" w:rsidP="00854833">
          <w:pPr>
            <w:pStyle w:val="3DF24891CA6C493C8C474663EC6A81901"/>
          </w:pPr>
          <w:r w:rsidRPr="006D1B09">
            <w:rPr>
              <w:rStyle w:val="PlaceholderText"/>
            </w:rPr>
            <w:t>Click or tap here to enter text.</w:t>
          </w:r>
        </w:p>
      </w:docPartBody>
    </w:docPart>
    <w:docPart>
      <w:docPartPr>
        <w:name w:val="1FA20C031C474F6DA6F3EEC7BCE635DC"/>
        <w:category>
          <w:name w:val="General"/>
          <w:gallery w:val="placeholder"/>
        </w:category>
        <w:types>
          <w:type w:val="bbPlcHdr"/>
        </w:types>
        <w:behaviors>
          <w:behavior w:val="content"/>
        </w:behaviors>
        <w:guid w:val="{ED4D21ED-DB8B-4FA1-BBE1-E44298ACE022}"/>
      </w:docPartPr>
      <w:docPartBody>
        <w:p w:rsidR="003A0863" w:rsidRDefault="00854833" w:rsidP="00854833">
          <w:pPr>
            <w:pStyle w:val="1FA20C031C474F6DA6F3EEC7BCE635DC1"/>
          </w:pPr>
          <w:r w:rsidRPr="006D1B09">
            <w:rPr>
              <w:rStyle w:val="PlaceholderText"/>
            </w:rPr>
            <w:t>Click or tap here to enter text.</w:t>
          </w:r>
        </w:p>
      </w:docPartBody>
    </w:docPart>
    <w:docPart>
      <w:docPartPr>
        <w:name w:val="BD5E6A0543BB402481652477DB076EAD"/>
        <w:category>
          <w:name w:val="General"/>
          <w:gallery w:val="placeholder"/>
        </w:category>
        <w:types>
          <w:type w:val="bbPlcHdr"/>
        </w:types>
        <w:behaviors>
          <w:behavior w:val="content"/>
        </w:behaviors>
        <w:guid w:val="{F162E6F6-0A97-4095-9EFE-F31DD3DBF870}"/>
      </w:docPartPr>
      <w:docPartBody>
        <w:p w:rsidR="00854833" w:rsidRDefault="00854833" w:rsidP="00854833">
          <w:pPr>
            <w:pStyle w:val="BD5E6A0543BB402481652477DB076EAD"/>
          </w:pPr>
          <w:r w:rsidRPr="006D1B09">
            <w:rPr>
              <w:rStyle w:val="PlaceholderText"/>
            </w:rPr>
            <w:t>Click or tap here to enter text.</w:t>
          </w:r>
        </w:p>
      </w:docPartBody>
    </w:docPart>
    <w:docPart>
      <w:docPartPr>
        <w:name w:val="2020F62670CC43D5B2D2035F99F8B231"/>
        <w:category>
          <w:name w:val="General"/>
          <w:gallery w:val="placeholder"/>
        </w:category>
        <w:types>
          <w:type w:val="bbPlcHdr"/>
        </w:types>
        <w:behaviors>
          <w:behavior w:val="content"/>
        </w:behaviors>
        <w:guid w:val="{137EC339-B9C4-4FC3-97E1-A41AC14CD180}"/>
      </w:docPartPr>
      <w:docPartBody>
        <w:p w:rsidR="00854833" w:rsidRDefault="00854833" w:rsidP="00854833">
          <w:pPr>
            <w:pStyle w:val="2020F62670CC43D5B2D2035F99F8B231"/>
          </w:pPr>
          <w:r w:rsidRPr="006D1B09">
            <w:rPr>
              <w:rStyle w:val="PlaceholderText"/>
            </w:rPr>
            <w:t>Click or tap here to enter text.</w:t>
          </w:r>
        </w:p>
      </w:docPartBody>
    </w:docPart>
    <w:docPart>
      <w:docPartPr>
        <w:name w:val="11F693F67E624D6C9D1807E84E265654"/>
        <w:category>
          <w:name w:val="General"/>
          <w:gallery w:val="placeholder"/>
        </w:category>
        <w:types>
          <w:type w:val="bbPlcHdr"/>
        </w:types>
        <w:behaviors>
          <w:behavior w:val="content"/>
        </w:behaviors>
        <w:guid w:val="{09F1FDC0-CEEA-4EB3-9CEC-720DE0A71D04}"/>
      </w:docPartPr>
      <w:docPartBody>
        <w:p w:rsidR="00854833" w:rsidRDefault="00854833" w:rsidP="00854833">
          <w:pPr>
            <w:pStyle w:val="11F693F67E624D6C9D1807E84E265654"/>
          </w:pPr>
          <w:r w:rsidRPr="006D1B09">
            <w:rPr>
              <w:rStyle w:val="PlaceholderText"/>
            </w:rPr>
            <w:t>Click or tap here to enter text.</w:t>
          </w:r>
        </w:p>
      </w:docPartBody>
    </w:docPart>
    <w:docPart>
      <w:docPartPr>
        <w:name w:val="55C11AA51C744BE2BFD6921E56E3C564"/>
        <w:category>
          <w:name w:val="General"/>
          <w:gallery w:val="placeholder"/>
        </w:category>
        <w:types>
          <w:type w:val="bbPlcHdr"/>
        </w:types>
        <w:behaviors>
          <w:behavior w:val="content"/>
        </w:behaviors>
        <w:guid w:val="{2278BA21-9A95-4985-B3DC-B6176E2D5D69}"/>
      </w:docPartPr>
      <w:docPartBody>
        <w:p w:rsidR="00854833" w:rsidRDefault="00854833" w:rsidP="00854833">
          <w:pPr>
            <w:pStyle w:val="55C11AA51C744BE2BFD6921E56E3C564"/>
          </w:pPr>
          <w:r w:rsidRPr="006D1B09">
            <w:rPr>
              <w:rStyle w:val="PlaceholderText"/>
            </w:rPr>
            <w:t>Click or tap here to enter text.</w:t>
          </w:r>
        </w:p>
      </w:docPartBody>
    </w:docPart>
    <w:docPart>
      <w:docPartPr>
        <w:name w:val="F06D4FD47B4A46B9ADCE0957EDC56AF8"/>
        <w:category>
          <w:name w:val="General"/>
          <w:gallery w:val="placeholder"/>
        </w:category>
        <w:types>
          <w:type w:val="bbPlcHdr"/>
        </w:types>
        <w:behaviors>
          <w:behavior w:val="content"/>
        </w:behaviors>
        <w:guid w:val="{EB5F8061-0533-4613-97B4-8035C6CB0B17}"/>
      </w:docPartPr>
      <w:docPartBody>
        <w:p w:rsidR="00854833" w:rsidRDefault="00854833" w:rsidP="00854833">
          <w:pPr>
            <w:pStyle w:val="F06D4FD47B4A46B9ADCE0957EDC56AF8"/>
          </w:pPr>
          <w:r w:rsidRPr="006D1B09">
            <w:rPr>
              <w:rStyle w:val="PlaceholderText"/>
            </w:rPr>
            <w:t>Click or tap here to enter text.</w:t>
          </w:r>
        </w:p>
      </w:docPartBody>
    </w:docPart>
    <w:docPart>
      <w:docPartPr>
        <w:name w:val="991D617CDB804F83A74B94F46693DDB3"/>
        <w:category>
          <w:name w:val="General"/>
          <w:gallery w:val="placeholder"/>
        </w:category>
        <w:types>
          <w:type w:val="bbPlcHdr"/>
        </w:types>
        <w:behaviors>
          <w:behavior w:val="content"/>
        </w:behaviors>
        <w:guid w:val="{8B192CE3-2F63-468D-A2AD-F35A0AF20E95}"/>
      </w:docPartPr>
      <w:docPartBody>
        <w:p w:rsidR="00854833" w:rsidRDefault="00854833" w:rsidP="00854833">
          <w:pPr>
            <w:pStyle w:val="991D617CDB804F83A74B94F46693DDB3"/>
          </w:pPr>
          <w:r w:rsidRPr="006D1B09">
            <w:rPr>
              <w:rStyle w:val="PlaceholderText"/>
            </w:rPr>
            <w:t>Click or tap here to enter text.</w:t>
          </w:r>
        </w:p>
      </w:docPartBody>
    </w:docPart>
    <w:docPart>
      <w:docPartPr>
        <w:name w:val="BEDE44DD3E194D40902F93DE6DF0BF4A"/>
        <w:category>
          <w:name w:val="General"/>
          <w:gallery w:val="placeholder"/>
        </w:category>
        <w:types>
          <w:type w:val="bbPlcHdr"/>
        </w:types>
        <w:behaviors>
          <w:behavior w:val="content"/>
        </w:behaviors>
        <w:guid w:val="{C3EE62F9-C8D2-4416-8AB5-2127072738DA}"/>
      </w:docPartPr>
      <w:docPartBody>
        <w:p w:rsidR="00854833" w:rsidRDefault="00854833" w:rsidP="00854833">
          <w:pPr>
            <w:pStyle w:val="BEDE44DD3E194D40902F93DE6DF0BF4A"/>
          </w:pPr>
          <w:r w:rsidRPr="006D1B09">
            <w:rPr>
              <w:rStyle w:val="PlaceholderText"/>
            </w:rPr>
            <w:t>Click or tap here to enter text.</w:t>
          </w:r>
        </w:p>
      </w:docPartBody>
    </w:docPart>
    <w:docPart>
      <w:docPartPr>
        <w:name w:val="BF88C242B2F54111839380A6A237F8F2"/>
        <w:category>
          <w:name w:val="General"/>
          <w:gallery w:val="placeholder"/>
        </w:category>
        <w:types>
          <w:type w:val="bbPlcHdr"/>
        </w:types>
        <w:behaviors>
          <w:behavior w:val="content"/>
        </w:behaviors>
        <w:guid w:val="{6A0E08A4-FC25-47EB-A325-E28EE017932E}"/>
      </w:docPartPr>
      <w:docPartBody>
        <w:p w:rsidR="00854833" w:rsidRDefault="00854833" w:rsidP="00854833">
          <w:pPr>
            <w:pStyle w:val="BF88C242B2F54111839380A6A237F8F2"/>
          </w:pPr>
          <w:r w:rsidRPr="006D1B09">
            <w:rPr>
              <w:rStyle w:val="PlaceholderText"/>
            </w:rPr>
            <w:t>Click or tap here to enter text.</w:t>
          </w:r>
        </w:p>
      </w:docPartBody>
    </w:docPart>
    <w:docPart>
      <w:docPartPr>
        <w:name w:val="E9F1059139644D3AA6A1816000D78E9E"/>
        <w:category>
          <w:name w:val="General"/>
          <w:gallery w:val="placeholder"/>
        </w:category>
        <w:types>
          <w:type w:val="bbPlcHdr"/>
        </w:types>
        <w:behaviors>
          <w:behavior w:val="content"/>
        </w:behaviors>
        <w:guid w:val="{D2A2E8F4-AA21-41C0-9661-03F430A2FFBD}"/>
      </w:docPartPr>
      <w:docPartBody>
        <w:p w:rsidR="00854833" w:rsidRDefault="00854833" w:rsidP="00854833">
          <w:pPr>
            <w:pStyle w:val="E9F1059139644D3AA6A1816000D78E9E"/>
          </w:pPr>
          <w:r w:rsidRPr="007F555E">
            <w:rPr>
              <w:rStyle w:val="PlaceholderText"/>
            </w:rPr>
            <w:t>Click or tap to enter a date.</w:t>
          </w:r>
        </w:p>
      </w:docPartBody>
    </w:docPart>
    <w:docPart>
      <w:docPartPr>
        <w:name w:val="6D9A4472A2CD44A98409A16AF45C11F7"/>
        <w:category>
          <w:name w:val="General"/>
          <w:gallery w:val="placeholder"/>
        </w:category>
        <w:types>
          <w:type w:val="bbPlcHdr"/>
        </w:types>
        <w:behaviors>
          <w:behavior w:val="content"/>
        </w:behaviors>
        <w:guid w:val="{BFFB680A-1489-48FF-B298-03C92BB7CA5B}"/>
      </w:docPartPr>
      <w:docPartBody>
        <w:p w:rsidR="00854833" w:rsidRDefault="00854833" w:rsidP="00854833">
          <w:pPr>
            <w:pStyle w:val="6D9A4472A2CD44A98409A16AF45C11F7"/>
          </w:pPr>
          <w:r w:rsidRPr="006D1B09">
            <w:rPr>
              <w:rStyle w:val="PlaceholderText"/>
            </w:rPr>
            <w:t>Click or tap here to enter text.</w:t>
          </w:r>
        </w:p>
      </w:docPartBody>
    </w:docPart>
    <w:docPart>
      <w:docPartPr>
        <w:name w:val="28F97BF3013A4F5E930819DE575C7F98"/>
        <w:category>
          <w:name w:val="General"/>
          <w:gallery w:val="placeholder"/>
        </w:category>
        <w:types>
          <w:type w:val="bbPlcHdr"/>
        </w:types>
        <w:behaviors>
          <w:behavior w:val="content"/>
        </w:behaviors>
        <w:guid w:val="{3445A50C-BBDD-4E83-90CE-1B75D97BA3B7}"/>
      </w:docPartPr>
      <w:docPartBody>
        <w:p w:rsidR="00854833" w:rsidRDefault="00854833" w:rsidP="00854833">
          <w:pPr>
            <w:pStyle w:val="28F97BF3013A4F5E930819DE575C7F98"/>
          </w:pPr>
          <w:r w:rsidRPr="006D1B09">
            <w:rPr>
              <w:rStyle w:val="PlaceholderText"/>
            </w:rPr>
            <w:t>Click or tap here to enter text.</w:t>
          </w:r>
        </w:p>
      </w:docPartBody>
    </w:docPart>
    <w:docPart>
      <w:docPartPr>
        <w:name w:val="12F1958169054A19B3D00F90DF67D0A2"/>
        <w:category>
          <w:name w:val="General"/>
          <w:gallery w:val="placeholder"/>
        </w:category>
        <w:types>
          <w:type w:val="bbPlcHdr"/>
        </w:types>
        <w:behaviors>
          <w:behavior w:val="content"/>
        </w:behaviors>
        <w:guid w:val="{94E7D996-8DFF-488B-8950-C661364DD15F}"/>
      </w:docPartPr>
      <w:docPartBody>
        <w:p w:rsidR="00854833" w:rsidRDefault="00854833" w:rsidP="00854833">
          <w:pPr>
            <w:pStyle w:val="12F1958169054A19B3D00F90DF67D0A2"/>
          </w:pPr>
          <w:r w:rsidRPr="006D1B09">
            <w:rPr>
              <w:rStyle w:val="PlaceholderText"/>
            </w:rPr>
            <w:t>Click or tap here to enter text.</w:t>
          </w:r>
        </w:p>
      </w:docPartBody>
    </w:docPart>
    <w:docPart>
      <w:docPartPr>
        <w:name w:val="FE5FFD2C08F149B38C72171C04D94E4D"/>
        <w:category>
          <w:name w:val="General"/>
          <w:gallery w:val="placeholder"/>
        </w:category>
        <w:types>
          <w:type w:val="bbPlcHdr"/>
        </w:types>
        <w:behaviors>
          <w:behavior w:val="content"/>
        </w:behaviors>
        <w:guid w:val="{07D56F13-2478-4C2A-A3B8-3E4287A24A73}"/>
      </w:docPartPr>
      <w:docPartBody>
        <w:p w:rsidR="00854833" w:rsidRDefault="00854833" w:rsidP="00854833">
          <w:pPr>
            <w:pStyle w:val="FE5FFD2C08F149B38C72171C04D94E4D"/>
          </w:pPr>
          <w:r w:rsidRPr="006D1B09">
            <w:rPr>
              <w:rStyle w:val="PlaceholderText"/>
            </w:rPr>
            <w:t>Click or tap here to enter text.</w:t>
          </w:r>
        </w:p>
      </w:docPartBody>
    </w:docPart>
    <w:docPart>
      <w:docPartPr>
        <w:name w:val="F650E479CF8B4CB6AF7774320AF5F6FA"/>
        <w:category>
          <w:name w:val="General"/>
          <w:gallery w:val="placeholder"/>
        </w:category>
        <w:types>
          <w:type w:val="bbPlcHdr"/>
        </w:types>
        <w:behaviors>
          <w:behavior w:val="content"/>
        </w:behaviors>
        <w:guid w:val="{E1EF5D3F-ABED-4E37-82A2-2FF0DF0022D4}"/>
      </w:docPartPr>
      <w:docPartBody>
        <w:p w:rsidR="00854833" w:rsidRDefault="00854833" w:rsidP="00854833">
          <w:pPr>
            <w:pStyle w:val="F650E479CF8B4CB6AF7774320AF5F6FA"/>
          </w:pPr>
          <w:r w:rsidRPr="006D1B09">
            <w:rPr>
              <w:rStyle w:val="PlaceholderText"/>
            </w:rPr>
            <w:t>Click or tap here to enter text.</w:t>
          </w:r>
        </w:p>
      </w:docPartBody>
    </w:docPart>
    <w:docPart>
      <w:docPartPr>
        <w:name w:val="F2E023670C834E45A9B78D2684F42869"/>
        <w:category>
          <w:name w:val="General"/>
          <w:gallery w:val="placeholder"/>
        </w:category>
        <w:types>
          <w:type w:val="bbPlcHdr"/>
        </w:types>
        <w:behaviors>
          <w:behavior w:val="content"/>
        </w:behaviors>
        <w:guid w:val="{8BE29236-49BF-4B83-B192-0A7E22494218}"/>
      </w:docPartPr>
      <w:docPartBody>
        <w:p w:rsidR="00854833" w:rsidRDefault="00854833" w:rsidP="00854833">
          <w:pPr>
            <w:pStyle w:val="F2E023670C834E45A9B78D2684F42869"/>
          </w:pPr>
          <w:r w:rsidRPr="006D1B09">
            <w:rPr>
              <w:rStyle w:val="PlaceholderText"/>
            </w:rPr>
            <w:t>Click or tap here to enter text.</w:t>
          </w:r>
        </w:p>
      </w:docPartBody>
    </w:docPart>
    <w:docPart>
      <w:docPartPr>
        <w:name w:val="6250333C708E40E08B538DC975BE5479"/>
        <w:category>
          <w:name w:val="General"/>
          <w:gallery w:val="placeholder"/>
        </w:category>
        <w:types>
          <w:type w:val="bbPlcHdr"/>
        </w:types>
        <w:behaviors>
          <w:behavior w:val="content"/>
        </w:behaviors>
        <w:guid w:val="{3CCCCBD0-7A15-4B8B-8359-2B478E8BC3DC}"/>
      </w:docPartPr>
      <w:docPartBody>
        <w:p w:rsidR="00854833" w:rsidRDefault="00854833" w:rsidP="00854833">
          <w:pPr>
            <w:pStyle w:val="6250333C708E40E08B538DC975BE5479"/>
          </w:pPr>
          <w:r w:rsidRPr="006D1B09">
            <w:rPr>
              <w:rStyle w:val="PlaceholderText"/>
            </w:rPr>
            <w:t>Click or tap here to enter text.</w:t>
          </w:r>
        </w:p>
      </w:docPartBody>
    </w:docPart>
    <w:docPart>
      <w:docPartPr>
        <w:name w:val="6E64D5F21F694452A7F3064C2006AF44"/>
        <w:category>
          <w:name w:val="General"/>
          <w:gallery w:val="placeholder"/>
        </w:category>
        <w:types>
          <w:type w:val="bbPlcHdr"/>
        </w:types>
        <w:behaviors>
          <w:behavior w:val="content"/>
        </w:behaviors>
        <w:guid w:val="{C459D79D-B20D-406A-9A1B-5B70BF7E1103}"/>
      </w:docPartPr>
      <w:docPartBody>
        <w:p w:rsidR="00854833" w:rsidRDefault="00854833" w:rsidP="00854833">
          <w:pPr>
            <w:pStyle w:val="6E64D5F21F694452A7F3064C2006AF44"/>
          </w:pPr>
          <w:r w:rsidRPr="006D1B09">
            <w:rPr>
              <w:rStyle w:val="PlaceholderText"/>
            </w:rPr>
            <w:t>Click or tap here to enter text.</w:t>
          </w:r>
        </w:p>
      </w:docPartBody>
    </w:docPart>
    <w:docPart>
      <w:docPartPr>
        <w:name w:val="9E38F29017994C17989606A69769808F"/>
        <w:category>
          <w:name w:val="General"/>
          <w:gallery w:val="placeholder"/>
        </w:category>
        <w:types>
          <w:type w:val="bbPlcHdr"/>
        </w:types>
        <w:behaviors>
          <w:behavior w:val="content"/>
        </w:behaviors>
        <w:guid w:val="{320DFC9C-0FF9-43C4-A08D-955F1772C0AC}"/>
      </w:docPartPr>
      <w:docPartBody>
        <w:p w:rsidR="00854833" w:rsidRDefault="00854833" w:rsidP="00854833">
          <w:pPr>
            <w:pStyle w:val="9E38F29017994C17989606A69769808F"/>
          </w:pPr>
          <w:r w:rsidRPr="006D1B09">
            <w:rPr>
              <w:rStyle w:val="PlaceholderText"/>
            </w:rPr>
            <w:t>Click or tap here to enter text.</w:t>
          </w:r>
        </w:p>
      </w:docPartBody>
    </w:docPart>
    <w:docPart>
      <w:docPartPr>
        <w:name w:val="ED17A3F6E6E24B36B0E6599D5AAF84CC"/>
        <w:category>
          <w:name w:val="General"/>
          <w:gallery w:val="placeholder"/>
        </w:category>
        <w:types>
          <w:type w:val="bbPlcHdr"/>
        </w:types>
        <w:behaviors>
          <w:behavior w:val="content"/>
        </w:behaviors>
        <w:guid w:val="{E2797D59-07FF-4F74-8B89-4800B9C5581C}"/>
      </w:docPartPr>
      <w:docPartBody>
        <w:p w:rsidR="00854833" w:rsidRDefault="00854833" w:rsidP="00854833">
          <w:pPr>
            <w:pStyle w:val="ED17A3F6E6E24B36B0E6599D5AAF84CC"/>
          </w:pPr>
          <w:r w:rsidRPr="006D1B09">
            <w:rPr>
              <w:rStyle w:val="PlaceholderText"/>
            </w:rPr>
            <w:t>Click or tap here to enter text.</w:t>
          </w:r>
        </w:p>
      </w:docPartBody>
    </w:docPart>
    <w:docPart>
      <w:docPartPr>
        <w:name w:val="CA4404ECA3254714AC0EA87DDCB8B90B"/>
        <w:category>
          <w:name w:val="General"/>
          <w:gallery w:val="placeholder"/>
        </w:category>
        <w:types>
          <w:type w:val="bbPlcHdr"/>
        </w:types>
        <w:behaviors>
          <w:behavior w:val="content"/>
        </w:behaviors>
        <w:guid w:val="{67CA4C8F-1A35-48EE-978D-9321C4DC7993}"/>
      </w:docPartPr>
      <w:docPartBody>
        <w:p w:rsidR="00854833" w:rsidRDefault="00854833" w:rsidP="00854833">
          <w:pPr>
            <w:pStyle w:val="CA4404ECA3254714AC0EA87DDCB8B90B"/>
          </w:pPr>
          <w:r w:rsidRPr="006D1B09">
            <w:rPr>
              <w:rStyle w:val="PlaceholderText"/>
            </w:rPr>
            <w:t>Click or tap here to enter text.</w:t>
          </w:r>
        </w:p>
      </w:docPartBody>
    </w:docPart>
    <w:docPart>
      <w:docPartPr>
        <w:name w:val="F030E974474F4BF4A8CEBF934950F15D"/>
        <w:category>
          <w:name w:val="General"/>
          <w:gallery w:val="placeholder"/>
        </w:category>
        <w:types>
          <w:type w:val="bbPlcHdr"/>
        </w:types>
        <w:behaviors>
          <w:behavior w:val="content"/>
        </w:behaviors>
        <w:guid w:val="{933B14A4-3970-4AB3-A2CB-CB46EA028F87}"/>
      </w:docPartPr>
      <w:docPartBody>
        <w:p w:rsidR="00854833" w:rsidRDefault="00854833" w:rsidP="00854833">
          <w:pPr>
            <w:pStyle w:val="F030E974474F4BF4A8CEBF934950F15D"/>
          </w:pPr>
          <w:r w:rsidRPr="006D1B09">
            <w:rPr>
              <w:rStyle w:val="PlaceholderText"/>
            </w:rPr>
            <w:t>Click or tap here to enter text.</w:t>
          </w:r>
        </w:p>
      </w:docPartBody>
    </w:docPart>
    <w:docPart>
      <w:docPartPr>
        <w:name w:val="60BED287C17C49DF9FE11754CE8C8BAE"/>
        <w:category>
          <w:name w:val="General"/>
          <w:gallery w:val="placeholder"/>
        </w:category>
        <w:types>
          <w:type w:val="bbPlcHdr"/>
        </w:types>
        <w:behaviors>
          <w:behavior w:val="content"/>
        </w:behaviors>
        <w:guid w:val="{47AAAC6D-5089-4F8F-9C96-A10B7E765369}"/>
      </w:docPartPr>
      <w:docPartBody>
        <w:p w:rsidR="00854833" w:rsidRDefault="00854833" w:rsidP="00854833">
          <w:pPr>
            <w:pStyle w:val="60BED287C17C49DF9FE11754CE8C8BAE"/>
          </w:pPr>
          <w:r w:rsidRPr="006D1B09">
            <w:rPr>
              <w:rStyle w:val="PlaceholderText"/>
            </w:rPr>
            <w:t>Click or tap here to enter text.</w:t>
          </w:r>
        </w:p>
      </w:docPartBody>
    </w:docPart>
    <w:docPart>
      <w:docPartPr>
        <w:name w:val="18D90E65E60A4B9E830B9E9ACF8B17F9"/>
        <w:category>
          <w:name w:val="General"/>
          <w:gallery w:val="placeholder"/>
        </w:category>
        <w:types>
          <w:type w:val="bbPlcHdr"/>
        </w:types>
        <w:behaviors>
          <w:behavior w:val="content"/>
        </w:behaviors>
        <w:guid w:val="{4B83C6DB-E9AC-4E7A-B882-9B3BBE33E76F}"/>
      </w:docPartPr>
      <w:docPartBody>
        <w:p w:rsidR="00854833" w:rsidRDefault="00854833" w:rsidP="00854833">
          <w:pPr>
            <w:pStyle w:val="18D90E65E60A4B9E830B9E9ACF8B17F9"/>
          </w:pPr>
          <w:r w:rsidRPr="006D1B09">
            <w:rPr>
              <w:rStyle w:val="PlaceholderText"/>
            </w:rPr>
            <w:t>Click or tap here to enter text.</w:t>
          </w:r>
        </w:p>
      </w:docPartBody>
    </w:docPart>
    <w:docPart>
      <w:docPartPr>
        <w:name w:val="D998112DF9254C3FAD27253CFDBCDF7E"/>
        <w:category>
          <w:name w:val="General"/>
          <w:gallery w:val="placeholder"/>
        </w:category>
        <w:types>
          <w:type w:val="bbPlcHdr"/>
        </w:types>
        <w:behaviors>
          <w:behavior w:val="content"/>
        </w:behaviors>
        <w:guid w:val="{7EF89300-269A-47CA-8F46-631C3E0646E9}"/>
      </w:docPartPr>
      <w:docPartBody>
        <w:p w:rsidR="00854833" w:rsidRDefault="00854833" w:rsidP="00854833">
          <w:pPr>
            <w:pStyle w:val="D998112DF9254C3FAD27253CFDBCDF7E"/>
          </w:pPr>
          <w:r w:rsidRPr="006D1B09">
            <w:rPr>
              <w:rStyle w:val="PlaceholderText"/>
            </w:rPr>
            <w:t>Click or tap here to enter text.</w:t>
          </w:r>
        </w:p>
      </w:docPartBody>
    </w:docPart>
    <w:docPart>
      <w:docPartPr>
        <w:name w:val="AB2C0D0CC7D347E2816A3525D104CEE4"/>
        <w:category>
          <w:name w:val="General"/>
          <w:gallery w:val="placeholder"/>
        </w:category>
        <w:types>
          <w:type w:val="bbPlcHdr"/>
        </w:types>
        <w:behaviors>
          <w:behavior w:val="content"/>
        </w:behaviors>
        <w:guid w:val="{57515737-E22B-44EA-8667-4A34FBE58F45}"/>
      </w:docPartPr>
      <w:docPartBody>
        <w:p w:rsidR="00854833" w:rsidRDefault="00854833" w:rsidP="00854833">
          <w:pPr>
            <w:pStyle w:val="AB2C0D0CC7D347E2816A3525D104CEE4"/>
          </w:pPr>
          <w:r w:rsidRPr="006D1B09">
            <w:rPr>
              <w:rStyle w:val="PlaceholderText"/>
            </w:rPr>
            <w:t>Click or tap here to enter text.</w:t>
          </w:r>
        </w:p>
      </w:docPartBody>
    </w:docPart>
    <w:docPart>
      <w:docPartPr>
        <w:name w:val="A04C1E20F9624FACA2B010B285F0845F"/>
        <w:category>
          <w:name w:val="General"/>
          <w:gallery w:val="placeholder"/>
        </w:category>
        <w:types>
          <w:type w:val="bbPlcHdr"/>
        </w:types>
        <w:behaviors>
          <w:behavior w:val="content"/>
        </w:behaviors>
        <w:guid w:val="{536BB3FC-0A28-442A-96C2-B05867943B70}"/>
      </w:docPartPr>
      <w:docPartBody>
        <w:p w:rsidR="00854833" w:rsidRDefault="00854833" w:rsidP="00854833">
          <w:pPr>
            <w:pStyle w:val="A04C1E20F9624FACA2B010B285F0845F"/>
          </w:pPr>
          <w:r w:rsidRPr="006D1B09">
            <w:rPr>
              <w:rStyle w:val="PlaceholderText"/>
            </w:rPr>
            <w:t>Click or tap here to enter text.</w:t>
          </w:r>
        </w:p>
      </w:docPartBody>
    </w:docPart>
    <w:docPart>
      <w:docPartPr>
        <w:name w:val="3705E95DBCBC406895D0D04D61C1F0C9"/>
        <w:category>
          <w:name w:val="General"/>
          <w:gallery w:val="placeholder"/>
        </w:category>
        <w:types>
          <w:type w:val="bbPlcHdr"/>
        </w:types>
        <w:behaviors>
          <w:behavior w:val="content"/>
        </w:behaviors>
        <w:guid w:val="{9AC1BC1D-4BB2-4A3F-8967-34F5A18894EF}"/>
      </w:docPartPr>
      <w:docPartBody>
        <w:p w:rsidR="00854833" w:rsidRDefault="00854833" w:rsidP="00854833">
          <w:pPr>
            <w:pStyle w:val="3705E95DBCBC406895D0D04D61C1F0C9"/>
          </w:pPr>
          <w:r w:rsidRPr="006D1B09">
            <w:rPr>
              <w:rStyle w:val="PlaceholderText"/>
            </w:rPr>
            <w:t>Click or tap here to enter text.</w:t>
          </w:r>
        </w:p>
      </w:docPartBody>
    </w:docPart>
    <w:docPart>
      <w:docPartPr>
        <w:name w:val="90705A646590460E84E4318AC5DE46AD"/>
        <w:category>
          <w:name w:val="General"/>
          <w:gallery w:val="placeholder"/>
        </w:category>
        <w:types>
          <w:type w:val="bbPlcHdr"/>
        </w:types>
        <w:behaviors>
          <w:behavior w:val="content"/>
        </w:behaviors>
        <w:guid w:val="{BDA6E174-8ACC-4A5C-85DA-3E212BBCE68E}"/>
      </w:docPartPr>
      <w:docPartBody>
        <w:p w:rsidR="00854833" w:rsidRDefault="00854833" w:rsidP="00854833">
          <w:pPr>
            <w:pStyle w:val="90705A646590460E84E4318AC5DE46AD"/>
          </w:pPr>
          <w:r w:rsidRPr="006D1B09">
            <w:rPr>
              <w:rStyle w:val="PlaceholderText"/>
            </w:rPr>
            <w:t>Click or tap here to enter text.</w:t>
          </w:r>
        </w:p>
      </w:docPartBody>
    </w:docPart>
    <w:docPart>
      <w:docPartPr>
        <w:name w:val="6E92AF28D0BA4BE09FB1E08A1A6B4DC8"/>
        <w:category>
          <w:name w:val="General"/>
          <w:gallery w:val="placeholder"/>
        </w:category>
        <w:types>
          <w:type w:val="bbPlcHdr"/>
        </w:types>
        <w:behaviors>
          <w:behavior w:val="content"/>
        </w:behaviors>
        <w:guid w:val="{726A39D6-6637-4C14-B5FE-9822AA0AAA79}"/>
      </w:docPartPr>
      <w:docPartBody>
        <w:p w:rsidR="00854833" w:rsidRDefault="00854833" w:rsidP="00854833">
          <w:pPr>
            <w:pStyle w:val="6E92AF28D0BA4BE09FB1E08A1A6B4DC8"/>
          </w:pPr>
          <w:r w:rsidRPr="006D1B09">
            <w:rPr>
              <w:rStyle w:val="PlaceholderText"/>
            </w:rPr>
            <w:t>Click or tap here to enter text.</w:t>
          </w:r>
        </w:p>
      </w:docPartBody>
    </w:docPart>
    <w:docPart>
      <w:docPartPr>
        <w:name w:val="BB77A9DBEDA342DF9AEF48783FAD8339"/>
        <w:category>
          <w:name w:val="General"/>
          <w:gallery w:val="placeholder"/>
        </w:category>
        <w:types>
          <w:type w:val="bbPlcHdr"/>
        </w:types>
        <w:behaviors>
          <w:behavior w:val="content"/>
        </w:behaviors>
        <w:guid w:val="{1B93D002-8CD2-4193-A3DC-3E8148E0AC8E}"/>
      </w:docPartPr>
      <w:docPartBody>
        <w:p w:rsidR="00854833" w:rsidRDefault="00854833" w:rsidP="00854833">
          <w:pPr>
            <w:pStyle w:val="BB77A9DBEDA342DF9AEF48783FAD8339"/>
          </w:pPr>
          <w:r w:rsidRPr="006D1B09">
            <w:rPr>
              <w:rStyle w:val="PlaceholderText"/>
            </w:rPr>
            <w:t>Click or tap here to enter text.</w:t>
          </w:r>
        </w:p>
      </w:docPartBody>
    </w:docPart>
    <w:docPart>
      <w:docPartPr>
        <w:name w:val="1F61DFB054C14568AEC766A722431E8F"/>
        <w:category>
          <w:name w:val="General"/>
          <w:gallery w:val="placeholder"/>
        </w:category>
        <w:types>
          <w:type w:val="bbPlcHdr"/>
        </w:types>
        <w:behaviors>
          <w:behavior w:val="content"/>
        </w:behaviors>
        <w:guid w:val="{F16E475A-7239-4483-941E-0B20567DF5FD}"/>
      </w:docPartPr>
      <w:docPartBody>
        <w:p w:rsidR="00854833" w:rsidRDefault="00854833" w:rsidP="00854833">
          <w:pPr>
            <w:pStyle w:val="1F61DFB054C14568AEC766A722431E8F"/>
          </w:pPr>
          <w:r w:rsidRPr="006D1B09">
            <w:rPr>
              <w:rStyle w:val="PlaceholderText"/>
            </w:rPr>
            <w:t>Click or tap here to enter text.</w:t>
          </w:r>
        </w:p>
      </w:docPartBody>
    </w:docPart>
    <w:docPart>
      <w:docPartPr>
        <w:name w:val="C0FCDF78309F4BE0A0667F4687D30B0B"/>
        <w:category>
          <w:name w:val="General"/>
          <w:gallery w:val="placeholder"/>
        </w:category>
        <w:types>
          <w:type w:val="bbPlcHdr"/>
        </w:types>
        <w:behaviors>
          <w:behavior w:val="content"/>
        </w:behaviors>
        <w:guid w:val="{1B67CC4F-99DD-4CF4-A5D8-75E758C5830D}"/>
      </w:docPartPr>
      <w:docPartBody>
        <w:p w:rsidR="00854833" w:rsidRDefault="00854833" w:rsidP="00854833">
          <w:pPr>
            <w:pStyle w:val="C0FCDF78309F4BE0A0667F4687D30B0B"/>
          </w:pPr>
          <w:r w:rsidRPr="006D1B09">
            <w:rPr>
              <w:rStyle w:val="PlaceholderText"/>
            </w:rPr>
            <w:t>Click or tap here to enter text.</w:t>
          </w:r>
        </w:p>
      </w:docPartBody>
    </w:docPart>
    <w:docPart>
      <w:docPartPr>
        <w:name w:val="1D24A082EDCB49F4AA78C1E97855BE00"/>
        <w:category>
          <w:name w:val="General"/>
          <w:gallery w:val="placeholder"/>
        </w:category>
        <w:types>
          <w:type w:val="bbPlcHdr"/>
        </w:types>
        <w:behaviors>
          <w:behavior w:val="content"/>
        </w:behaviors>
        <w:guid w:val="{568FFACD-536D-4C1A-AD86-D7B4B6FD7776}"/>
      </w:docPartPr>
      <w:docPartBody>
        <w:p w:rsidR="00854833" w:rsidRDefault="00854833" w:rsidP="00854833">
          <w:pPr>
            <w:pStyle w:val="1D24A082EDCB49F4AA78C1E97855BE00"/>
          </w:pPr>
          <w:r w:rsidRPr="006D1B09">
            <w:rPr>
              <w:rStyle w:val="PlaceholderText"/>
            </w:rPr>
            <w:t>Click or tap here to enter text.</w:t>
          </w:r>
        </w:p>
      </w:docPartBody>
    </w:docPart>
    <w:docPart>
      <w:docPartPr>
        <w:name w:val="DC18CE5609FE4D1890F94F51C8D4A714"/>
        <w:category>
          <w:name w:val="General"/>
          <w:gallery w:val="placeholder"/>
        </w:category>
        <w:types>
          <w:type w:val="bbPlcHdr"/>
        </w:types>
        <w:behaviors>
          <w:behavior w:val="content"/>
        </w:behaviors>
        <w:guid w:val="{9E9323D6-C957-4CCA-8871-CB1AEFC1C943}"/>
      </w:docPartPr>
      <w:docPartBody>
        <w:p w:rsidR="00854833" w:rsidRDefault="00854833" w:rsidP="00854833">
          <w:pPr>
            <w:pStyle w:val="DC18CE5609FE4D1890F94F51C8D4A714"/>
          </w:pPr>
          <w:r w:rsidRPr="007F555E">
            <w:rPr>
              <w:rStyle w:val="PlaceholderText"/>
            </w:rPr>
            <w:t>Click or tap to enter a date.</w:t>
          </w:r>
        </w:p>
      </w:docPartBody>
    </w:docPart>
    <w:docPart>
      <w:docPartPr>
        <w:name w:val="7C83227E827C4F95A270CE80C15B0529"/>
        <w:category>
          <w:name w:val="General"/>
          <w:gallery w:val="placeholder"/>
        </w:category>
        <w:types>
          <w:type w:val="bbPlcHdr"/>
        </w:types>
        <w:behaviors>
          <w:behavior w:val="content"/>
        </w:behaviors>
        <w:guid w:val="{277CDD14-F338-491C-B602-9FB2459FE734}"/>
      </w:docPartPr>
      <w:docPartBody>
        <w:p w:rsidR="00854833" w:rsidRDefault="00854833" w:rsidP="00854833">
          <w:pPr>
            <w:pStyle w:val="7C83227E827C4F95A270CE80C15B0529"/>
          </w:pPr>
          <w:r w:rsidRPr="007F555E">
            <w:rPr>
              <w:rStyle w:val="PlaceholderText"/>
            </w:rPr>
            <w:t>Click or tap to enter a date.</w:t>
          </w:r>
        </w:p>
      </w:docPartBody>
    </w:docPart>
    <w:docPart>
      <w:docPartPr>
        <w:name w:val="05A5C1484E574E5BBFE042A576E9475D"/>
        <w:category>
          <w:name w:val="General"/>
          <w:gallery w:val="placeholder"/>
        </w:category>
        <w:types>
          <w:type w:val="bbPlcHdr"/>
        </w:types>
        <w:behaviors>
          <w:behavior w:val="content"/>
        </w:behaviors>
        <w:guid w:val="{143CF2CF-4FF6-4A23-9344-E8D56861C337}"/>
      </w:docPartPr>
      <w:docPartBody>
        <w:p w:rsidR="00854833" w:rsidRDefault="00854833" w:rsidP="00854833">
          <w:pPr>
            <w:pStyle w:val="05A5C1484E574E5BBFE042A576E9475D"/>
          </w:pPr>
          <w:r w:rsidRPr="007F555E">
            <w:rPr>
              <w:rStyle w:val="PlaceholderText"/>
            </w:rPr>
            <w:t>Click or tap to enter a date.</w:t>
          </w:r>
        </w:p>
      </w:docPartBody>
    </w:docPart>
    <w:docPart>
      <w:docPartPr>
        <w:name w:val="91FECFC9C3EF44BD80C7A182230897AE"/>
        <w:category>
          <w:name w:val="General"/>
          <w:gallery w:val="placeholder"/>
        </w:category>
        <w:types>
          <w:type w:val="bbPlcHdr"/>
        </w:types>
        <w:behaviors>
          <w:behavior w:val="content"/>
        </w:behaviors>
        <w:guid w:val="{A12F01CE-CC0B-4D6B-81FB-E56C61F3995D}"/>
      </w:docPartPr>
      <w:docPartBody>
        <w:p w:rsidR="00854833" w:rsidRDefault="00854833" w:rsidP="00854833">
          <w:pPr>
            <w:pStyle w:val="91FECFC9C3EF44BD80C7A182230897AE"/>
          </w:pPr>
          <w:r w:rsidRPr="007F555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63"/>
    <w:rsid w:val="003A0863"/>
    <w:rsid w:val="00465FF6"/>
    <w:rsid w:val="006876D3"/>
    <w:rsid w:val="00854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833"/>
    <w:rPr>
      <w:color w:val="666666"/>
    </w:rPr>
  </w:style>
  <w:style w:type="paragraph" w:customStyle="1" w:styleId="0754C0FD5C7B4825930D98FE691271DB">
    <w:name w:val="0754C0FD5C7B4825930D98FE691271DB"/>
    <w:rsid w:val="003A0863"/>
  </w:style>
  <w:style w:type="paragraph" w:customStyle="1" w:styleId="E99C153C1861499DA76981C1C440C479">
    <w:name w:val="E99C153C1861499DA76981C1C440C479"/>
    <w:rsid w:val="003A0863"/>
  </w:style>
  <w:style w:type="paragraph" w:customStyle="1" w:styleId="542021ACC5554A869CBA579AFC615D63">
    <w:name w:val="542021ACC5554A869CBA579AFC615D63"/>
    <w:rsid w:val="003A0863"/>
  </w:style>
  <w:style w:type="paragraph" w:customStyle="1" w:styleId="E9CAF22329E94E608792D6906B695911">
    <w:name w:val="E9CAF22329E94E608792D6906B695911"/>
    <w:rsid w:val="003A0863"/>
  </w:style>
  <w:style w:type="paragraph" w:customStyle="1" w:styleId="CAA9C8FF54CC4CC18D02A87CCE8AEF99">
    <w:name w:val="CAA9C8FF54CC4CC18D02A87CCE8AEF99"/>
    <w:rsid w:val="003A0863"/>
  </w:style>
  <w:style w:type="paragraph" w:customStyle="1" w:styleId="47E06DE01B594E60BD721E988473E1C7">
    <w:name w:val="47E06DE01B594E60BD721E988473E1C7"/>
    <w:rsid w:val="003A0863"/>
  </w:style>
  <w:style w:type="paragraph" w:customStyle="1" w:styleId="5E65E1DE8CA2433487B71C91F7C0287A">
    <w:name w:val="5E65E1DE8CA2433487B71C91F7C0287A"/>
    <w:rsid w:val="003A0863"/>
  </w:style>
  <w:style w:type="paragraph" w:customStyle="1" w:styleId="64CF4AA85E0D4380927C34C2CDD8ED38">
    <w:name w:val="64CF4AA85E0D4380927C34C2CDD8ED38"/>
    <w:rsid w:val="003A0863"/>
  </w:style>
  <w:style w:type="paragraph" w:customStyle="1" w:styleId="24A31976FC6A4881BAFBB0BEDBBC12C0">
    <w:name w:val="24A31976FC6A4881BAFBB0BEDBBC12C0"/>
    <w:rsid w:val="003A0863"/>
  </w:style>
  <w:style w:type="paragraph" w:customStyle="1" w:styleId="9647FB56D8564CEEBD143C10F98000F1">
    <w:name w:val="9647FB56D8564CEEBD143C10F98000F1"/>
    <w:rsid w:val="003A0863"/>
  </w:style>
  <w:style w:type="paragraph" w:customStyle="1" w:styleId="E705EE1FDC3B4AC58FA010A45CD60F50">
    <w:name w:val="E705EE1FDC3B4AC58FA010A45CD60F50"/>
    <w:rsid w:val="003A0863"/>
  </w:style>
  <w:style w:type="paragraph" w:customStyle="1" w:styleId="70FF3818BE2446999FE518585E1FDE38">
    <w:name w:val="70FF3818BE2446999FE518585E1FDE38"/>
    <w:rsid w:val="003A0863"/>
  </w:style>
  <w:style w:type="paragraph" w:customStyle="1" w:styleId="3DF24891CA6C493C8C474663EC6A8190">
    <w:name w:val="3DF24891CA6C493C8C474663EC6A8190"/>
    <w:rsid w:val="003A0863"/>
  </w:style>
  <w:style w:type="paragraph" w:customStyle="1" w:styleId="1FA20C031C474F6DA6F3EEC7BCE635DC">
    <w:name w:val="1FA20C031C474F6DA6F3EEC7BCE635DC"/>
    <w:rsid w:val="003A0863"/>
  </w:style>
  <w:style w:type="paragraph" w:customStyle="1" w:styleId="B3CAA3B507364541856BF6AAAE0778C4">
    <w:name w:val="B3CAA3B507364541856BF6AAAE0778C4"/>
    <w:rsid w:val="003A0863"/>
  </w:style>
  <w:style w:type="paragraph" w:customStyle="1" w:styleId="6C92179729464FFEA6EC7BEE385E66D1">
    <w:name w:val="6C92179729464FFEA6EC7BEE385E66D1"/>
    <w:rsid w:val="003A0863"/>
  </w:style>
  <w:style w:type="paragraph" w:customStyle="1" w:styleId="17E2C840DC664D7F8EFC3DDD84616DC6">
    <w:name w:val="17E2C840DC664D7F8EFC3DDD84616DC6"/>
    <w:rsid w:val="003A0863"/>
  </w:style>
  <w:style w:type="paragraph" w:customStyle="1" w:styleId="069814B6D4564BDBB27D57E5878F581A">
    <w:name w:val="069814B6D4564BDBB27D57E5878F581A"/>
    <w:rsid w:val="003A0863"/>
  </w:style>
  <w:style w:type="paragraph" w:customStyle="1" w:styleId="E46495CBC6A848898CAFBE5253D938F8">
    <w:name w:val="E46495CBC6A848898CAFBE5253D938F8"/>
    <w:rsid w:val="003A0863"/>
  </w:style>
  <w:style w:type="paragraph" w:customStyle="1" w:styleId="50B90B0CED3D4190B7FB146D1DD67134">
    <w:name w:val="50B90B0CED3D4190B7FB146D1DD67134"/>
    <w:rsid w:val="003A0863"/>
  </w:style>
  <w:style w:type="paragraph" w:customStyle="1" w:styleId="B10DC52D6E194FF596F86D1CAE6738E1">
    <w:name w:val="B10DC52D6E194FF596F86D1CAE6738E1"/>
    <w:rsid w:val="003A0863"/>
  </w:style>
  <w:style w:type="paragraph" w:customStyle="1" w:styleId="4EEA901574CF4546BCF17A844C2E9E54">
    <w:name w:val="4EEA901574CF4546BCF17A844C2E9E54"/>
    <w:rsid w:val="003A0863"/>
  </w:style>
  <w:style w:type="paragraph" w:customStyle="1" w:styleId="F0C1B15E8AF74B14B89D3A8F40747D6A">
    <w:name w:val="F0C1B15E8AF74B14B89D3A8F40747D6A"/>
    <w:rsid w:val="003A0863"/>
  </w:style>
  <w:style w:type="paragraph" w:customStyle="1" w:styleId="987DAD0772DC4CF2B5D727BC9C50C5BC">
    <w:name w:val="987DAD0772DC4CF2B5D727BC9C50C5BC"/>
    <w:rsid w:val="003A0863"/>
  </w:style>
  <w:style w:type="paragraph" w:customStyle="1" w:styleId="4231E229587D49588F0D949E751AA589">
    <w:name w:val="4231E229587D49588F0D949E751AA589"/>
    <w:rsid w:val="003A0863"/>
  </w:style>
  <w:style w:type="paragraph" w:customStyle="1" w:styleId="E8FABA6F80FF447584DE1104EABE4496">
    <w:name w:val="E8FABA6F80FF447584DE1104EABE4496"/>
    <w:rsid w:val="003A0863"/>
  </w:style>
  <w:style w:type="paragraph" w:customStyle="1" w:styleId="61D87DC9DF5046F69A284928EC99E79D">
    <w:name w:val="61D87DC9DF5046F69A284928EC99E79D"/>
    <w:rsid w:val="003A0863"/>
  </w:style>
  <w:style w:type="paragraph" w:customStyle="1" w:styleId="0330FAAA97B441A9B70B4CCB54E3DD93">
    <w:name w:val="0330FAAA97B441A9B70B4CCB54E3DD93"/>
    <w:rsid w:val="003A0863"/>
  </w:style>
  <w:style w:type="paragraph" w:customStyle="1" w:styleId="4A7A77699A694E2595D846B83810041F">
    <w:name w:val="4A7A77699A694E2595D846B83810041F"/>
    <w:rsid w:val="003A0863"/>
  </w:style>
  <w:style w:type="paragraph" w:customStyle="1" w:styleId="ED7AFE4A961945B7AE810BF07C160BD7">
    <w:name w:val="ED7AFE4A961945B7AE810BF07C160BD7"/>
    <w:rsid w:val="003A0863"/>
  </w:style>
  <w:style w:type="paragraph" w:customStyle="1" w:styleId="934C9E734DF1434AAE3820A6B5D848AD">
    <w:name w:val="934C9E734DF1434AAE3820A6B5D848AD"/>
    <w:rsid w:val="003A0863"/>
  </w:style>
  <w:style w:type="paragraph" w:customStyle="1" w:styleId="3126AD8415E647C48B4DACA78E782E23">
    <w:name w:val="3126AD8415E647C48B4DACA78E782E23"/>
    <w:rsid w:val="003A0863"/>
  </w:style>
  <w:style w:type="paragraph" w:customStyle="1" w:styleId="7875D563773643CE9D98F705F9816C4C">
    <w:name w:val="7875D563773643CE9D98F705F9816C4C"/>
    <w:rsid w:val="003A0863"/>
  </w:style>
  <w:style w:type="paragraph" w:customStyle="1" w:styleId="FBD84E213341401A8580BD2313F7FC31">
    <w:name w:val="FBD84E213341401A8580BD2313F7FC31"/>
    <w:rsid w:val="003A0863"/>
  </w:style>
  <w:style w:type="paragraph" w:customStyle="1" w:styleId="523E2F2E26D74802B6DD63A5F5391FC6">
    <w:name w:val="523E2F2E26D74802B6DD63A5F5391FC6"/>
    <w:rsid w:val="003A0863"/>
  </w:style>
  <w:style w:type="paragraph" w:customStyle="1" w:styleId="BD5E6A0543BB402481652477DB076EAD">
    <w:name w:val="BD5E6A0543BB402481652477DB076EAD"/>
    <w:rsid w:val="00854833"/>
    <w:pPr>
      <w:spacing w:line="288" w:lineRule="auto"/>
    </w:pPr>
    <w:rPr>
      <w:rFonts w:ascii="Arial" w:eastAsiaTheme="minorHAnsi" w:hAnsi="Arial"/>
      <w:szCs w:val="22"/>
      <w:lang w:eastAsia="en-US"/>
    </w:rPr>
  </w:style>
  <w:style w:type="paragraph" w:customStyle="1" w:styleId="2020F62670CC43D5B2D2035F99F8B231">
    <w:name w:val="2020F62670CC43D5B2D2035F99F8B231"/>
    <w:rsid w:val="00854833"/>
    <w:pPr>
      <w:spacing w:line="288" w:lineRule="auto"/>
    </w:pPr>
    <w:rPr>
      <w:rFonts w:ascii="Arial" w:eastAsiaTheme="minorHAnsi" w:hAnsi="Arial"/>
      <w:szCs w:val="22"/>
      <w:lang w:eastAsia="en-US"/>
    </w:rPr>
  </w:style>
  <w:style w:type="paragraph" w:customStyle="1" w:styleId="11F693F67E624D6C9D1807E84E265654">
    <w:name w:val="11F693F67E624D6C9D1807E84E265654"/>
    <w:rsid w:val="00854833"/>
    <w:pPr>
      <w:spacing w:line="288" w:lineRule="auto"/>
    </w:pPr>
    <w:rPr>
      <w:rFonts w:ascii="Arial" w:eastAsiaTheme="minorHAnsi" w:hAnsi="Arial"/>
      <w:szCs w:val="22"/>
      <w:lang w:eastAsia="en-US"/>
    </w:rPr>
  </w:style>
  <w:style w:type="paragraph" w:customStyle="1" w:styleId="55C11AA51C744BE2BFD6921E56E3C564">
    <w:name w:val="55C11AA51C744BE2BFD6921E56E3C564"/>
    <w:rsid w:val="00854833"/>
    <w:pPr>
      <w:spacing w:line="288" w:lineRule="auto"/>
    </w:pPr>
    <w:rPr>
      <w:rFonts w:ascii="Arial" w:eastAsiaTheme="minorHAnsi" w:hAnsi="Arial"/>
      <w:szCs w:val="22"/>
      <w:lang w:eastAsia="en-US"/>
    </w:rPr>
  </w:style>
  <w:style w:type="paragraph" w:customStyle="1" w:styleId="F06D4FD47B4A46B9ADCE0957EDC56AF8">
    <w:name w:val="F06D4FD47B4A46B9ADCE0957EDC56AF8"/>
    <w:rsid w:val="00854833"/>
    <w:pPr>
      <w:spacing w:line="288" w:lineRule="auto"/>
    </w:pPr>
    <w:rPr>
      <w:rFonts w:ascii="Arial" w:eastAsiaTheme="minorHAnsi" w:hAnsi="Arial"/>
      <w:szCs w:val="22"/>
      <w:lang w:eastAsia="en-US"/>
    </w:rPr>
  </w:style>
  <w:style w:type="paragraph" w:customStyle="1" w:styleId="991D617CDB804F83A74B94F46693DDB3">
    <w:name w:val="991D617CDB804F83A74B94F46693DDB3"/>
    <w:rsid w:val="00854833"/>
    <w:pPr>
      <w:spacing w:line="288" w:lineRule="auto"/>
    </w:pPr>
    <w:rPr>
      <w:rFonts w:ascii="Arial" w:eastAsiaTheme="minorHAnsi" w:hAnsi="Arial"/>
      <w:szCs w:val="22"/>
      <w:lang w:eastAsia="en-US"/>
    </w:rPr>
  </w:style>
  <w:style w:type="paragraph" w:customStyle="1" w:styleId="BEDE44DD3E194D40902F93DE6DF0BF4A">
    <w:name w:val="BEDE44DD3E194D40902F93DE6DF0BF4A"/>
    <w:rsid w:val="00854833"/>
    <w:pPr>
      <w:spacing w:line="288" w:lineRule="auto"/>
    </w:pPr>
    <w:rPr>
      <w:rFonts w:ascii="Arial" w:eastAsiaTheme="minorHAnsi" w:hAnsi="Arial"/>
      <w:szCs w:val="22"/>
      <w:lang w:eastAsia="en-US"/>
    </w:rPr>
  </w:style>
  <w:style w:type="paragraph" w:customStyle="1" w:styleId="0754C0FD5C7B4825930D98FE691271DB1">
    <w:name w:val="0754C0FD5C7B4825930D98FE691271DB1"/>
    <w:rsid w:val="00854833"/>
    <w:pPr>
      <w:spacing w:line="288" w:lineRule="auto"/>
    </w:pPr>
    <w:rPr>
      <w:rFonts w:ascii="Arial" w:eastAsiaTheme="minorHAnsi" w:hAnsi="Arial"/>
      <w:szCs w:val="22"/>
      <w:lang w:eastAsia="en-US"/>
    </w:rPr>
  </w:style>
  <w:style w:type="paragraph" w:customStyle="1" w:styleId="E99C153C1861499DA76981C1C440C4791">
    <w:name w:val="E99C153C1861499DA76981C1C440C4791"/>
    <w:rsid w:val="00854833"/>
    <w:pPr>
      <w:spacing w:line="288" w:lineRule="auto"/>
    </w:pPr>
    <w:rPr>
      <w:rFonts w:ascii="Arial" w:eastAsiaTheme="minorHAnsi" w:hAnsi="Arial"/>
      <w:szCs w:val="22"/>
      <w:lang w:eastAsia="en-US"/>
    </w:rPr>
  </w:style>
  <w:style w:type="paragraph" w:customStyle="1" w:styleId="542021ACC5554A869CBA579AFC615D631">
    <w:name w:val="542021ACC5554A869CBA579AFC615D631"/>
    <w:rsid w:val="00854833"/>
    <w:pPr>
      <w:spacing w:line="288" w:lineRule="auto"/>
    </w:pPr>
    <w:rPr>
      <w:rFonts w:ascii="Arial" w:eastAsiaTheme="minorHAnsi" w:hAnsi="Arial"/>
      <w:szCs w:val="22"/>
      <w:lang w:eastAsia="en-US"/>
    </w:rPr>
  </w:style>
  <w:style w:type="paragraph" w:customStyle="1" w:styleId="E9CAF22329E94E608792D6906B6959111">
    <w:name w:val="E9CAF22329E94E608792D6906B6959111"/>
    <w:rsid w:val="00854833"/>
    <w:pPr>
      <w:spacing w:line="288" w:lineRule="auto"/>
    </w:pPr>
    <w:rPr>
      <w:rFonts w:ascii="Arial" w:eastAsiaTheme="minorHAnsi" w:hAnsi="Arial"/>
      <w:szCs w:val="22"/>
      <w:lang w:eastAsia="en-US"/>
    </w:rPr>
  </w:style>
  <w:style w:type="paragraph" w:customStyle="1" w:styleId="CAA9C8FF54CC4CC18D02A87CCE8AEF991">
    <w:name w:val="CAA9C8FF54CC4CC18D02A87CCE8AEF991"/>
    <w:rsid w:val="00854833"/>
    <w:pPr>
      <w:spacing w:line="288" w:lineRule="auto"/>
    </w:pPr>
    <w:rPr>
      <w:rFonts w:ascii="Arial" w:eastAsiaTheme="minorHAnsi" w:hAnsi="Arial"/>
      <w:szCs w:val="22"/>
      <w:lang w:eastAsia="en-US"/>
    </w:rPr>
  </w:style>
  <w:style w:type="paragraph" w:customStyle="1" w:styleId="70FF3818BE2446999FE518585E1FDE381">
    <w:name w:val="70FF3818BE2446999FE518585E1FDE381"/>
    <w:rsid w:val="00854833"/>
    <w:pPr>
      <w:spacing w:line="288" w:lineRule="auto"/>
    </w:pPr>
    <w:rPr>
      <w:rFonts w:ascii="Arial" w:eastAsiaTheme="minorHAnsi" w:hAnsi="Arial"/>
      <w:szCs w:val="22"/>
      <w:lang w:eastAsia="en-US"/>
    </w:rPr>
  </w:style>
  <w:style w:type="paragraph" w:customStyle="1" w:styleId="3DF24891CA6C493C8C474663EC6A81901">
    <w:name w:val="3DF24891CA6C493C8C474663EC6A81901"/>
    <w:rsid w:val="00854833"/>
    <w:pPr>
      <w:spacing w:line="288" w:lineRule="auto"/>
    </w:pPr>
    <w:rPr>
      <w:rFonts w:ascii="Arial" w:eastAsiaTheme="minorHAnsi" w:hAnsi="Arial"/>
      <w:szCs w:val="22"/>
      <w:lang w:eastAsia="en-US"/>
    </w:rPr>
  </w:style>
  <w:style w:type="paragraph" w:customStyle="1" w:styleId="5E65E1DE8CA2433487B71C91F7C0287A1">
    <w:name w:val="5E65E1DE8CA2433487B71C91F7C0287A1"/>
    <w:rsid w:val="00854833"/>
    <w:pPr>
      <w:spacing w:line="288" w:lineRule="auto"/>
    </w:pPr>
    <w:rPr>
      <w:rFonts w:ascii="Arial" w:eastAsiaTheme="minorHAnsi" w:hAnsi="Arial"/>
      <w:szCs w:val="22"/>
      <w:lang w:eastAsia="en-US"/>
    </w:rPr>
  </w:style>
  <w:style w:type="paragraph" w:customStyle="1" w:styleId="64CF4AA85E0D4380927C34C2CDD8ED381">
    <w:name w:val="64CF4AA85E0D4380927C34C2CDD8ED381"/>
    <w:rsid w:val="00854833"/>
    <w:pPr>
      <w:spacing w:line="288" w:lineRule="auto"/>
    </w:pPr>
    <w:rPr>
      <w:rFonts w:ascii="Arial" w:eastAsiaTheme="minorHAnsi" w:hAnsi="Arial"/>
      <w:szCs w:val="22"/>
      <w:lang w:eastAsia="en-US"/>
    </w:rPr>
  </w:style>
  <w:style w:type="paragraph" w:customStyle="1" w:styleId="24A31976FC6A4881BAFBB0BEDBBC12C01">
    <w:name w:val="24A31976FC6A4881BAFBB0BEDBBC12C01"/>
    <w:rsid w:val="00854833"/>
    <w:pPr>
      <w:spacing w:line="288" w:lineRule="auto"/>
    </w:pPr>
    <w:rPr>
      <w:rFonts w:ascii="Arial" w:eastAsiaTheme="minorHAnsi" w:hAnsi="Arial"/>
      <w:szCs w:val="22"/>
      <w:lang w:eastAsia="en-US"/>
    </w:rPr>
  </w:style>
  <w:style w:type="paragraph" w:customStyle="1" w:styleId="9647FB56D8564CEEBD143C10F98000F11">
    <w:name w:val="9647FB56D8564CEEBD143C10F98000F11"/>
    <w:rsid w:val="00854833"/>
    <w:pPr>
      <w:spacing w:line="288" w:lineRule="auto"/>
    </w:pPr>
    <w:rPr>
      <w:rFonts w:ascii="Arial" w:eastAsiaTheme="minorHAnsi" w:hAnsi="Arial"/>
      <w:szCs w:val="22"/>
      <w:lang w:eastAsia="en-US"/>
    </w:rPr>
  </w:style>
  <w:style w:type="paragraph" w:customStyle="1" w:styleId="1FA20C031C474F6DA6F3EEC7BCE635DC1">
    <w:name w:val="1FA20C031C474F6DA6F3EEC7BCE635DC1"/>
    <w:rsid w:val="00854833"/>
    <w:pPr>
      <w:spacing w:line="288" w:lineRule="auto"/>
    </w:pPr>
    <w:rPr>
      <w:rFonts w:ascii="Arial" w:eastAsiaTheme="minorHAnsi" w:hAnsi="Arial"/>
      <w:szCs w:val="22"/>
      <w:lang w:eastAsia="en-US"/>
    </w:rPr>
  </w:style>
  <w:style w:type="paragraph" w:customStyle="1" w:styleId="E705EE1FDC3B4AC58FA010A45CD60F501">
    <w:name w:val="E705EE1FDC3B4AC58FA010A45CD60F501"/>
    <w:rsid w:val="00854833"/>
    <w:pPr>
      <w:spacing w:line="288" w:lineRule="auto"/>
    </w:pPr>
    <w:rPr>
      <w:rFonts w:ascii="Arial" w:eastAsiaTheme="minorHAnsi" w:hAnsi="Arial"/>
      <w:szCs w:val="22"/>
      <w:lang w:eastAsia="en-US"/>
    </w:rPr>
  </w:style>
  <w:style w:type="paragraph" w:customStyle="1" w:styleId="B3CAA3B507364541856BF6AAAE0778C41">
    <w:name w:val="B3CAA3B507364541856BF6AAAE0778C41"/>
    <w:rsid w:val="00854833"/>
    <w:pPr>
      <w:spacing w:line="288" w:lineRule="auto"/>
    </w:pPr>
    <w:rPr>
      <w:rFonts w:ascii="Arial" w:eastAsiaTheme="minorHAnsi" w:hAnsi="Arial"/>
      <w:szCs w:val="22"/>
      <w:lang w:eastAsia="en-US"/>
    </w:rPr>
  </w:style>
  <w:style w:type="paragraph" w:customStyle="1" w:styleId="6C92179729464FFEA6EC7BEE385E66D11">
    <w:name w:val="6C92179729464FFEA6EC7BEE385E66D11"/>
    <w:rsid w:val="00854833"/>
    <w:pPr>
      <w:spacing w:line="288" w:lineRule="auto"/>
    </w:pPr>
    <w:rPr>
      <w:rFonts w:ascii="Arial" w:eastAsiaTheme="minorHAnsi" w:hAnsi="Arial"/>
      <w:szCs w:val="22"/>
      <w:lang w:eastAsia="en-US"/>
    </w:rPr>
  </w:style>
  <w:style w:type="paragraph" w:customStyle="1" w:styleId="17E2C840DC664D7F8EFC3DDD84616DC61">
    <w:name w:val="17E2C840DC664D7F8EFC3DDD84616DC61"/>
    <w:rsid w:val="00854833"/>
    <w:pPr>
      <w:spacing w:line="288" w:lineRule="auto"/>
    </w:pPr>
    <w:rPr>
      <w:rFonts w:ascii="Arial" w:eastAsiaTheme="minorHAnsi" w:hAnsi="Arial"/>
      <w:szCs w:val="22"/>
      <w:lang w:eastAsia="en-US"/>
    </w:rPr>
  </w:style>
  <w:style w:type="paragraph" w:customStyle="1" w:styleId="069814B6D4564BDBB27D57E5878F581A1">
    <w:name w:val="069814B6D4564BDBB27D57E5878F581A1"/>
    <w:rsid w:val="00854833"/>
    <w:pPr>
      <w:spacing w:line="288" w:lineRule="auto"/>
    </w:pPr>
    <w:rPr>
      <w:rFonts w:ascii="Arial" w:eastAsiaTheme="minorHAnsi" w:hAnsi="Arial"/>
      <w:szCs w:val="22"/>
      <w:lang w:eastAsia="en-US"/>
    </w:rPr>
  </w:style>
  <w:style w:type="paragraph" w:customStyle="1" w:styleId="E46495CBC6A848898CAFBE5253D938F81">
    <w:name w:val="E46495CBC6A848898CAFBE5253D938F81"/>
    <w:rsid w:val="00854833"/>
    <w:pPr>
      <w:spacing w:line="288" w:lineRule="auto"/>
    </w:pPr>
    <w:rPr>
      <w:rFonts w:ascii="Arial" w:eastAsiaTheme="minorHAnsi" w:hAnsi="Arial"/>
      <w:szCs w:val="22"/>
      <w:lang w:eastAsia="en-US"/>
    </w:rPr>
  </w:style>
  <w:style w:type="paragraph" w:customStyle="1" w:styleId="50B90B0CED3D4190B7FB146D1DD671341">
    <w:name w:val="50B90B0CED3D4190B7FB146D1DD671341"/>
    <w:rsid w:val="00854833"/>
    <w:pPr>
      <w:spacing w:line="288" w:lineRule="auto"/>
    </w:pPr>
    <w:rPr>
      <w:rFonts w:ascii="Arial" w:eastAsiaTheme="minorHAnsi" w:hAnsi="Arial"/>
      <w:szCs w:val="22"/>
      <w:lang w:eastAsia="en-US"/>
    </w:rPr>
  </w:style>
  <w:style w:type="paragraph" w:customStyle="1" w:styleId="B10DC52D6E194FF596F86D1CAE6738E11">
    <w:name w:val="B10DC52D6E194FF596F86D1CAE6738E11"/>
    <w:rsid w:val="00854833"/>
    <w:pPr>
      <w:spacing w:line="288" w:lineRule="auto"/>
    </w:pPr>
    <w:rPr>
      <w:rFonts w:ascii="Arial" w:eastAsiaTheme="minorHAnsi" w:hAnsi="Arial"/>
      <w:szCs w:val="22"/>
      <w:lang w:eastAsia="en-US"/>
    </w:rPr>
  </w:style>
  <w:style w:type="paragraph" w:customStyle="1" w:styleId="4EEA901574CF4546BCF17A844C2E9E541">
    <w:name w:val="4EEA901574CF4546BCF17A844C2E9E541"/>
    <w:rsid w:val="00854833"/>
    <w:pPr>
      <w:spacing w:line="288" w:lineRule="auto"/>
    </w:pPr>
    <w:rPr>
      <w:rFonts w:ascii="Arial" w:eastAsiaTheme="minorHAnsi" w:hAnsi="Arial"/>
      <w:szCs w:val="22"/>
      <w:lang w:eastAsia="en-US"/>
    </w:rPr>
  </w:style>
  <w:style w:type="paragraph" w:customStyle="1" w:styleId="987DAD0772DC4CF2B5D727BC9C50C5BC1">
    <w:name w:val="987DAD0772DC4CF2B5D727BC9C50C5BC1"/>
    <w:rsid w:val="00854833"/>
    <w:pPr>
      <w:spacing w:line="288" w:lineRule="auto"/>
    </w:pPr>
    <w:rPr>
      <w:rFonts w:ascii="Arial" w:eastAsiaTheme="minorHAnsi" w:hAnsi="Arial"/>
      <w:szCs w:val="22"/>
      <w:lang w:eastAsia="en-US"/>
    </w:rPr>
  </w:style>
  <w:style w:type="paragraph" w:customStyle="1" w:styleId="4231E229587D49588F0D949E751AA5891">
    <w:name w:val="4231E229587D49588F0D949E751AA5891"/>
    <w:rsid w:val="00854833"/>
    <w:pPr>
      <w:spacing w:line="288" w:lineRule="auto"/>
    </w:pPr>
    <w:rPr>
      <w:rFonts w:ascii="Arial" w:eastAsiaTheme="minorHAnsi" w:hAnsi="Arial"/>
      <w:szCs w:val="22"/>
      <w:lang w:eastAsia="en-US"/>
    </w:rPr>
  </w:style>
  <w:style w:type="paragraph" w:customStyle="1" w:styleId="0330FAAA97B441A9B70B4CCB54E3DD931">
    <w:name w:val="0330FAAA97B441A9B70B4CCB54E3DD931"/>
    <w:rsid w:val="00854833"/>
    <w:pPr>
      <w:spacing w:line="288" w:lineRule="auto"/>
    </w:pPr>
    <w:rPr>
      <w:rFonts w:ascii="Arial" w:eastAsiaTheme="minorHAnsi" w:hAnsi="Arial"/>
      <w:szCs w:val="22"/>
      <w:lang w:eastAsia="en-US"/>
    </w:rPr>
  </w:style>
  <w:style w:type="paragraph" w:customStyle="1" w:styleId="4A7A77699A694E2595D846B83810041F1">
    <w:name w:val="4A7A77699A694E2595D846B83810041F1"/>
    <w:rsid w:val="00854833"/>
    <w:pPr>
      <w:spacing w:line="288" w:lineRule="auto"/>
    </w:pPr>
    <w:rPr>
      <w:rFonts w:ascii="Arial" w:eastAsiaTheme="minorHAnsi" w:hAnsi="Arial"/>
      <w:szCs w:val="22"/>
      <w:lang w:eastAsia="en-US"/>
    </w:rPr>
  </w:style>
  <w:style w:type="paragraph" w:customStyle="1" w:styleId="ED7AFE4A961945B7AE810BF07C160BD71">
    <w:name w:val="ED7AFE4A961945B7AE810BF07C160BD71"/>
    <w:rsid w:val="00854833"/>
    <w:pPr>
      <w:spacing w:line="288" w:lineRule="auto"/>
    </w:pPr>
    <w:rPr>
      <w:rFonts w:ascii="Arial" w:eastAsiaTheme="minorHAnsi" w:hAnsi="Arial"/>
      <w:szCs w:val="22"/>
      <w:lang w:eastAsia="en-US"/>
    </w:rPr>
  </w:style>
  <w:style w:type="paragraph" w:customStyle="1" w:styleId="934C9E734DF1434AAE3820A6B5D848AD1">
    <w:name w:val="934C9E734DF1434AAE3820A6B5D848AD1"/>
    <w:rsid w:val="00854833"/>
    <w:pPr>
      <w:spacing w:line="288" w:lineRule="auto"/>
    </w:pPr>
    <w:rPr>
      <w:rFonts w:ascii="Arial" w:eastAsiaTheme="minorHAnsi" w:hAnsi="Arial"/>
      <w:szCs w:val="22"/>
      <w:lang w:eastAsia="en-US"/>
    </w:rPr>
  </w:style>
  <w:style w:type="paragraph" w:customStyle="1" w:styleId="3126AD8415E647C48B4DACA78E782E231">
    <w:name w:val="3126AD8415E647C48B4DACA78E782E231"/>
    <w:rsid w:val="00854833"/>
    <w:pPr>
      <w:spacing w:line="288" w:lineRule="auto"/>
    </w:pPr>
    <w:rPr>
      <w:rFonts w:ascii="Arial" w:eastAsiaTheme="minorHAnsi" w:hAnsi="Arial"/>
      <w:szCs w:val="22"/>
      <w:lang w:eastAsia="en-US"/>
    </w:rPr>
  </w:style>
  <w:style w:type="paragraph" w:customStyle="1" w:styleId="7875D563773643CE9D98F705F9816C4C1">
    <w:name w:val="7875D563773643CE9D98F705F9816C4C1"/>
    <w:rsid w:val="00854833"/>
    <w:pPr>
      <w:spacing w:line="288" w:lineRule="auto"/>
    </w:pPr>
    <w:rPr>
      <w:rFonts w:ascii="Arial" w:eastAsiaTheme="minorHAnsi" w:hAnsi="Arial"/>
      <w:szCs w:val="22"/>
      <w:lang w:eastAsia="en-US"/>
    </w:rPr>
  </w:style>
  <w:style w:type="paragraph" w:customStyle="1" w:styleId="FBD84E213341401A8580BD2313F7FC311">
    <w:name w:val="FBD84E213341401A8580BD2313F7FC311"/>
    <w:rsid w:val="00854833"/>
    <w:pPr>
      <w:spacing w:line="288" w:lineRule="auto"/>
    </w:pPr>
    <w:rPr>
      <w:rFonts w:ascii="Arial" w:eastAsiaTheme="minorHAnsi" w:hAnsi="Arial"/>
      <w:szCs w:val="22"/>
      <w:lang w:eastAsia="en-US"/>
    </w:rPr>
  </w:style>
  <w:style w:type="paragraph" w:customStyle="1" w:styleId="523E2F2E26D74802B6DD63A5F5391FC61">
    <w:name w:val="523E2F2E26D74802B6DD63A5F5391FC61"/>
    <w:rsid w:val="00854833"/>
    <w:pPr>
      <w:spacing w:line="288" w:lineRule="auto"/>
    </w:pPr>
    <w:rPr>
      <w:rFonts w:ascii="Arial" w:eastAsiaTheme="minorHAnsi" w:hAnsi="Arial"/>
      <w:szCs w:val="22"/>
      <w:lang w:eastAsia="en-US"/>
    </w:rPr>
  </w:style>
  <w:style w:type="paragraph" w:customStyle="1" w:styleId="BF88C242B2F54111839380A6A237F8F2">
    <w:name w:val="BF88C242B2F54111839380A6A237F8F2"/>
    <w:rsid w:val="00854833"/>
    <w:pPr>
      <w:spacing w:line="288" w:lineRule="auto"/>
    </w:pPr>
    <w:rPr>
      <w:rFonts w:ascii="Arial" w:eastAsiaTheme="minorHAnsi" w:hAnsi="Arial"/>
      <w:szCs w:val="22"/>
      <w:lang w:eastAsia="en-US"/>
    </w:rPr>
  </w:style>
  <w:style w:type="paragraph" w:customStyle="1" w:styleId="E9F1059139644D3AA6A1816000D78E9E">
    <w:name w:val="E9F1059139644D3AA6A1816000D78E9E"/>
    <w:rsid w:val="00854833"/>
    <w:pPr>
      <w:spacing w:line="288" w:lineRule="auto"/>
    </w:pPr>
    <w:rPr>
      <w:rFonts w:ascii="Arial" w:eastAsiaTheme="minorHAnsi" w:hAnsi="Arial"/>
      <w:szCs w:val="22"/>
      <w:lang w:eastAsia="en-US"/>
    </w:rPr>
  </w:style>
  <w:style w:type="paragraph" w:customStyle="1" w:styleId="963605DAC7CE435DB259064DA344DA72">
    <w:name w:val="963605DAC7CE435DB259064DA344DA72"/>
    <w:rsid w:val="00854833"/>
    <w:pPr>
      <w:spacing w:line="288" w:lineRule="auto"/>
    </w:pPr>
    <w:rPr>
      <w:rFonts w:ascii="Arial" w:eastAsiaTheme="minorHAnsi" w:hAnsi="Arial"/>
      <w:szCs w:val="22"/>
      <w:lang w:eastAsia="en-US"/>
    </w:rPr>
  </w:style>
  <w:style w:type="paragraph" w:customStyle="1" w:styleId="41BF5824D8FC4B16B5597BFEFEF691B9">
    <w:name w:val="41BF5824D8FC4B16B5597BFEFEF691B9"/>
    <w:rsid w:val="00854833"/>
    <w:pPr>
      <w:spacing w:line="288" w:lineRule="auto"/>
    </w:pPr>
    <w:rPr>
      <w:rFonts w:ascii="Arial" w:eastAsiaTheme="minorHAnsi" w:hAnsi="Arial"/>
      <w:szCs w:val="22"/>
      <w:lang w:eastAsia="en-US"/>
    </w:rPr>
  </w:style>
  <w:style w:type="paragraph" w:customStyle="1" w:styleId="6D9A4472A2CD44A98409A16AF45C11F7">
    <w:name w:val="6D9A4472A2CD44A98409A16AF45C11F7"/>
    <w:rsid w:val="00854833"/>
    <w:pPr>
      <w:spacing w:line="288" w:lineRule="auto"/>
    </w:pPr>
    <w:rPr>
      <w:rFonts w:ascii="Arial" w:eastAsiaTheme="minorHAnsi" w:hAnsi="Arial"/>
      <w:szCs w:val="22"/>
      <w:lang w:eastAsia="en-US"/>
    </w:rPr>
  </w:style>
  <w:style w:type="paragraph" w:customStyle="1" w:styleId="3987E9AD0C7646E48CB9B5BB234BBEF5">
    <w:name w:val="3987E9AD0C7646E48CB9B5BB234BBEF5"/>
    <w:rsid w:val="00854833"/>
    <w:pPr>
      <w:spacing w:line="288" w:lineRule="auto"/>
    </w:pPr>
    <w:rPr>
      <w:rFonts w:ascii="Arial" w:eastAsiaTheme="minorHAnsi" w:hAnsi="Arial"/>
      <w:szCs w:val="22"/>
      <w:lang w:eastAsia="en-US"/>
    </w:rPr>
  </w:style>
  <w:style w:type="paragraph" w:customStyle="1" w:styleId="48880D82409B4445A5EDDCA88292D8EE">
    <w:name w:val="48880D82409B4445A5EDDCA88292D8EE"/>
    <w:rsid w:val="00854833"/>
    <w:pPr>
      <w:spacing w:line="288" w:lineRule="auto"/>
    </w:pPr>
    <w:rPr>
      <w:rFonts w:ascii="Arial" w:eastAsiaTheme="minorHAnsi" w:hAnsi="Arial"/>
      <w:szCs w:val="22"/>
      <w:lang w:eastAsia="en-US"/>
    </w:rPr>
  </w:style>
  <w:style w:type="paragraph" w:customStyle="1" w:styleId="28F97BF3013A4F5E930819DE575C7F98">
    <w:name w:val="28F97BF3013A4F5E930819DE575C7F98"/>
    <w:rsid w:val="00854833"/>
    <w:pPr>
      <w:spacing w:line="288" w:lineRule="auto"/>
    </w:pPr>
    <w:rPr>
      <w:rFonts w:ascii="Arial" w:eastAsiaTheme="minorHAnsi" w:hAnsi="Arial"/>
      <w:szCs w:val="22"/>
      <w:lang w:eastAsia="en-US"/>
    </w:rPr>
  </w:style>
  <w:style w:type="paragraph" w:customStyle="1" w:styleId="12F1958169054A19B3D00F90DF67D0A2">
    <w:name w:val="12F1958169054A19B3D00F90DF67D0A2"/>
    <w:rsid w:val="00854833"/>
    <w:pPr>
      <w:spacing w:line="288" w:lineRule="auto"/>
    </w:pPr>
    <w:rPr>
      <w:rFonts w:ascii="Arial" w:eastAsiaTheme="minorHAnsi" w:hAnsi="Arial"/>
      <w:szCs w:val="22"/>
      <w:lang w:eastAsia="en-US"/>
    </w:rPr>
  </w:style>
  <w:style w:type="paragraph" w:customStyle="1" w:styleId="49E1E41435614114A39A8E1BCF0289B1">
    <w:name w:val="49E1E41435614114A39A8E1BCF0289B1"/>
    <w:rsid w:val="00854833"/>
    <w:pPr>
      <w:spacing w:line="288" w:lineRule="auto"/>
    </w:pPr>
    <w:rPr>
      <w:rFonts w:ascii="Arial" w:eastAsiaTheme="minorHAnsi" w:hAnsi="Arial"/>
      <w:szCs w:val="22"/>
      <w:lang w:eastAsia="en-US"/>
    </w:rPr>
  </w:style>
  <w:style w:type="paragraph" w:customStyle="1" w:styleId="FE5FFD2C08F149B38C72171C04D94E4D">
    <w:name w:val="FE5FFD2C08F149B38C72171C04D94E4D"/>
    <w:rsid w:val="00854833"/>
    <w:pPr>
      <w:spacing w:line="288" w:lineRule="auto"/>
    </w:pPr>
    <w:rPr>
      <w:rFonts w:ascii="Arial" w:eastAsiaTheme="minorHAnsi" w:hAnsi="Arial"/>
      <w:szCs w:val="22"/>
      <w:lang w:eastAsia="en-US"/>
    </w:rPr>
  </w:style>
  <w:style w:type="paragraph" w:customStyle="1" w:styleId="0FE03988AFBB4ADA892FD5DB287F987C">
    <w:name w:val="0FE03988AFBB4ADA892FD5DB287F987C"/>
    <w:rsid w:val="00854833"/>
    <w:pPr>
      <w:spacing w:line="288" w:lineRule="auto"/>
    </w:pPr>
    <w:rPr>
      <w:rFonts w:ascii="Arial" w:eastAsiaTheme="minorHAnsi" w:hAnsi="Arial"/>
      <w:szCs w:val="22"/>
      <w:lang w:eastAsia="en-US"/>
    </w:rPr>
  </w:style>
  <w:style w:type="paragraph" w:customStyle="1" w:styleId="F650E479CF8B4CB6AF7774320AF5F6FA">
    <w:name w:val="F650E479CF8B4CB6AF7774320AF5F6FA"/>
    <w:rsid w:val="00854833"/>
  </w:style>
  <w:style w:type="paragraph" w:customStyle="1" w:styleId="F2E023670C834E45A9B78D2684F42869">
    <w:name w:val="F2E023670C834E45A9B78D2684F42869"/>
    <w:rsid w:val="00854833"/>
  </w:style>
  <w:style w:type="paragraph" w:customStyle="1" w:styleId="6250333C708E40E08B538DC975BE5479">
    <w:name w:val="6250333C708E40E08B538DC975BE5479"/>
    <w:rsid w:val="00854833"/>
  </w:style>
  <w:style w:type="paragraph" w:customStyle="1" w:styleId="6E64D5F21F694452A7F3064C2006AF44">
    <w:name w:val="6E64D5F21F694452A7F3064C2006AF44"/>
    <w:rsid w:val="00854833"/>
  </w:style>
  <w:style w:type="paragraph" w:customStyle="1" w:styleId="9E38F29017994C17989606A69769808F">
    <w:name w:val="9E38F29017994C17989606A69769808F"/>
    <w:rsid w:val="00854833"/>
  </w:style>
  <w:style w:type="paragraph" w:customStyle="1" w:styleId="ED17A3F6E6E24B36B0E6599D5AAF84CC">
    <w:name w:val="ED17A3F6E6E24B36B0E6599D5AAF84CC"/>
    <w:rsid w:val="00854833"/>
  </w:style>
  <w:style w:type="paragraph" w:customStyle="1" w:styleId="CA4404ECA3254714AC0EA87DDCB8B90B">
    <w:name w:val="CA4404ECA3254714AC0EA87DDCB8B90B"/>
    <w:rsid w:val="00854833"/>
  </w:style>
  <w:style w:type="paragraph" w:customStyle="1" w:styleId="F030E974474F4BF4A8CEBF934950F15D">
    <w:name w:val="F030E974474F4BF4A8CEBF934950F15D"/>
    <w:rsid w:val="00854833"/>
  </w:style>
  <w:style w:type="paragraph" w:customStyle="1" w:styleId="60BED287C17C49DF9FE11754CE8C8BAE">
    <w:name w:val="60BED287C17C49DF9FE11754CE8C8BAE"/>
    <w:rsid w:val="00854833"/>
  </w:style>
  <w:style w:type="paragraph" w:customStyle="1" w:styleId="18D90E65E60A4B9E830B9E9ACF8B17F9">
    <w:name w:val="18D90E65E60A4B9E830B9E9ACF8B17F9"/>
    <w:rsid w:val="00854833"/>
  </w:style>
  <w:style w:type="paragraph" w:customStyle="1" w:styleId="D998112DF9254C3FAD27253CFDBCDF7E">
    <w:name w:val="D998112DF9254C3FAD27253CFDBCDF7E"/>
    <w:rsid w:val="00854833"/>
  </w:style>
  <w:style w:type="paragraph" w:customStyle="1" w:styleId="AB2C0D0CC7D347E2816A3525D104CEE4">
    <w:name w:val="AB2C0D0CC7D347E2816A3525D104CEE4"/>
    <w:rsid w:val="00854833"/>
  </w:style>
  <w:style w:type="paragraph" w:customStyle="1" w:styleId="A04C1E20F9624FACA2B010B285F0845F">
    <w:name w:val="A04C1E20F9624FACA2B010B285F0845F"/>
    <w:rsid w:val="00854833"/>
  </w:style>
  <w:style w:type="paragraph" w:customStyle="1" w:styleId="3705E95DBCBC406895D0D04D61C1F0C9">
    <w:name w:val="3705E95DBCBC406895D0D04D61C1F0C9"/>
    <w:rsid w:val="00854833"/>
  </w:style>
  <w:style w:type="paragraph" w:customStyle="1" w:styleId="90705A646590460E84E4318AC5DE46AD">
    <w:name w:val="90705A646590460E84E4318AC5DE46AD"/>
    <w:rsid w:val="00854833"/>
  </w:style>
  <w:style w:type="paragraph" w:customStyle="1" w:styleId="6E92AF28D0BA4BE09FB1E08A1A6B4DC8">
    <w:name w:val="6E92AF28D0BA4BE09FB1E08A1A6B4DC8"/>
    <w:rsid w:val="00854833"/>
  </w:style>
  <w:style w:type="paragraph" w:customStyle="1" w:styleId="BB77A9DBEDA342DF9AEF48783FAD8339">
    <w:name w:val="BB77A9DBEDA342DF9AEF48783FAD8339"/>
    <w:rsid w:val="00854833"/>
  </w:style>
  <w:style w:type="paragraph" w:customStyle="1" w:styleId="1F61DFB054C14568AEC766A722431E8F">
    <w:name w:val="1F61DFB054C14568AEC766A722431E8F"/>
    <w:rsid w:val="00854833"/>
  </w:style>
  <w:style w:type="paragraph" w:customStyle="1" w:styleId="C0FCDF78309F4BE0A0667F4687D30B0B">
    <w:name w:val="C0FCDF78309F4BE0A0667F4687D30B0B"/>
    <w:rsid w:val="00854833"/>
  </w:style>
  <w:style w:type="paragraph" w:customStyle="1" w:styleId="1D24A082EDCB49F4AA78C1E97855BE00">
    <w:name w:val="1D24A082EDCB49F4AA78C1E97855BE00"/>
    <w:rsid w:val="00854833"/>
  </w:style>
  <w:style w:type="paragraph" w:customStyle="1" w:styleId="DC18CE5609FE4D1890F94F51C8D4A714">
    <w:name w:val="DC18CE5609FE4D1890F94F51C8D4A714"/>
    <w:rsid w:val="00854833"/>
  </w:style>
  <w:style w:type="paragraph" w:customStyle="1" w:styleId="7C83227E827C4F95A270CE80C15B0529">
    <w:name w:val="7C83227E827C4F95A270CE80C15B0529"/>
    <w:rsid w:val="00854833"/>
  </w:style>
  <w:style w:type="paragraph" w:customStyle="1" w:styleId="05A5C1484E574E5BBFE042A576E9475D">
    <w:name w:val="05A5C1484E574E5BBFE042A576E9475D"/>
    <w:rsid w:val="00854833"/>
  </w:style>
  <w:style w:type="paragraph" w:customStyle="1" w:styleId="91FECFC9C3EF44BD80C7A182230897AE">
    <w:name w:val="91FECFC9C3EF44BD80C7A182230897AE"/>
    <w:rsid w:val="00854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f86afa-1579-452e-85e1-62b24d9e9019" xsi:nil="true"/>
    <lcf76f155ced4ddcb4097134ff3c332f xmlns="c43248f2-f8cd-42cd-b43c-ecefa7cc58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F3965719473D4F88D2D046E9E262BD" ma:contentTypeVersion="14" ma:contentTypeDescription="Create a new document." ma:contentTypeScope="" ma:versionID="c2c2861cf57c35dc98626dbfadbc4c2f">
  <xsd:schema xmlns:xsd="http://www.w3.org/2001/XMLSchema" xmlns:xs="http://www.w3.org/2001/XMLSchema" xmlns:p="http://schemas.microsoft.com/office/2006/metadata/properties" xmlns:ns2="c43248f2-f8cd-42cd-b43c-ecefa7cc580e" xmlns:ns3="9cf86afa-1579-452e-85e1-62b24d9e9019" targetNamespace="http://schemas.microsoft.com/office/2006/metadata/properties" ma:root="true" ma:fieldsID="cf1d3c30452ca0f8388dd7448acb32da" ns2:_="" ns3:_="">
    <xsd:import namespace="c43248f2-f8cd-42cd-b43c-ecefa7cc580e"/>
    <xsd:import namespace="9cf86afa-1579-452e-85e1-62b24d9e901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8f2-f8cd-42cd-b43c-ecefa7cc58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86afa-1579-452e-85e1-62b24d9e90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2e9c06-0746-4de6-b55a-cd8fa51f88a5}" ma:internalName="TaxCatchAll" ma:showField="CatchAllData" ma:web="9cf86afa-1579-452e-85e1-62b24d9e90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C8FE1-5540-4CCB-8B24-902AECB27153}">
  <ds:schemaRefs>
    <ds:schemaRef ds:uri="http://schemas.microsoft.com/sharepoint/v3/contenttype/forms"/>
  </ds:schemaRefs>
</ds:datastoreItem>
</file>

<file path=customXml/itemProps2.xml><?xml version="1.0" encoding="utf-8"?>
<ds:datastoreItem xmlns:ds="http://schemas.openxmlformats.org/officeDocument/2006/customXml" ds:itemID="{646E7325-2E39-4456-99BC-6E906A05F18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9cf86afa-1579-452e-85e1-62b24d9e9019"/>
    <ds:schemaRef ds:uri="c43248f2-f8cd-42cd-b43c-ecefa7cc580e"/>
    <ds:schemaRef ds:uri="http://www.w3.org/XML/1998/namespace"/>
    <ds:schemaRef ds:uri="http://purl.org/dc/dcmitype/"/>
  </ds:schemaRefs>
</ds:datastoreItem>
</file>

<file path=customXml/itemProps3.xml><?xml version="1.0" encoding="utf-8"?>
<ds:datastoreItem xmlns:ds="http://schemas.openxmlformats.org/officeDocument/2006/customXml" ds:itemID="{69AAC1D8-D2C5-4F8C-8BE8-9E2424629F7E}">
  <ds:schemaRefs>
    <ds:schemaRef ds:uri="http://schemas.openxmlformats.org/officeDocument/2006/bibliography"/>
  </ds:schemaRefs>
</ds:datastoreItem>
</file>

<file path=customXml/itemProps4.xml><?xml version="1.0" encoding="utf-8"?>
<ds:datastoreItem xmlns:ds="http://schemas.openxmlformats.org/officeDocument/2006/customXml" ds:itemID="{BDF1819D-B7BB-44BD-BB6E-99500854F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8f2-f8cd-42cd-b43c-ecefa7cc580e"/>
    <ds:schemaRef ds:uri="9cf86afa-1579-452e-85e1-62b24d9e9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Accessible-PDF-Blank-Template - v.0.7.6</Template>
  <TotalTime>40</TotalTime>
  <Pages>5</Pages>
  <Words>939</Words>
  <Characters>4630</Characters>
  <Application>Microsoft Office Word</Application>
  <DocSecurity>0</DocSecurity>
  <Lines>140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Katrina</dc:creator>
  <cp:keywords/>
  <dc:description/>
  <cp:lastModifiedBy>Taylor, Katrina</cp:lastModifiedBy>
  <cp:revision>5</cp:revision>
  <dcterms:created xsi:type="dcterms:W3CDTF">2026-03-18T15:34:00Z</dcterms:created>
  <dcterms:modified xsi:type="dcterms:W3CDTF">2026-03-18T16:13:00Z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0x0101008CF3965719473D4F88D2D046E9E262BD</vt:lpwstr>
  </property>
</Properties>
</file>