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15C9E" w14:textId="6D83A0F7" w:rsidR="00010D32" w:rsidRPr="00495B6F" w:rsidRDefault="00A1414B" w:rsidP="00F043FC">
      <w:pPr>
        <w:pStyle w:val="Title"/>
        <w:spacing w:before="1320"/>
        <w:rPr>
          <w:b/>
          <w:bCs/>
          <w:sz w:val="60"/>
          <w:szCs w:val="60"/>
        </w:rPr>
      </w:pPr>
      <w:r>
        <w:rPr>
          <w:b/>
          <w:bCs/>
          <w:sz w:val="60"/>
          <w:szCs w:val="60"/>
        </w:rPr>
        <w:t>Westmorland and Furness Libraries Summer Reading Challenge volunteer application form</w:t>
      </w:r>
    </w:p>
    <w:p w14:paraId="52853398" w14:textId="2D643CBA" w:rsidR="00452F11" w:rsidRDefault="000F16A3" w:rsidP="00A1414B">
      <w:pPr>
        <w:pStyle w:val="Version"/>
        <w:rPr>
          <w:b/>
          <w:bCs/>
        </w:rPr>
      </w:pPr>
      <w:r w:rsidRPr="000F16A3">
        <w:rPr>
          <w:b/>
          <w:bCs/>
        </w:rPr>
        <w:t>Return form to</w:t>
      </w:r>
      <w:r w:rsidR="00452F11">
        <w:rPr>
          <w:b/>
          <w:bCs/>
        </w:rPr>
        <w:t xml:space="preserve"> the email address of the library you would like to volunteer at:</w:t>
      </w:r>
    </w:p>
    <w:p w14:paraId="71DD19B1" w14:textId="4BE84F7F" w:rsidR="00452F11" w:rsidRDefault="00452F11" w:rsidP="00452F11">
      <w:pPr>
        <w:pStyle w:val="Version"/>
        <w:numPr>
          <w:ilvl w:val="0"/>
          <w:numId w:val="35"/>
        </w:numPr>
        <w:rPr>
          <w:b/>
          <w:bCs/>
        </w:rPr>
      </w:pPr>
      <w:r>
        <w:rPr>
          <w:b/>
          <w:bCs/>
        </w:rPr>
        <w:t xml:space="preserve">Barrow Library: </w:t>
      </w:r>
      <w:hyperlink r:id="rId11" w:history="1">
        <w:r w:rsidRPr="00FE06A6">
          <w:rPr>
            <w:rStyle w:val="Hyperlink"/>
          </w:rPr>
          <w:t>Lorraine.bilton@westmorlandandfurness</w:t>
        </w:r>
        <w:r w:rsidRPr="00FE06A6">
          <w:rPr>
            <w:rStyle w:val="Hyperlink"/>
          </w:rPr>
          <w:t>.gov.uk</w:t>
        </w:r>
      </w:hyperlink>
      <w:r>
        <w:t xml:space="preserve"> </w:t>
      </w:r>
      <w:r>
        <w:rPr>
          <w:b/>
          <w:bCs/>
        </w:rPr>
        <w:t xml:space="preserve"> </w:t>
      </w:r>
    </w:p>
    <w:p w14:paraId="0185622D" w14:textId="1330FCFF" w:rsidR="00452F11" w:rsidRPr="00452F11" w:rsidRDefault="00452F11" w:rsidP="00452F11">
      <w:pPr>
        <w:pStyle w:val="ListParagraph"/>
        <w:numPr>
          <w:ilvl w:val="0"/>
          <w:numId w:val="35"/>
        </w:numPr>
        <w:rPr>
          <w:b/>
          <w:bCs/>
        </w:rPr>
      </w:pPr>
      <w:r w:rsidRPr="00452F11">
        <w:rPr>
          <w:b/>
          <w:bCs/>
        </w:rPr>
        <w:t xml:space="preserve">Kendal Library: </w:t>
      </w:r>
      <w:hyperlink r:id="rId12" w:history="1">
        <w:r w:rsidRPr="00452F11">
          <w:rPr>
            <w:rStyle w:val="Hyperlink"/>
          </w:rPr>
          <w:t>tina.smith@westmorlandandfurness.gov.uk</w:t>
        </w:r>
      </w:hyperlink>
    </w:p>
    <w:p w14:paraId="08F942D9" w14:textId="67B34C79" w:rsidR="00452F11" w:rsidRPr="00452F11" w:rsidRDefault="00452F11" w:rsidP="00452F11">
      <w:pPr>
        <w:pStyle w:val="ListParagraph"/>
        <w:numPr>
          <w:ilvl w:val="0"/>
          <w:numId w:val="35"/>
        </w:numPr>
      </w:pPr>
      <w:r w:rsidRPr="00452F11">
        <w:rPr>
          <w:b/>
          <w:bCs/>
        </w:rPr>
        <w:t xml:space="preserve">Penrith Library: </w:t>
      </w:r>
      <w:hyperlink r:id="rId13" w:history="1">
        <w:r w:rsidRPr="00452F11">
          <w:rPr>
            <w:rStyle w:val="Hyperlink"/>
          </w:rPr>
          <w:t>Claire.dougherty@westmorlandandfurness.gov.uk</w:t>
        </w:r>
      </w:hyperlink>
    </w:p>
    <w:p w14:paraId="719C5081" w14:textId="0061973A" w:rsidR="00A1414B" w:rsidRPr="00A1414B" w:rsidRDefault="00A1414B" w:rsidP="00A1414B">
      <w:r>
        <w:t>Closing date for applications is Tuesday 30 June 2026.</w:t>
      </w:r>
    </w:p>
    <w:p w14:paraId="16E06719" w14:textId="7ECBBF05" w:rsidR="00084177" w:rsidRDefault="000F16A3" w:rsidP="000F16A3">
      <w:pPr>
        <w:pStyle w:val="Heading3"/>
      </w:pPr>
      <w:r>
        <w:t>Applicant name and address</w:t>
      </w:r>
    </w:p>
    <w:p w14:paraId="0FA5D8DF" w14:textId="01A26441" w:rsidR="000F16A3" w:rsidRDefault="000F16A3" w:rsidP="000F16A3">
      <w:r>
        <w:t>First name</w:t>
      </w:r>
      <w:r w:rsidR="00B90386">
        <w:tab/>
      </w:r>
      <w:r w:rsidR="00B90386">
        <w:tab/>
      </w:r>
      <w:r w:rsidR="00A1414B">
        <w:tab/>
      </w:r>
      <w:sdt>
        <w:sdtPr>
          <w:alias w:val="Insert first name"/>
          <w:tag w:val="Insert first name"/>
          <w:id w:val="84745578"/>
          <w:placeholder>
            <w:docPart w:val="593DEA3B9B164C81A3BC852E938A3F65"/>
          </w:placeholder>
          <w:showingPlcHdr/>
          <w:text/>
        </w:sdtPr>
        <w:sdtContent>
          <w:r w:rsidR="00B90386" w:rsidRPr="00430B61">
            <w:rPr>
              <w:rStyle w:val="PlaceholderText"/>
            </w:rPr>
            <w:t>Click or tap here to enter text.</w:t>
          </w:r>
        </w:sdtContent>
      </w:sdt>
    </w:p>
    <w:p w14:paraId="4580FDD0" w14:textId="24FC6459" w:rsidR="000F16A3" w:rsidRDefault="000F16A3" w:rsidP="000F16A3">
      <w:r>
        <w:t>Last name</w:t>
      </w:r>
      <w:r w:rsidR="00B90386">
        <w:tab/>
      </w:r>
      <w:r w:rsidR="00B90386">
        <w:tab/>
      </w:r>
      <w:r w:rsidR="00A1414B">
        <w:tab/>
      </w:r>
      <w:sdt>
        <w:sdtPr>
          <w:alias w:val="Insert last name"/>
          <w:tag w:val="Insert last name"/>
          <w:id w:val="-1031716219"/>
          <w:placeholder>
            <w:docPart w:val="FC4A107D35244D818D3540C0EBEB15E6"/>
          </w:placeholder>
          <w:showingPlcHdr/>
          <w:text/>
        </w:sdtPr>
        <w:sdtContent>
          <w:r w:rsidR="00B90386" w:rsidRPr="00430B61">
            <w:rPr>
              <w:rStyle w:val="PlaceholderText"/>
            </w:rPr>
            <w:t>Click or tap here to enter text.</w:t>
          </w:r>
        </w:sdtContent>
      </w:sdt>
    </w:p>
    <w:p w14:paraId="0BA0D9E6" w14:textId="2424707E" w:rsidR="00A1414B" w:rsidRDefault="00A1414B" w:rsidP="00A1414B">
      <w:r>
        <w:t>Date of birth</w:t>
      </w:r>
      <w:r>
        <w:tab/>
      </w:r>
      <w:r>
        <w:tab/>
      </w:r>
      <w:r>
        <w:tab/>
      </w:r>
      <w:sdt>
        <w:sdtPr>
          <w:alias w:val="Insert date of birth"/>
          <w:tag w:val="Insert date of birth"/>
          <w:id w:val="-802918219"/>
          <w:placeholder>
            <w:docPart w:val="3A96A7874AC9454EAB0EB997A1AD15CC"/>
          </w:placeholder>
          <w:showingPlcHdr/>
          <w:text/>
        </w:sdtPr>
        <w:sdtContent>
          <w:r w:rsidRPr="00430B61">
            <w:rPr>
              <w:rStyle w:val="PlaceholderText"/>
            </w:rPr>
            <w:t>Click or tap here to enter text.</w:t>
          </w:r>
        </w:sdtContent>
      </w:sdt>
    </w:p>
    <w:p w14:paraId="2B5AD593" w14:textId="3463B4F6" w:rsidR="00A1414B" w:rsidRDefault="00A1414B" w:rsidP="000F16A3">
      <w:r>
        <w:t xml:space="preserve">National Insurance Number </w:t>
      </w:r>
      <w:sdt>
        <w:sdtPr>
          <w:alias w:val="Insert your National Insurance Number if you're over 16"/>
          <w:tag w:val="Insert your National Insurance Number if you're over 16"/>
          <w:id w:val="1825622037"/>
          <w:placeholder>
            <w:docPart w:val="6E4E7F21A43E45A9ABD9A40DF831C534"/>
          </w:placeholder>
          <w:showingPlcHdr/>
          <w:text/>
        </w:sdtPr>
        <w:sdtContent>
          <w:r w:rsidR="00985464" w:rsidRPr="00430B61">
            <w:rPr>
              <w:rStyle w:val="PlaceholderText"/>
            </w:rPr>
            <w:t>Click or tap here to enter text.</w:t>
          </w:r>
        </w:sdtContent>
      </w:sdt>
      <w:r w:rsidR="00985464">
        <w:br/>
      </w:r>
      <w:r>
        <w:t>(if you’re 16 and over)</w:t>
      </w:r>
    </w:p>
    <w:p w14:paraId="2166AA40" w14:textId="445FA407" w:rsidR="000F16A3" w:rsidRDefault="000F16A3" w:rsidP="000F16A3">
      <w:r>
        <w:t>Home address</w:t>
      </w:r>
      <w:r w:rsidR="00B90386">
        <w:tab/>
      </w:r>
      <w:r w:rsidR="00A1414B">
        <w:tab/>
      </w:r>
      <w:sdt>
        <w:sdtPr>
          <w:alias w:val="Insert home address"/>
          <w:tag w:val="Insert home address"/>
          <w:id w:val="-1215270535"/>
          <w:placeholder>
            <w:docPart w:val="6E77E43B340E4C7D98F9B58C0A04F4F0"/>
          </w:placeholder>
          <w:showingPlcHdr/>
          <w:text/>
        </w:sdtPr>
        <w:sdtContent>
          <w:r w:rsidR="00B90386" w:rsidRPr="00430B61">
            <w:rPr>
              <w:rStyle w:val="PlaceholderText"/>
            </w:rPr>
            <w:t>Click or tap here to enter text.</w:t>
          </w:r>
        </w:sdtContent>
      </w:sdt>
    </w:p>
    <w:p w14:paraId="511DB87B" w14:textId="7D085988" w:rsidR="00D83E97" w:rsidRDefault="00D83E97" w:rsidP="000F16A3">
      <w:r>
        <w:t>Post code</w:t>
      </w:r>
      <w:r>
        <w:tab/>
      </w:r>
      <w:r>
        <w:tab/>
      </w:r>
      <w:r w:rsidR="00A1414B">
        <w:tab/>
      </w:r>
      <w:sdt>
        <w:sdtPr>
          <w:alias w:val="Insert post code"/>
          <w:tag w:val="Insert post code"/>
          <w:id w:val="1738751844"/>
          <w:placeholder>
            <w:docPart w:val="E3372E6CCD0F4EB5A0FF567EC5E24ED1"/>
          </w:placeholder>
          <w:showingPlcHdr/>
          <w:text/>
        </w:sdtPr>
        <w:sdtContent>
          <w:r w:rsidRPr="00430B61">
            <w:rPr>
              <w:rStyle w:val="PlaceholderText"/>
            </w:rPr>
            <w:t>Click or tap here to enter text.</w:t>
          </w:r>
        </w:sdtContent>
      </w:sdt>
    </w:p>
    <w:p w14:paraId="7728D0B4" w14:textId="38890EC4" w:rsidR="000F16A3" w:rsidRDefault="00A1414B" w:rsidP="000F16A3">
      <w:r>
        <w:t xml:space="preserve">Home phone </w:t>
      </w:r>
      <w:r w:rsidR="000F16A3">
        <w:t>number</w:t>
      </w:r>
      <w:r w:rsidR="00B90386">
        <w:tab/>
      </w:r>
      <w:sdt>
        <w:sdtPr>
          <w:alias w:val="Insert home phone number"/>
          <w:tag w:val="Insert home phone number"/>
          <w:id w:val="323244938"/>
          <w:placeholder>
            <w:docPart w:val="DE7CA2C8B35444688B643F61FB6F8542"/>
          </w:placeholder>
          <w:showingPlcHdr/>
          <w:text/>
        </w:sdtPr>
        <w:sdtContent>
          <w:r w:rsidR="00B90386" w:rsidRPr="00430B61">
            <w:rPr>
              <w:rStyle w:val="PlaceholderText"/>
            </w:rPr>
            <w:t>Click or tap here to enter text.</w:t>
          </w:r>
        </w:sdtContent>
      </w:sdt>
    </w:p>
    <w:p w14:paraId="1E028FEE" w14:textId="58E2C58B" w:rsidR="00A1414B" w:rsidRDefault="00A1414B" w:rsidP="000F16A3">
      <w:r>
        <w:t>Mobile</w:t>
      </w:r>
      <w:r>
        <w:t xml:space="preserve"> number</w:t>
      </w:r>
      <w:r>
        <w:tab/>
      </w:r>
      <w:r>
        <w:tab/>
      </w:r>
      <w:sdt>
        <w:sdtPr>
          <w:alias w:val="Insert phone number"/>
          <w:tag w:val="Insert phone number"/>
          <w:id w:val="-961568338"/>
          <w:placeholder>
            <w:docPart w:val="646105D44A0B45CC92B46CD0C574B4B8"/>
          </w:placeholder>
          <w:showingPlcHdr/>
          <w:text/>
        </w:sdtPr>
        <w:sdtContent>
          <w:r w:rsidRPr="00430B61">
            <w:rPr>
              <w:rStyle w:val="PlaceholderText"/>
            </w:rPr>
            <w:t>Click or tap here to enter text.</w:t>
          </w:r>
        </w:sdtContent>
      </w:sdt>
    </w:p>
    <w:p w14:paraId="6184265A" w14:textId="11AA9A01" w:rsidR="000F16A3" w:rsidRDefault="000F16A3" w:rsidP="000F16A3">
      <w:r>
        <w:t>Email address</w:t>
      </w:r>
      <w:r w:rsidR="00B90386">
        <w:tab/>
      </w:r>
      <w:r w:rsidR="00A1414B">
        <w:tab/>
      </w:r>
      <w:sdt>
        <w:sdtPr>
          <w:alias w:val="Insert email address"/>
          <w:tag w:val="Insert email address"/>
          <w:id w:val="-1011678255"/>
          <w:placeholder>
            <w:docPart w:val="42C3B87980D6428BB034FE08D4F3F089"/>
          </w:placeholder>
          <w:showingPlcHdr/>
          <w:text/>
        </w:sdtPr>
        <w:sdtContent>
          <w:r w:rsidR="00B90386" w:rsidRPr="00430B61">
            <w:rPr>
              <w:rStyle w:val="PlaceholderText"/>
            </w:rPr>
            <w:t>Click or tap here to enter text.</w:t>
          </w:r>
        </w:sdtContent>
      </w:sdt>
    </w:p>
    <w:p w14:paraId="697E46FD" w14:textId="34DFAB65" w:rsidR="000F16A3" w:rsidRDefault="00A1414B" w:rsidP="000F16A3">
      <w:pPr>
        <w:pStyle w:val="Heading3"/>
      </w:pPr>
      <w:r>
        <w:t>Someone we can contact in an emergency</w:t>
      </w:r>
    </w:p>
    <w:p w14:paraId="5B8511A7" w14:textId="034E2515" w:rsidR="00D83E97" w:rsidRDefault="00D83E97" w:rsidP="00D83E97">
      <w:r>
        <w:t>First name</w:t>
      </w:r>
      <w:r>
        <w:tab/>
      </w:r>
      <w:r>
        <w:tab/>
      </w:r>
      <w:r w:rsidR="00A1414B">
        <w:tab/>
      </w:r>
      <w:r w:rsidR="00A1414B">
        <w:tab/>
      </w:r>
      <w:sdt>
        <w:sdtPr>
          <w:alias w:val="Insert first name of your emergency contact"/>
          <w:tag w:val="Insert first name of your emergency contact"/>
          <w:id w:val="1954517453"/>
          <w:placeholder>
            <w:docPart w:val="85FECCD3486E416BA23EB008E2C98C3D"/>
          </w:placeholder>
          <w:showingPlcHdr/>
          <w:text/>
        </w:sdtPr>
        <w:sdtContent>
          <w:r w:rsidRPr="00430B61">
            <w:rPr>
              <w:rStyle w:val="PlaceholderText"/>
            </w:rPr>
            <w:t>Click or tap here to enter text.</w:t>
          </w:r>
        </w:sdtContent>
      </w:sdt>
    </w:p>
    <w:p w14:paraId="1B030C03" w14:textId="67F13B31" w:rsidR="00D83E97" w:rsidRDefault="00D83E97" w:rsidP="00D83E97">
      <w:r>
        <w:t>Last name</w:t>
      </w:r>
      <w:r>
        <w:tab/>
      </w:r>
      <w:r>
        <w:tab/>
      </w:r>
      <w:r w:rsidR="00A1414B">
        <w:tab/>
      </w:r>
      <w:r w:rsidR="00A1414B">
        <w:tab/>
      </w:r>
      <w:sdt>
        <w:sdtPr>
          <w:alias w:val="Insert last name of your emergency contact"/>
          <w:tag w:val="Insert last name of your emergency contact"/>
          <w:id w:val="-891506240"/>
          <w:placeholder>
            <w:docPart w:val="9484782C90EB42E6A943BFA3EBE6034D"/>
          </w:placeholder>
          <w:showingPlcHdr/>
          <w:text/>
        </w:sdtPr>
        <w:sdtContent>
          <w:r w:rsidRPr="00430B61">
            <w:rPr>
              <w:rStyle w:val="PlaceholderText"/>
            </w:rPr>
            <w:t>Click or tap here to enter text.</w:t>
          </w:r>
        </w:sdtContent>
      </w:sdt>
    </w:p>
    <w:p w14:paraId="5EF0887C" w14:textId="2C78B938" w:rsidR="00D83E97" w:rsidRDefault="00A1414B" w:rsidP="00D83E97">
      <w:r>
        <w:t>Relationship to you</w:t>
      </w:r>
      <w:r w:rsidR="00D83E97">
        <w:tab/>
      </w:r>
      <w:r>
        <w:tab/>
      </w:r>
      <w:r>
        <w:tab/>
      </w:r>
      <w:sdt>
        <w:sdtPr>
          <w:alias w:val="Insert your emergency contact's relationship to you"/>
          <w:tag w:val="Insert your emergency contact's relationship to you"/>
          <w:id w:val="2049182338"/>
          <w:placeholder>
            <w:docPart w:val="CC99FF7052874347B039DCDC8CE89BC7"/>
          </w:placeholder>
          <w:showingPlcHdr/>
          <w:text/>
        </w:sdtPr>
        <w:sdtContent>
          <w:r w:rsidR="00D83E97" w:rsidRPr="00430B61">
            <w:rPr>
              <w:rStyle w:val="PlaceholderText"/>
            </w:rPr>
            <w:t>Click or tap here to enter text.</w:t>
          </w:r>
        </w:sdtContent>
      </w:sdt>
    </w:p>
    <w:p w14:paraId="4CB0DC21" w14:textId="2E6671D6" w:rsidR="00D83E97" w:rsidRDefault="00A1414B" w:rsidP="00D83E97">
      <w:r>
        <w:lastRenderedPageBreak/>
        <w:t>Daytime phone number</w:t>
      </w:r>
      <w:r w:rsidR="00D83E97">
        <w:tab/>
      </w:r>
      <w:r>
        <w:tab/>
      </w:r>
      <w:sdt>
        <w:sdtPr>
          <w:alias w:val="Insert your emergency contact's daytime phone number"/>
          <w:tag w:val="Insert your emergency contact's daytime phone number"/>
          <w:id w:val="1750232722"/>
          <w:placeholder>
            <w:docPart w:val="3F69E691D6444928A146AD7BD994DECF"/>
          </w:placeholder>
          <w:showingPlcHdr/>
          <w:text/>
        </w:sdtPr>
        <w:sdtContent>
          <w:r w:rsidR="00D83E97" w:rsidRPr="00430B61">
            <w:rPr>
              <w:rStyle w:val="PlaceholderText"/>
            </w:rPr>
            <w:t>Click or tap here to enter text.</w:t>
          </w:r>
        </w:sdtContent>
      </w:sdt>
    </w:p>
    <w:p w14:paraId="37F9CB16" w14:textId="2F4EF65D" w:rsidR="00D83E97" w:rsidRDefault="00A1414B" w:rsidP="00D83E97">
      <w:r>
        <w:t>Mobile p</w:t>
      </w:r>
      <w:r w:rsidR="00D83E97">
        <w:t>hone number</w:t>
      </w:r>
      <w:r w:rsidR="00D83E97">
        <w:tab/>
      </w:r>
      <w:r>
        <w:tab/>
      </w:r>
      <w:sdt>
        <w:sdtPr>
          <w:alias w:val="Insert your emergency contact's mobile phone number"/>
          <w:tag w:val="Insert your emergency contact's mobile phone number"/>
          <w:id w:val="694512092"/>
          <w:placeholder>
            <w:docPart w:val="1480FC75F8A14DE1ABF7EEBA9809C7A4"/>
          </w:placeholder>
          <w:showingPlcHdr/>
          <w:text/>
        </w:sdtPr>
        <w:sdtContent>
          <w:r w:rsidR="00D83E97" w:rsidRPr="00430B61">
            <w:rPr>
              <w:rStyle w:val="PlaceholderText"/>
            </w:rPr>
            <w:t>Click or tap here to enter text.</w:t>
          </w:r>
        </w:sdtContent>
      </w:sdt>
    </w:p>
    <w:p w14:paraId="40888C0B" w14:textId="06D0E05C" w:rsidR="000F16A3" w:rsidRPr="00C84202" w:rsidRDefault="00A1414B" w:rsidP="00C84202">
      <w:pPr>
        <w:pStyle w:val="Heading3"/>
      </w:pPr>
      <w:r>
        <w:t>Volunteering</w:t>
      </w:r>
    </w:p>
    <w:p w14:paraId="40435221" w14:textId="77777777" w:rsidR="00A1414B" w:rsidRDefault="00A1414B" w:rsidP="000F16A3">
      <w:r>
        <w:t>Why would you like to volunteer with Westmorland and Furness Libraries?</w:t>
      </w:r>
    </w:p>
    <w:p w14:paraId="13093520" w14:textId="68287159" w:rsidR="000F16A3" w:rsidRDefault="00000000" w:rsidP="000F16A3">
      <w:sdt>
        <w:sdtPr>
          <w:alias w:val="Why volunteer with W&amp;F Libraries"/>
          <w:tag w:val="Why volunteer with W&amp;F Libraries"/>
          <w:id w:val="-312411749"/>
          <w:placeholder>
            <w:docPart w:val="2F195F95A5DE44E9B6902ACC7E8BC1C0"/>
          </w:placeholder>
          <w:showingPlcHdr/>
          <w:text w:multiLine="1"/>
        </w:sdtPr>
        <w:sdtContent>
          <w:r w:rsidR="00B90386" w:rsidRPr="00430B61">
            <w:rPr>
              <w:rStyle w:val="PlaceholderText"/>
            </w:rPr>
            <w:t>Click or tap here to enter text.</w:t>
          </w:r>
        </w:sdtContent>
      </w:sdt>
    </w:p>
    <w:p w14:paraId="04191536" w14:textId="77777777" w:rsidR="00B76DEE" w:rsidRDefault="00B76DEE" w:rsidP="00D83E97"/>
    <w:p w14:paraId="4703D607" w14:textId="7375AA74" w:rsidR="00D83E97" w:rsidRDefault="00A1414B" w:rsidP="00D83E97">
      <w:r>
        <w:br/>
        <w:t>Please give details of any current or previous voluntary work you have done</w:t>
      </w:r>
    </w:p>
    <w:p w14:paraId="1CDA2B64" w14:textId="2E26BD09" w:rsidR="00A1414B" w:rsidRDefault="00A1414B" w:rsidP="00D83E97">
      <w:sdt>
        <w:sdtPr>
          <w:alias w:val="Insert details of current or previous voluntary work"/>
          <w:tag w:val="Insert details of current or previous voluntary work"/>
          <w:id w:val="-398291767"/>
          <w:placeholder>
            <w:docPart w:val="F3512A3F3FA74C35B351B05F5FE4FC62"/>
          </w:placeholder>
          <w:showingPlcHdr/>
          <w:text w:multiLine="1"/>
        </w:sdtPr>
        <w:sdtContent>
          <w:r w:rsidRPr="00430B61">
            <w:rPr>
              <w:rStyle w:val="PlaceholderText"/>
            </w:rPr>
            <w:t>Click or tap here to enter text.</w:t>
          </w:r>
        </w:sdtContent>
      </w:sdt>
    </w:p>
    <w:p w14:paraId="662BCEF7" w14:textId="77777777" w:rsidR="00A1414B" w:rsidRDefault="00A1414B">
      <w:pPr>
        <w:spacing w:line="259" w:lineRule="auto"/>
      </w:pPr>
    </w:p>
    <w:p w14:paraId="67098664" w14:textId="77777777" w:rsidR="00B76DEE" w:rsidRDefault="00B76DEE">
      <w:pPr>
        <w:spacing w:line="259" w:lineRule="auto"/>
      </w:pPr>
    </w:p>
    <w:p w14:paraId="5D6AE9D2" w14:textId="1AF39744" w:rsidR="00A1414B" w:rsidRDefault="00A1414B">
      <w:pPr>
        <w:spacing w:line="259" w:lineRule="auto"/>
      </w:pPr>
      <w:r>
        <w:t>What qualities do you think you could bring to Westmorland and Furness Libraries?</w:t>
      </w:r>
    </w:p>
    <w:p w14:paraId="253811D3" w14:textId="74107B66" w:rsidR="00A1414B" w:rsidRDefault="00A1414B">
      <w:pPr>
        <w:spacing w:line="259" w:lineRule="auto"/>
      </w:pPr>
      <w:sdt>
        <w:sdtPr>
          <w:alias w:val="Insert qualities you think you could bring to Westmorland and Furness Libraries"/>
          <w:tag w:val="Insert qualities you think you could bring to Westmorland and Furness Libraries"/>
          <w:id w:val="-1283034430"/>
          <w:placeholder>
            <w:docPart w:val="DC13E55A7F5749FDB046ACAC34C6427D"/>
          </w:placeholder>
          <w:showingPlcHdr/>
          <w:text w:multiLine="1"/>
        </w:sdtPr>
        <w:sdtContent>
          <w:r w:rsidRPr="00430B61">
            <w:rPr>
              <w:rStyle w:val="PlaceholderText"/>
            </w:rPr>
            <w:t>Click or tap here to enter text.</w:t>
          </w:r>
        </w:sdtContent>
      </w:sdt>
    </w:p>
    <w:p w14:paraId="34C22C40" w14:textId="77777777" w:rsidR="00B76DEE" w:rsidRDefault="00B76DEE">
      <w:pPr>
        <w:spacing w:line="259" w:lineRule="auto"/>
      </w:pPr>
    </w:p>
    <w:p w14:paraId="5E75A4FD" w14:textId="77777777" w:rsidR="00B76DEE" w:rsidRDefault="00B76DEE">
      <w:pPr>
        <w:spacing w:line="259" w:lineRule="auto"/>
      </w:pPr>
    </w:p>
    <w:p w14:paraId="4B4E25A4" w14:textId="281608DA" w:rsidR="00A1414B" w:rsidRDefault="00A1414B">
      <w:pPr>
        <w:spacing w:line="259" w:lineRule="auto"/>
      </w:pPr>
      <w:r>
        <w:t>Would you like to help run activities for children?</w:t>
      </w:r>
    </w:p>
    <w:p w14:paraId="6F399E94" w14:textId="0C138099" w:rsidR="00A1414B" w:rsidRDefault="00A1414B">
      <w:pPr>
        <w:spacing w:line="259" w:lineRule="auto"/>
      </w:pPr>
      <w:sdt>
        <w:sdtPr>
          <w:alias w:val="Check this box if you would like to help run activities for children"/>
          <w:tag w:val="Check this box if you would like to help run activities for children"/>
          <w:id w:val="5956008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alias w:val="Check this box if you would not like to help run activities for children"/>
          <w:tag w:val="Check this box if you would not like to help run activities for children"/>
          <w:id w:val="3196173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6D3E9D5A" w14:textId="158DF534" w:rsidR="00A1414B" w:rsidRDefault="00A1414B">
      <w:pPr>
        <w:spacing w:line="259" w:lineRule="auto"/>
      </w:pPr>
      <w:r>
        <w:t>Can you commit to coming into the library before the Summer Reading Challenge starts in mid-July</w:t>
      </w:r>
      <w:r w:rsidR="00985464">
        <w:t xml:space="preserve"> for training</w:t>
      </w:r>
      <w:r>
        <w:t xml:space="preserve">? </w:t>
      </w:r>
    </w:p>
    <w:p w14:paraId="219EC351" w14:textId="77777777" w:rsidR="00A1414B" w:rsidRDefault="00A1414B" w:rsidP="00A1414B">
      <w:pPr>
        <w:spacing w:line="259" w:lineRule="auto"/>
      </w:pPr>
      <w:sdt>
        <w:sdtPr>
          <w:alias w:val="Check this box if you can commit to coming into the library before the Challenge starts in mid-July"/>
          <w:tag w:val="Check this box if you can commit to coming into the library before the Challenge starts in mid-July"/>
          <w:id w:val="-6946814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alias w:val="Check this box if you cannot commit to coming into the library before the Challenge starts in mid-July"/>
          <w:tag w:val="Check this box if you cannot commit to coming into the library before the Challenge starts in mid-July"/>
          <w:id w:val="20060164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792A6AB7" w14:textId="0F069A72" w:rsidR="00A1414B" w:rsidRDefault="00A1414B">
      <w:pPr>
        <w:spacing w:line="259" w:lineRule="auto"/>
      </w:pPr>
      <w:r w:rsidRPr="00A1414B">
        <w:t>Please list below any days / dates / times that you are unable to volunteer due to holidays and personal commitments.</w:t>
      </w:r>
    </w:p>
    <w:sdt>
      <w:sdtPr>
        <w:alias w:val="Insert list of days, dates, and times you are unable to volunteer"/>
        <w:tag w:val="Insert list of days, dates, and times you are unable to volunteer"/>
        <w:id w:val="1084266652"/>
        <w:placeholder>
          <w:docPart w:val="9348F009E2A84D109CD30B5C4F156BED"/>
        </w:placeholder>
        <w:showingPlcHdr/>
        <w:text w:multiLine="1"/>
      </w:sdtPr>
      <w:sdtContent>
        <w:p w14:paraId="72245369" w14:textId="04F7BCBD" w:rsidR="00A1414B" w:rsidRDefault="00A1414B">
          <w:pPr>
            <w:spacing w:line="259" w:lineRule="auto"/>
          </w:pPr>
          <w:r w:rsidRPr="00430B61">
            <w:rPr>
              <w:rStyle w:val="PlaceholderText"/>
            </w:rPr>
            <w:t>Click or tap here to enter text.</w:t>
          </w:r>
        </w:p>
      </w:sdtContent>
    </w:sdt>
    <w:p w14:paraId="6F825FEC" w14:textId="77777777" w:rsidR="00B76DEE" w:rsidRDefault="00B76DEE">
      <w:pPr>
        <w:spacing w:line="259" w:lineRule="auto"/>
      </w:pPr>
    </w:p>
    <w:p w14:paraId="472DA066" w14:textId="5D2B72D2" w:rsidR="00AE55F3" w:rsidRDefault="00A661C5" w:rsidP="00AE55F3">
      <w:pPr>
        <w:pStyle w:val="Heading3"/>
      </w:pPr>
      <w:r>
        <w:t>Consent and signature</w:t>
      </w:r>
    </w:p>
    <w:p w14:paraId="22D4CE00" w14:textId="74203D4A" w:rsidR="00A1414B" w:rsidRDefault="00A1414B" w:rsidP="00A1414B">
      <w:r>
        <w:t>Westmorland and Furness Libraries may hold your contact details for consultation and possible focus group work.</w:t>
      </w:r>
    </w:p>
    <w:p w14:paraId="431B2B44" w14:textId="5446D0CC" w:rsidR="00A1414B" w:rsidRDefault="00A1414B" w:rsidP="00A1414B">
      <w:r>
        <w:t>Westmorland and Furness Libraries also require consent for your contact details and information to be securely stored with Westmorland and Furness Libraries for use in statistical monitoring to be shared with our partners in Westmorland and Furness Council.</w:t>
      </w:r>
    </w:p>
    <w:p w14:paraId="30A699A1" w14:textId="5CC2A901" w:rsidR="00A1414B" w:rsidRDefault="00985464" w:rsidP="00AE55F3">
      <w:pPr>
        <w:spacing w:line="259" w:lineRule="auto"/>
      </w:pPr>
      <w:sdt>
        <w:sdtPr>
          <w:alias w:val="Check this box if you give consent for statistical information to be shared"/>
          <w:tag w:val="Check this box if you give consent for statistical information to be shared"/>
          <w:id w:val="248473083"/>
          <w14:checkbox>
            <w14:checked w14:val="0"/>
            <w14:checkedState w14:val="2612" w14:font="MS Gothic"/>
            <w14:uncheckedState w14:val="2610" w14:font="MS Gothic"/>
          </w14:checkbox>
        </w:sdtPr>
        <w:sdtContent>
          <w:r>
            <w:rPr>
              <w:rFonts w:ascii="MS Gothic" w:eastAsia="MS Gothic" w:hAnsi="MS Gothic" w:hint="eastAsia"/>
            </w:rPr>
            <w:t>☐</w:t>
          </w:r>
        </w:sdtContent>
      </w:sdt>
      <w:r w:rsidRPr="00A1414B">
        <w:t xml:space="preserve"> </w:t>
      </w:r>
      <w:r w:rsidR="00A1414B" w:rsidRPr="00A1414B">
        <w:t xml:space="preserve">I give consent for statistical information to be shared </w:t>
      </w:r>
      <w:r w:rsidR="00A1414B" w:rsidRPr="00A1414B">
        <w:t>󠄀 󠄀</w:t>
      </w:r>
    </w:p>
    <w:p w14:paraId="20CB1FFF" w14:textId="74DB1234" w:rsidR="00A1414B" w:rsidRDefault="00985464" w:rsidP="00AE55F3">
      <w:pPr>
        <w:spacing w:line="259" w:lineRule="auto"/>
      </w:pPr>
      <w:sdt>
        <w:sdtPr>
          <w:alias w:val="Check this box if you give consent for your details to be stored for a maximum period of two years"/>
          <w:tag w:val="Check this box if you give consent for your details to be stored for a maximum period of two years"/>
          <w:id w:val="1337645983"/>
          <w14:checkbox>
            <w14:checked w14:val="0"/>
            <w14:checkedState w14:val="2612" w14:font="MS Gothic"/>
            <w14:uncheckedState w14:val="2610" w14:font="MS Gothic"/>
          </w14:checkbox>
        </w:sdtPr>
        <w:sdtContent>
          <w:r>
            <w:rPr>
              <w:rFonts w:ascii="MS Gothic" w:eastAsia="MS Gothic" w:hAnsi="MS Gothic" w:hint="eastAsia"/>
            </w:rPr>
            <w:t>☐</w:t>
          </w:r>
        </w:sdtContent>
      </w:sdt>
      <w:r w:rsidRPr="00A1414B">
        <w:t xml:space="preserve"> </w:t>
      </w:r>
      <w:r w:rsidR="00A1414B" w:rsidRPr="00A1414B">
        <w:t>I give consent for my details to be stored for a maximum period of two years</w:t>
      </w:r>
      <w:r w:rsidR="00A1414B">
        <w:t xml:space="preserve"> </w:t>
      </w:r>
      <w:r w:rsidR="00A1414B" w:rsidRPr="00A1414B">
        <w:t xml:space="preserve"> </w:t>
      </w:r>
    </w:p>
    <w:p w14:paraId="6CB86BB3" w14:textId="77777777" w:rsidR="00A1414B" w:rsidRDefault="00A1414B" w:rsidP="00AE55F3">
      <w:pPr>
        <w:spacing w:line="259" w:lineRule="auto"/>
      </w:pPr>
      <w:r w:rsidRPr="00A1414B">
        <w:t>Westmorland and Furness Libraries holds information on volunteers electronically.</w:t>
      </w:r>
    </w:p>
    <w:p w14:paraId="2CEEDE07" w14:textId="4AA9BCAF" w:rsidR="00AE55F3" w:rsidRDefault="00A1414B" w:rsidP="00AE55F3">
      <w:pPr>
        <w:spacing w:line="259" w:lineRule="auto"/>
      </w:pPr>
      <w:r w:rsidRPr="00A1414B">
        <w:t>Information is treated with care and respect and is never given to other organisations without your consent.</w:t>
      </w:r>
      <w:r w:rsidR="00AE55F3" w:rsidRPr="00AE55F3">
        <w:t xml:space="preserve"> </w:t>
      </w:r>
    </w:p>
    <w:p w14:paraId="383A8F52" w14:textId="549A5442" w:rsidR="00A1414B" w:rsidRDefault="00A1414B" w:rsidP="00AE55F3">
      <w:pPr>
        <w:spacing w:line="259" w:lineRule="auto"/>
      </w:pPr>
      <w:r w:rsidRPr="00A1414B">
        <w:t xml:space="preserve">On completion, please </w:t>
      </w:r>
      <w:r w:rsidR="006B5395">
        <w:t xml:space="preserve">email </w:t>
      </w:r>
      <w:r w:rsidRPr="00A1414B">
        <w:t>the application form to your local library</w:t>
      </w:r>
      <w:r w:rsidR="006B5395">
        <w:t xml:space="preserve"> using the addresses at the top of the document</w:t>
      </w:r>
      <w:r w:rsidRPr="00A1414B">
        <w:t>.</w:t>
      </w:r>
    </w:p>
    <w:p w14:paraId="16636A45" w14:textId="66E0B874" w:rsidR="00A1414B" w:rsidRDefault="00A1414B" w:rsidP="00AE55F3">
      <w:pPr>
        <w:spacing w:line="259" w:lineRule="auto"/>
      </w:pPr>
      <w:r w:rsidRPr="00A1414B">
        <w:t>You will be contacted shortly to arrange a convenient time to meet for an informal discussion.</w:t>
      </w:r>
    </w:p>
    <w:p w14:paraId="6D515B24" w14:textId="4AE316A9" w:rsidR="00A661C5" w:rsidRDefault="00A661C5" w:rsidP="00AE55F3">
      <w:pPr>
        <w:spacing w:line="259" w:lineRule="auto"/>
      </w:pPr>
      <w:r>
        <w:t>Your signature</w:t>
      </w:r>
      <w:r>
        <w:tab/>
      </w:r>
      <w:r>
        <w:tab/>
      </w:r>
      <w:r>
        <w:tab/>
      </w:r>
      <w:sdt>
        <w:sdtPr>
          <w:alias w:val="Insert your signature"/>
          <w:tag w:val="Insert your signature"/>
          <w:id w:val="-573354073"/>
          <w:placeholder>
            <w:docPart w:val="A39AD5D9EF934E78AAADFD634C9132B8"/>
          </w:placeholder>
          <w:showingPlcHdr/>
          <w:text/>
        </w:sdtPr>
        <w:sdtContent>
          <w:r w:rsidRPr="00430B61">
            <w:rPr>
              <w:rStyle w:val="PlaceholderText"/>
            </w:rPr>
            <w:t>Click or tap here to enter text.</w:t>
          </w:r>
        </w:sdtContent>
      </w:sdt>
    </w:p>
    <w:p w14:paraId="1E5CC04B" w14:textId="7EB0FF89" w:rsidR="00A661C5" w:rsidRDefault="00A661C5" w:rsidP="00AE55F3">
      <w:pPr>
        <w:spacing w:line="259" w:lineRule="auto"/>
      </w:pPr>
      <w:r>
        <w:t xml:space="preserve">Date: </w:t>
      </w:r>
      <w:r>
        <w:tab/>
      </w:r>
      <w:r>
        <w:tab/>
      </w:r>
      <w:r>
        <w:tab/>
      </w:r>
      <w:r>
        <w:tab/>
      </w:r>
      <w:r>
        <w:tab/>
      </w:r>
      <w:sdt>
        <w:sdtPr>
          <w:alias w:val="Insert the date you signed"/>
          <w:tag w:val="Insert the date you signed"/>
          <w:id w:val="2065987975"/>
          <w:placeholder>
            <w:docPart w:val="A672494FD51B4FD189D771AC605E97FD"/>
          </w:placeholder>
          <w:showingPlcHdr/>
          <w:date>
            <w:dateFormat w:val="dd/MM/yyyy"/>
            <w:lid w:val="en-GB"/>
            <w:storeMappedDataAs w:val="dateTime"/>
            <w:calendar w:val="gregorian"/>
          </w:date>
        </w:sdtPr>
        <w:sdtContent>
          <w:r w:rsidRPr="00FE06A6">
            <w:rPr>
              <w:rStyle w:val="PlaceholderText"/>
            </w:rPr>
            <w:t>Click or tap to enter a date.</w:t>
          </w:r>
        </w:sdtContent>
      </w:sdt>
    </w:p>
    <w:p w14:paraId="0FF4B7BB" w14:textId="2DA991D9" w:rsidR="00A661C5" w:rsidRDefault="00A661C5" w:rsidP="00AE55F3">
      <w:pPr>
        <w:spacing w:line="259" w:lineRule="auto"/>
      </w:pPr>
      <w:r>
        <w:t>Parent/Guardian signature</w:t>
      </w:r>
      <w:r>
        <w:tab/>
      </w:r>
      <w:r>
        <w:tab/>
      </w:r>
      <w:sdt>
        <w:sdtPr>
          <w:alias w:val="Insert parent/guardian signature"/>
          <w:tag w:val="Insert parent/guardian signature"/>
          <w:id w:val="-1036573901"/>
          <w:placeholder>
            <w:docPart w:val="8108C9ADE1704586B4B9C3F860A79A79"/>
          </w:placeholder>
          <w:showingPlcHdr/>
          <w:text/>
        </w:sdtPr>
        <w:sdtContent>
          <w:r w:rsidRPr="00430B61">
            <w:rPr>
              <w:rStyle w:val="PlaceholderText"/>
            </w:rPr>
            <w:t>Click or tap here to enter text.</w:t>
          </w:r>
        </w:sdtContent>
      </w:sdt>
    </w:p>
    <w:p w14:paraId="6C7E3CEB" w14:textId="251909E1" w:rsidR="00A661C5" w:rsidRPr="00AE55F3" w:rsidRDefault="00A661C5" w:rsidP="00AE55F3">
      <w:pPr>
        <w:spacing w:line="259" w:lineRule="auto"/>
      </w:pPr>
      <w:r>
        <w:t xml:space="preserve">Date: </w:t>
      </w:r>
      <w:r>
        <w:tab/>
      </w:r>
      <w:r>
        <w:tab/>
      </w:r>
      <w:r>
        <w:tab/>
      </w:r>
      <w:r>
        <w:tab/>
      </w:r>
      <w:r>
        <w:tab/>
      </w:r>
      <w:sdt>
        <w:sdtPr>
          <w:alias w:val="Insert the date parent/guardian signed"/>
          <w:tag w:val="Insert the date parent/guardian signed"/>
          <w:id w:val="-842781388"/>
          <w:placeholder>
            <w:docPart w:val="152969CBF0D54BB086B11D2E9BB3A22F"/>
          </w:placeholder>
          <w:showingPlcHdr/>
          <w:date>
            <w:dateFormat w:val="dd/MM/yyyy"/>
            <w:lid w:val="en-GB"/>
            <w:storeMappedDataAs w:val="dateTime"/>
            <w:calendar w:val="gregorian"/>
          </w:date>
        </w:sdtPr>
        <w:sdtContent>
          <w:r w:rsidRPr="00FE06A6">
            <w:rPr>
              <w:rStyle w:val="PlaceholderText"/>
            </w:rPr>
            <w:t>Click or tap to enter a date.</w:t>
          </w:r>
        </w:sdtContent>
      </w:sdt>
    </w:p>
    <w:sectPr w:rsidR="00A661C5" w:rsidRPr="00AE55F3" w:rsidSect="0026306D">
      <w:footerReference w:type="default" r:id="rId14"/>
      <w:headerReference w:type="first" r:id="rId15"/>
      <w:footerReference w:type="first" r:id="rId16"/>
      <w:type w:val="continuous"/>
      <w:pgSz w:w="11906" w:h="16838" w:code="9"/>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5F90A" w14:textId="77777777" w:rsidR="007838C2" w:rsidRDefault="007838C2" w:rsidP="00947DFD">
      <w:pPr>
        <w:spacing w:after="0" w:line="240" w:lineRule="auto"/>
      </w:pPr>
      <w:r>
        <w:separator/>
      </w:r>
    </w:p>
  </w:endnote>
  <w:endnote w:type="continuationSeparator" w:id="0">
    <w:p w14:paraId="58573BA9" w14:textId="77777777" w:rsidR="007838C2" w:rsidRDefault="007838C2" w:rsidP="00947DFD">
      <w:pPr>
        <w:spacing w:after="0" w:line="240" w:lineRule="auto"/>
      </w:pPr>
      <w:r>
        <w:continuationSeparator/>
      </w:r>
    </w:p>
  </w:endnote>
  <w:endnote w:type="continuationNotice" w:id="1">
    <w:p w14:paraId="6CE7A1DC" w14:textId="77777777" w:rsidR="007838C2" w:rsidRDefault="007838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2B868" w14:textId="24AE10F7" w:rsidR="000F16A3" w:rsidRDefault="000F16A3" w:rsidP="00833D45">
    <w:pPr>
      <w:pStyle w:val="Footer"/>
      <w:tabs>
        <w:tab w:val="left" w:pos="284"/>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00F278C" w14:paraId="44D21A87" w14:textId="77777777" w:rsidTr="5E86AE9B">
      <w:trPr>
        <w:trHeight w:val="300"/>
      </w:trPr>
      <w:tc>
        <w:tcPr>
          <w:tcW w:w="3250" w:type="dxa"/>
        </w:tcPr>
        <w:p w14:paraId="61792093" w14:textId="77777777" w:rsidR="000F278C" w:rsidRDefault="000F278C" w:rsidP="5E86AE9B">
          <w:pPr>
            <w:pStyle w:val="Header"/>
            <w:ind w:left="-115"/>
          </w:pPr>
        </w:p>
      </w:tc>
      <w:tc>
        <w:tcPr>
          <w:tcW w:w="3250" w:type="dxa"/>
        </w:tcPr>
        <w:p w14:paraId="7EE3947F" w14:textId="77777777" w:rsidR="000F278C" w:rsidRDefault="000F278C" w:rsidP="5E86AE9B">
          <w:pPr>
            <w:pStyle w:val="Header"/>
            <w:jc w:val="center"/>
          </w:pPr>
        </w:p>
      </w:tc>
      <w:tc>
        <w:tcPr>
          <w:tcW w:w="3250" w:type="dxa"/>
        </w:tcPr>
        <w:p w14:paraId="7BC4B7F5" w14:textId="77777777" w:rsidR="000F278C" w:rsidRDefault="000F278C" w:rsidP="5E86AE9B">
          <w:pPr>
            <w:pStyle w:val="Header"/>
            <w:ind w:right="-115"/>
            <w:jc w:val="right"/>
          </w:pPr>
        </w:p>
      </w:tc>
    </w:tr>
  </w:tbl>
  <w:p w14:paraId="4B5095DE" w14:textId="77777777" w:rsidR="000F278C" w:rsidRDefault="000F278C" w:rsidP="5E86A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62097" w14:textId="77777777" w:rsidR="007838C2" w:rsidRDefault="007838C2" w:rsidP="00947DFD">
      <w:pPr>
        <w:spacing w:after="0" w:line="240" w:lineRule="auto"/>
      </w:pPr>
      <w:r>
        <w:separator/>
      </w:r>
    </w:p>
  </w:footnote>
  <w:footnote w:type="continuationSeparator" w:id="0">
    <w:p w14:paraId="3190879E" w14:textId="77777777" w:rsidR="007838C2" w:rsidRDefault="007838C2" w:rsidP="00947DFD">
      <w:pPr>
        <w:spacing w:after="0" w:line="240" w:lineRule="auto"/>
      </w:pPr>
      <w:r>
        <w:continuationSeparator/>
      </w:r>
    </w:p>
  </w:footnote>
  <w:footnote w:type="continuationNotice" w:id="1">
    <w:p w14:paraId="36AD2C52" w14:textId="77777777" w:rsidR="007838C2" w:rsidRDefault="007838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4CB78" w14:textId="2DEE8ED1" w:rsidR="00C84202" w:rsidRPr="00C84202" w:rsidRDefault="00C84202" w:rsidP="00C84202">
    <w:pPr>
      <w:pStyle w:val="Header"/>
    </w:pPr>
    <w:r>
      <w:rPr>
        <w:noProof/>
        <w:lang w:eastAsia="en-GB"/>
      </w:rPr>
      <w:drawing>
        <wp:inline distT="0" distB="0" distL="0" distR="0" wp14:anchorId="33E9A1B2" wp14:editId="24ED053A">
          <wp:extent cx="1924050" cy="422352"/>
          <wp:effectExtent l="0" t="0" r="0" b="0"/>
          <wp:docPr id="311013620" name="Picture 1" descr="Westmorland and Furnes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13620" name="Picture 1" descr="Westmorland and Furnes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4294" cy="4267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5A8"/>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86A0D9A"/>
    <w:multiLevelType w:val="hybridMultilevel"/>
    <w:tmpl w:val="DAD6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31A2B"/>
    <w:multiLevelType w:val="hybridMultilevel"/>
    <w:tmpl w:val="32009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03A78"/>
    <w:multiLevelType w:val="hybridMultilevel"/>
    <w:tmpl w:val="F62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62933"/>
    <w:multiLevelType w:val="hybridMultilevel"/>
    <w:tmpl w:val="7D9A1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1B2DC7"/>
    <w:multiLevelType w:val="hybridMultilevel"/>
    <w:tmpl w:val="E6643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1A3C42"/>
    <w:multiLevelType w:val="multilevel"/>
    <w:tmpl w:val="446C3DDE"/>
    <w:lvl w:ilvl="0">
      <w:start w:val="1"/>
      <w:numFmt w:val="decimal"/>
      <w:lvlText w:val="%1."/>
      <w:lvlJc w:val="left"/>
      <w:pPr>
        <w:ind w:left="340" w:hanging="340"/>
      </w:pPr>
      <w:rPr>
        <w:rFonts w:asciiTheme="majorHAnsi" w:eastAsiaTheme="majorEastAsia" w:hAnsiTheme="majorHAnsi" w:cstheme="majorBidi"/>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3936FC"/>
    <w:multiLevelType w:val="hybridMultilevel"/>
    <w:tmpl w:val="7B503396"/>
    <w:lvl w:ilvl="0" w:tplc="14F8EF8E">
      <w:start w:val="1"/>
      <w:numFmt w:val="decimal"/>
      <w:lvlText w:val="%1.0"/>
      <w:lvlJc w:val="left"/>
      <w:pPr>
        <w:ind w:left="720" w:hanging="360"/>
      </w:pPr>
      <w:rPr>
        <w:rFonts w:ascii="Arial" w:eastAsia="Arial" w:hAnsi="Arial" w:cs="Arial" w:hint="default"/>
        <w:b w:val="0"/>
        <w:bCs w:val="0"/>
        <w:i w:val="0"/>
        <w:iCs w:val="0"/>
        <w:spacing w:val="-1"/>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253C2D"/>
    <w:multiLevelType w:val="hybridMultilevel"/>
    <w:tmpl w:val="9A1C9E7C"/>
    <w:lvl w:ilvl="0" w:tplc="0809000F">
      <w:start w:val="1"/>
      <w:numFmt w:val="decimal"/>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9" w15:restartNumberingAfterBreak="0">
    <w:nsid w:val="21457BC9"/>
    <w:multiLevelType w:val="hybridMultilevel"/>
    <w:tmpl w:val="2BF6C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ED3568"/>
    <w:multiLevelType w:val="hybridMultilevel"/>
    <w:tmpl w:val="4540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172DC"/>
    <w:multiLevelType w:val="hybridMultilevel"/>
    <w:tmpl w:val="64E87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803F36"/>
    <w:multiLevelType w:val="multilevel"/>
    <w:tmpl w:val="B54241B8"/>
    <w:lvl w:ilvl="0">
      <w:start w:val="1"/>
      <w:numFmt w:val="decimal"/>
      <w:pStyle w:val="NumberedList"/>
      <w:lvlText w:val="%1."/>
      <w:lvlJc w:val="left"/>
      <w:pPr>
        <w:ind w:left="680" w:hanging="340"/>
      </w:pPr>
      <w:rPr>
        <w:rFonts w:asciiTheme="majorHAnsi" w:eastAsiaTheme="majorEastAsia" w:hAnsiTheme="majorHAnsi" w:cstheme="majorBidi"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274EB1"/>
    <w:multiLevelType w:val="hybridMultilevel"/>
    <w:tmpl w:val="610C7C0A"/>
    <w:lvl w:ilvl="0" w:tplc="14F8EF8E">
      <w:start w:val="1"/>
      <w:numFmt w:val="decimal"/>
      <w:lvlText w:val="%1.0"/>
      <w:lvlJc w:val="left"/>
      <w:pPr>
        <w:ind w:left="720" w:hanging="360"/>
      </w:pPr>
      <w:rPr>
        <w:rFonts w:ascii="Arial" w:eastAsia="Arial" w:hAnsi="Arial" w:cs="Arial" w:hint="default"/>
        <w:b w:val="0"/>
        <w:bCs w:val="0"/>
        <w:i w:val="0"/>
        <w:iCs w:val="0"/>
        <w:spacing w:val="-1"/>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4D1F81"/>
    <w:multiLevelType w:val="hybridMultilevel"/>
    <w:tmpl w:val="B8C293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DB06237"/>
    <w:multiLevelType w:val="hybridMultilevel"/>
    <w:tmpl w:val="27FA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E33CA1"/>
    <w:multiLevelType w:val="hybridMultilevel"/>
    <w:tmpl w:val="5B0E9D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1E65C6"/>
    <w:multiLevelType w:val="hybridMultilevel"/>
    <w:tmpl w:val="F040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0F7994"/>
    <w:multiLevelType w:val="multilevel"/>
    <w:tmpl w:val="11847A0A"/>
    <w:lvl w:ilvl="0">
      <w:start w:val="1"/>
      <w:numFmt w:val="decimal"/>
      <w:lvlText w:val="%1."/>
      <w:lvlJc w:val="left"/>
      <w:pPr>
        <w:ind w:left="680" w:hanging="340"/>
      </w:pPr>
      <w:rPr>
        <w:rFonts w:asciiTheme="majorHAnsi" w:eastAsiaTheme="majorEastAsia" w:hAnsiTheme="majorHAnsi" w:cstheme="majorBidi"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7958DD"/>
    <w:multiLevelType w:val="hybridMultilevel"/>
    <w:tmpl w:val="9FC4A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0D0581"/>
    <w:multiLevelType w:val="multilevel"/>
    <w:tmpl w:val="A26A5A86"/>
    <w:lvl w:ilvl="0">
      <w:start w:val="1"/>
      <w:numFmt w:val="decimal"/>
      <w:lvlText w:val="%1.0"/>
      <w:lvlJc w:val="left"/>
      <w:pPr>
        <w:ind w:left="780" w:hanging="780"/>
      </w:pPr>
      <w:rPr>
        <w:rFonts w:hint="default"/>
      </w:rPr>
    </w:lvl>
    <w:lvl w:ilvl="1">
      <w:start w:val="1"/>
      <w:numFmt w:val="decimal"/>
      <w:lvlText w:val="%1.%2"/>
      <w:lvlJc w:val="left"/>
      <w:pPr>
        <w:ind w:left="1500" w:hanging="780"/>
      </w:pPr>
      <w:rPr>
        <w:rFonts w:hint="default"/>
      </w:rPr>
    </w:lvl>
    <w:lvl w:ilvl="2">
      <w:start w:val="1"/>
      <w:numFmt w:val="decimal"/>
      <w:lvlText w:val="%1.%2.%3"/>
      <w:lvlJc w:val="left"/>
      <w:pPr>
        <w:ind w:left="2220" w:hanging="7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3EF7190"/>
    <w:multiLevelType w:val="multilevel"/>
    <w:tmpl w:val="92A43DC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4379F9"/>
    <w:multiLevelType w:val="hybridMultilevel"/>
    <w:tmpl w:val="2F3ED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4830A4"/>
    <w:multiLevelType w:val="hybridMultilevel"/>
    <w:tmpl w:val="94109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D04EA9"/>
    <w:multiLevelType w:val="hybridMultilevel"/>
    <w:tmpl w:val="C3B44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3019B0"/>
    <w:multiLevelType w:val="multilevel"/>
    <w:tmpl w:val="1BF8683A"/>
    <w:lvl w:ilvl="0">
      <w:start w:val="1"/>
      <w:numFmt w:val="decimal"/>
      <w:lvlText w:val="%1."/>
      <w:lvlJc w:val="left"/>
      <w:pPr>
        <w:ind w:left="680" w:hanging="340"/>
      </w:pPr>
      <w:rPr>
        <w:rFonts w:asciiTheme="majorHAnsi" w:eastAsiaTheme="majorEastAsia" w:hAnsiTheme="majorHAnsi" w:cstheme="majorBidi"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2A1487"/>
    <w:multiLevelType w:val="hybridMultilevel"/>
    <w:tmpl w:val="70225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6E452B"/>
    <w:multiLevelType w:val="hybridMultilevel"/>
    <w:tmpl w:val="69823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3000DE"/>
    <w:multiLevelType w:val="hybridMultilevel"/>
    <w:tmpl w:val="D19E3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DE6414"/>
    <w:multiLevelType w:val="hybridMultilevel"/>
    <w:tmpl w:val="62C0C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2018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246F4D"/>
    <w:multiLevelType w:val="hybridMultilevel"/>
    <w:tmpl w:val="5FCA4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3C5218"/>
    <w:multiLevelType w:val="multilevel"/>
    <w:tmpl w:val="446C3DDE"/>
    <w:styleLink w:val="CurrentList1"/>
    <w:lvl w:ilvl="0">
      <w:start w:val="1"/>
      <w:numFmt w:val="decimal"/>
      <w:lvlText w:val="%1."/>
      <w:lvlJc w:val="left"/>
      <w:pPr>
        <w:ind w:left="340" w:hanging="340"/>
      </w:pPr>
      <w:rPr>
        <w:rFonts w:asciiTheme="majorHAnsi" w:eastAsiaTheme="majorEastAsia" w:hAnsiTheme="majorHAnsi" w:cstheme="majorBidi"/>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E765848"/>
    <w:multiLevelType w:val="multilevel"/>
    <w:tmpl w:val="A6048D74"/>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4" w15:restartNumberingAfterBreak="0">
    <w:nsid w:val="7EEE5767"/>
    <w:multiLevelType w:val="hybridMultilevel"/>
    <w:tmpl w:val="B4C0A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1816881">
    <w:abstractNumId w:val="7"/>
  </w:num>
  <w:num w:numId="2" w16cid:durableId="971058432">
    <w:abstractNumId w:val="13"/>
  </w:num>
  <w:num w:numId="3" w16cid:durableId="1443300398">
    <w:abstractNumId w:val="30"/>
  </w:num>
  <w:num w:numId="4" w16cid:durableId="919868898">
    <w:abstractNumId w:val="20"/>
  </w:num>
  <w:num w:numId="5" w16cid:durableId="1503544867">
    <w:abstractNumId w:val="0"/>
  </w:num>
  <w:num w:numId="6" w16cid:durableId="1567032675">
    <w:abstractNumId w:val="33"/>
  </w:num>
  <w:num w:numId="7" w16cid:durableId="891844880">
    <w:abstractNumId w:val="21"/>
  </w:num>
  <w:num w:numId="8" w16cid:durableId="1909534936">
    <w:abstractNumId w:val="6"/>
  </w:num>
  <w:num w:numId="9" w16cid:durableId="370957334">
    <w:abstractNumId w:val="12"/>
  </w:num>
  <w:num w:numId="10" w16cid:durableId="4602379">
    <w:abstractNumId w:val="3"/>
  </w:num>
  <w:num w:numId="11" w16cid:durableId="366494864">
    <w:abstractNumId w:val="18"/>
  </w:num>
  <w:num w:numId="12" w16cid:durableId="836261989">
    <w:abstractNumId w:val="32"/>
  </w:num>
  <w:num w:numId="13" w16cid:durableId="659191146">
    <w:abstractNumId w:val="25"/>
  </w:num>
  <w:num w:numId="14" w16cid:durableId="629894945">
    <w:abstractNumId w:val="8"/>
  </w:num>
  <w:num w:numId="15" w16cid:durableId="986711326">
    <w:abstractNumId w:val="5"/>
  </w:num>
  <w:num w:numId="16" w16cid:durableId="528034725">
    <w:abstractNumId w:val="2"/>
  </w:num>
  <w:num w:numId="17" w16cid:durableId="167673071">
    <w:abstractNumId w:val="29"/>
  </w:num>
  <w:num w:numId="18" w16cid:durableId="1189443054">
    <w:abstractNumId w:val="31"/>
  </w:num>
  <w:num w:numId="19" w16cid:durableId="1272085417">
    <w:abstractNumId w:val="34"/>
  </w:num>
  <w:num w:numId="20" w16cid:durableId="1508910079">
    <w:abstractNumId w:val="4"/>
  </w:num>
  <w:num w:numId="21" w16cid:durableId="1622417379">
    <w:abstractNumId w:val="11"/>
  </w:num>
  <w:num w:numId="22" w16cid:durableId="2101174935">
    <w:abstractNumId w:val="17"/>
  </w:num>
  <w:num w:numId="23" w16cid:durableId="1078021221">
    <w:abstractNumId w:val="10"/>
  </w:num>
  <w:num w:numId="24" w16cid:durableId="108863915">
    <w:abstractNumId w:val="23"/>
  </w:num>
  <w:num w:numId="25" w16cid:durableId="1516771113">
    <w:abstractNumId w:val="1"/>
  </w:num>
  <w:num w:numId="26" w16cid:durableId="708607208">
    <w:abstractNumId w:val="22"/>
  </w:num>
  <w:num w:numId="27" w16cid:durableId="705452759">
    <w:abstractNumId w:val="26"/>
  </w:num>
  <w:num w:numId="28" w16cid:durableId="1126655668">
    <w:abstractNumId w:val="15"/>
  </w:num>
  <w:num w:numId="29" w16cid:durableId="1413744212">
    <w:abstractNumId w:val="19"/>
  </w:num>
  <w:num w:numId="30" w16cid:durableId="437145496">
    <w:abstractNumId w:val="9"/>
  </w:num>
  <w:num w:numId="31" w16cid:durableId="184831331">
    <w:abstractNumId w:val="14"/>
  </w:num>
  <w:num w:numId="32" w16cid:durableId="1350764090">
    <w:abstractNumId w:val="28"/>
  </w:num>
  <w:num w:numId="33" w16cid:durableId="877355218">
    <w:abstractNumId w:val="16"/>
  </w:num>
  <w:num w:numId="34" w16cid:durableId="742871970">
    <w:abstractNumId w:val="27"/>
  </w:num>
  <w:num w:numId="35" w16cid:durableId="203976805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o:colormru v:ext="edit" colors="#26a6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1F5"/>
    <w:rsid w:val="00010D32"/>
    <w:rsid w:val="000163D0"/>
    <w:rsid w:val="0002450A"/>
    <w:rsid w:val="0005110D"/>
    <w:rsid w:val="0006019A"/>
    <w:rsid w:val="000737C2"/>
    <w:rsid w:val="00083082"/>
    <w:rsid w:val="00083891"/>
    <w:rsid w:val="00084177"/>
    <w:rsid w:val="000864FA"/>
    <w:rsid w:val="000872B9"/>
    <w:rsid w:val="00090EA2"/>
    <w:rsid w:val="00094B0C"/>
    <w:rsid w:val="000A3A9A"/>
    <w:rsid w:val="000A5B3D"/>
    <w:rsid w:val="000A77B9"/>
    <w:rsid w:val="000B1E99"/>
    <w:rsid w:val="000B3CB6"/>
    <w:rsid w:val="000B4132"/>
    <w:rsid w:val="000B56C3"/>
    <w:rsid w:val="000C1969"/>
    <w:rsid w:val="000C45CA"/>
    <w:rsid w:val="000D0B1B"/>
    <w:rsid w:val="000D173F"/>
    <w:rsid w:val="000D4A96"/>
    <w:rsid w:val="000F16A3"/>
    <w:rsid w:val="000F278C"/>
    <w:rsid w:val="001010C5"/>
    <w:rsid w:val="00102F0D"/>
    <w:rsid w:val="00120625"/>
    <w:rsid w:val="00123C04"/>
    <w:rsid w:val="00137BA9"/>
    <w:rsid w:val="00143EEC"/>
    <w:rsid w:val="00151C4D"/>
    <w:rsid w:val="00154B6C"/>
    <w:rsid w:val="00160A81"/>
    <w:rsid w:val="00163A32"/>
    <w:rsid w:val="0017095A"/>
    <w:rsid w:val="00171963"/>
    <w:rsid w:val="001736F3"/>
    <w:rsid w:val="00173D3F"/>
    <w:rsid w:val="00176308"/>
    <w:rsid w:val="0018066D"/>
    <w:rsid w:val="001843C8"/>
    <w:rsid w:val="00186087"/>
    <w:rsid w:val="00192552"/>
    <w:rsid w:val="00192557"/>
    <w:rsid w:val="00193B44"/>
    <w:rsid w:val="001A75A6"/>
    <w:rsid w:val="001B18F7"/>
    <w:rsid w:val="001B7FAE"/>
    <w:rsid w:val="001C2B51"/>
    <w:rsid w:val="001C640F"/>
    <w:rsid w:val="001D764F"/>
    <w:rsid w:val="001E0870"/>
    <w:rsid w:val="001E2BC2"/>
    <w:rsid w:val="001F6383"/>
    <w:rsid w:val="001F6415"/>
    <w:rsid w:val="002013EB"/>
    <w:rsid w:val="00201DA5"/>
    <w:rsid w:val="002029D3"/>
    <w:rsid w:val="00205EF5"/>
    <w:rsid w:val="00210F17"/>
    <w:rsid w:val="0022616A"/>
    <w:rsid w:val="00227D7F"/>
    <w:rsid w:val="002424D2"/>
    <w:rsid w:val="002558ED"/>
    <w:rsid w:val="0026306D"/>
    <w:rsid w:val="002950DE"/>
    <w:rsid w:val="002A3D1E"/>
    <w:rsid w:val="002B41E5"/>
    <w:rsid w:val="002B5D02"/>
    <w:rsid w:val="002B6AF5"/>
    <w:rsid w:val="002D56B9"/>
    <w:rsid w:val="002E6594"/>
    <w:rsid w:val="002E7B1E"/>
    <w:rsid w:val="002F628B"/>
    <w:rsid w:val="0030510D"/>
    <w:rsid w:val="00307CF0"/>
    <w:rsid w:val="00312857"/>
    <w:rsid w:val="0031508F"/>
    <w:rsid w:val="003169F2"/>
    <w:rsid w:val="00325E4A"/>
    <w:rsid w:val="0033272A"/>
    <w:rsid w:val="00363E1A"/>
    <w:rsid w:val="00365126"/>
    <w:rsid w:val="0037004D"/>
    <w:rsid w:val="003721F5"/>
    <w:rsid w:val="00372464"/>
    <w:rsid w:val="00385CAD"/>
    <w:rsid w:val="003912A8"/>
    <w:rsid w:val="00393AA4"/>
    <w:rsid w:val="00396E87"/>
    <w:rsid w:val="00397C9C"/>
    <w:rsid w:val="003A197B"/>
    <w:rsid w:val="003A7608"/>
    <w:rsid w:val="003C22C6"/>
    <w:rsid w:val="003C2AA3"/>
    <w:rsid w:val="003C6100"/>
    <w:rsid w:val="003D3757"/>
    <w:rsid w:val="003D6505"/>
    <w:rsid w:val="003E44B3"/>
    <w:rsid w:val="003E5791"/>
    <w:rsid w:val="003F0AB6"/>
    <w:rsid w:val="003F3DA5"/>
    <w:rsid w:val="003F6C5C"/>
    <w:rsid w:val="003F7034"/>
    <w:rsid w:val="00412AC2"/>
    <w:rsid w:val="0041410D"/>
    <w:rsid w:val="0044090F"/>
    <w:rsid w:val="00444B8A"/>
    <w:rsid w:val="00447F2F"/>
    <w:rsid w:val="00452F11"/>
    <w:rsid w:val="004550AA"/>
    <w:rsid w:val="0046010A"/>
    <w:rsid w:val="00466B08"/>
    <w:rsid w:val="004746F1"/>
    <w:rsid w:val="004765C0"/>
    <w:rsid w:val="00480400"/>
    <w:rsid w:val="00485899"/>
    <w:rsid w:val="004866C7"/>
    <w:rsid w:val="004912DC"/>
    <w:rsid w:val="00491E53"/>
    <w:rsid w:val="00494414"/>
    <w:rsid w:val="00495B6F"/>
    <w:rsid w:val="004A23C0"/>
    <w:rsid w:val="004A6E41"/>
    <w:rsid w:val="004B1349"/>
    <w:rsid w:val="004B3395"/>
    <w:rsid w:val="004B6C1C"/>
    <w:rsid w:val="004C4F58"/>
    <w:rsid w:val="004E21BA"/>
    <w:rsid w:val="00500121"/>
    <w:rsid w:val="00504EDB"/>
    <w:rsid w:val="00505A4F"/>
    <w:rsid w:val="005137DD"/>
    <w:rsid w:val="005157B2"/>
    <w:rsid w:val="00520634"/>
    <w:rsid w:val="0052110B"/>
    <w:rsid w:val="0053094F"/>
    <w:rsid w:val="00531337"/>
    <w:rsid w:val="00536AF8"/>
    <w:rsid w:val="00546B1B"/>
    <w:rsid w:val="00546DA9"/>
    <w:rsid w:val="00550067"/>
    <w:rsid w:val="00550836"/>
    <w:rsid w:val="0055417E"/>
    <w:rsid w:val="005568B8"/>
    <w:rsid w:val="00556CE6"/>
    <w:rsid w:val="00566F24"/>
    <w:rsid w:val="005764A3"/>
    <w:rsid w:val="00576D56"/>
    <w:rsid w:val="00577939"/>
    <w:rsid w:val="00580DE5"/>
    <w:rsid w:val="00584543"/>
    <w:rsid w:val="00585F92"/>
    <w:rsid w:val="00586CE5"/>
    <w:rsid w:val="005919F3"/>
    <w:rsid w:val="005A1777"/>
    <w:rsid w:val="005A3B72"/>
    <w:rsid w:val="005A6019"/>
    <w:rsid w:val="005B3A5B"/>
    <w:rsid w:val="005B5BCD"/>
    <w:rsid w:val="005B65B1"/>
    <w:rsid w:val="005B720B"/>
    <w:rsid w:val="005D2F05"/>
    <w:rsid w:val="005D6E54"/>
    <w:rsid w:val="005D7E23"/>
    <w:rsid w:val="005E2D69"/>
    <w:rsid w:val="005E38F0"/>
    <w:rsid w:val="005F3DFB"/>
    <w:rsid w:val="005F4859"/>
    <w:rsid w:val="005F6154"/>
    <w:rsid w:val="00603AE0"/>
    <w:rsid w:val="00605642"/>
    <w:rsid w:val="00607BFB"/>
    <w:rsid w:val="00612222"/>
    <w:rsid w:val="00647C0C"/>
    <w:rsid w:val="00650B62"/>
    <w:rsid w:val="0065173E"/>
    <w:rsid w:val="00661934"/>
    <w:rsid w:val="006625B6"/>
    <w:rsid w:val="00666674"/>
    <w:rsid w:val="00667D8B"/>
    <w:rsid w:val="00672DF3"/>
    <w:rsid w:val="00676E54"/>
    <w:rsid w:val="00697EB0"/>
    <w:rsid w:val="006A27B2"/>
    <w:rsid w:val="006A7640"/>
    <w:rsid w:val="006B123E"/>
    <w:rsid w:val="006B5395"/>
    <w:rsid w:val="006B6861"/>
    <w:rsid w:val="006D1A50"/>
    <w:rsid w:val="006E0540"/>
    <w:rsid w:val="006E4023"/>
    <w:rsid w:val="007014DE"/>
    <w:rsid w:val="0070779C"/>
    <w:rsid w:val="0071265D"/>
    <w:rsid w:val="00717477"/>
    <w:rsid w:val="00723FC9"/>
    <w:rsid w:val="0072706E"/>
    <w:rsid w:val="00730CBC"/>
    <w:rsid w:val="00752BE9"/>
    <w:rsid w:val="00753016"/>
    <w:rsid w:val="007634E1"/>
    <w:rsid w:val="00765D34"/>
    <w:rsid w:val="007674A5"/>
    <w:rsid w:val="00767D47"/>
    <w:rsid w:val="00771C26"/>
    <w:rsid w:val="00772E3F"/>
    <w:rsid w:val="00773647"/>
    <w:rsid w:val="007838C2"/>
    <w:rsid w:val="0078742C"/>
    <w:rsid w:val="00790BB7"/>
    <w:rsid w:val="007923F8"/>
    <w:rsid w:val="0079282A"/>
    <w:rsid w:val="0079517C"/>
    <w:rsid w:val="00797C65"/>
    <w:rsid w:val="007A05C7"/>
    <w:rsid w:val="007A7EAF"/>
    <w:rsid w:val="007B05AF"/>
    <w:rsid w:val="007C73C5"/>
    <w:rsid w:val="007D076E"/>
    <w:rsid w:val="007D36E1"/>
    <w:rsid w:val="007E275C"/>
    <w:rsid w:val="00805D73"/>
    <w:rsid w:val="00807ED5"/>
    <w:rsid w:val="00812D4D"/>
    <w:rsid w:val="00814F78"/>
    <w:rsid w:val="00827BEA"/>
    <w:rsid w:val="0083301C"/>
    <w:rsid w:val="00833D45"/>
    <w:rsid w:val="00834D02"/>
    <w:rsid w:val="0084192E"/>
    <w:rsid w:val="0084343C"/>
    <w:rsid w:val="00843FB2"/>
    <w:rsid w:val="00845235"/>
    <w:rsid w:val="0085320D"/>
    <w:rsid w:val="00863415"/>
    <w:rsid w:val="0086354F"/>
    <w:rsid w:val="00865A3F"/>
    <w:rsid w:val="00883A35"/>
    <w:rsid w:val="00890240"/>
    <w:rsid w:val="008924F7"/>
    <w:rsid w:val="00896FCB"/>
    <w:rsid w:val="008976FB"/>
    <w:rsid w:val="008A3433"/>
    <w:rsid w:val="008A3FCB"/>
    <w:rsid w:val="008C1C2D"/>
    <w:rsid w:val="008D0250"/>
    <w:rsid w:val="008D28C7"/>
    <w:rsid w:val="008D2ACA"/>
    <w:rsid w:val="008D6943"/>
    <w:rsid w:val="008E0685"/>
    <w:rsid w:val="008E1EB7"/>
    <w:rsid w:val="008E4B76"/>
    <w:rsid w:val="008E680D"/>
    <w:rsid w:val="008F07E5"/>
    <w:rsid w:val="0090030F"/>
    <w:rsid w:val="0090139B"/>
    <w:rsid w:val="009032EA"/>
    <w:rsid w:val="00911795"/>
    <w:rsid w:val="009235E7"/>
    <w:rsid w:val="009255CC"/>
    <w:rsid w:val="00925D58"/>
    <w:rsid w:val="00930D34"/>
    <w:rsid w:val="009348E9"/>
    <w:rsid w:val="009358CD"/>
    <w:rsid w:val="0093787D"/>
    <w:rsid w:val="009405A0"/>
    <w:rsid w:val="009419AF"/>
    <w:rsid w:val="00943AC9"/>
    <w:rsid w:val="0094673D"/>
    <w:rsid w:val="00947DFD"/>
    <w:rsid w:val="00957B7C"/>
    <w:rsid w:val="00966344"/>
    <w:rsid w:val="00970AFF"/>
    <w:rsid w:val="00972934"/>
    <w:rsid w:val="0098140B"/>
    <w:rsid w:val="00981E20"/>
    <w:rsid w:val="00985464"/>
    <w:rsid w:val="009936EB"/>
    <w:rsid w:val="00997680"/>
    <w:rsid w:val="00997AB1"/>
    <w:rsid w:val="009A0C42"/>
    <w:rsid w:val="009A2370"/>
    <w:rsid w:val="009A7FF6"/>
    <w:rsid w:val="009B2506"/>
    <w:rsid w:val="009B39EE"/>
    <w:rsid w:val="009C27D9"/>
    <w:rsid w:val="009C6C7C"/>
    <w:rsid w:val="009E46BB"/>
    <w:rsid w:val="009E4887"/>
    <w:rsid w:val="009F6B98"/>
    <w:rsid w:val="009F70DA"/>
    <w:rsid w:val="009F71E6"/>
    <w:rsid w:val="00A012A3"/>
    <w:rsid w:val="00A0751A"/>
    <w:rsid w:val="00A10A66"/>
    <w:rsid w:val="00A11440"/>
    <w:rsid w:val="00A1414B"/>
    <w:rsid w:val="00A16ED8"/>
    <w:rsid w:val="00A17688"/>
    <w:rsid w:val="00A22F81"/>
    <w:rsid w:val="00A23010"/>
    <w:rsid w:val="00A259DB"/>
    <w:rsid w:val="00A2762D"/>
    <w:rsid w:val="00A2791B"/>
    <w:rsid w:val="00A302D1"/>
    <w:rsid w:val="00A3182E"/>
    <w:rsid w:val="00A34CD6"/>
    <w:rsid w:val="00A37299"/>
    <w:rsid w:val="00A46B9C"/>
    <w:rsid w:val="00A47674"/>
    <w:rsid w:val="00A51051"/>
    <w:rsid w:val="00A61E0E"/>
    <w:rsid w:val="00A62BF5"/>
    <w:rsid w:val="00A65086"/>
    <w:rsid w:val="00A661C5"/>
    <w:rsid w:val="00A66DBA"/>
    <w:rsid w:val="00A74BF2"/>
    <w:rsid w:val="00A763C9"/>
    <w:rsid w:val="00A768CE"/>
    <w:rsid w:val="00A86B07"/>
    <w:rsid w:val="00A90877"/>
    <w:rsid w:val="00A931BE"/>
    <w:rsid w:val="00A962B7"/>
    <w:rsid w:val="00AA495B"/>
    <w:rsid w:val="00AB2AD9"/>
    <w:rsid w:val="00AB5E52"/>
    <w:rsid w:val="00AB6AC9"/>
    <w:rsid w:val="00AB6E87"/>
    <w:rsid w:val="00AB7D03"/>
    <w:rsid w:val="00AC10E6"/>
    <w:rsid w:val="00AC6A5D"/>
    <w:rsid w:val="00AD33D6"/>
    <w:rsid w:val="00AD716D"/>
    <w:rsid w:val="00AD7CB3"/>
    <w:rsid w:val="00AE084D"/>
    <w:rsid w:val="00AE0CB8"/>
    <w:rsid w:val="00AE1ACD"/>
    <w:rsid w:val="00AE2BAB"/>
    <w:rsid w:val="00AE555C"/>
    <w:rsid w:val="00AE55F3"/>
    <w:rsid w:val="00AF1258"/>
    <w:rsid w:val="00AF2E77"/>
    <w:rsid w:val="00AF3A42"/>
    <w:rsid w:val="00B015DC"/>
    <w:rsid w:val="00B04C7B"/>
    <w:rsid w:val="00B1771B"/>
    <w:rsid w:val="00B17AB1"/>
    <w:rsid w:val="00B2013C"/>
    <w:rsid w:val="00B25427"/>
    <w:rsid w:val="00B321A8"/>
    <w:rsid w:val="00B32AED"/>
    <w:rsid w:val="00B36F5D"/>
    <w:rsid w:val="00B3713D"/>
    <w:rsid w:val="00B37D25"/>
    <w:rsid w:val="00B45DD9"/>
    <w:rsid w:val="00B60858"/>
    <w:rsid w:val="00B608FE"/>
    <w:rsid w:val="00B637B1"/>
    <w:rsid w:val="00B63921"/>
    <w:rsid w:val="00B651EB"/>
    <w:rsid w:val="00B652C5"/>
    <w:rsid w:val="00B754D1"/>
    <w:rsid w:val="00B76DEE"/>
    <w:rsid w:val="00B90386"/>
    <w:rsid w:val="00BA27F7"/>
    <w:rsid w:val="00BA5CD5"/>
    <w:rsid w:val="00BB2749"/>
    <w:rsid w:val="00BC5268"/>
    <w:rsid w:val="00BD12E1"/>
    <w:rsid w:val="00BD72B1"/>
    <w:rsid w:val="00BE3250"/>
    <w:rsid w:val="00BE5D8E"/>
    <w:rsid w:val="00C0271F"/>
    <w:rsid w:val="00C06CAE"/>
    <w:rsid w:val="00C13D9E"/>
    <w:rsid w:val="00C155F7"/>
    <w:rsid w:val="00C20752"/>
    <w:rsid w:val="00C2477F"/>
    <w:rsid w:val="00C27094"/>
    <w:rsid w:val="00C2779F"/>
    <w:rsid w:val="00C315DE"/>
    <w:rsid w:val="00C32A04"/>
    <w:rsid w:val="00C40DF7"/>
    <w:rsid w:val="00C47396"/>
    <w:rsid w:val="00C509B4"/>
    <w:rsid w:val="00C5212B"/>
    <w:rsid w:val="00C62589"/>
    <w:rsid w:val="00C738DD"/>
    <w:rsid w:val="00C748FA"/>
    <w:rsid w:val="00C77632"/>
    <w:rsid w:val="00C84202"/>
    <w:rsid w:val="00C87200"/>
    <w:rsid w:val="00C92EFE"/>
    <w:rsid w:val="00C94DA7"/>
    <w:rsid w:val="00C979FF"/>
    <w:rsid w:val="00CA4095"/>
    <w:rsid w:val="00CA589C"/>
    <w:rsid w:val="00CA7B98"/>
    <w:rsid w:val="00CB583C"/>
    <w:rsid w:val="00CC1BF5"/>
    <w:rsid w:val="00CD108E"/>
    <w:rsid w:val="00CD3D22"/>
    <w:rsid w:val="00CD610C"/>
    <w:rsid w:val="00D00727"/>
    <w:rsid w:val="00D00EE1"/>
    <w:rsid w:val="00D23245"/>
    <w:rsid w:val="00D24AEE"/>
    <w:rsid w:val="00D343FD"/>
    <w:rsid w:val="00D37015"/>
    <w:rsid w:val="00D41379"/>
    <w:rsid w:val="00D575EB"/>
    <w:rsid w:val="00D6023C"/>
    <w:rsid w:val="00D619E9"/>
    <w:rsid w:val="00D62A7F"/>
    <w:rsid w:val="00D64B00"/>
    <w:rsid w:val="00D83E97"/>
    <w:rsid w:val="00D870D6"/>
    <w:rsid w:val="00D94B27"/>
    <w:rsid w:val="00D9623E"/>
    <w:rsid w:val="00DE0D7F"/>
    <w:rsid w:val="00DE382B"/>
    <w:rsid w:val="00DE5992"/>
    <w:rsid w:val="00DE68D6"/>
    <w:rsid w:val="00DF05E3"/>
    <w:rsid w:val="00DF20A4"/>
    <w:rsid w:val="00DF3EDA"/>
    <w:rsid w:val="00E018DD"/>
    <w:rsid w:val="00E02445"/>
    <w:rsid w:val="00E068A9"/>
    <w:rsid w:val="00E07147"/>
    <w:rsid w:val="00E117B5"/>
    <w:rsid w:val="00E14B9D"/>
    <w:rsid w:val="00E14E89"/>
    <w:rsid w:val="00E155DE"/>
    <w:rsid w:val="00E20FA0"/>
    <w:rsid w:val="00E23A54"/>
    <w:rsid w:val="00E32C36"/>
    <w:rsid w:val="00E42C85"/>
    <w:rsid w:val="00E44C21"/>
    <w:rsid w:val="00E47654"/>
    <w:rsid w:val="00E5413B"/>
    <w:rsid w:val="00E56847"/>
    <w:rsid w:val="00E57300"/>
    <w:rsid w:val="00E57A9E"/>
    <w:rsid w:val="00E624B9"/>
    <w:rsid w:val="00E65625"/>
    <w:rsid w:val="00E720DE"/>
    <w:rsid w:val="00E7398D"/>
    <w:rsid w:val="00E744DB"/>
    <w:rsid w:val="00E878A9"/>
    <w:rsid w:val="00EA24C0"/>
    <w:rsid w:val="00EA3491"/>
    <w:rsid w:val="00EA62DA"/>
    <w:rsid w:val="00EB4C84"/>
    <w:rsid w:val="00EB6938"/>
    <w:rsid w:val="00EC492A"/>
    <w:rsid w:val="00EE0DF3"/>
    <w:rsid w:val="00EE24EC"/>
    <w:rsid w:val="00EE2B54"/>
    <w:rsid w:val="00EE4048"/>
    <w:rsid w:val="00EE40B0"/>
    <w:rsid w:val="00EE56E2"/>
    <w:rsid w:val="00EE5C6E"/>
    <w:rsid w:val="00EE5F00"/>
    <w:rsid w:val="00EE6C3C"/>
    <w:rsid w:val="00EF0F85"/>
    <w:rsid w:val="00EF45F1"/>
    <w:rsid w:val="00EF65AC"/>
    <w:rsid w:val="00F01D39"/>
    <w:rsid w:val="00F043FC"/>
    <w:rsid w:val="00F1110B"/>
    <w:rsid w:val="00F21B05"/>
    <w:rsid w:val="00F22143"/>
    <w:rsid w:val="00F254AE"/>
    <w:rsid w:val="00F32FCC"/>
    <w:rsid w:val="00F35044"/>
    <w:rsid w:val="00F36D9E"/>
    <w:rsid w:val="00F43E1B"/>
    <w:rsid w:val="00F5682B"/>
    <w:rsid w:val="00F650D6"/>
    <w:rsid w:val="00F668D3"/>
    <w:rsid w:val="00F718BE"/>
    <w:rsid w:val="00F75975"/>
    <w:rsid w:val="00F812AB"/>
    <w:rsid w:val="00F82649"/>
    <w:rsid w:val="00F86AAE"/>
    <w:rsid w:val="00F87982"/>
    <w:rsid w:val="00F93C40"/>
    <w:rsid w:val="00F97424"/>
    <w:rsid w:val="00FA5EAA"/>
    <w:rsid w:val="00FB1660"/>
    <w:rsid w:val="00FB1713"/>
    <w:rsid w:val="00FB17E6"/>
    <w:rsid w:val="00FB1AC9"/>
    <w:rsid w:val="00FC6DBE"/>
    <w:rsid w:val="00FC6FC0"/>
    <w:rsid w:val="00FD0EB0"/>
    <w:rsid w:val="00FD4C19"/>
    <w:rsid w:val="00FE5AB3"/>
    <w:rsid w:val="00FF40B7"/>
    <w:rsid w:val="00FF48BB"/>
    <w:rsid w:val="00FF5CC9"/>
    <w:rsid w:val="53FEC516"/>
    <w:rsid w:val="5E86AE9B"/>
    <w:rsid w:val="5F174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26a699"/>
    </o:shapedefaults>
    <o:shapelayout v:ext="edit">
      <o:idmap v:ext="edit" data="2"/>
    </o:shapelayout>
  </w:shapeDefaults>
  <w:decimalSymbol w:val="."/>
  <w:listSeparator w:val=","/>
  <w14:docId w14:val="2E427CE0"/>
  <w15:chartTrackingRefBased/>
  <w15:docId w15:val="{5637BA4C-BD2F-46F3-8025-4345BD1F7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5F3"/>
    <w:pPr>
      <w:spacing w:line="288" w:lineRule="auto"/>
    </w:pPr>
    <w:rPr>
      <w:rFonts w:ascii="Arial" w:hAnsi="Arial"/>
      <w:sz w:val="24"/>
    </w:rPr>
  </w:style>
  <w:style w:type="paragraph" w:styleId="Heading1">
    <w:name w:val="heading 1"/>
    <w:basedOn w:val="Normal"/>
    <w:next w:val="Normal"/>
    <w:link w:val="Heading1Char"/>
    <w:uiPriority w:val="9"/>
    <w:rsid w:val="00947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9A7FF6"/>
    <w:pPr>
      <w:keepNext/>
      <w:keepLines/>
      <w:pageBreakBefore/>
      <w:spacing w:before="160" w:after="120"/>
      <w:outlineLvl w:val="1"/>
    </w:pPr>
    <w:rPr>
      <w:rFonts w:eastAsiaTheme="majorEastAsia" w:cstheme="majorBidi"/>
      <w:color w:val="24605A"/>
      <w:sz w:val="36"/>
      <w:szCs w:val="32"/>
    </w:rPr>
  </w:style>
  <w:style w:type="paragraph" w:styleId="Heading3">
    <w:name w:val="heading 3"/>
    <w:basedOn w:val="Normal"/>
    <w:next w:val="Normal"/>
    <w:link w:val="Heading3Char"/>
    <w:uiPriority w:val="9"/>
    <w:unhideWhenUsed/>
    <w:qFormat/>
    <w:rsid w:val="009A7FF6"/>
    <w:pPr>
      <w:keepNext/>
      <w:keepLines/>
      <w:spacing w:before="480" w:after="80"/>
      <w:outlineLvl w:val="2"/>
    </w:pPr>
    <w:rPr>
      <w:rFonts w:eastAsiaTheme="majorEastAsia" w:cstheme="majorBidi"/>
      <w:color w:val="24605A"/>
      <w:sz w:val="30"/>
      <w:szCs w:val="28"/>
    </w:rPr>
  </w:style>
  <w:style w:type="paragraph" w:styleId="Heading4">
    <w:name w:val="heading 4"/>
    <w:basedOn w:val="Normal"/>
    <w:next w:val="Normal"/>
    <w:link w:val="Heading4Char"/>
    <w:uiPriority w:val="9"/>
    <w:unhideWhenUsed/>
    <w:qFormat/>
    <w:rsid w:val="009A7FF6"/>
    <w:pPr>
      <w:keepNext/>
      <w:keepLines/>
      <w:spacing w:before="120" w:after="40"/>
      <w:outlineLvl w:val="3"/>
    </w:pPr>
    <w:rPr>
      <w:rFonts w:eastAsiaTheme="majorEastAsia" w:cstheme="majorBidi"/>
      <w:iCs/>
      <w:color w:val="24605A"/>
    </w:rPr>
  </w:style>
  <w:style w:type="paragraph" w:styleId="Heading5">
    <w:name w:val="heading 5"/>
    <w:basedOn w:val="Normal"/>
    <w:next w:val="Normal"/>
    <w:link w:val="Heading5Char"/>
    <w:uiPriority w:val="9"/>
    <w:semiHidden/>
    <w:unhideWhenUsed/>
    <w:qFormat/>
    <w:rsid w:val="00947D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D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7FF6"/>
    <w:rPr>
      <w:rFonts w:ascii="Arial" w:eastAsiaTheme="majorEastAsia" w:hAnsi="Arial" w:cstheme="majorBidi"/>
      <w:color w:val="24605A"/>
      <w:sz w:val="36"/>
      <w:szCs w:val="32"/>
    </w:rPr>
  </w:style>
  <w:style w:type="character" w:customStyle="1" w:styleId="Heading3Char">
    <w:name w:val="Heading 3 Char"/>
    <w:basedOn w:val="DefaultParagraphFont"/>
    <w:link w:val="Heading3"/>
    <w:uiPriority w:val="9"/>
    <w:rsid w:val="009A7FF6"/>
    <w:rPr>
      <w:rFonts w:ascii="Arial" w:eastAsiaTheme="majorEastAsia" w:hAnsi="Arial" w:cstheme="majorBidi"/>
      <w:color w:val="24605A"/>
      <w:sz w:val="30"/>
      <w:szCs w:val="28"/>
    </w:rPr>
  </w:style>
  <w:style w:type="character" w:customStyle="1" w:styleId="Heading4Char">
    <w:name w:val="Heading 4 Char"/>
    <w:basedOn w:val="DefaultParagraphFont"/>
    <w:link w:val="Heading4"/>
    <w:uiPriority w:val="9"/>
    <w:rsid w:val="009A7FF6"/>
    <w:rPr>
      <w:rFonts w:ascii="Arial" w:eastAsiaTheme="majorEastAsia" w:hAnsi="Arial" w:cstheme="majorBidi"/>
      <w:iCs/>
      <w:color w:val="24605A"/>
      <w:sz w:val="24"/>
    </w:rPr>
  </w:style>
  <w:style w:type="character" w:customStyle="1" w:styleId="Heading5Char">
    <w:name w:val="Heading 5 Char"/>
    <w:basedOn w:val="DefaultParagraphFont"/>
    <w:link w:val="Heading5"/>
    <w:uiPriority w:val="9"/>
    <w:semiHidden/>
    <w:rsid w:val="00947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DFD"/>
    <w:rPr>
      <w:rFonts w:eastAsiaTheme="majorEastAsia" w:cstheme="majorBidi"/>
      <w:color w:val="272727" w:themeColor="text1" w:themeTint="D8"/>
    </w:rPr>
  </w:style>
  <w:style w:type="paragraph" w:styleId="Title">
    <w:name w:val="Title"/>
    <w:basedOn w:val="Heading1"/>
    <w:next w:val="Normal"/>
    <w:link w:val="TitleChar"/>
    <w:uiPriority w:val="10"/>
    <w:qFormat/>
    <w:rsid w:val="00EC492A"/>
    <w:pPr>
      <w:spacing w:before="600" w:after="480" w:line="240" w:lineRule="auto"/>
    </w:pPr>
    <w:rPr>
      <w:color w:val="auto"/>
      <w:spacing w:val="-10"/>
      <w:kern w:val="28"/>
      <w:sz w:val="72"/>
      <w:szCs w:val="56"/>
    </w:rPr>
  </w:style>
  <w:style w:type="character" w:customStyle="1" w:styleId="TitleChar">
    <w:name w:val="Title Char"/>
    <w:basedOn w:val="DefaultParagraphFont"/>
    <w:link w:val="Title"/>
    <w:uiPriority w:val="10"/>
    <w:rsid w:val="00EC492A"/>
    <w:rPr>
      <w:rFonts w:asciiTheme="majorHAnsi" w:eastAsiaTheme="majorEastAsia" w:hAnsiTheme="majorHAnsi" w:cstheme="majorBidi"/>
      <w:spacing w:val="-10"/>
      <w:kern w:val="28"/>
      <w:sz w:val="72"/>
      <w:szCs w:val="56"/>
    </w:rPr>
  </w:style>
  <w:style w:type="paragraph" w:styleId="Subtitle">
    <w:name w:val="Subtitle"/>
    <w:basedOn w:val="Normal"/>
    <w:next w:val="Normal"/>
    <w:link w:val="SubtitleChar"/>
    <w:uiPriority w:val="11"/>
    <w:qFormat/>
    <w:rsid w:val="00585F92"/>
    <w:pPr>
      <w:numPr>
        <w:ilvl w:val="1"/>
      </w:numPr>
    </w:pPr>
    <w:rPr>
      <w:rFonts w:eastAsiaTheme="majorEastAsia" w:cstheme="majorBidi"/>
      <w:color w:val="595959" w:themeColor="text1" w:themeTint="A6"/>
      <w:spacing w:val="15"/>
      <w:sz w:val="44"/>
      <w:szCs w:val="28"/>
    </w:rPr>
  </w:style>
  <w:style w:type="character" w:customStyle="1" w:styleId="SubtitleChar">
    <w:name w:val="Subtitle Char"/>
    <w:basedOn w:val="DefaultParagraphFont"/>
    <w:link w:val="Subtitle"/>
    <w:uiPriority w:val="11"/>
    <w:rsid w:val="00585F92"/>
    <w:rPr>
      <w:rFonts w:eastAsiaTheme="majorEastAsia" w:cstheme="majorBidi"/>
      <w:color w:val="595959" w:themeColor="text1" w:themeTint="A6"/>
      <w:spacing w:val="15"/>
      <w:sz w:val="44"/>
      <w:szCs w:val="28"/>
    </w:rPr>
  </w:style>
  <w:style w:type="paragraph" w:styleId="Quote">
    <w:name w:val="Quote"/>
    <w:basedOn w:val="Normal"/>
    <w:next w:val="Normal"/>
    <w:link w:val="QuoteChar"/>
    <w:uiPriority w:val="29"/>
    <w:qFormat/>
    <w:rsid w:val="00947DFD"/>
    <w:pPr>
      <w:spacing w:before="160"/>
      <w:jc w:val="center"/>
    </w:pPr>
    <w:rPr>
      <w:i/>
      <w:iCs/>
      <w:color w:val="404040" w:themeColor="text1" w:themeTint="BF"/>
    </w:rPr>
  </w:style>
  <w:style w:type="character" w:customStyle="1" w:styleId="QuoteChar">
    <w:name w:val="Quote Char"/>
    <w:basedOn w:val="DefaultParagraphFont"/>
    <w:link w:val="Quote"/>
    <w:uiPriority w:val="29"/>
    <w:rsid w:val="00947DFD"/>
    <w:rPr>
      <w:i/>
      <w:iCs/>
      <w:color w:val="404040" w:themeColor="text1" w:themeTint="BF"/>
    </w:rPr>
  </w:style>
  <w:style w:type="paragraph" w:styleId="ListParagraph">
    <w:name w:val="List Paragraph"/>
    <w:basedOn w:val="Normal"/>
    <w:link w:val="ListParagraphChar"/>
    <w:uiPriority w:val="34"/>
    <w:rsid w:val="00947DFD"/>
    <w:pPr>
      <w:ind w:left="720"/>
      <w:contextualSpacing/>
    </w:pPr>
  </w:style>
  <w:style w:type="character" w:styleId="IntenseEmphasis">
    <w:name w:val="Intense Emphasis"/>
    <w:basedOn w:val="DefaultParagraphFont"/>
    <w:uiPriority w:val="21"/>
    <w:rsid w:val="00947DFD"/>
    <w:rPr>
      <w:i/>
      <w:iCs/>
      <w:color w:val="0F4761" w:themeColor="accent1" w:themeShade="BF"/>
    </w:rPr>
  </w:style>
  <w:style w:type="paragraph" w:styleId="IntenseQuote">
    <w:name w:val="Intense Quote"/>
    <w:basedOn w:val="Normal"/>
    <w:next w:val="Normal"/>
    <w:link w:val="IntenseQuoteChar"/>
    <w:uiPriority w:val="30"/>
    <w:qFormat/>
    <w:rsid w:val="00947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DFD"/>
    <w:rPr>
      <w:i/>
      <w:iCs/>
      <w:color w:val="0F4761" w:themeColor="accent1" w:themeShade="BF"/>
    </w:rPr>
  </w:style>
  <w:style w:type="character" w:styleId="IntenseReference">
    <w:name w:val="Intense Reference"/>
    <w:basedOn w:val="DefaultParagraphFont"/>
    <w:uiPriority w:val="32"/>
    <w:rsid w:val="00947DFD"/>
    <w:rPr>
      <w:b/>
      <w:bCs/>
      <w:smallCaps/>
      <w:color w:val="0F4761" w:themeColor="accent1" w:themeShade="BF"/>
      <w:spacing w:val="5"/>
    </w:rPr>
  </w:style>
  <w:style w:type="paragraph" w:styleId="Header">
    <w:name w:val="header"/>
    <w:basedOn w:val="Normal"/>
    <w:link w:val="HeaderChar"/>
    <w:uiPriority w:val="99"/>
    <w:unhideWhenUsed/>
    <w:rsid w:val="00947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DFD"/>
  </w:style>
  <w:style w:type="paragraph" w:styleId="Footer">
    <w:name w:val="footer"/>
    <w:basedOn w:val="Normal"/>
    <w:link w:val="FooterChar"/>
    <w:uiPriority w:val="99"/>
    <w:unhideWhenUsed/>
    <w:rsid w:val="00947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DFD"/>
  </w:style>
  <w:style w:type="paragraph" w:customStyle="1" w:styleId="HeaderText">
    <w:name w:val="Header Text"/>
    <w:basedOn w:val="Normal"/>
    <w:link w:val="HeaderTextChar"/>
    <w:autoRedefine/>
    <w:rsid w:val="00A2791B"/>
    <w:pPr>
      <w:tabs>
        <w:tab w:val="right" w:pos="9746"/>
      </w:tabs>
    </w:pPr>
  </w:style>
  <w:style w:type="character" w:customStyle="1" w:styleId="HeaderTextChar">
    <w:name w:val="Header Text Char"/>
    <w:basedOn w:val="DefaultParagraphFont"/>
    <w:link w:val="HeaderText"/>
    <w:rsid w:val="00A2791B"/>
    <w:rPr>
      <w:rFonts w:ascii="Arial" w:hAnsi="Arial"/>
      <w:sz w:val="24"/>
    </w:rPr>
  </w:style>
  <w:style w:type="character" w:styleId="PlaceholderText">
    <w:name w:val="Placeholder Text"/>
    <w:basedOn w:val="DefaultParagraphFont"/>
    <w:uiPriority w:val="99"/>
    <w:semiHidden/>
    <w:rsid w:val="00EF0F85"/>
    <w:rPr>
      <w:color w:val="666666"/>
    </w:rPr>
  </w:style>
  <w:style w:type="paragraph" w:customStyle="1" w:styleId="Version">
    <w:name w:val="Version"/>
    <w:next w:val="Normal"/>
    <w:link w:val="VersionChar"/>
    <w:qFormat/>
    <w:rsid w:val="00A2791B"/>
    <w:rPr>
      <w:rFonts w:ascii="Arial" w:hAnsi="Arial"/>
      <w:sz w:val="24"/>
    </w:rPr>
  </w:style>
  <w:style w:type="character" w:customStyle="1" w:styleId="VersionChar">
    <w:name w:val="Version Char"/>
    <w:basedOn w:val="FooterChar"/>
    <w:link w:val="Version"/>
    <w:rsid w:val="00A2791B"/>
    <w:rPr>
      <w:rFonts w:ascii="Arial" w:hAnsi="Arial"/>
      <w:sz w:val="24"/>
    </w:rPr>
  </w:style>
  <w:style w:type="character" w:styleId="LineNumber">
    <w:name w:val="line number"/>
    <w:basedOn w:val="DefaultParagraphFont"/>
    <w:uiPriority w:val="99"/>
    <w:semiHidden/>
    <w:unhideWhenUsed/>
    <w:rsid w:val="005137DD"/>
  </w:style>
  <w:style w:type="paragraph" w:styleId="NoSpacing">
    <w:name w:val="No Spacing"/>
    <w:link w:val="NoSpacingChar"/>
    <w:uiPriority w:val="1"/>
    <w:qFormat/>
    <w:rsid w:val="00A2791B"/>
    <w:pPr>
      <w:spacing w:after="0" w:line="240" w:lineRule="auto"/>
    </w:pPr>
    <w:rPr>
      <w:rFonts w:ascii="Arial" w:eastAsiaTheme="minorEastAsia" w:hAnsi="Arial"/>
      <w:kern w:val="0"/>
      <w:sz w:val="24"/>
      <w:lang w:val="en-US"/>
    </w:rPr>
  </w:style>
  <w:style w:type="character" w:customStyle="1" w:styleId="NoSpacingChar">
    <w:name w:val="No Spacing Char"/>
    <w:basedOn w:val="DefaultParagraphFont"/>
    <w:link w:val="NoSpacing"/>
    <w:uiPriority w:val="1"/>
    <w:rsid w:val="00A2791B"/>
    <w:rPr>
      <w:rFonts w:ascii="Arial" w:eastAsiaTheme="minorEastAsia" w:hAnsi="Arial"/>
      <w:kern w:val="0"/>
      <w:sz w:val="24"/>
      <w:lang w:val="en-US"/>
    </w:rPr>
  </w:style>
  <w:style w:type="paragraph" w:customStyle="1" w:styleId="Issue">
    <w:name w:val="Issue"/>
    <w:basedOn w:val="Normal"/>
    <w:next w:val="Normal"/>
    <w:link w:val="IssueChar"/>
    <w:rsid w:val="00A62BF5"/>
    <w:pPr>
      <w:spacing w:line="240" w:lineRule="auto"/>
    </w:pPr>
  </w:style>
  <w:style w:type="character" w:customStyle="1" w:styleId="IssueChar">
    <w:name w:val="Issue Char"/>
    <w:basedOn w:val="VersionChar"/>
    <w:link w:val="Issue"/>
    <w:rsid w:val="00A62BF5"/>
    <w:rPr>
      <w:rFonts w:ascii="Arial" w:hAnsi="Arial"/>
      <w:sz w:val="24"/>
    </w:rPr>
  </w:style>
  <w:style w:type="paragraph" w:customStyle="1" w:styleId="Logo">
    <w:name w:val="Logo"/>
    <w:basedOn w:val="Normal"/>
    <w:link w:val="LogoChar"/>
    <w:qFormat/>
    <w:rsid w:val="001C640F"/>
    <w:rPr>
      <w:noProof/>
    </w:rPr>
  </w:style>
  <w:style w:type="character" w:customStyle="1" w:styleId="LogoChar">
    <w:name w:val="Logo Char"/>
    <w:basedOn w:val="DefaultParagraphFont"/>
    <w:link w:val="Logo"/>
    <w:rsid w:val="001C640F"/>
    <w:rPr>
      <w:noProof/>
    </w:rPr>
  </w:style>
  <w:style w:type="paragraph" w:styleId="BodyText">
    <w:name w:val="Body Text"/>
    <w:basedOn w:val="Normal"/>
    <w:link w:val="BodyTextChar"/>
    <w:uiPriority w:val="1"/>
    <w:rsid w:val="00647C0C"/>
    <w:pPr>
      <w:widowControl w:val="0"/>
      <w:autoSpaceDE w:val="0"/>
      <w:autoSpaceDN w:val="0"/>
      <w:spacing w:after="0" w:line="240" w:lineRule="auto"/>
    </w:pPr>
    <w:rPr>
      <w:rFonts w:eastAsia="Arial" w:cs="Arial"/>
      <w:kern w:val="0"/>
      <w:szCs w:val="24"/>
      <w:lang w:val="en-US"/>
      <w14:ligatures w14:val="none"/>
    </w:rPr>
  </w:style>
  <w:style w:type="character" w:customStyle="1" w:styleId="BodyTextChar">
    <w:name w:val="Body Text Char"/>
    <w:basedOn w:val="DefaultParagraphFont"/>
    <w:link w:val="BodyText"/>
    <w:uiPriority w:val="1"/>
    <w:rsid w:val="00647C0C"/>
    <w:rPr>
      <w:rFonts w:ascii="Arial" w:eastAsia="Arial" w:hAnsi="Arial" w:cs="Arial"/>
      <w:kern w:val="0"/>
      <w:sz w:val="24"/>
      <w:szCs w:val="24"/>
      <w:lang w:val="en-US"/>
      <w14:ligatures w14:val="none"/>
    </w:rPr>
  </w:style>
  <w:style w:type="paragraph" w:styleId="TOC1">
    <w:name w:val="toc 1"/>
    <w:basedOn w:val="Normal"/>
    <w:next w:val="Normal"/>
    <w:autoRedefine/>
    <w:uiPriority w:val="39"/>
    <w:unhideWhenUsed/>
    <w:rsid w:val="007A05C7"/>
    <w:pPr>
      <w:spacing w:after="100"/>
    </w:pPr>
  </w:style>
  <w:style w:type="paragraph" w:styleId="TOC7">
    <w:name w:val="toc 7"/>
    <w:basedOn w:val="Normal"/>
    <w:next w:val="Normal"/>
    <w:autoRedefine/>
    <w:uiPriority w:val="39"/>
    <w:semiHidden/>
    <w:unhideWhenUsed/>
    <w:rsid w:val="004B6C1C"/>
    <w:pPr>
      <w:spacing w:after="100"/>
      <w:ind w:left="1440"/>
    </w:pPr>
  </w:style>
  <w:style w:type="paragraph" w:customStyle="1" w:styleId="IssuedDate">
    <w:name w:val="Issued Date"/>
    <w:basedOn w:val="Normal"/>
    <w:link w:val="IssuedDateChar"/>
    <w:qFormat/>
    <w:rsid w:val="003F3DA5"/>
  </w:style>
  <w:style w:type="character" w:customStyle="1" w:styleId="IssuedDateChar">
    <w:name w:val="Issued Date Char"/>
    <w:basedOn w:val="DefaultParagraphFont"/>
    <w:link w:val="IssuedDate"/>
    <w:rsid w:val="003F3DA5"/>
    <w:rPr>
      <w:sz w:val="24"/>
    </w:rPr>
  </w:style>
  <w:style w:type="table" w:styleId="TableGrid">
    <w:name w:val="Table Grid"/>
    <w:basedOn w:val="TableNormal"/>
    <w:uiPriority w:val="39"/>
    <w:rsid w:val="00D62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B5E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
    <w:name w:val="T"/>
    <w:basedOn w:val="Normal"/>
    <w:link w:val="TChar"/>
    <w:rsid w:val="00466B08"/>
    <w:pPr>
      <w:spacing w:after="0" w:line="240" w:lineRule="auto"/>
    </w:pPr>
    <w:rPr>
      <w:sz w:val="36"/>
    </w:rPr>
  </w:style>
  <w:style w:type="character" w:customStyle="1" w:styleId="TChar">
    <w:name w:val="T Char"/>
    <w:basedOn w:val="DefaultParagraphFont"/>
    <w:link w:val="T"/>
    <w:rsid w:val="00466B08"/>
    <w:rPr>
      <w:sz w:val="36"/>
    </w:rPr>
  </w:style>
  <w:style w:type="table" w:customStyle="1" w:styleId="WFTable">
    <w:name w:val="W&amp;F Table"/>
    <w:basedOn w:val="TableNormal"/>
    <w:uiPriority w:val="99"/>
    <w:rsid w:val="00520634"/>
    <w:pPr>
      <w:spacing w:after="0" w:line="240" w:lineRule="auto"/>
    </w:pPr>
    <w:rPr>
      <w:sz w:val="24"/>
    </w:rPr>
    <w:tblPr>
      <w:tblBorders>
        <w:top w:val="single" w:sz="4" w:space="0" w:color="3A3A3A" w:themeColor="background2" w:themeShade="40"/>
        <w:left w:val="single" w:sz="4" w:space="0" w:color="3A3A3A" w:themeColor="background2" w:themeShade="40"/>
        <w:bottom w:val="single" w:sz="4" w:space="0" w:color="3A3A3A" w:themeColor="background2" w:themeShade="40"/>
        <w:right w:val="single" w:sz="4" w:space="0" w:color="3A3A3A" w:themeColor="background2" w:themeShade="40"/>
        <w:insideH w:val="single" w:sz="4" w:space="0" w:color="3A3A3A" w:themeColor="background2" w:themeShade="40"/>
        <w:insideV w:val="single" w:sz="4" w:space="0" w:color="3A3A3A" w:themeColor="background2" w:themeShade="40"/>
      </w:tblBorders>
      <w:tblCellMar>
        <w:top w:w="57" w:type="dxa"/>
        <w:bottom w:w="57" w:type="dxa"/>
      </w:tblCellMar>
    </w:tblPr>
    <w:tblStylePr w:type="firstRow">
      <w:pPr>
        <w:jc w:val="left"/>
      </w:pPr>
      <w:tblPr/>
      <w:tcPr>
        <w:shd w:val="clear" w:color="auto" w:fill="E8E8E8" w:themeFill="background2"/>
      </w:tcPr>
    </w:tblStylePr>
    <w:tblStylePr w:type="lastRow">
      <w:tblPr/>
      <w:tcPr>
        <w:shd w:val="clear" w:color="auto" w:fill="D1D1D1" w:themeFill="background2" w:themeFillShade="E6"/>
      </w:tcPr>
    </w:tblStylePr>
  </w:style>
  <w:style w:type="table" w:styleId="ListTable7ColourfulAccent6">
    <w:name w:val="List Table 7 Colorful Accent 6"/>
    <w:basedOn w:val="TableNormal"/>
    <w:uiPriority w:val="52"/>
    <w:rsid w:val="0071747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3">
    <w:name w:val="toc 3"/>
    <w:basedOn w:val="Normal"/>
    <w:next w:val="Normal"/>
    <w:autoRedefine/>
    <w:uiPriority w:val="39"/>
    <w:unhideWhenUsed/>
    <w:rsid w:val="0086354F"/>
    <w:pPr>
      <w:tabs>
        <w:tab w:val="right" w:leader="dot" w:pos="9742"/>
      </w:tabs>
      <w:spacing w:after="100"/>
      <w:ind w:left="567"/>
    </w:pPr>
  </w:style>
  <w:style w:type="numbering" w:customStyle="1" w:styleId="CurrentList1">
    <w:name w:val="Current List1"/>
    <w:uiPriority w:val="99"/>
    <w:rsid w:val="007674A5"/>
    <w:pPr>
      <w:numPr>
        <w:numId w:val="12"/>
      </w:numPr>
    </w:pPr>
  </w:style>
  <w:style w:type="character" w:styleId="Hyperlink">
    <w:name w:val="Hyperlink"/>
    <w:basedOn w:val="DefaultParagraphFont"/>
    <w:uiPriority w:val="99"/>
    <w:unhideWhenUsed/>
    <w:rsid w:val="00997AB1"/>
    <w:rPr>
      <w:color w:val="24605A"/>
      <w:u w:val="single"/>
    </w:rPr>
  </w:style>
  <w:style w:type="paragraph" w:styleId="Revision">
    <w:name w:val="Revision"/>
    <w:hidden/>
    <w:uiPriority w:val="99"/>
    <w:semiHidden/>
    <w:rsid w:val="000864FA"/>
    <w:pPr>
      <w:spacing w:after="0" w:line="240" w:lineRule="auto"/>
    </w:pPr>
    <w:rPr>
      <w:rFonts w:ascii="Arial" w:hAnsi="Arial"/>
      <w:sz w:val="24"/>
    </w:rPr>
  </w:style>
  <w:style w:type="paragraph" w:customStyle="1" w:styleId="NumberedList">
    <w:name w:val="Numbered List"/>
    <w:basedOn w:val="ListParagraph"/>
    <w:link w:val="NumberedListChar"/>
    <w:rsid w:val="0055417E"/>
    <w:pPr>
      <w:numPr>
        <w:numId w:val="9"/>
      </w:numPr>
    </w:pPr>
  </w:style>
  <w:style w:type="paragraph" w:styleId="EndnoteText">
    <w:name w:val="endnote text"/>
    <w:basedOn w:val="Normal"/>
    <w:link w:val="EndnoteTextChar"/>
    <w:uiPriority w:val="99"/>
    <w:semiHidden/>
    <w:unhideWhenUsed/>
    <w:rsid w:val="0083301C"/>
    <w:pPr>
      <w:spacing w:after="0" w:line="240" w:lineRule="auto"/>
    </w:pPr>
    <w:rPr>
      <w:sz w:val="20"/>
      <w:szCs w:val="20"/>
    </w:rPr>
  </w:style>
  <w:style w:type="character" w:customStyle="1" w:styleId="ListParagraphChar">
    <w:name w:val="List Paragraph Char"/>
    <w:basedOn w:val="DefaultParagraphFont"/>
    <w:link w:val="ListParagraph"/>
    <w:uiPriority w:val="34"/>
    <w:rsid w:val="0055417E"/>
    <w:rPr>
      <w:rFonts w:ascii="Arial" w:hAnsi="Arial"/>
      <w:sz w:val="24"/>
    </w:rPr>
  </w:style>
  <w:style w:type="character" w:customStyle="1" w:styleId="NumberedListChar">
    <w:name w:val="Numbered List Char"/>
    <w:basedOn w:val="ListParagraphChar"/>
    <w:link w:val="NumberedList"/>
    <w:rsid w:val="0055417E"/>
    <w:rPr>
      <w:rFonts w:ascii="Arial" w:hAnsi="Arial"/>
      <w:sz w:val="24"/>
    </w:rPr>
  </w:style>
  <w:style w:type="character" w:customStyle="1" w:styleId="EndnoteTextChar">
    <w:name w:val="Endnote Text Char"/>
    <w:basedOn w:val="DefaultParagraphFont"/>
    <w:link w:val="EndnoteText"/>
    <w:uiPriority w:val="99"/>
    <w:semiHidden/>
    <w:rsid w:val="0083301C"/>
    <w:rPr>
      <w:rFonts w:ascii="Arial" w:hAnsi="Arial"/>
      <w:sz w:val="20"/>
      <w:szCs w:val="20"/>
    </w:rPr>
  </w:style>
  <w:style w:type="character" w:styleId="EndnoteReference">
    <w:name w:val="endnote reference"/>
    <w:basedOn w:val="DefaultParagraphFont"/>
    <w:uiPriority w:val="99"/>
    <w:semiHidden/>
    <w:unhideWhenUsed/>
    <w:rsid w:val="0083301C"/>
    <w:rPr>
      <w:vertAlign w:val="superscript"/>
    </w:rPr>
  </w:style>
  <w:style w:type="paragraph" w:styleId="FootnoteText">
    <w:name w:val="footnote text"/>
    <w:basedOn w:val="Normal"/>
    <w:link w:val="FootnoteTextChar"/>
    <w:uiPriority w:val="99"/>
    <w:semiHidden/>
    <w:unhideWhenUsed/>
    <w:rsid w:val="008330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301C"/>
    <w:rPr>
      <w:rFonts w:ascii="Arial" w:hAnsi="Arial"/>
      <w:sz w:val="20"/>
      <w:szCs w:val="20"/>
    </w:rPr>
  </w:style>
  <w:style w:type="character" w:styleId="FootnoteReference">
    <w:name w:val="footnote reference"/>
    <w:basedOn w:val="DefaultParagraphFont"/>
    <w:uiPriority w:val="99"/>
    <w:semiHidden/>
    <w:unhideWhenUsed/>
    <w:rsid w:val="0083301C"/>
    <w:rPr>
      <w:vertAlign w:val="superscript"/>
    </w:rPr>
  </w:style>
  <w:style w:type="paragraph" w:styleId="TOC2">
    <w:name w:val="toc 2"/>
    <w:basedOn w:val="Normal"/>
    <w:next w:val="Normal"/>
    <w:autoRedefine/>
    <w:uiPriority w:val="39"/>
    <w:unhideWhenUsed/>
    <w:rsid w:val="007A05C7"/>
    <w:pPr>
      <w:spacing w:after="100"/>
      <w:ind w:left="240"/>
    </w:pPr>
  </w:style>
  <w:style w:type="paragraph" w:styleId="NormalWeb">
    <w:name w:val="Normal (Web)"/>
    <w:basedOn w:val="Normal"/>
    <w:uiPriority w:val="99"/>
    <w:semiHidden/>
    <w:unhideWhenUsed/>
    <w:rsid w:val="00DE5992"/>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styleId="TOC4">
    <w:name w:val="toc 4"/>
    <w:basedOn w:val="Normal"/>
    <w:next w:val="Normal"/>
    <w:autoRedefine/>
    <w:uiPriority w:val="39"/>
    <w:unhideWhenUsed/>
    <w:rsid w:val="00C40DF7"/>
    <w:pPr>
      <w:spacing w:after="100"/>
      <w:ind w:left="720"/>
    </w:pPr>
  </w:style>
  <w:style w:type="character" w:styleId="CommentReference">
    <w:name w:val="annotation reference"/>
    <w:basedOn w:val="DefaultParagraphFont"/>
    <w:uiPriority w:val="99"/>
    <w:semiHidden/>
    <w:unhideWhenUsed/>
    <w:rsid w:val="00FD4C19"/>
    <w:rPr>
      <w:sz w:val="16"/>
      <w:szCs w:val="16"/>
    </w:rPr>
  </w:style>
  <w:style w:type="paragraph" w:styleId="CommentText">
    <w:name w:val="annotation text"/>
    <w:basedOn w:val="Normal"/>
    <w:link w:val="CommentTextChar"/>
    <w:uiPriority w:val="99"/>
    <w:semiHidden/>
    <w:unhideWhenUsed/>
    <w:rsid w:val="00FD4C19"/>
    <w:pPr>
      <w:spacing w:line="240" w:lineRule="auto"/>
    </w:pPr>
    <w:rPr>
      <w:sz w:val="20"/>
      <w:szCs w:val="20"/>
    </w:rPr>
  </w:style>
  <w:style w:type="character" w:customStyle="1" w:styleId="CommentTextChar">
    <w:name w:val="Comment Text Char"/>
    <w:basedOn w:val="DefaultParagraphFont"/>
    <w:link w:val="CommentText"/>
    <w:uiPriority w:val="99"/>
    <w:semiHidden/>
    <w:rsid w:val="00FD4C1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D4C19"/>
    <w:rPr>
      <w:b/>
      <w:bCs/>
    </w:rPr>
  </w:style>
  <w:style w:type="character" w:customStyle="1" w:styleId="CommentSubjectChar">
    <w:name w:val="Comment Subject Char"/>
    <w:basedOn w:val="CommentTextChar"/>
    <w:link w:val="CommentSubject"/>
    <w:uiPriority w:val="99"/>
    <w:semiHidden/>
    <w:rsid w:val="00FD4C19"/>
    <w:rPr>
      <w:rFonts w:ascii="Arial" w:hAnsi="Arial"/>
      <w:b/>
      <w:bCs/>
      <w:sz w:val="20"/>
      <w:szCs w:val="20"/>
    </w:rPr>
  </w:style>
  <w:style w:type="paragraph" w:styleId="BalloonText">
    <w:name w:val="Balloon Text"/>
    <w:basedOn w:val="Normal"/>
    <w:link w:val="BalloonTextChar"/>
    <w:uiPriority w:val="99"/>
    <w:semiHidden/>
    <w:unhideWhenUsed/>
    <w:rsid w:val="00FD4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C19"/>
    <w:rPr>
      <w:rFonts w:ascii="Segoe UI" w:hAnsi="Segoe UI" w:cs="Segoe UI"/>
      <w:sz w:val="18"/>
      <w:szCs w:val="18"/>
    </w:rPr>
  </w:style>
  <w:style w:type="character" w:styleId="UnresolvedMention">
    <w:name w:val="Unresolved Mention"/>
    <w:basedOn w:val="DefaultParagraphFont"/>
    <w:uiPriority w:val="99"/>
    <w:semiHidden/>
    <w:unhideWhenUsed/>
    <w:rsid w:val="000F1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137048">
      <w:bodyDiv w:val="1"/>
      <w:marLeft w:val="0"/>
      <w:marRight w:val="0"/>
      <w:marTop w:val="0"/>
      <w:marBottom w:val="0"/>
      <w:divBdr>
        <w:top w:val="none" w:sz="0" w:space="0" w:color="auto"/>
        <w:left w:val="none" w:sz="0" w:space="0" w:color="auto"/>
        <w:bottom w:val="none" w:sz="0" w:space="0" w:color="auto"/>
        <w:right w:val="none" w:sz="0" w:space="0" w:color="auto"/>
      </w:divBdr>
    </w:div>
    <w:div w:id="1319726962">
      <w:bodyDiv w:val="1"/>
      <w:marLeft w:val="0"/>
      <w:marRight w:val="0"/>
      <w:marTop w:val="0"/>
      <w:marBottom w:val="0"/>
      <w:divBdr>
        <w:top w:val="none" w:sz="0" w:space="0" w:color="auto"/>
        <w:left w:val="none" w:sz="0" w:space="0" w:color="auto"/>
        <w:bottom w:val="none" w:sz="0" w:space="0" w:color="auto"/>
        <w:right w:val="none" w:sz="0" w:space="0" w:color="auto"/>
      </w:divBdr>
    </w:div>
    <w:div w:id="1747998428">
      <w:bodyDiv w:val="1"/>
      <w:marLeft w:val="0"/>
      <w:marRight w:val="0"/>
      <w:marTop w:val="0"/>
      <w:marBottom w:val="0"/>
      <w:divBdr>
        <w:top w:val="none" w:sz="0" w:space="0" w:color="auto"/>
        <w:left w:val="none" w:sz="0" w:space="0" w:color="auto"/>
        <w:bottom w:val="none" w:sz="0" w:space="0" w:color="auto"/>
        <w:right w:val="none" w:sz="0" w:space="0" w:color="auto"/>
      </w:divBdr>
    </w:div>
    <w:div w:id="200435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aire.dougherty@westmorlandandfurness.gov.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ina.smith@westmorlandandfurness.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rraine.bilton@westmorlandandfurness.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antrobus\Downloads\Accessible-PDF-Blank-Template%20-%20v.0.7.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3DEA3B9B164C81A3BC852E938A3F65"/>
        <w:category>
          <w:name w:val="General"/>
          <w:gallery w:val="placeholder"/>
        </w:category>
        <w:types>
          <w:type w:val="bbPlcHdr"/>
        </w:types>
        <w:behaviors>
          <w:behavior w:val="content"/>
        </w:behaviors>
        <w:guid w:val="{31AC1E71-6967-411B-A8A4-BACD2F4DACEE}"/>
      </w:docPartPr>
      <w:docPartBody>
        <w:p w:rsidR="00411891" w:rsidRDefault="00D24780" w:rsidP="00D24780">
          <w:pPr>
            <w:pStyle w:val="593DEA3B9B164C81A3BC852E938A3F652"/>
          </w:pPr>
          <w:r w:rsidRPr="00430B61">
            <w:rPr>
              <w:rStyle w:val="PlaceholderText"/>
            </w:rPr>
            <w:t>Click or tap here to enter text.</w:t>
          </w:r>
        </w:p>
      </w:docPartBody>
    </w:docPart>
    <w:docPart>
      <w:docPartPr>
        <w:name w:val="FC4A107D35244D818D3540C0EBEB15E6"/>
        <w:category>
          <w:name w:val="General"/>
          <w:gallery w:val="placeholder"/>
        </w:category>
        <w:types>
          <w:type w:val="bbPlcHdr"/>
        </w:types>
        <w:behaviors>
          <w:behavior w:val="content"/>
        </w:behaviors>
        <w:guid w:val="{D20925EE-644E-4B78-9F70-5A95AA4B2034}"/>
      </w:docPartPr>
      <w:docPartBody>
        <w:p w:rsidR="00411891" w:rsidRDefault="00D24780" w:rsidP="00D24780">
          <w:pPr>
            <w:pStyle w:val="FC4A107D35244D818D3540C0EBEB15E62"/>
          </w:pPr>
          <w:r w:rsidRPr="00430B61">
            <w:rPr>
              <w:rStyle w:val="PlaceholderText"/>
            </w:rPr>
            <w:t>Click or tap here to enter text.</w:t>
          </w:r>
        </w:p>
      </w:docPartBody>
    </w:docPart>
    <w:docPart>
      <w:docPartPr>
        <w:name w:val="6E77E43B340E4C7D98F9B58C0A04F4F0"/>
        <w:category>
          <w:name w:val="General"/>
          <w:gallery w:val="placeholder"/>
        </w:category>
        <w:types>
          <w:type w:val="bbPlcHdr"/>
        </w:types>
        <w:behaviors>
          <w:behavior w:val="content"/>
        </w:behaviors>
        <w:guid w:val="{752E14D1-4DFB-4781-B5BC-BFE43F9B34C5}"/>
      </w:docPartPr>
      <w:docPartBody>
        <w:p w:rsidR="00411891" w:rsidRDefault="00D24780" w:rsidP="00D24780">
          <w:pPr>
            <w:pStyle w:val="6E77E43B340E4C7D98F9B58C0A04F4F02"/>
          </w:pPr>
          <w:r w:rsidRPr="00430B61">
            <w:rPr>
              <w:rStyle w:val="PlaceholderText"/>
            </w:rPr>
            <w:t>Click or tap here to enter text.</w:t>
          </w:r>
        </w:p>
      </w:docPartBody>
    </w:docPart>
    <w:docPart>
      <w:docPartPr>
        <w:name w:val="DE7CA2C8B35444688B643F61FB6F8542"/>
        <w:category>
          <w:name w:val="General"/>
          <w:gallery w:val="placeholder"/>
        </w:category>
        <w:types>
          <w:type w:val="bbPlcHdr"/>
        </w:types>
        <w:behaviors>
          <w:behavior w:val="content"/>
        </w:behaviors>
        <w:guid w:val="{FFDC6423-A304-4954-BBBB-5E76A1AC018A}"/>
      </w:docPartPr>
      <w:docPartBody>
        <w:p w:rsidR="00411891" w:rsidRDefault="00D24780" w:rsidP="00D24780">
          <w:pPr>
            <w:pStyle w:val="DE7CA2C8B35444688B643F61FB6F85422"/>
          </w:pPr>
          <w:r w:rsidRPr="00430B61">
            <w:rPr>
              <w:rStyle w:val="PlaceholderText"/>
            </w:rPr>
            <w:t>Click or tap here to enter text.</w:t>
          </w:r>
        </w:p>
      </w:docPartBody>
    </w:docPart>
    <w:docPart>
      <w:docPartPr>
        <w:name w:val="42C3B87980D6428BB034FE08D4F3F089"/>
        <w:category>
          <w:name w:val="General"/>
          <w:gallery w:val="placeholder"/>
        </w:category>
        <w:types>
          <w:type w:val="bbPlcHdr"/>
        </w:types>
        <w:behaviors>
          <w:behavior w:val="content"/>
        </w:behaviors>
        <w:guid w:val="{54F0EFB4-37A3-42E8-8145-B426F876EBDD}"/>
      </w:docPartPr>
      <w:docPartBody>
        <w:p w:rsidR="00411891" w:rsidRDefault="00D24780" w:rsidP="00D24780">
          <w:pPr>
            <w:pStyle w:val="42C3B87980D6428BB034FE08D4F3F0892"/>
          </w:pPr>
          <w:r w:rsidRPr="00430B61">
            <w:rPr>
              <w:rStyle w:val="PlaceholderText"/>
            </w:rPr>
            <w:t>Click or tap here to enter text.</w:t>
          </w:r>
        </w:p>
      </w:docPartBody>
    </w:docPart>
    <w:docPart>
      <w:docPartPr>
        <w:name w:val="E3372E6CCD0F4EB5A0FF567EC5E24ED1"/>
        <w:category>
          <w:name w:val="General"/>
          <w:gallery w:val="placeholder"/>
        </w:category>
        <w:types>
          <w:type w:val="bbPlcHdr"/>
        </w:types>
        <w:behaviors>
          <w:behavior w:val="content"/>
        </w:behaviors>
        <w:guid w:val="{B662FE35-2FB7-423A-B78B-A2BEFDBE8E43}"/>
      </w:docPartPr>
      <w:docPartBody>
        <w:p w:rsidR="00AD2BBD" w:rsidRDefault="00D24780" w:rsidP="00D24780">
          <w:pPr>
            <w:pStyle w:val="E3372E6CCD0F4EB5A0FF567EC5E24ED12"/>
          </w:pPr>
          <w:r w:rsidRPr="00430B61">
            <w:rPr>
              <w:rStyle w:val="PlaceholderText"/>
            </w:rPr>
            <w:t>Click or tap here to enter text.</w:t>
          </w:r>
        </w:p>
      </w:docPartBody>
    </w:docPart>
    <w:docPart>
      <w:docPartPr>
        <w:name w:val="85FECCD3486E416BA23EB008E2C98C3D"/>
        <w:category>
          <w:name w:val="General"/>
          <w:gallery w:val="placeholder"/>
        </w:category>
        <w:types>
          <w:type w:val="bbPlcHdr"/>
        </w:types>
        <w:behaviors>
          <w:behavior w:val="content"/>
        </w:behaviors>
        <w:guid w:val="{38C8C0AC-CD46-45CA-B4F0-C1A9C8DD4563}"/>
      </w:docPartPr>
      <w:docPartBody>
        <w:p w:rsidR="00AD2BBD" w:rsidRDefault="00D24780" w:rsidP="00D24780">
          <w:pPr>
            <w:pStyle w:val="85FECCD3486E416BA23EB008E2C98C3D2"/>
          </w:pPr>
          <w:r w:rsidRPr="00430B61">
            <w:rPr>
              <w:rStyle w:val="PlaceholderText"/>
            </w:rPr>
            <w:t>Click or tap here to enter text.</w:t>
          </w:r>
        </w:p>
      </w:docPartBody>
    </w:docPart>
    <w:docPart>
      <w:docPartPr>
        <w:name w:val="9484782C90EB42E6A943BFA3EBE6034D"/>
        <w:category>
          <w:name w:val="General"/>
          <w:gallery w:val="placeholder"/>
        </w:category>
        <w:types>
          <w:type w:val="bbPlcHdr"/>
        </w:types>
        <w:behaviors>
          <w:behavior w:val="content"/>
        </w:behaviors>
        <w:guid w:val="{67FE357A-9CC6-4083-8840-EB5DEC476615}"/>
      </w:docPartPr>
      <w:docPartBody>
        <w:p w:rsidR="00AD2BBD" w:rsidRDefault="00D24780" w:rsidP="00D24780">
          <w:pPr>
            <w:pStyle w:val="9484782C90EB42E6A943BFA3EBE6034D2"/>
          </w:pPr>
          <w:r w:rsidRPr="00430B61">
            <w:rPr>
              <w:rStyle w:val="PlaceholderText"/>
            </w:rPr>
            <w:t>Click or tap here to enter text.</w:t>
          </w:r>
        </w:p>
      </w:docPartBody>
    </w:docPart>
    <w:docPart>
      <w:docPartPr>
        <w:name w:val="CC99FF7052874347B039DCDC8CE89BC7"/>
        <w:category>
          <w:name w:val="General"/>
          <w:gallery w:val="placeholder"/>
        </w:category>
        <w:types>
          <w:type w:val="bbPlcHdr"/>
        </w:types>
        <w:behaviors>
          <w:behavior w:val="content"/>
        </w:behaviors>
        <w:guid w:val="{1025D45B-F3BC-4AC2-8F5B-6ACDBE751E5C}"/>
      </w:docPartPr>
      <w:docPartBody>
        <w:p w:rsidR="00AD2BBD" w:rsidRDefault="00D24780" w:rsidP="00D24780">
          <w:pPr>
            <w:pStyle w:val="CC99FF7052874347B039DCDC8CE89BC72"/>
          </w:pPr>
          <w:r w:rsidRPr="00430B61">
            <w:rPr>
              <w:rStyle w:val="PlaceholderText"/>
            </w:rPr>
            <w:t>Click or tap here to enter text.</w:t>
          </w:r>
        </w:p>
      </w:docPartBody>
    </w:docPart>
    <w:docPart>
      <w:docPartPr>
        <w:name w:val="3F69E691D6444928A146AD7BD994DECF"/>
        <w:category>
          <w:name w:val="General"/>
          <w:gallery w:val="placeholder"/>
        </w:category>
        <w:types>
          <w:type w:val="bbPlcHdr"/>
        </w:types>
        <w:behaviors>
          <w:behavior w:val="content"/>
        </w:behaviors>
        <w:guid w:val="{858304AC-5250-4DB4-987B-B81D89B6255F}"/>
      </w:docPartPr>
      <w:docPartBody>
        <w:p w:rsidR="00AD2BBD" w:rsidRDefault="00D24780" w:rsidP="00D24780">
          <w:pPr>
            <w:pStyle w:val="3F69E691D6444928A146AD7BD994DECF2"/>
          </w:pPr>
          <w:r w:rsidRPr="00430B61">
            <w:rPr>
              <w:rStyle w:val="PlaceholderText"/>
            </w:rPr>
            <w:t>Click or tap here to enter text.</w:t>
          </w:r>
        </w:p>
      </w:docPartBody>
    </w:docPart>
    <w:docPart>
      <w:docPartPr>
        <w:name w:val="1480FC75F8A14DE1ABF7EEBA9809C7A4"/>
        <w:category>
          <w:name w:val="General"/>
          <w:gallery w:val="placeholder"/>
        </w:category>
        <w:types>
          <w:type w:val="bbPlcHdr"/>
        </w:types>
        <w:behaviors>
          <w:behavior w:val="content"/>
        </w:behaviors>
        <w:guid w:val="{30A78C11-0462-492B-992E-DE8D03F5A069}"/>
      </w:docPartPr>
      <w:docPartBody>
        <w:p w:rsidR="00AD2BBD" w:rsidRDefault="00D24780" w:rsidP="00D24780">
          <w:pPr>
            <w:pStyle w:val="1480FC75F8A14DE1ABF7EEBA9809C7A42"/>
          </w:pPr>
          <w:r w:rsidRPr="00430B61">
            <w:rPr>
              <w:rStyle w:val="PlaceholderText"/>
            </w:rPr>
            <w:t>Click or tap here to enter text.</w:t>
          </w:r>
        </w:p>
      </w:docPartBody>
    </w:docPart>
    <w:docPart>
      <w:docPartPr>
        <w:name w:val="3A96A7874AC9454EAB0EB997A1AD15CC"/>
        <w:category>
          <w:name w:val="General"/>
          <w:gallery w:val="placeholder"/>
        </w:category>
        <w:types>
          <w:type w:val="bbPlcHdr"/>
        </w:types>
        <w:behaviors>
          <w:behavior w:val="content"/>
        </w:behaviors>
        <w:guid w:val="{D478BC26-CDE3-4A4A-97B2-F971647E7582}"/>
      </w:docPartPr>
      <w:docPartBody>
        <w:p w:rsidR="00000000" w:rsidRDefault="00D24780" w:rsidP="00D24780">
          <w:pPr>
            <w:pStyle w:val="3A96A7874AC9454EAB0EB997A1AD15CC2"/>
          </w:pPr>
          <w:r w:rsidRPr="00430B61">
            <w:rPr>
              <w:rStyle w:val="PlaceholderText"/>
            </w:rPr>
            <w:t>Click or tap here to enter text.</w:t>
          </w:r>
        </w:p>
      </w:docPartBody>
    </w:docPart>
    <w:docPart>
      <w:docPartPr>
        <w:name w:val="646105D44A0B45CC92B46CD0C574B4B8"/>
        <w:category>
          <w:name w:val="General"/>
          <w:gallery w:val="placeholder"/>
        </w:category>
        <w:types>
          <w:type w:val="bbPlcHdr"/>
        </w:types>
        <w:behaviors>
          <w:behavior w:val="content"/>
        </w:behaviors>
        <w:guid w:val="{9AAF0A0C-45B6-4ACF-A6A6-1AFA113950DE}"/>
      </w:docPartPr>
      <w:docPartBody>
        <w:p w:rsidR="00000000" w:rsidRDefault="00D24780" w:rsidP="00D24780">
          <w:pPr>
            <w:pStyle w:val="646105D44A0B45CC92B46CD0C574B4B82"/>
          </w:pPr>
          <w:r w:rsidRPr="00430B61">
            <w:rPr>
              <w:rStyle w:val="PlaceholderText"/>
            </w:rPr>
            <w:t>Click or tap here to enter text.</w:t>
          </w:r>
        </w:p>
      </w:docPartBody>
    </w:docPart>
    <w:docPart>
      <w:docPartPr>
        <w:name w:val="2F195F95A5DE44E9B6902ACC7E8BC1C0"/>
        <w:category>
          <w:name w:val="General"/>
          <w:gallery w:val="placeholder"/>
        </w:category>
        <w:types>
          <w:type w:val="bbPlcHdr"/>
        </w:types>
        <w:behaviors>
          <w:behavior w:val="content"/>
        </w:behaviors>
        <w:guid w:val="{C1B5A25B-07B8-4DDB-9EAB-3FDA280C1322}"/>
      </w:docPartPr>
      <w:docPartBody>
        <w:p w:rsidR="00000000" w:rsidRDefault="00D24780" w:rsidP="00D24780">
          <w:pPr>
            <w:pStyle w:val="2F195F95A5DE44E9B6902ACC7E8BC1C01"/>
          </w:pPr>
          <w:r w:rsidRPr="00430B61">
            <w:rPr>
              <w:rStyle w:val="PlaceholderText"/>
            </w:rPr>
            <w:t>Click or tap here to enter text.</w:t>
          </w:r>
        </w:p>
      </w:docPartBody>
    </w:docPart>
    <w:docPart>
      <w:docPartPr>
        <w:name w:val="F3512A3F3FA74C35B351B05F5FE4FC62"/>
        <w:category>
          <w:name w:val="General"/>
          <w:gallery w:val="placeholder"/>
        </w:category>
        <w:types>
          <w:type w:val="bbPlcHdr"/>
        </w:types>
        <w:behaviors>
          <w:behavior w:val="content"/>
        </w:behaviors>
        <w:guid w:val="{09A07AB3-13D1-4EB9-ABD0-663A2C261E6A}"/>
      </w:docPartPr>
      <w:docPartBody>
        <w:p w:rsidR="00000000" w:rsidRDefault="00D24780" w:rsidP="00D24780">
          <w:pPr>
            <w:pStyle w:val="F3512A3F3FA74C35B351B05F5FE4FC621"/>
          </w:pPr>
          <w:r w:rsidRPr="00430B61">
            <w:rPr>
              <w:rStyle w:val="PlaceholderText"/>
            </w:rPr>
            <w:t>Click or tap here to enter text.</w:t>
          </w:r>
        </w:p>
      </w:docPartBody>
    </w:docPart>
    <w:docPart>
      <w:docPartPr>
        <w:name w:val="DC13E55A7F5749FDB046ACAC34C6427D"/>
        <w:category>
          <w:name w:val="General"/>
          <w:gallery w:val="placeholder"/>
        </w:category>
        <w:types>
          <w:type w:val="bbPlcHdr"/>
        </w:types>
        <w:behaviors>
          <w:behavior w:val="content"/>
        </w:behaviors>
        <w:guid w:val="{2F7A348D-43F1-41D0-B2D2-5C84FF6DB7E4}"/>
      </w:docPartPr>
      <w:docPartBody>
        <w:p w:rsidR="00000000" w:rsidRDefault="00D24780" w:rsidP="00D24780">
          <w:pPr>
            <w:pStyle w:val="DC13E55A7F5749FDB046ACAC34C6427D1"/>
          </w:pPr>
          <w:r w:rsidRPr="00430B61">
            <w:rPr>
              <w:rStyle w:val="PlaceholderText"/>
            </w:rPr>
            <w:t>Click or tap here to enter text.</w:t>
          </w:r>
        </w:p>
      </w:docPartBody>
    </w:docPart>
    <w:docPart>
      <w:docPartPr>
        <w:name w:val="A39AD5D9EF934E78AAADFD634C9132B8"/>
        <w:category>
          <w:name w:val="General"/>
          <w:gallery w:val="placeholder"/>
        </w:category>
        <w:types>
          <w:type w:val="bbPlcHdr"/>
        </w:types>
        <w:behaviors>
          <w:behavior w:val="content"/>
        </w:behaviors>
        <w:guid w:val="{0D37D716-1C59-48A1-B121-26D440EF1542}"/>
      </w:docPartPr>
      <w:docPartBody>
        <w:p w:rsidR="00000000" w:rsidRDefault="00D24780" w:rsidP="00D24780">
          <w:pPr>
            <w:pStyle w:val="A39AD5D9EF934E78AAADFD634C9132B81"/>
          </w:pPr>
          <w:r w:rsidRPr="00430B61">
            <w:rPr>
              <w:rStyle w:val="PlaceholderText"/>
            </w:rPr>
            <w:t>Click or tap here to enter text.</w:t>
          </w:r>
        </w:p>
      </w:docPartBody>
    </w:docPart>
    <w:docPart>
      <w:docPartPr>
        <w:name w:val="8108C9ADE1704586B4B9C3F860A79A79"/>
        <w:category>
          <w:name w:val="General"/>
          <w:gallery w:val="placeholder"/>
        </w:category>
        <w:types>
          <w:type w:val="bbPlcHdr"/>
        </w:types>
        <w:behaviors>
          <w:behavior w:val="content"/>
        </w:behaviors>
        <w:guid w:val="{565F36C2-7B16-4529-B8A7-4E1B4CF5C6CA}"/>
      </w:docPartPr>
      <w:docPartBody>
        <w:p w:rsidR="00000000" w:rsidRDefault="00D24780" w:rsidP="00D24780">
          <w:pPr>
            <w:pStyle w:val="8108C9ADE1704586B4B9C3F860A79A791"/>
          </w:pPr>
          <w:r w:rsidRPr="00430B61">
            <w:rPr>
              <w:rStyle w:val="PlaceholderText"/>
            </w:rPr>
            <w:t>Click or tap here to enter text.</w:t>
          </w:r>
        </w:p>
      </w:docPartBody>
    </w:docPart>
    <w:docPart>
      <w:docPartPr>
        <w:name w:val="152969CBF0D54BB086B11D2E9BB3A22F"/>
        <w:category>
          <w:name w:val="General"/>
          <w:gallery w:val="placeholder"/>
        </w:category>
        <w:types>
          <w:type w:val="bbPlcHdr"/>
        </w:types>
        <w:behaviors>
          <w:behavior w:val="content"/>
        </w:behaviors>
        <w:guid w:val="{CAC54915-61C8-4FF2-B8CC-F5EECBCAB8CC}"/>
      </w:docPartPr>
      <w:docPartBody>
        <w:p w:rsidR="00000000" w:rsidRDefault="00D24780" w:rsidP="00D24780">
          <w:pPr>
            <w:pStyle w:val="152969CBF0D54BB086B11D2E9BB3A22F1"/>
          </w:pPr>
          <w:r w:rsidRPr="00FE06A6">
            <w:rPr>
              <w:rStyle w:val="PlaceholderText"/>
            </w:rPr>
            <w:t>Click or tap to enter a date.</w:t>
          </w:r>
        </w:p>
      </w:docPartBody>
    </w:docPart>
    <w:docPart>
      <w:docPartPr>
        <w:name w:val="6E4E7F21A43E45A9ABD9A40DF831C534"/>
        <w:category>
          <w:name w:val="General"/>
          <w:gallery w:val="placeholder"/>
        </w:category>
        <w:types>
          <w:type w:val="bbPlcHdr"/>
        </w:types>
        <w:behaviors>
          <w:behavior w:val="content"/>
        </w:behaviors>
        <w:guid w:val="{866294D7-F024-40DF-82D8-B33AD1068A10}"/>
      </w:docPartPr>
      <w:docPartBody>
        <w:p w:rsidR="00000000" w:rsidRDefault="00D24780" w:rsidP="00D24780">
          <w:pPr>
            <w:pStyle w:val="6E4E7F21A43E45A9ABD9A40DF831C5341"/>
          </w:pPr>
          <w:r w:rsidRPr="00430B61">
            <w:rPr>
              <w:rStyle w:val="PlaceholderText"/>
            </w:rPr>
            <w:t>Click or tap here to enter text.</w:t>
          </w:r>
        </w:p>
      </w:docPartBody>
    </w:docPart>
    <w:docPart>
      <w:docPartPr>
        <w:name w:val="9348F009E2A84D109CD30B5C4F156BED"/>
        <w:category>
          <w:name w:val="General"/>
          <w:gallery w:val="placeholder"/>
        </w:category>
        <w:types>
          <w:type w:val="bbPlcHdr"/>
        </w:types>
        <w:behaviors>
          <w:behavior w:val="content"/>
        </w:behaviors>
        <w:guid w:val="{0714BB9B-AF44-4786-AE5D-4EB667754285}"/>
      </w:docPartPr>
      <w:docPartBody>
        <w:p w:rsidR="00000000" w:rsidRDefault="00D24780" w:rsidP="00D24780">
          <w:pPr>
            <w:pStyle w:val="9348F009E2A84D109CD30B5C4F156BED"/>
          </w:pPr>
          <w:r w:rsidRPr="00430B61">
            <w:rPr>
              <w:rStyle w:val="PlaceholderText"/>
            </w:rPr>
            <w:t>Click or tap here to enter text.</w:t>
          </w:r>
        </w:p>
      </w:docPartBody>
    </w:docPart>
    <w:docPart>
      <w:docPartPr>
        <w:name w:val="A672494FD51B4FD189D771AC605E97FD"/>
        <w:category>
          <w:name w:val="General"/>
          <w:gallery w:val="placeholder"/>
        </w:category>
        <w:types>
          <w:type w:val="bbPlcHdr"/>
        </w:types>
        <w:behaviors>
          <w:behavior w:val="content"/>
        </w:behaviors>
        <w:guid w:val="{2ABCF910-B77A-4703-900D-1EADAD1F0416}"/>
      </w:docPartPr>
      <w:docPartBody>
        <w:p w:rsidR="00000000" w:rsidRDefault="00D24780" w:rsidP="00D24780">
          <w:pPr>
            <w:pStyle w:val="A672494FD51B4FD189D771AC605E97FD"/>
          </w:pPr>
          <w:r w:rsidRPr="00FE06A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12"/>
    <w:rsid w:val="00073112"/>
    <w:rsid w:val="00411891"/>
    <w:rsid w:val="005E2D69"/>
    <w:rsid w:val="00860735"/>
    <w:rsid w:val="00A763C9"/>
    <w:rsid w:val="00AD2BBD"/>
    <w:rsid w:val="00AE1ACD"/>
    <w:rsid w:val="00AF3A42"/>
    <w:rsid w:val="00B14C25"/>
    <w:rsid w:val="00D24780"/>
    <w:rsid w:val="00F650D6"/>
    <w:rsid w:val="00FB1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4780"/>
    <w:rPr>
      <w:color w:val="666666"/>
    </w:rPr>
  </w:style>
  <w:style w:type="paragraph" w:customStyle="1" w:styleId="593DEA3B9B164C81A3BC852E938A3F65">
    <w:name w:val="593DEA3B9B164C81A3BC852E938A3F65"/>
    <w:rsid w:val="00073112"/>
  </w:style>
  <w:style w:type="paragraph" w:customStyle="1" w:styleId="FC4A107D35244D818D3540C0EBEB15E6">
    <w:name w:val="FC4A107D35244D818D3540C0EBEB15E6"/>
    <w:rsid w:val="00073112"/>
  </w:style>
  <w:style w:type="paragraph" w:customStyle="1" w:styleId="6E77E43B340E4C7D98F9B58C0A04F4F0">
    <w:name w:val="6E77E43B340E4C7D98F9B58C0A04F4F0"/>
    <w:rsid w:val="00073112"/>
  </w:style>
  <w:style w:type="paragraph" w:customStyle="1" w:styleId="DE7CA2C8B35444688B643F61FB6F8542">
    <w:name w:val="DE7CA2C8B35444688B643F61FB6F8542"/>
    <w:rsid w:val="00073112"/>
  </w:style>
  <w:style w:type="paragraph" w:customStyle="1" w:styleId="42C3B87980D6428BB034FE08D4F3F089">
    <w:name w:val="42C3B87980D6428BB034FE08D4F3F089"/>
    <w:rsid w:val="00073112"/>
  </w:style>
  <w:style w:type="paragraph" w:customStyle="1" w:styleId="E3372E6CCD0F4EB5A0FF567EC5E24ED1">
    <w:name w:val="E3372E6CCD0F4EB5A0FF567EC5E24ED1"/>
    <w:rsid w:val="00AD2BBD"/>
  </w:style>
  <w:style w:type="paragraph" w:customStyle="1" w:styleId="85FECCD3486E416BA23EB008E2C98C3D">
    <w:name w:val="85FECCD3486E416BA23EB008E2C98C3D"/>
    <w:rsid w:val="00AD2BBD"/>
  </w:style>
  <w:style w:type="paragraph" w:customStyle="1" w:styleId="9484782C90EB42E6A943BFA3EBE6034D">
    <w:name w:val="9484782C90EB42E6A943BFA3EBE6034D"/>
    <w:rsid w:val="00AD2BBD"/>
  </w:style>
  <w:style w:type="paragraph" w:customStyle="1" w:styleId="CC99FF7052874347B039DCDC8CE89BC7">
    <w:name w:val="CC99FF7052874347B039DCDC8CE89BC7"/>
    <w:rsid w:val="00AD2BBD"/>
  </w:style>
  <w:style w:type="paragraph" w:customStyle="1" w:styleId="3F69E691D6444928A146AD7BD994DECF">
    <w:name w:val="3F69E691D6444928A146AD7BD994DECF"/>
    <w:rsid w:val="00AD2BBD"/>
  </w:style>
  <w:style w:type="paragraph" w:customStyle="1" w:styleId="1480FC75F8A14DE1ABF7EEBA9809C7A4">
    <w:name w:val="1480FC75F8A14DE1ABF7EEBA9809C7A4"/>
    <w:rsid w:val="00AD2BBD"/>
  </w:style>
  <w:style w:type="paragraph" w:customStyle="1" w:styleId="7DB071319CD24C14B3158AA0D21ACA83">
    <w:name w:val="7DB071319CD24C14B3158AA0D21ACA83"/>
    <w:rsid w:val="00AD2BBD"/>
  </w:style>
  <w:style w:type="paragraph" w:customStyle="1" w:styleId="81AB04C2EFE345539A64179510B4C44C">
    <w:name w:val="81AB04C2EFE345539A64179510B4C44C"/>
    <w:rsid w:val="00AD2BBD"/>
  </w:style>
  <w:style w:type="paragraph" w:customStyle="1" w:styleId="278CB552D8AE46068D27923CFF676108">
    <w:name w:val="278CB552D8AE46068D27923CFF676108"/>
    <w:rsid w:val="00AD2BBD"/>
  </w:style>
  <w:style w:type="paragraph" w:customStyle="1" w:styleId="F93D8FD808954CF0B09C08634AC2AC4D">
    <w:name w:val="F93D8FD808954CF0B09C08634AC2AC4D"/>
    <w:rsid w:val="00AD2BBD"/>
  </w:style>
  <w:style w:type="paragraph" w:customStyle="1" w:styleId="3A96A7874AC9454EAB0EB997A1AD15CC">
    <w:name w:val="3A96A7874AC9454EAB0EB997A1AD15CC"/>
    <w:rsid w:val="00D24780"/>
  </w:style>
  <w:style w:type="paragraph" w:customStyle="1" w:styleId="646105D44A0B45CC92B46CD0C574B4B8">
    <w:name w:val="646105D44A0B45CC92B46CD0C574B4B8"/>
    <w:rsid w:val="00D24780"/>
  </w:style>
  <w:style w:type="paragraph" w:customStyle="1" w:styleId="593DEA3B9B164C81A3BC852E938A3F651">
    <w:name w:val="593DEA3B9B164C81A3BC852E938A3F651"/>
    <w:rsid w:val="00D24780"/>
    <w:pPr>
      <w:spacing w:line="288" w:lineRule="auto"/>
    </w:pPr>
    <w:rPr>
      <w:rFonts w:ascii="Arial" w:eastAsiaTheme="minorHAnsi" w:hAnsi="Arial"/>
      <w:szCs w:val="22"/>
      <w:lang w:eastAsia="en-US"/>
    </w:rPr>
  </w:style>
  <w:style w:type="paragraph" w:customStyle="1" w:styleId="FC4A107D35244D818D3540C0EBEB15E61">
    <w:name w:val="FC4A107D35244D818D3540C0EBEB15E61"/>
    <w:rsid w:val="00D24780"/>
    <w:pPr>
      <w:spacing w:line="288" w:lineRule="auto"/>
    </w:pPr>
    <w:rPr>
      <w:rFonts w:ascii="Arial" w:eastAsiaTheme="minorHAnsi" w:hAnsi="Arial"/>
      <w:szCs w:val="22"/>
      <w:lang w:eastAsia="en-US"/>
    </w:rPr>
  </w:style>
  <w:style w:type="paragraph" w:customStyle="1" w:styleId="3A96A7874AC9454EAB0EB997A1AD15CC1">
    <w:name w:val="3A96A7874AC9454EAB0EB997A1AD15CC1"/>
    <w:rsid w:val="00D24780"/>
    <w:pPr>
      <w:spacing w:line="288" w:lineRule="auto"/>
    </w:pPr>
    <w:rPr>
      <w:rFonts w:ascii="Arial" w:eastAsiaTheme="minorHAnsi" w:hAnsi="Arial"/>
      <w:szCs w:val="22"/>
      <w:lang w:eastAsia="en-US"/>
    </w:rPr>
  </w:style>
  <w:style w:type="paragraph" w:customStyle="1" w:styleId="938A36EE54684FE3B9601EE27B353A94">
    <w:name w:val="938A36EE54684FE3B9601EE27B353A94"/>
    <w:rsid w:val="00D24780"/>
    <w:pPr>
      <w:spacing w:line="288" w:lineRule="auto"/>
    </w:pPr>
    <w:rPr>
      <w:rFonts w:ascii="Arial" w:eastAsiaTheme="minorHAnsi" w:hAnsi="Arial"/>
      <w:szCs w:val="22"/>
      <w:lang w:eastAsia="en-US"/>
    </w:rPr>
  </w:style>
  <w:style w:type="paragraph" w:customStyle="1" w:styleId="6E77E43B340E4C7D98F9B58C0A04F4F01">
    <w:name w:val="6E77E43B340E4C7D98F9B58C0A04F4F01"/>
    <w:rsid w:val="00D24780"/>
    <w:pPr>
      <w:spacing w:line="288" w:lineRule="auto"/>
    </w:pPr>
    <w:rPr>
      <w:rFonts w:ascii="Arial" w:eastAsiaTheme="minorHAnsi" w:hAnsi="Arial"/>
      <w:szCs w:val="22"/>
      <w:lang w:eastAsia="en-US"/>
    </w:rPr>
  </w:style>
  <w:style w:type="paragraph" w:customStyle="1" w:styleId="E3372E6CCD0F4EB5A0FF567EC5E24ED11">
    <w:name w:val="E3372E6CCD0F4EB5A0FF567EC5E24ED11"/>
    <w:rsid w:val="00D24780"/>
    <w:pPr>
      <w:spacing w:line="288" w:lineRule="auto"/>
    </w:pPr>
    <w:rPr>
      <w:rFonts w:ascii="Arial" w:eastAsiaTheme="minorHAnsi" w:hAnsi="Arial"/>
      <w:szCs w:val="22"/>
      <w:lang w:eastAsia="en-US"/>
    </w:rPr>
  </w:style>
  <w:style w:type="paragraph" w:customStyle="1" w:styleId="DE7CA2C8B35444688B643F61FB6F85421">
    <w:name w:val="DE7CA2C8B35444688B643F61FB6F85421"/>
    <w:rsid w:val="00D24780"/>
    <w:pPr>
      <w:spacing w:line="288" w:lineRule="auto"/>
    </w:pPr>
    <w:rPr>
      <w:rFonts w:ascii="Arial" w:eastAsiaTheme="minorHAnsi" w:hAnsi="Arial"/>
      <w:szCs w:val="22"/>
      <w:lang w:eastAsia="en-US"/>
    </w:rPr>
  </w:style>
  <w:style w:type="paragraph" w:customStyle="1" w:styleId="646105D44A0B45CC92B46CD0C574B4B81">
    <w:name w:val="646105D44A0B45CC92B46CD0C574B4B81"/>
    <w:rsid w:val="00D24780"/>
    <w:pPr>
      <w:spacing w:line="288" w:lineRule="auto"/>
    </w:pPr>
    <w:rPr>
      <w:rFonts w:ascii="Arial" w:eastAsiaTheme="minorHAnsi" w:hAnsi="Arial"/>
      <w:szCs w:val="22"/>
      <w:lang w:eastAsia="en-US"/>
    </w:rPr>
  </w:style>
  <w:style w:type="paragraph" w:customStyle="1" w:styleId="42C3B87980D6428BB034FE08D4F3F0891">
    <w:name w:val="42C3B87980D6428BB034FE08D4F3F0891"/>
    <w:rsid w:val="00D24780"/>
    <w:pPr>
      <w:spacing w:line="288" w:lineRule="auto"/>
    </w:pPr>
    <w:rPr>
      <w:rFonts w:ascii="Arial" w:eastAsiaTheme="minorHAnsi" w:hAnsi="Arial"/>
      <w:szCs w:val="22"/>
      <w:lang w:eastAsia="en-US"/>
    </w:rPr>
  </w:style>
  <w:style w:type="paragraph" w:customStyle="1" w:styleId="85FECCD3486E416BA23EB008E2C98C3D1">
    <w:name w:val="85FECCD3486E416BA23EB008E2C98C3D1"/>
    <w:rsid w:val="00D24780"/>
    <w:pPr>
      <w:spacing w:line="288" w:lineRule="auto"/>
    </w:pPr>
    <w:rPr>
      <w:rFonts w:ascii="Arial" w:eastAsiaTheme="minorHAnsi" w:hAnsi="Arial"/>
      <w:szCs w:val="22"/>
      <w:lang w:eastAsia="en-US"/>
    </w:rPr>
  </w:style>
  <w:style w:type="paragraph" w:customStyle="1" w:styleId="9484782C90EB42E6A943BFA3EBE6034D1">
    <w:name w:val="9484782C90EB42E6A943BFA3EBE6034D1"/>
    <w:rsid w:val="00D24780"/>
    <w:pPr>
      <w:spacing w:line="288" w:lineRule="auto"/>
    </w:pPr>
    <w:rPr>
      <w:rFonts w:ascii="Arial" w:eastAsiaTheme="minorHAnsi" w:hAnsi="Arial"/>
      <w:szCs w:val="22"/>
      <w:lang w:eastAsia="en-US"/>
    </w:rPr>
  </w:style>
  <w:style w:type="paragraph" w:customStyle="1" w:styleId="CC99FF7052874347B039DCDC8CE89BC71">
    <w:name w:val="CC99FF7052874347B039DCDC8CE89BC71"/>
    <w:rsid w:val="00D24780"/>
    <w:pPr>
      <w:spacing w:line="288" w:lineRule="auto"/>
    </w:pPr>
    <w:rPr>
      <w:rFonts w:ascii="Arial" w:eastAsiaTheme="minorHAnsi" w:hAnsi="Arial"/>
      <w:szCs w:val="22"/>
      <w:lang w:eastAsia="en-US"/>
    </w:rPr>
  </w:style>
  <w:style w:type="paragraph" w:customStyle="1" w:styleId="3F69E691D6444928A146AD7BD994DECF1">
    <w:name w:val="3F69E691D6444928A146AD7BD994DECF1"/>
    <w:rsid w:val="00D24780"/>
    <w:pPr>
      <w:spacing w:line="288" w:lineRule="auto"/>
    </w:pPr>
    <w:rPr>
      <w:rFonts w:ascii="Arial" w:eastAsiaTheme="minorHAnsi" w:hAnsi="Arial"/>
      <w:szCs w:val="22"/>
      <w:lang w:eastAsia="en-US"/>
    </w:rPr>
  </w:style>
  <w:style w:type="paragraph" w:customStyle="1" w:styleId="1480FC75F8A14DE1ABF7EEBA9809C7A41">
    <w:name w:val="1480FC75F8A14DE1ABF7EEBA9809C7A41"/>
    <w:rsid w:val="00D24780"/>
    <w:pPr>
      <w:spacing w:line="288" w:lineRule="auto"/>
    </w:pPr>
    <w:rPr>
      <w:rFonts w:ascii="Arial" w:eastAsiaTheme="minorHAnsi" w:hAnsi="Arial"/>
      <w:szCs w:val="22"/>
      <w:lang w:eastAsia="en-US"/>
    </w:rPr>
  </w:style>
  <w:style w:type="paragraph" w:customStyle="1" w:styleId="2F195F95A5DE44E9B6902ACC7E8BC1C0">
    <w:name w:val="2F195F95A5DE44E9B6902ACC7E8BC1C0"/>
    <w:rsid w:val="00D24780"/>
    <w:pPr>
      <w:spacing w:line="288" w:lineRule="auto"/>
    </w:pPr>
    <w:rPr>
      <w:rFonts w:ascii="Arial" w:eastAsiaTheme="minorHAnsi" w:hAnsi="Arial"/>
      <w:szCs w:val="22"/>
      <w:lang w:eastAsia="en-US"/>
    </w:rPr>
  </w:style>
  <w:style w:type="paragraph" w:customStyle="1" w:styleId="81AB04C2EFE345539A64179510B4C44C1">
    <w:name w:val="81AB04C2EFE345539A64179510B4C44C1"/>
    <w:rsid w:val="00D24780"/>
    <w:pPr>
      <w:spacing w:line="288" w:lineRule="auto"/>
    </w:pPr>
    <w:rPr>
      <w:rFonts w:ascii="Arial" w:eastAsiaTheme="minorHAnsi" w:hAnsi="Arial"/>
      <w:szCs w:val="22"/>
      <w:lang w:eastAsia="en-US"/>
    </w:rPr>
  </w:style>
  <w:style w:type="paragraph" w:customStyle="1" w:styleId="278CB552D8AE46068D27923CFF6761081">
    <w:name w:val="278CB552D8AE46068D27923CFF6761081"/>
    <w:rsid w:val="00D24780"/>
    <w:pPr>
      <w:spacing w:line="288" w:lineRule="auto"/>
    </w:pPr>
    <w:rPr>
      <w:rFonts w:ascii="Arial" w:eastAsiaTheme="minorHAnsi" w:hAnsi="Arial"/>
      <w:szCs w:val="22"/>
      <w:lang w:eastAsia="en-US"/>
    </w:rPr>
  </w:style>
  <w:style w:type="paragraph" w:customStyle="1" w:styleId="F93D8FD808954CF0B09C08634AC2AC4D1">
    <w:name w:val="F93D8FD808954CF0B09C08634AC2AC4D1"/>
    <w:rsid w:val="00D24780"/>
    <w:pPr>
      <w:spacing w:line="288" w:lineRule="auto"/>
    </w:pPr>
    <w:rPr>
      <w:rFonts w:ascii="Arial" w:eastAsiaTheme="minorHAnsi" w:hAnsi="Arial"/>
      <w:szCs w:val="22"/>
      <w:lang w:eastAsia="en-US"/>
    </w:rPr>
  </w:style>
  <w:style w:type="paragraph" w:customStyle="1" w:styleId="96695C5DFB2647ABA21E244F18CD545B">
    <w:name w:val="96695C5DFB2647ABA21E244F18CD545B"/>
    <w:rsid w:val="00D24780"/>
    <w:pPr>
      <w:spacing w:line="288" w:lineRule="auto"/>
    </w:pPr>
    <w:rPr>
      <w:rFonts w:ascii="Arial" w:eastAsiaTheme="minorHAnsi" w:hAnsi="Arial"/>
      <w:szCs w:val="22"/>
      <w:lang w:eastAsia="en-US"/>
    </w:rPr>
  </w:style>
  <w:style w:type="paragraph" w:customStyle="1" w:styleId="C23AAA2E97124CCC8578B1E24AEF141D">
    <w:name w:val="C23AAA2E97124CCC8578B1E24AEF141D"/>
    <w:rsid w:val="00D24780"/>
    <w:pPr>
      <w:spacing w:line="288" w:lineRule="auto"/>
    </w:pPr>
    <w:rPr>
      <w:rFonts w:ascii="Arial" w:eastAsiaTheme="minorHAnsi" w:hAnsi="Arial"/>
      <w:szCs w:val="22"/>
      <w:lang w:eastAsia="en-US"/>
    </w:rPr>
  </w:style>
  <w:style w:type="paragraph" w:customStyle="1" w:styleId="90D1D1DAA1BA455681D60D555326FDEA">
    <w:name w:val="90D1D1DAA1BA455681D60D555326FDEA"/>
    <w:rsid w:val="00D24780"/>
    <w:pPr>
      <w:spacing w:line="288" w:lineRule="auto"/>
    </w:pPr>
    <w:rPr>
      <w:rFonts w:ascii="Arial" w:eastAsiaTheme="minorHAnsi" w:hAnsi="Arial"/>
      <w:szCs w:val="22"/>
      <w:lang w:eastAsia="en-US"/>
    </w:rPr>
  </w:style>
  <w:style w:type="paragraph" w:customStyle="1" w:styleId="F3512A3F3FA74C35B351B05F5FE4FC62">
    <w:name w:val="F3512A3F3FA74C35B351B05F5FE4FC62"/>
    <w:rsid w:val="00D24780"/>
  </w:style>
  <w:style w:type="paragraph" w:customStyle="1" w:styleId="DC13E55A7F5749FDB046ACAC34C6427D">
    <w:name w:val="DC13E55A7F5749FDB046ACAC34C6427D"/>
    <w:rsid w:val="00D24780"/>
  </w:style>
  <w:style w:type="paragraph" w:customStyle="1" w:styleId="A39AD5D9EF934E78AAADFD634C9132B8">
    <w:name w:val="A39AD5D9EF934E78AAADFD634C9132B8"/>
    <w:rsid w:val="00D24780"/>
  </w:style>
  <w:style w:type="paragraph" w:customStyle="1" w:styleId="8108C9ADE1704586B4B9C3F860A79A79">
    <w:name w:val="8108C9ADE1704586B4B9C3F860A79A79"/>
    <w:rsid w:val="00D24780"/>
  </w:style>
  <w:style w:type="paragraph" w:customStyle="1" w:styleId="152969CBF0D54BB086B11D2E9BB3A22F">
    <w:name w:val="152969CBF0D54BB086B11D2E9BB3A22F"/>
    <w:rsid w:val="00D24780"/>
  </w:style>
  <w:style w:type="paragraph" w:customStyle="1" w:styleId="6E4E7F21A43E45A9ABD9A40DF831C534">
    <w:name w:val="6E4E7F21A43E45A9ABD9A40DF831C534"/>
    <w:rsid w:val="00D24780"/>
  </w:style>
  <w:style w:type="paragraph" w:customStyle="1" w:styleId="593DEA3B9B164C81A3BC852E938A3F652">
    <w:name w:val="593DEA3B9B164C81A3BC852E938A3F652"/>
    <w:rsid w:val="00D24780"/>
    <w:pPr>
      <w:spacing w:line="288" w:lineRule="auto"/>
    </w:pPr>
    <w:rPr>
      <w:rFonts w:ascii="Arial" w:eastAsiaTheme="minorHAnsi" w:hAnsi="Arial"/>
      <w:szCs w:val="22"/>
      <w:lang w:eastAsia="en-US"/>
    </w:rPr>
  </w:style>
  <w:style w:type="paragraph" w:customStyle="1" w:styleId="FC4A107D35244D818D3540C0EBEB15E62">
    <w:name w:val="FC4A107D35244D818D3540C0EBEB15E62"/>
    <w:rsid w:val="00D24780"/>
    <w:pPr>
      <w:spacing w:line="288" w:lineRule="auto"/>
    </w:pPr>
    <w:rPr>
      <w:rFonts w:ascii="Arial" w:eastAsiaTheme="minorHAnsi" w:hAnsi="Arial"/>
      <w:szCs w:val="22"/>
      <w:lang w:eastAsia="en-US"/>
    </w:rPr>
  </w:style>
  <w:style w:type="paragraph" w:customStyle="1" w:styleId="3A96A7874AC9454EAB0EB997A1AD15CC2">
    <w:name w:val="3A96A7874AC9454EAB0EB997A1AD15CC2"/>
    <w:rsid w:val="00D24780"/>
    <w:pPr>
      <w:spacing w:line="288" w:lineRule="auto"/>
    </w:pPr>
    <w:rPr>
      <w:rFonts w:ascii="Arial" w:eastAsiaTheme="minorHAnsi" w:hAnsi="Arial"/>
      <w:szCs w:val="22"/>
      <w:lang w:eastAsia="en-US"/>
    </w:rPr>
  </w:style>
  <w:style w:type="paragraph" w:customStyle="1" w:styleId="6E4E7F21A43E45A9ABD9A40DF831C5341">
    <w:name w:val="6E4E7F21A43E45A9ABD9A40DF831C5341"/>
    <w:rsid w:val="00D24780"/>
    <w:pPr>
      <w:spacing w:line="288" w:lineRule="auto"/>
    </w:pPr>
    <w:rPr>
      <w:rFonts w:ascii="Arial" w:eastAsiaTheme="minorHAnsi" w:hAnsi="Arial"/>
      <w:szCs w:val="22"/>
      <w:lang w:eastAsia="en-US"/>
    </w:rPr>
  </w:style>
  <w:style w:type="paragraph" w:customStyle="1" w:styleId="6E77E43B340E4C7D98F9B58C0A04F4F02">
    <w:name w:val="6E77E43B340E4C7D98F9B58C0A04F4F02"/>
    <w:rsid w:val="00D24780"/>
    <w:pPr>
      <w:spacing w:line="288" w:lineRule="auto"/>
    </w:pPr>
    <w:rPr>
      <w:rFonts w:ascii="Arial" w:eastAsiaTheme="minorHAnsi" w:hAnsi="Arial"/>
      <w:szCs w:val="22"/>
      <w:lang w:eastAsia="en-US"/>
    </w:rPr>
  </w:style>
  <w:style w:type="paragraph" w:customStyle="1" w:styleId="E3372E6CCD0F4EB5A0FF567EC5E24ED12">
    <w:name w:val="E3372E6CCD0F4EB5A0FF567EC5E24ED12"/>
    <w:rsid w:val="00D24780"/>
    <w:pPr>
      <w:spacing w:line="288" w:lineRule="auto"/>
    </w:pPr>
    <w:rPr>
      <w:rFonts w:ascii="Arial" w:eastAsiaTheme="minorHAnsi" w:hAnsi="Arial"/>
      <w:szCs w:val="22"/>
      <w:lang w:eastAsia="en-US"/>
    </w:rPr>
  </w:style>
  <w:style w:type="paragraph" w:customStyle="1" w:styleId="DE7CA2C8B35444688B643F61FB6F85422">
    <w:name w:val="DE7CA2C8B35444688B643F61FB6F85422"/>
    <w:rsid w:val="00D24780"/>
    <w:pPr>
      <w:spacing w:line="288" w:lineRule="auto"/>
    </w:pPr>
    <w:rPr>
      <w:rFonts w:ascii="Arial" w:eastAsiaTheme="minorHAnsi" w:hAnsi="Arial"/>
      <w:szCs w:val="22"/>
      <w:lang w:eastAsia="en-US"/>
    </w:rPr>
  </w:style>
  <w:style w:type="paragraph" w:customStyle="1" w:styleId="646105D44A0B45CC92B46CD0C574B4B82">
    <w:name w:val="646105D44A0B45CC92B46CD0C574B4B82"/>
    <w:rsid w:val="00D24780"/>
    <w:pPr>
      <w:spacing w:line="288" w:lineRule="auto"/>
    </w:pPr>
    <w:rPr>
      <w:rFonts w:ascii="Arial" w:eastAsiaTheme="minorHAnsi" w:hAnsi="Arial"/>
      <w:szCs w:val="22"/>
      <w:lang w:eastAsia="en-US"/>
    </w:rPr>
  </w:style>
  <w:style w:type="paragraph" w:customStyle="1" w:styleId="42C3B87980D6428BB034FE08D4F3F0892">
    <w:name w:val="42C3B87980D6428BB034FE08D4F3F0892"/>
    <w:rsid w:val="00D24780"/>
    <w:pPr>
      <w:spacing w:line="288" w:lineRule="auto"/>
    </w:pPr>
    <w:rPr>
      <w:rFonts w:ascii="Arial" w:eastAsiaTheme="minorHAnsi" w:hAnsi="Arial"/>
      <w:szCs w:val="22"/>
      <w:lang w:eastAsia="en-US"/>
    </w:rPr>
  </w:style>
  <w:style w:type="paragraph" w:customStyle="1" w:styleId="85FECCD3486E416BA23EB008E2C98C3D2">
    <w:name w:val="85FECCD3486E416BA23EB008E2C98C3D2"/>
    <w:rsid w:val="00D24780"/>
    <w:pPr>
      <w:spacing w:line="288" w:lineRule="auto"/>
    </w:pPr>
    <w:rPr>
      <w:rFonts w:ascii="Arial" w:eastAsiaTheme="minorHAnsi" w:hAnsi="Arial"/>
      <w:szCs w:val="22"/>
      <w:lang w:eastAsia="en-US"/>
    </w:rPr>
  </w:style>
  <w:style w:type="paragraph" w:customStyle="1" w:styleId="9484782C90EB42E6A943BFA3EBE6034D2">
    <w:name w:val="9484782C90EB42E6A943BFA3EBE6034D2"/>
    <w:rsid w:val="00D24780"/>
    <w:pPr>
      <w:spacing w:line="288" w:lineRule="auto"/>
    </w:pPr>
    <w:rPr>
      <w:rFonts w:ascii="Arial" w:eastAsiaTheme="minorHAnsi" w:hAnsi="Arial"/>
      <w:szCs w:val="22"/>
      <w:lang w:eastAsia="en-US"/>
    </w:rPr>
  </w:style>
  <w:style w:type="paragraph" w:customStyle="1" w:styleId="CC99FF7052874347B039DCDC8CE89BC72">
    <w:name w:val="CC99FF7052874347B039DCDC8CE89BC72"/>
    <w:rsid w:val="00D24780"/>
    <w:pPr>
      <w:spacing w:line="288" w:lineRule="auto"/>
    </w:pPr>
    <w:rPr>
      <w:rFonts w:ascii="Arial" w:eastAsiaTheme="minorHAnsi" w:hAnsi="Arial"/>
      <w:szCs w:val="22"/>
      <w:lang w:eastAsia="en-US"/>
    </w:rPr>
  </w:style>
  <w:style w:type="paragraph" w:customStyle="1" w:styleId="3F69E691D6444928A146AD7BD994DECF2">
    <w:name w:val="3F69E691D6444928A146AD7BD994DECF2"/>
    <w:rsid w:val="00D24780"/>
    <w:pPr>
      <w:spacing w:line="288" w:lineRule="auto"/>
    </w:pPr>
    <w:rPr>
      <w:rFonts w:ascii="Arial" w:eastAsiaTheme="minorHAnsi" w:hAnsi="Arial"/>
      <w:szCs w:val="22"/>
      <w:lang w:eastAsia="en-US"/>
    </w:rPr>
  </w:style>
  <w:style w:type="paragraph" w:customStyle="1" w:styleId="1480FC75F8A14DE1ABF7EEBA9809C7A42">
    <w:name w:val="1480FC75F8A14DE1ABF7EEBA9809C7A42"/>
    <w:rsid w:val="00D24780"/>
    <w:pPr>
      <w:spacing w:line="288" w:lineRule="auto"/>
    </w:pPr>
    <w:rPr>
      <w:rFonts w:ascii="Arial" w:eastAsiaTheme="minorHAnsi" w:hAnsi="Arial"/>
      <w:szCs w:val="22"/>
      <w:lang w:eastAsia="en-US"/>
    </w:rPr>
  </w:style>
  <w:style w:type="paragraph" w:customStyle="1" w:styleId="2F195F95A5DE44E9B6902ACC7E8BC1C01">
    <w:name w:val="2F195F95A5DE44E9B6902ACC7E8BC1C01"/>
    <w:rsid w:val="00D24780"/>
    <w:pPr>
      <w:spacing w:line="288" w:lineRule="auto"/>
    </w:pPr>
    <w:rPr>
      <w:rFonts w:ascii="Arial" w:eastAsiaTheme="minorHAnsi" w:hAnsi="Arial"/>
      <w:szCs w:val="22"/>
      <w:lang w:eastAsia="en-US"/>
    </w:rPr>
  </w:style>
  <w:style w:type="paragraph" w:customStyle="1" w:styleId="F3512A3F3FA74C35B351B05F5FE4FC621">
    <w:name w:val="F3512A3F3FA74C35B351B05F5FE4FC621"/>
    <w:rsid w:val="00D24780"/>
    <w:pPr>
      <w:spacing w:line="288" w:lineRule="auto"/>
    </w:pPr>
    <w:rPr>
      <w:rFonts w:ascii="Arial" w:eastAsiaTheme="minorHAnsi" w:hAnsi="Arial"/>
      <w:szCs w:val="22"/>
      <w:lang w:eastAsia="en-US"/>
    </w:rPr>
  </w:style>
  <w:style w:type="paragraph" w:customStyle="1" w:styleId="DC13E55A7F5749FDB046ACAC34C6427D1">
    <w:name w:val="DC13E55A7F5749FDB046ACAC34C6427D1"/>
    <w:rsid w:val="00D24780"/>
    <w:pPr>
      <w:spacing w:line="288" w:lineRule="auto"/>
    </w:pPr>
    <w:rPr>
      <w:rFonts w:ascii="Arial" w:eastAsiaTheme="minorHAnsi" w:hAnsi="Arial"/>
      <w:szCs w:val="22"/>
      <w:lang w:eastAsia="en-US"/>
    </w:rPr>
  </w:style>
  <w:style w:type="paragraph" w:customStyle="1" w:styleId="9348F009E2A84D109CD30B5C4F156BED">
    <w:name w:val="9348F009E2A84D109CD30B5C4F156BED"/>
    <w:rsid w:val="00D24780"/>
    <w:pPr>
      <w:spacing w:line="288" w:lineRule="auto"/>
    </w:pPr>
    <w:rPr>
      <w:rFonts w:ascii="Arial" w:eastAsiaTheme="minorHAnsi" w:hAnsi="Arial"/>
      <w:szCs w:val="22"/>
      <w:lang w:eastAsia="en-US"/>
    </w:rPr>
  </w:style>
  <w:style w:type="paragraph" w:customStyle="1" w:styleId="A39AD5D9EF934E78AAADFD634C9132B81">
    <w:name w:val="A39AD5D9EF934E78AAADFD634C9132B81"/>
    <w:rsid w:val="00D24780"/>
    <w:pPr>
      <w:spacing w:line="288" w:lineRule="auto"/>
    </w:pPr>
    <w:rPr>
      <w:rFonts w:ascii="Arial" w:eastAsiaTheme="minorHAnsi" w:hAnsi="Arial"/>
      <w:szCs w:val="22"/>
      <w:lang w:eastAsia="en-US"/>
    </w:rPr>
  </w:style>
  <w:style w:type="paragraph" w:customStyle="1" w:styleId="A672494FD51B4FD189D771AC605E97FD">
    <w:name w:val="A672494FD51B4FD189D771AC605E97FD"/>
    <w:rsid w:val="00D24780"/>
    <w:pPr>
      <w:spacing w:line="288" w:lineRule="auto"/>
    </w:pPr>
    <w:rPr>
      <w:rFonts w:ascii="Arial" w:eastAsiaTheme="minorHAnsi" w:hAnsi="Arial"/>
      <w:szCs w:val="22"/>
      <w:lang w:eastAsia="en-US"/>
    </w:rPr>
  </w:style>
  <w:style w:type="paragraph" w:customStyle="1" w:styleId="8108C9ADE1704586B4B9C3F860A79A791">
    <w:name w:val="8108C9ADE1704586B4B9C3F860A79A791"/>
    <w:rsid w:val="00D24780"/>
    <w:pPr>
      <w:spacing w:line="288" w:lineRule="auto"/>
    </w:pPr>
    <w:rPr>
      <w:rFonts w:ascii="Arial" w:eastAsiaTheme="minorHAnsi" w:hAnsi="Arial"/>
      <w:szCs w:val="22"/>
      <w:lang w:eastAsia="en-US"/>
    </w:rPr>
  </w:style>
  <w:style w:type="paragraph" w:customStyle="1" w:styleId="152969CBF0D54BB086B11D2E9BB3A22F1">
    <w:name w:val="152969CBF0D54BB086B11D2E9BB3A22F1"/>
    <w:rsid w:val="00D24780"/>
    <w:pPr>
      <w:spacing w:line="288" w:lineRule="auto"/>
    </w:pPr>
    <w:rPr>
      <w:rFonts w:ascii="Arial" w:eastAsiaTheme="minorHAnsi" w:hAnsi="Arial"/>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f86afa-1579-452e-85e1-62b24d9e9019" xsi:nil="true"/>
    <lcf76f155ced4ddcb4097134ff3c332f xmlns="c43248f2-f8cd-42cd-b43c-ecefa7cc58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F3965719473D4F88D2D046E9E262BD" ma:contentTypeVersion="14" ma:contentTypeDescription="Create a new document." ma:contentTypeScope="" ma:versionID="c2c2861cf57c35dc98626dbfadbc4c2f">
  <xsd:schema xmlns:xsd="http://www.w3.org/2001/XMLSchema" xmlns:xs="http://www.w3.org/2001/XMLSchema" xmlns:p="http://schemas.microsoft.com/office/2006/metadata/properties" xmlns:ns2="c43248f2-f8cd-42cd-b43c-ecefa7cc580e" xmlns:ns3="9cf86afa-1579-452e-85e1-62b24d9e9019" targetNamespace="http://schemas.microsoft.com/office/2006/metadata/properties" ma:root="true" ma:fieldsID="cf1d3c30452ca0f8388dd7448acb32da" ns2:_="" ns3:_="">
    <xsd:import namespace="c43248f2-f8cd-42cd-b43c-ecefa7cc580e"/>
    <xsd:import namespace="9cf86afa-1579-452e-85e1-62b24d9e901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248f2-f8cd-42cd-b43c-ecefa7cc580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f86afa-1579-452e-85e1-62b24d9e901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2e9c06-0746-4de6-b55a-cd8fa51f88a5}" ma:internalName="TaxCatchAll" ma:showField="CatchAllData" ma:web="9cf86afa-1579-452e-85e1-62b24d9e901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E7325-2E39-4456-99BC-6E906A05F18F}">
  <ds:schemaRefs>
    <ds:schemaRef ds:uri="http://schemas.microsoft.com/office/2006/metadata/properties"/>
    <ds:schemaRef ds:uri="http://schemas.microsoft.com/office/infopath/2007/PartnerControls"/>
    <ds:schemaRef ds:uri="9cf86afa-1579-452e-85e1-62b24d9e9019"/>
    <ds:schemaRef ds:uri="c43248f2-f8cd-42cd-b43c-ecefa7cc580e"/>
  </ds:schemaRefs>
</ds:datastoreItem>
</file>

<file path=customXml/itemProps2.xml><?xml version="1.0" encoding="utf-8"?>
<ds:datastoreItem xmlns:ds="http://schemas.openxmlformats.org/officeDocument/2006/customXml" ds:itemID="{080C8FE1-5540-4CCB-8B24-902AECB27153}">
  <ds:schemaRefs>
    <ds:schemaRef ds:uri="http://schemas.microsoft.com/sharepoint/v3/contenttype/forms"/>
  </ds:schemaRefs>
</ds:datastoreItem>
</file>

<file path=customXml/itemProps3.xml><?xml version="1.0" encoding="utf-8"?>
<ds:datastoreItem xmlns:ds="http://schemas.openxmlformats.org/officeDocument/2006/customXml" ds:itemID="{BDF1819D-B7BB-44BD-BB6E-99500854F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248f2-f8cd-42cd-b43c-ecefa7cc580e"/>
    <ds:schemaRef ds:uri="9cf86afa-1579-452e-85e1-62b24d9e9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AAC1D8-D2C5-4F8C-8BE8-9E2424629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Accessible-PDF-Blank-Template - v.0.7.6</Template>
  <TotalTime>28</TotalTime>
  <Pages>3</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Katrina</dc:creator>
  <cp:keywords/>
  <dc:description/>
  <cp:lastModifiedBy>Zoe Antrobus</cp:lastModifiedBy>
  <cp:revision>9</cp:revision>
  <dcterms:created xsi:type="dcterms:W3CDTF">2026-04-27T08:19:00Z</dcterms:created>
  <dcterms:modified xsi:type="dcterms:W3CDTF">2026-04-27T10:02:00Z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0x0101008CF3965719473D4F88D2D046E9E262BD</vt:lpwstr>
  </property>
</Properties>
</file>