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E9D5" w14:textId="77777777" w:rsidR="00AC6A5D" w:rsidRDefault="001B7FAE" w:rsidP="00193B44">
      <w:pPr>
        <w:pStyle w:val="Logo"/>
      </w:pPr>
      <w:r>
        <w:rPr>
          <w:lang w:eastAsia="en-GB"/>
        </w:rPr>
        <w:drawing>
          <wp:inline distT="0" distB="0" distL="0" distR="0" wp14:anchorId="52395EDC" wp14:editId="666040E9">
            <wp:extent cx="1924050" cy="422352"/>
            <wp:effectExtent l="0" t="0" r="0" b="0"/>
            <wp:docPr id="311013620" name="Picture 1" descr="Westmorland and Furnes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13620" name="Picture 1" descr="Westmorland and Furnes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294" cy="42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8737" w14:textId="5BC4DBD0" w:rsidR="00010D32" w:rsidRDefault="00036200" w:rsidP="00F043FC">
      <w:pPr>
        <w:pStyle w:val="Title"/>
        <w:spacing w:before="1320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Kendal Town Hall booking</w:t>
      </w:r>
      <w:r w:rsidR="00125023">
        <w:rPr>
          <w:b/>
          <w:bCs/>
          <w:sz w:val="60"/>
          <w:szCs w:val="60"/>
        </w:rPr>
        <w:t xml:space="preserve"> form</w:t>
      </w:r>
    </w:p>
    <w:p w14:paraId="5BE1E94D" w14:textId="49F50F44" w:rsidR="009F70DA" w:rsidRDefault="003F2EE2" w:rsidP="003F2EE2">
      <w:pPr>
        <w:pStyle w:val="Heading2"/>
      </w:pPr>
      <w:r>
        <w:t>Returning this form</w:t>
      </w:r>
    </w:p>
    <w:p w14:paraId="5FE27793" w14:textId="1E590AE0" w:rsidR="003F2EE2" w:rsidRPr="003F2EE2" w:rsidRDefault="003F2EE2" w:rsidP="003F2EE2">
      <w:r>
        <w:t>Please complete all sections of this form and return via:</w:t>
      </w:r>
    </w:p>
    <w:p w14:paraId="4CCCFA7D" w14:textId="79ADA762" w:rsidR="005C17F9" w:rsidRDefault="00E54048" w:rsidP="005A5364">
      <w:pPr>
        <w:pStyle w:val="IssuedDate"/>
        <w:rPr>
          <w:b/>
          <w:bCs/>
        </w:rPr>
      </w:pPr>
      <w:r w:rsidRPr="005A5364">
        <w:t>Email:</w:t>
      </w:r>
      <w:r w:rsidRPr="006D6CB3">
        <w:rPr>
          <w:b/>
          <w:bCs/>
        </w:rPr>
        <w:t xml:space="preserve"> </w:t>
      </w:r>
      <w:hyperlink r:id="rId12" w:history="1">
        <w:r w:rsidR="005C17F9" w:rsidRPr="005C17F9">
          <w:rPr>
            <w:rStyle w:val="Hyperlink"/>
          </w:rPr>
          <w:t>kendaltownhallbookings@westmorlandandfurness.gov.uk</w:t>
        </w:r>
      </w:hyperlink>
    </w:p>
    <w:p w14:paraId="6C6F2292" w14:textId="228E6BDE" w:rsidR="00E54048" w:rsidRPr="005A5364" w:rsidRDefault="00E54048" w:rsidP="005A5364">
      <w:pPr>
        <w:pStyle w:val="IssuedDate"/>
      </w:pPr>
      <w:r w:rsidRPr="005A5364">
        <w:t>Address:</w:t>
      </w:r>
    </w:p>
    <w:p w14:paraId="1FBA3720" w14:textId="77777777" w:rsidR="005A5364" w:rsidRDefault="005C17F9" w:rsidP="005A5364">
      <w:pPr>
        <w:pStyle w:val="IssuedDate"/>
      </w:pPr>
      <w:r>
        <w:t>Kendal Town Hall</w:t>
      </w:r>
      <w:r>
        <w:br/>
        <w:t>Highgate</w:t>
      </w:r>
      <w:r w:rsidR="00440C7C">
        <w:br/>
        <w:t>Kendal</w:t>
      </w:r>
      <w:r w:rsidR="00440C7C">
        <w:br/>
        <w:t>Cumbria</w:t>
      </w:r>
      <w:r w:rsidR="00440C7C">
        <w:br/>
        <w:t>LA9 4DL</w:t>
      </w:r>
      <w:bookmarkStart w:id="0" w:name="_Toc177032364"/>
    </w:p>
    <w:p w14:paraId="024E6FDD" w14:textId="77777777" w:rsidR="000066E8" w:rsidRDefault="000066E8" w:rsidP="000066E8"/>
    <w:p w14:paraId="00CFCF0C" w14:textId="77777777" w:rsidR="000066E8" w:rsidRDefault="000066E8" w:rsidP="000066E8">
      <w:pPr>
        <w:pStyle w:val="Heading2"/>
      </w:pPr>
      <w:r>
        <w:t>For office use only</w:t>
      </w:r>
    </w:p>
    <w:p w14:paraId="19F70CE3" w14:textId="6CB3358D" w:rsidR="003B049F" w:rsidRDefault="003B049F" w:rsidP="003B049F">
      <w:r>
        <w:t xml:space="preserve">Date of booking: </w:t>
      </w:r>
      <w:r w:rsidR="00366744">
        <w:tab/>
      </w:r>
      <w:sdt>
        <w:sdtPr>
          <w:id w:val="-154081710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66744" w:rsidRPr="00D14F08">
            <w:rPr>
              <w:rStyle w:val="PlaceholderText"/>
            </w:rPr>
            <w:t>Click or tap to enter a date.</w:t>
          </w:r>
        </w:sdtContent>
      </w:sdt>
    </w:p>
    <w:p w14:paraId="27723BD8" w14:textId="0E0EFAB1" w:rsidR="003B049F" w:rsidRDefault="003B049F" w:rsidP="003B049F">
      <w:r>
        <w:t xml:space="preserve">Form received: </w:t>
      </w:r>
      <w:r w:rsidR="00366744">
        <w:tab/>
      </w:r>
      <w:sdt>
        <w:sdtPr>
          <w:id w:val="2053342587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66744" w:rsidRPr="00D14F08">
            <w:rPr>
              <w:rStyle w:val="PlaceholderText"/>
            </w:rPr>
            <w:t>Click or tap to enter a date.</w:t>
          </w:r>
        </w:sdtContent>
      </w:sdt>
    </w:p>
    <w:p w14:paraId="7527B8ED" w14:textId="50AFF7B4" w:rsidR="003B049F" w:rsidRDefault="003B049F" w:rsidP="003B049F">
      <w:r>
        <w:t>Debtors reference:</w:t>
      </w:r>
      <w:r w:rsidR="00366744">
        <w:tab/>
      </w:r>
      <w:sdt>
        <w:sdtPr>
          <w:id w:val="-2002268596"/>
          <w:placeholder>
            <w:docPart w:val="DefaultPlaceholder_-1854013440"/>
          </w:placeholder>
          <w:showingPlcHdr/>
        </w:sdtPr>
        <w:sdtEndPr/>
        <w:sdtContent>
          <w:r w:rsidR="00366744" w:rsidRPr="00D14F08">
            <w:rPr>
              <w:rStyle w:val="PlaceholderText"/>
            </w:rPr>
            <w:t>Click or tap here to enter text.</w:t>
          </w:r>
        </w:sdtContent>
      </w:sdt>
    </w:p>
    <w:p w14:paraId="7EC2D0AB" w14:textId="1004FF78" w:rsidR="003B049F" w:rsidRDefault="003B049F" w:rsidP="003B049F">
      <w:r>
        <w:t xml:space="preserve">Confirmation sent: </w:t>
      </w:r>
      <w:r w:rsidR="00366744">
        <w:tab/>
      </w:r>
      <w:sdt>
        <w:sdtPr>
          <w:id w:val="-1469516913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66744" w:rsidRPr="00D14F08">
            <w:rPr>
              <w:rStyle w:val="PlaceholderText"/>
            </w:rPr>
            <w:t>Click or tap to enter a date.</w:t>
          </w:r>
        </w:sdtContent>
      </w:sdt>
    </w:p>
    <w:p w14:paraId="3DDCB81B" w14:textId="5256689B" w:rsidR="003B049F" w:rsidRDefault="003B049F" w:rsidP="003B049F">
      <w:r>
        <w:t xml:space="preserve">Amount paid: </w:t>
      </w:r>
      <w:r w:rsidR="00366744">
        <w:tab/>
      </w:r>
      <w:sdt>
        <w:sdtPr>
          <w:id w:val="1101298970"/>
          <w:placeholder>
            <w:docPart w:val="DefaultPlaceholder_-1854013440"/>
          </w:placeholder>
          <w:showingPlcHdr/>
        </w:sdtPr>
        <w:sdtEndPr/>
        <w:sdtContent>
          <w:r w:rsidR="00366744" w:rsidRPr="00D14F08">
            <w:rPr>
              <w:rStyle w:val="PlaceholderText"/>
            </w:rPr>
            <w:t>Click or tap here to enter text.</w:t>
          </w:r>
        </w:sdtContent>
      </w:sdt>
    </w:p>
    <w:p w14:paraId="0FEE5170" w14:textId="2003789B" w:rsidR="003B049F" w:rsidRDefault="003B049F" w:rsidP="003B049F">
      <w:r>
        <w:t>Entered onto Outlook:</w:t>
      </w:r>
      <w:r w:rsidR="00366744">
        <w:tab/>
        <w:t xml:space="preserve">Yes </w:t>
      </w:r>
      <w:sdt>
        <w:sdtPr>
          <w:alias w:val="Check this box if your organisation is a registered charity"/>
          <w:tag w:val="Check this box if your organisation is a registered charity"/>
          <w:id w:val="-45687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44">
            <w:rPr>
              <w:rFonts w:ascii="MS Gothic" w:eastAsia="MS Gothic" w:hAnsi="MS Gothic" w:hint="eastAsia"/>
            </w:rPr>
            <w:t>☐</w:t>
          </w:r>
        </w:sdtContent>
      </w:sdt>
      <w:r w:rsidR="00366744">
        <w:tab/>
      </w:r>
      <w:r w:rsidR="00366744">
        <w:tab/>
        <w:t xml:space="preserve">No </w:t>
      </w:r>
      <w:sdt>
        <w:sdtPr>
          <w:alias w:val="Check this box if your organisation is not a registered charity"/>
          <w:tag w:val="Check this box if your organisation is not a registered charity"/>
          <w:id w:val="-1195465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44">
            <w:rPr>
              <w:rFonts w:ascii="MS Gothic" w:eastAsia="MS Gothic" w:hAnsi="MS Gothic" w:hint="eastAsia"/>
            </w:rPr>
            <w:t>☐</w:t>
          </w:r>
        </w:sdtContent>
      </w:sdt>
    </w:p>
    <w:p w14:paraId="424B6561" w14:textId="623C6EF6" w:rsidR="003B049F" w:rsidRDefault="003B049F" w:rsidP="003B049F">
      <w:r>
        <w:t xml:space="preserve">Date paid: </w:t>
      </w:r>
      <w:r w:rsidR="00366744">
        <w:tab/>
      </w:r>
      <w:r w:rsidR="00366744">
        <w:tab/>
      </w:r>
      <w:sdt>
        <w:sdtPr>
          <w:id w:val="-143628874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366744" w:rsidRPr="00D14F08">
            <w:rPr>
              <w:rStyle w:val="PlaceholderText"/>
            </w:rPr>
            <w:t>Click or tap to enter a date.</w:t>
          </w:r>
        </w:sdtContent>
      </w:sdt>
    </w:p>
    <w:p w14:paraId="16BFF1B5" w14:textId="374E0767" w:rsidR="003B049F" w:rsidRDefault="003B049F" w:rsidP="003B049F">
      <w:r>
        <w:t xml:space="preserve">List of stewards (if applicable): </w:t>
      </w:r>
      <w:r w:rsidR="00366744">
        <w:tab/>
      </w:r>
      <w:sdt>
        <w:sdtPr>
          <w:id w:val="1542627728"/>
          <w:placeholder>
            <w:docPart w:val="DefaultPlaceholder_-1854013440"/>
          </w:placeholder>
          <w:showingPlcHdr/>
        </w:sdtPr>
        <w:sdtEndPr/>
        <w:sdtContent>
          <w:r w:rsidR="00366744" w:rsidRPr="00D14F08">
            <w:rPr>
              <w:rStyle w:val="PlaceholderText"/>
            </w:rPr>
            <w:t>Click or tap here to enter text.</w:t>
          </w:r>
        </w:sdtContent>
      </w:sdt>
    </w:p>
    <w:p w14:paraId="44B6FA8C" w14:textId="7CFE6C43" w:rsidR="003B049F" w:rsidRDefault="003B049F" w:rsidP="003B049F">
      <w:r>
        <w:t>Invoice/BPIS number:</w:t>
      </w:r>
      <w:r w:rsidR="00366744">
        <w:tab/>
      </w:r>
      <w:r w:rsidR="00366744">
        <w:tab/>
      </w:r>
      <w:sdt>
        <w:sdtPr>
          <w:id w:val="771520772"/>
          <w:placeholder>
            <w:docPart w:val="DefaultPlaceholder_-1854013440"/>
          </w:placeholder>
          <w:showingPlcHdr/>
        </w:sdtPr>
        <w:sdtEndPr/>
        <w:sdtContent>
          <w:r w:rsidR="00366744" w:rsidRPr="00D14F08">
            <w:rPr>
              <w:rStyle w:val="PlaceholderText"/>
            </w:rPr>
            <w:t>Click or tap here to enter text.</w:t>
          </w:r>
        </w:sdtContent>
      </w:sdt>
    </w:p>
    <w:p w14:paraId="443E150F" w14:textId="64D78989" w:rsidR="003B049F" w:rsidRDefault="003B049F" w:rsidP="003B049F">
      <w:r>
        <w:t xml:space="preserve">Evacuation chair training (if required): </w:t>
      </w:r>
      <w:r w:rsidR="00366744">
        <w:tab/>
        <w:t xml:space="preserve">Yes </w:t>
      </w:r>
      <w:sdt>
        <w:sdtPr>
          <w:alias w:val="Check this box if your organisation is a registered charity"/>
          <w:tag w:val="Check this box if your organisation is a registered charity"/>
          <w:id w:val="75903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44">
            <w:rPr>
              <w:rFonts w:ascii="MS Gothic" w:eastAsia="MS Gothic" w:hAnsi="MS Gothic" w:hint="eastAsia"/>
            </w:rPr>
            <w:t>☐</w:t>
          </w:r>
        </w:sdtContent>
      </w:sdt>
      <w:r w:rsidR="00366744">
        <w:tab/>
      </w:r>
      <w:r w:rsidR="00366744">
        <w:tab/>
        <w:t xml:space="preserve">No </w:t>
      </w:r>
      <w:sdt>
        <w:sdtPr>
          <w:alias w:val="Check this box if your organisation is not a registered charity"/>
          <w:tag w:val="Check this box if your organisation is not a registered charity"/>
          <w:id w:val="182801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744">
            <w:rPr>
              <w:rFonts w:ascii="MS Gothic" w:eastAsia="MS Gothic" w:hAnsi="MS Gothic" w:hint="eastAsia"/>
            </w:rPr>
            <w:t>☐</w:t>
          </w:r>
        </w:sdtContent>
      </w:sdt>
    </w:p>
    <w:p w14:paraId="066DB9A3" w14:textId="5B2AF660" w:rsidR="00366804" w:rsidRPr="00366804" w:rsidRDefault="003B049F" w:rsidP="003B049F">
      <w:r>
        <w:t>Receipt number:</w:t>
      </w:r>
      <w:r w:rsidR="00366744">
        <w:tab/>
      </w:r>
      <w:sdt>
        <w:sdtPr>
          <w:id w:val="2076159889"/>
          <w:placeholder>
            <w:docPart w:val="DefaultPlaceholder_-1854013440"/>
          </w:placeholder>
          <w:showingPlcHdr/>
        </w:sdtPr>
        <w:sdtEndPr/>
        <w:sdtContent>
          <w:r w:rsidR="00366744" w:rsidRPr="00D14F08">
            <w:rPr>
              <w:rStyle w:val="PlaceholderText"/>
            </w:rPr>
            <w:t>Click or tap here to enter text.</w:t>
          </w:r>
        </w:sdtContent>
      </w:sdt>
      <w:r w:rsidR="00366804">
        <w:br w:type="page"/>
      </w:r>
    </w:p>
    <w:p w14:paraId="09EAD2E3" w14:textId="37EA74D8" w:rsidR="00F408AF" w:rsidRDefault="00A81986" w:rsidP="00C65F26">
      <w:pPr>
        <w:pStyle w:val="Heading2"/>
      </w:pPr>
      <w:r>
        <w:lastRenderedPageBreak/>
        <w:t>Organisation details</w:t>
      </w:r>
    </w:p>
    <w:p w14:paraId="352BADAD" w14:textId="5CBEDA66" w:rsidR="00F408AF" w:rsidRDefault="00A81986" w:rsidP="00F408AF">
      <w:r>
        <w:t>Name of organisation</w:t>
      </w:r>
      <w:r>
        <w:tab/>
      </w:r>
      <w:sdt>
        <w:sdtPr>
          <w:alias w:val="Type the name of the booking organisation"/>
          <w:tag w:val="Type the name of the booking organisation"/>
          <w:id w:val="521059278"/>
          <w:placeholder>
            <w:docPart w:val="DefaultPlaceholder_-1854013440"/>
          </w:placeholder>
          <w:showingPlcHdr/>
        </w:sdtPr>
        <w:sdtEndPr/>
        <w:sdtContent>
          <w:r w:rsidR="00F408AF" w:rsidRPr="00D14F08">
            <w:rPr>
              <w:rStyle w:val="PlaceholderText"/>
            </w:rPr>
            <w:t>Click or tap here to enter text.</w:t>
          </w:r>
        </w:sdtContent>
      </w:sdt>
    </w:p>
    <w:p w14:paraId="7FB1CD32" w14:textId="37A2C044" w:rsidR="00A81986" w:rsidRDefault="00EC4923" w:rsidP="00A81986">
      <w:pPr>
        <w:pStyle w:val="Heading3"/>
      </w:pPr>
      <w:r>
        <w:t>Organiser or secretary details</w:t>
      </w:r>
    </w:p>
    <w:p w14:paraId="5BD06589" w14:textId="4FC2321D" w:rsidR="00125023" w:rsidRDefault="00EC4923" w:rsidP="00125023">
      <w:r>
        <w:t>Name</w:t>
      </w:r>
      <w:r w:rsidR="006861FC">
        <w:tab/>
      </w:r>
      <w:r w:rsidR="006861FC">
        <w:tab/>
      </w:r>
      <w:sdt>
        <w:sdtPr>
          <w:alias w:val="Name of organiser or secretary"/>
          <w:tag w:val="Name of organiser or secretary"/>
          <w:id w:val="311691968"/>
          <w:placeholder>
            <w:docPart w:val="DefaultPlaceholder_-185401344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0C40608E" w14:textId="62C0002B" w:rsidR="00EC4923" w:rsidRDefault="00EC4923" w:rsidP="00125023">
      <w:r>
        <w:t>Address</w:t>
      </w:r>
      <w:r w:rsidR="00783736">
        <w:tab/>
      </w:r>
      <w:sdt>
        <w:sdtPr>
          <w:alias w:val="Address of organiser or secretary"/>
          <w:tag w:val="Address of organiser or secretary"/>
          <w:id w:val="1380120871"/>
          <w:placeholder>
            <w:docPart w:val="DefaultPlaceholder_-185401344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445F5C00" w14:textId="2512A50B" w:rsidR="00EC4923" w:rsidRDefault="00EC4923" w:rsidP="00125023">
      <w:r>
        <w:t>Postcode</w:t>
      </w:r>
      <w:r w:rsidR="00783736">
        <w:tab/>
      </w:r>
      <w:sdt>
        <w:sdtPr>
          <w:alias w:val=" Postcode of organiser or secretary"/>
          <w:tag w:val=" Postcode of organiser or secretary"/>
          <w:id w:val="1467001105"/>
          <w:placeholder>
            <w:docPart w:val="DefaultPlaceholder_-185401344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15C2A75F" w14:textId="5C028CCD" w:rsidR="00EC4923" w:rsidRDefault="00EC4923" w:rsidP="00125023">
      <w:r>
        <w:t>Telephone</w:t>
      </w:r>
      <w:r w:rsidR="00783736">
        <w:tab/>
      </w:r>
      <w:sdt>
        <w:sdtPr>
          <w:alias w:val="Telephone number of organiser or secretary"/>
          <w:tag w:val="Telephone number of organiser or secretary"/>
          <w:id w:val="-1350939830"/>
          <w:placeholder>
            <w:docPart w:val="DefaultPlaceholder_-185401344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2BD43F71" w14:textId="55DEFF21" w:rsidR="00EC4923" w:rsidRDefault="00EC4923" w:rsidP="00125023">
      <w:r>
        <w:t>Mobile</w:t>
      </w:r>
      <w:r w:rsidR="00783736">
        <w:tab/>
      </w:r>
      <w:r w:rsidR="00783736">
        <w:tab/>
      </w:r>
      <w:sdt>
        <w:sdtPr>
          <w:alias w:val="Mobile number of organiser or secretary"/>
          <w:tag w:val="Mobile number of organiser or secretary"/>
          <w:id w:val="40109529"/>
          <w:placeholder>
            <w:docPart w:val="DefaultPlaceholder_-185401344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00B01144" w14:textId="770682ED" w:rsidR="00EC4923" w:rsidRDefault="00EC4923" w:rsidP="00125023">
      <w:r>
        <w:t>Email</w:t>
      </w:r>
      <w:r w:rsidR="00783736">
        <w:tab/>
      </w:r>
      <w:r w:rsidR="00783736">
        <w:tab/>
      </w:r>
      <w:sdt>
        <w:sdtPr>
          <w:alias w:val="Email address of organiser or secretary"/>
          <w:tag w:val="Email address of organiser or secretary"/>
          <w:id w:val="1018973317"/>
          <w:placeholder>
            <w:docPart w:val="DefaultPlaceholder_-1854013440"/>
          </w:placeholder>
          <w:showingPlcHdr/>
        </w:sdtPr>
        <w:sdtEndPr/>
        <w:sdtContent>
          <w:r w:rsidR="00783736" w:rsidRPr="00D14F08">
            <w:rPr>
              <w:rStyle w:val="PlaceholderText"/>
            </w:rPr>
            <w:t>Click or tap here to enter text.</w:t>
          </w:r>
        </w:sdtContent>
      </w:sdt>
    </w:p>
    <w:p w14:paraId="74CC4F6E" w14:textId="13467F4E" w:rsidR="00F408AF" w:rsidRDefault="00EC4923" w:rsidP="00F408AF">
      <w:r>
        <w:t xml:space="preserve">Is your organisation a registered charity? </w:t>
      </w:r>
      <w:r>
        <w:tab/>
        <w:t xml:space="preserve">Yes </w:t>
      </w:r>
      <w:sdt>
        <w:sdtPr>
          <w:alias w:val="Check this box if your organisation is a registered charity"/>
          <w:tag w:val="Check this box if your organisation is a registered charity"/>
          <w:id w:val="43070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BB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No </w:t>
      </w:r>
      <w:sdt>
        <w:sdtPr>
          <w:alias w:val="Check this box if your organisation is not a registered charity"/>
          <w:tag w:val="Check this box if your organisation is not a registered charity"/>
          <w:id w:val="-203479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7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A40784B" w14:textId="1A513764" w:rsidR="003637AB" w:rsidRDefault="003637AB" w:rsidP="00F408AF">
      <w:r>
        <w:t>Registered charity number:</w:t>
      </w:r>
      <w:r>
        <w:tab/>
        <w:t xml:space="preserve"> </w:t>
      </w:r>
      <w:sdt>
        <w:sdtPr>
          <w:id w:val="1494068583"/>
          <w:placeholder>
            <w:docPart w:val="DefaultPlaceholder_-1854013440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bookmarkEnd w:id="0"/>
    <w:p w14:paraId="79BEB99B" w14:textId="4FAA60C7" w:rsidR="006861FC" w:rsidRDefault="006861FC" w:rsidP="006861FC">
      <w:pPr>
        <w:pStyle w:val="Heading3"/>
      </w:pPr>
      <w:r>
        <w:t>Treasurer or invoice to be sent to</w:t>
      </w:r>
    </w:p>
    <w:p w14:paraId="3E7C134F" w14:textId="77777777" w:rsidR="00C4260B" w:rsidRDefault="00C4260B" w:rsidP="00C4260B">
      <w:r>
        <w:t>Name</w:t>
      </w:r>
      <w:r>
        <w:tab/>
      </w:r>
      <w:r>
        <w:tab/>
      </w:r>
      <w:sdt>
        <w:sdtPr>
          <w:alias w:val="Name of treasurer"/>
          <w:tag w:val="Name of treasurer"/>
          <w:id w:val="-2045594136"/>
          <w:placeholder>
            <w:docPart w:val="888D5653DAFE4B21822A41C917CDB53A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38FD8B53" w14:textId="77777777" w:rsidR="00C4260B" w:rsidRDefault="00C4260B" w:rsidP="00C4260B">
      <w:r>
        <w:t>Address</w:t>
      </w:r>
      <w:r>
        <w:tab/>
      </w:r>
      <w:sdt>
        <w:sdtPr>
          <w:alias w:val="Address of treasurer"/>
          <w:tag w:val="Address of treasurer"/>
          <w:id w:val="-597020752"/>
          <w:placeholder>
            <w:docPart w:val="888D5653DAFE4B21822A41C917CDB53A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71D6CFE2" w14:textId="77777777" w:rsidR="00C4260B" w:rsidRDefault="00C4260B" w:rsidP="00C4260B">
      <w:r>
        <w:t>Postcode</w:t>
      </w:r>
      <w:r>
        <w:tab/>
      </w:r>
      <w:sdt>
        <w:sdtPr>
          <w:alias w:val=" Postcode of treasurer"/>
          <w:tag w:val=" Postcode of treasurer"/>
          <w:id w:val="-962722305"/>
          <w:placeholder>
            <w:docPart w:val="888D5653DAFE4B21822A41C917CDB53A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8F1FE0C" w14:textId="77777777" w:rsidR="00C4260B" w:rsidRDefault="00C4260B" w:rsidP="00C4260B">
      <w:r>
        <w:t>Telephone</w:t>
      </w:r>
      <w:r>
        <w:tab/>
      </w:r>
      <w:sdt>
        <w:sdtPr>
          <w:alias w:val="Telephone number of treasurer"/>
          <w:tag w:val="Telephone number of treasurer"/>
          <w:id w:val="1439558665"/>
          <w:placeholder>
            <w:docPart w:val="888D5653DAFE4B21822A41C917CDB53A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6ABF065" w14:textId="77777777" w:rsidR="00C4260B" w:rsidRDefault="00C4260B" w:rsidP="00C4260B">
      <w:r>
        <w:t>Mobile</w:t>
      </w:r>
      <w:r>
        <w:tab/>
      </w:r>
      <w:r>
        <w:tab/>
      </w:r>
      <w:sdt>
        <w:sdtPr>
          <w:alias w:val="Mobile number of treasurer"/>
          <w:tag w:val="Mobile number of treasurer"/>
          <w:id w:val="2110159963"/>
          <w:placeholder>
            <w:docPart w:val="888D5653DAFE4B21822A41C917CDB53A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1D322AF6" w14:textId="77777777" w:rsidR="00C4260B" w:rsidRDefault="00C4260B" w:rsidP="00C4260B">
      <w:r>
        <w:t>Email</w:t>
      </w:r>
      <w:r>
        <w:tab/>
      </w:r>
      <w:r>
        <w:tab/>
      </w:r>
      <w:sdt>
        <w:sdtPr>
          <w:alias w:val="Email address of treasurer"/>
          <w:tag w:val="Email address of treasurer"/>
          <w:id w:val="26071864"/>
          <w:placeholder>
            <w:docPart w:val="888D5653DAFE4B21822A41C917CDB53A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481E1F3A" w14:textId="77777777" w:rsidR="006861FC" w:rsidRPr="006861FC" w:rsidRDefault="006861FC" w:rsidP="006861FC"/>
    <w:p w14:paraId="64AFBE0E" w14:textId="1D6A2044" w:rsidR="00F408AF" w:rsidRDefault="00245A06" w:rsidP="00C65F26">
      <w:pPr>
        <w:pStyle w:val="Heading2"/>
      </w:pPr>
      <w:r>
        <w:t>Public liability insurance</w:t>
      </w:r>
    </w:p>
    <w:p w14:paraId="4F059130" w14:textId="77777777" w:rsidR="002B165C" w:rsidRDefault="002B165C" w:rsidP="00366804">
      <w:r w:rsidRPr="002B165C">
        <w:t>If your organisation has its own public liability insurance, please provide a copy of the certificate at least one month prior to your meeting or event</w:t>
      </w:r>
      <w:r>
        <w:t>.</w:t>
      </w:r>
    </w:p>
    <w:p w14:paraId="04653FEB" w14:textId="5D00677D" w:rsidR="002B165C" w:rsidRDefault="002B165C" w:rsidP="00366804">
      <w:r>
        <w:t>Public liability insurer</w:t>
      </w:r>
      <w:r w:rsidR="007245EB">
        <w:tab/>
      </w:r>
      <w:sdt>
        <w:sdtPr>
          <w:alias w:val="Type the name of the public liability insurer"/>
          <w:tag w:val="Type the name of the public liability insurer"/>
          <w:id w:val="1287394225"/>
          <w:placeholder>
            <w:docPart w:val="DefaultPlaceholder_-1854013440"/>
          </w:placeholder>
          <w:showingPlcHdr/>
        </w:sdtPr>
        <w:sdtEndPr/>
        <w:sdtContent>
          <w:r w:rsidR="007245EB" w:rsidRPr="00D14F08">
            <w:rPr>
              <w:rStyle w:val="PlaceholderText"/>
            </w:rPr>
            <w:t>Click or tap here to enter text.</w:t>
          </w:r>
        </w:sdtContent>
      </w:sdt>
    </w:p>
    <w:p w14:paraId="598D64EC" w14:textId="0635E8C7" w:rsidR="007245EB" w:rsidRDefault="002B165C" w:rsidP="00366804">
      <w:r>
        <w:t>Policy expiry date</w:t>
      </w:r>
      <w:r w:rsidR="007245EB">
        <w:tab/>
      </w:r>
      <w:r w:rsidR="007245EB">
        <w:tab/>
      </w:r>
      <w:sdt>
        <w:sdtPr>
          <w:alias w:val="Choose the policy expiry date"/>
          <w:tag w:val="Choose the policy expiry date"/>
          <w:id w:val="1646701056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245EB" w:rsidRPr="00D14F08">
            <w:rPr>
              <w:rStyle w:val="PlaceholderText"/>
            </w:rPr>
            <w:t>Click or tap to enter a date.</w:t>
          </w:r>
        </w:sdtContent>
      </w:sdt>
    </w:p>
    <w:p w14:paraId="2728C9DF" w14:textId="208F5AF2" w:rsidR="007245EB" w:rsidRDefault="00267C53" w:rsidP="00366804">
      <w:sdt>
        <w:sdtPr>
          <w:alias w:val="have attached my Check this box if your public liability insurance certificate is attached"/>
          <w:tag w:val="have attached my Check this box if your public liability insurance certificate is attached"/>
          <w:id w:val="130142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38D">
            <w:rPr>
              <w:rFonts w:ascii="MS Gothic" w:eastAsia="MS Gothic" w:hAnsi="MS Gothic" w:hint="eastAsia"/>
            </w:rPr>
            <w:t>☐</w:t>
          </w:r>
        </w:sdtContent>
      </w:sdt>
      <w:r w:rsidR="00366804">
        <w:t xml:space="preserve"> </w:t>
      </w:r>
      <w:r w:rsidR="007245EB">
        <w:t>I have attached my public liability insurance certificate</w:t>
      </w:r>
      <w:r w:rsidR="00366804">
        <w:t xml:space="preserve"> </w:t>
      </w:r>
      <w:r w:rsidR="00366804">
        <w:tab/>
      </w:r>
    </w:p>
    <w:p w14:paraId="5E0D7E0F" w14:textId="5A56D49E" w:rsidR="00366804" w:rsidRDefault="00267C53" w:rsidP="00366804">
      <w:sdt>
        <w:sdtPr>
          <w:alias w:val="Check this box if have attached my Check this box if your public liability insurance certificate is to follow"/>
          <w:tag w:val="Check this box if have attached my Check this box if your public liability insurance certificate is to follow"/>
          <w:id w:val="44642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70CC">
            <w:rPr>
              <w:rFonts w:ascii="MS Gothic" w:eastAsia="MS Gothic" w:hAnsi="MS Gothic" w:hint="eastAsia"/>
            </w:rPr>
            <w:t>☐</w:t>
          </w:r>
        </w:sdtContent>
      </w:sdt>
      <w:r w:rsidR="00366804">
        <w:t xml:space="preserve"> </w:t>
      </w:r>
      <w:r w:rsidR="007245EB">
        <w:t>I will send my public liability insurance certificate later</w:t>
      </w:r>
    </w:p>
    <w:p w14:paraId="1C3810A2" w14:textId="33C4A841" w:rsidR="006D6CB3" w:rsidRDefault="002607E5" w:rsidP="007245EB">
      <w:pPr>
        <w:pStyle w:val="Heading2"/>
      </w:pPr>
      <w:r>
        <w:lastRenderedPageBreak/>
        <w:t>Selling alcohol at the event</w:t>
      </w:r>
    </w:p>
    <w:p w14:paraId="4E333DD0" w14:textId="48688CE9" w:rsidR="002607E5" w:rsidRDefault="002607E5" w:rsidP="00BA6637">
      <w:r w:rsidRPr="002607E5">
        <w:t xml:space="preserve">Do you require a licensable bar for </w:t>
      </w:r>
      <w:r w:rsidR="00D13D54">
        <w:t xml:space="preserve">the </w:t>
      </w:r>
      <w:r w:rsidRPr="002607E5">
        <w:t>event at Kendal Town Hall?</w:t>
      </w:r>
    </w:p>
    <w:p w14:paraId="79988296" w14:textId="7A1F6E81" w:rsidR="002607E5" w:rsidRDefault="00267C53" w:rsidP="00BA6637">
      <w:sdt>
        <w:sdtPr>
          <w:alias w:val="Check this box if you require a licensable bar for the event "/>
          <w:tag w:val="Check this box if you require a licensable bar for the event "/>
          <w:id w:val="130080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07E5">
            <w:rPr>
              <w:rFonts w:ascii="MS Gothic" w:eastAsia="MS Gothic" w:hAnsi="MS Gothic" w:hint="eastAsia"/>
            </w:rPr>
            <w:t>☐</w:t>
          </w:r>
        </w:sdtContent>
      </w:sdt>
      <w:r w:rsidR="002607E5">
        <w:t xml:space="preserve"> Yes </w:t>
      </w:r>
      <w:r w:rsidR="002607E5">
        <w:tab/>
      </w:r>
      <w:sdt>
        <w:sdtPr>
          <w:alias w:val="Check this box if you do not require a licensable bar for the event "/>
          <w:tag w:val="Check this box if you do not require a licensable bar for the event "/>
          <w:id w:val="82887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38D">
            <w:rPr>
              <w:rFonts w:ascii="MS Gothic" w:eastAsia="MS Gothic" w:hAnsi="MS Gothic" w:hint="eastAsia"/>
            </w:rPr>
            <w:t>☐</w:t>
          </w:r>
        </w:sdtContent>
      </w:sdt>
      <w:r w:rsidR="002607E5">
        <w:t xml:space="preserve"> No</w:t>
      </w:r>
    </w:p>
    <w:p w14:paraId="1812BB59" w14:textId="00C1F417" w:rsidR="003C203E" w:rsidRDefault="003C203E" w:rsidP="003C203E">
      <w:r>
        <w:t xml:space="preserve">If yes, applications to have a licensable bar require a </w:t>
      </w:r>
      <w:r w:rsidR="00574896" w:rsidRPr="00574896">
        <w:t>temporary event notice</w:t>
      </w:r>
      <w:r w:rsidR="00574896">
        <w:t xml:space="preserve"> (</w:t>
      </w:r>
      <w:r>
        <w:t>TEN</w:t>
      </w:r>
      <w:r w:rsidR="00574896">
        <w:t>)</w:t>
      </w:r>
      <w:r>
        <w:t xml:space="preserve">. </w:t>
      </w:r>
    </w:p>
    <w:p w14:paraId="54930528" w14:textId="50AC006A" w:rsidR="003C203E" w:rsidRDefault="003C203E" w:rsidP="003C203E">
      <w:hyperlink r:id="rId13" w:history="1">
        <w:r w:rsidRPr="00216E31">
          <w:rPr>
            <w:rStyle w:val="Hyperlink"/>
          </w:rPr>
          <w:t>Re</w:t>
        </w:r>
        <w:r w:rsidR="00216E31" w:rsidRPr="00216E31">
          <w:rPr>
            <w:rStyle w:val="Hyperlink"/>
          </w:rPr>
          <w:t xml:space="preserve">ad more about </w:t>
        </w:r>
        <w:r w:rsidRPr="00216E31">
          <w:rPr>
            <w:rStyle w:val="Hyperlink"/>
          </w:rPr>
          <w:t>TEN</w:t>
        </w:r>
        <w:r w:rsidR="00216E31" w:rsidRPr="00216E31">
          <w:rPr>
            <w:rStyle w:val="Hyperlink"/>
          </w:rPr>
          <w:t>s and request a notice</w:t>
        </w:r>
        <w:r w:rsidRPr="00216E31">
          <w:rPr>
            <w:rStyle w:val="Hyperlink"/>
          </w:rPr>
          <w:t xml:space="preserve"> from the Licensing team</w:t>
        </w:r>
      </w:hyperlink>
    </w:p>
    <w:p w14:paraId="316BB72F" w14:textId="77777777" w:rsidR="002607E5" w:rsidRDefault="002607E5" w:rsidP="00BA6637"/>
    <w:p w14:paraId="0CF8BD5B" w14:textId="35422B31" w:rsidR="006D6CB3" w:rsidRDefault="00A128B9" w:rsidP="00C65F26">
      <w:pPr>
        <w:pStyle w:val="Heading2"/>
      </w:pPr>
      <w:r>
        <w:t>Event details</w:t>
      </w:r>
    </w:p>
    <w:p w14:paraId="3485FA6F" w14:textId="0362CBBD" w:rsidR="006D6CB3" w:rsidRDefault="00A128B9" w:rsidP="006D6CB3">
      <w:r>
        <w:t>Day</w:t>
      </w:r>
      <w:r w:rsidR="00F124A6">
        <w:tab/>
      </w:r>
      <w:r w:rsidR="00F124A6">
        <w:tab/>
      </w:r>
      <w:sdt>
        <w:sdtPr>
          <w:alias w:val="Type the day of the event"/>
          <w:tag w:val="Type the day of the event"/>
          <w:id w:val="-1382859682"/>
          <w:placeholder>
            <w:docPart w:val="162B18E6106248E083A49D49958B1552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48EB8D88" w14:textId="404EC8FC" w:rsidR="00A128B9" w:rsidRDefault="00A128B9" w:rsidP="006D6CB3">
      <w:r>
        <w:t>Date</w:t>
      </w:r>
      <w:r w:rsidR="00F124A6">
        <w:tab/>
      </w:r>
      <w:r w:rsidR="00F124A6">
        <w:tab/>
      </w:r>
      <w:sdt>
        <w:sdtPr>
          <w:alias w:val="Choose the date of the event"/>
          <w:tag w:val="Choose the date of the event"/>
          <w:id w:val="2051489869"/>
          <w:placeholder>
            <w:docPart w:val="3B8214E9757E45C49D12B7BA9887DCC3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54F00B5E" w14:textId="1771302D" w:rsidR="00A128B9" w:rsidRDefault="00A128B9" w:rsidP="006D6CB3">
      <w:r>
        <w:t>Event name</w:t>
      </w:r>
      <w:r w:rsidR="00F124A6">
        <w:tab/>
      </w:r>
      <w:sdt>
        <w:sdtPr>
          <w:alias w:val="Type the name of the event"/>
          <w:tag w:val="Type the name of the event"/>
          <w:id w:val="-1064168270"/>
          <w:placeholder>
            <w:docPart w:val="FE24B4D6CA094C35863A6CE84F32F0B6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5CCB64A6" w14:textId="1C6C8FCD" w:rsidR="00A128B9" w:rsidRDefault="00191658" w:rsidP="006D6CB3">
      <w:r>
        <w:t>Event description, including room layout</w:t>
      </w:r>
      <w:r w:rsidR="00F124A6">
        <w:tab/>
      </w:r>
      <w:r w:rsidR="00F124A6">
        <w:tab/>
      </w:r>
      <w:sdt>
        <w:sdtPr>
          <w:alias w:val="Type a description of the event"/>
          <w:tag w:val="Type a description of the event"/>
          <w:id w:val="347069299"/>
          <w:placeholder>
            <w:docPart w:val="224F0C94ED5C453FB4BB3D0353C0C93A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13D02698" w14:textId="5FF737C6" w:rsidR="00191658" w:rsidRDefault="00CE1076" w:rsidP="006D6CB3">
      <w:r>
        <w:t>Number of attendees</w:t>
      </w:r>
      <w:r w:rsidR="00F124A6">
        <w:tab/>
      </w:r>
      <w:sdt>
        <w:sdtPr>
          <w:alias w:val="Insert the number of attendees"/>
          <w:tag w:val="Insert the number of attendees"/>
          <w:id w:val="-90861634"/>
          <w:placeholder>
            <w:docPart w:val="BFD9A861021E43C28865B41D7FE1129B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0556EA7F" w14:textId="0BF3EF69" w:rsidR="00CE1076" w:rsidRDefault="00CE1076" w:rsidP="006D6CB3">
      <w:r>
        <w:t xml:space="preserve">Maximum </w:t>
      </w:r>
      <w:r w:rsidR="00094439">
        <w:t xml:space="preserve">number of attendees at any one time </w:t>
      </w:r>
      <w:r w:rsidR="00F124A6">
        <w:tab/>
      </w:r>
      <w:sdt>
        <w:sdtPr>
          <w:alias w:val="Insert the maximum number of attendees at any one time"/>
          <w:tag w:val="Insert the maximum number of attendees at any one time"/>
          <w:id w:val="-506053605"/>
          <w:placeholder>
            <w:docPart w:val="7D3A649B9E87422AB2F6BC9D43862B72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48C5F0FD" w14:textId="77777777" w:rsidR="00094439" w:rsidRDefault="00094439" w:rsidP="006D6CB3"/>
    <w:p w14:paraId="58967BE8" w14:textId="704E8C4B" w:rsidR="00094439" w:rsidRDefault="00094439" w:rsidP="00724F9C">
      <w:pPr>
        <w:pStyle w:val="Heading2"/>
      </w:pPr>
      <w:r>
        <w:t>Public information (if applicable)</w:t>
      </w:r>
    </w:p>
    <w:p w14:paraId="6A90F4D2" w14:textId="6F6BDF72" w:rsidR="006D6CB3" w:rsidRDefault="00724F9C" w:rsidP="006D6CB3">
      <w:r>
        <w:t xml:space="preserve">Is the event </w:t>
      </w:r>
      <w:r w:rsidR="00505C55">
        <w:t xml:space="preserve">open to the public? </w:t>
      </w:r>
      <w:r w:rsidR="00505C55">
        <w:tab/>
      </w:r>
      <w:sdt>
        <w:sdtPr>
          <w:alias w:val="Check this box if the event is open to the public"/>
          <w:tag w:val="Check this box if the event is open to the public"/>
          <w:id w:val="-21789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338D">
            <w:rPr>
              <w:rFonts w:ascii="MS Gothic" w:eastAsia="MS Gothic" w:hAnsi="MS Gothic" w:hint="eastAsia"/>
            </w:rPr>
            <w:t>☐</w:t>
          </w:r>
        </w:sdtContent>
      </w:sdt>
      <w:r w:rsidR="00BA6637">
        <w:t xml:space="preserve"> </w:t>
      </w:r>
      <w:r w:rsidR="00505C55">
        <w:t>Yes</w:t>
      </w:r>
      <w:r w:rsidR="00505C55">
        <w:tab/>
      </w:r>
      <w:r w:rsidR="00505C55">
        <w:tab/>
      </w:r>
      <w:sdt>
        <w:sdtPr>
          <w:alias w:val="Check this box if the event is not open to the public"/>
          <w:tag w:val="Check this box if the event is not open to the public"/>
          <w:id w:val="124521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C55">
            <w:rPr>
              <w:rFonts w:ascii="MS Gothic" w:eastAsia="MS Gothic" w:hAnsi="MS Gothic" w:hint="eastAsia"/>
            </w:rPr>
            <w:t>☐</w:t>
          </w:r>
        </w:sdtContent>
      </w:sdt>
      <w:r w:rsidR="00505C55">
        <w:t xml:space="preserve"> No</w:t>
      </w:r>
    </w:p>
    <w:p w14:paraId="15C8B146" w14:textId="1610EB62" w:rsidR="00471F0C" w:rsidRDefault="00471F0C" w:rsidP="006D6CB3">
      <w:r>
        <w:t>Event start time</w:t>
      </w:r>
      <w:r w:rsidR="00F124A6">
        <w:tab/>
      </w:r>
      <w:r w:rsidR="00F124A6">
        <w:tab/>
      </w:r>
      <w:sdt>
        <w:sdtPr>
          <w:alias w:val="Type the event start time"/>
          <w:tag w:val="Type the event start time"/>
          <w:id w:val="394319647"/>
          <w:placeholder>
            <w:docPart w:val="3DA59C7460014B84B236AF4CB393E94D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5B361561" w14:textId="1816F91B" w:rsidR="00471F0C" w:rsidRDefault="00471F0C" w:rsidP="006D6CB3">
      <w:r>
        <w:t xml:space="preserve">Event end time </w:t>
      </w:r>
      <w:r w:rsidR="00F124A6">
        <w:tab/>
      </w:r>
      <w:r w:rsidR="00F124A6">
        <w:tab/>
      </w:r>
      <w:sdt>
        <w:sdtPr>
          <w:alias w:val="Type the event end time"/>
          <w:tag w:val="Type the event end time"/>
          <w:id w:val="1796945783"/>
          <w:placeholder>
            <w:docPart w:val="55A25111018C47AC861B6B370BA3E6ED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637FF1D4" w14:textId="7611D283" w:rsidR="00471F0C" w:rsidRDefault="00471F0C" w:rsidP="006D6CB3">
      <w:r>
        <w:t>Ticket price(s)</w:t>
      </w:r>
      <w:r w:rsidR="00F124A6">
        <w:tab/>
      </w:r>
      <w:r w:rsidR="00F124A6">
        <w:tab/>
      </w:r>
      <w:sdt>
        <w:sdtPr>
          <w:alias w:val="Type the ticket price(s)"/>
          <w:tag w:val="Type the ticket price(s)"/>
          <w:id w:val="2064821469"/>
          <w:placeholder>
            <w:docPart w:val="1D4099344E1E422BAC52AAF165279E1C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546025E5" w14:textId="358D43C1" w:rsidR="00471F0C" w:rsidRDefault="00471F0C" w:rsidP="006D6CB3">
      <w:r>
        <w:t>Tickets available from</w:t>
      </w:r>
      <w:r w:rsidR="00F124A6">
        <w:tab/>
      </w:r>
      <w:sdt>
        <w:sdtPr>
          <w:alias w:val="Type where the tickets are available from "/>
          <w:tag w:val="Type where the tickets are available from "/>
          <w:id w:val="250637004"/>
          <w:placeholder>
            <w:docPart w:val="4C82057FAB054077AFD8136D4A53C172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4FBE2D61" w14:textId="099C839F" w:rsidR="00471F0C" w:rsidRDefault="00C02710" w:rsidP="006D6CB3">
      <w:r>
        <w:t>Publicity and advertising details</w:t>
      </w:r>
      <w:r w:rsidR="00F124A6">
        <w:tab/>
      </w:r>
      <w:sdt>
        <w:sdtPr>
          <w:alias w:val="Type the publicity and advertising details"/>
          <w:tag w:val="Type the publicity and advertising details"/>
          <w:id w:val="-566722345"/>
          <w:placeholder>
            <w:docPart w:val="3DF25C5A8282443C9C9B82DBAA2CB105"/>
          </w:placeholder>
          <w:showingPlcHdr/>
        </w:sdtPr>
        <w:sdtEndPr/>
        <w:sdtContent>
          <w:r w:rsidR="00F124A6" w:rsidRPr="00D14F08">
            <w:rPr>
              <w:rStyle w:val="PlaceholderText"/>
            </w:rPr>
            <w:t>Click or tap here to enter text.</w:t>
          </w:r>
        </w:sdtContent>
      </w:sdt>
    </w:p>
    <w:p w14:paraId="4AA8385B" w14:textId="77777777" w:rsidR="00BE253B" w:rsidRDefault="00BE253B" w:rsidP="00BE253B"/>
    <w:p w14:paraId="22F5D1AA" w14:textId="410799E5" w:rsidR="00382E3C" w:rsidRDefault="00382E3C" w:rsidP="00382E3C">
      <w:pPr>
        <w:pStyle w:val="Heading2"/>
      </w:pPr>
      <w:r>
        <w:t>Chair hire</w:t>
      </w:r>
    </w:p>
    <w:p w14:paraId="1911C3BC" w14:textId="1C7AE71F" w:rsidR="005544F6" w:rsidRPr="005544F6" w:rsidRDefault="001B338D" w:rsidP="005544F6">
      <w:r>
        <w:t xml:space="preserve">Number </w:t>
      </w:r>
      <w:r w:rsidR="005544F6">
        <w:t xml:space="preserve">of plastic folding chairs </w:t>
      </w:r>
      <w:r w:rsidR="005544F6">
        <w:tab/>
      </w:r>
      <w:sdt>
        <w:sdtPr>
          <w:alias w:val="Type the number of plastic folding chairs needed"/>
          <w:tag w:val="Type the number of plastic folding chairs needed"/>
          <w:id w:val="526445912"/>
          <w:placeholder>
            <w:docPart w:val="DefaultPlaceholder_-1854013440"/>
          </w:placeholder>
          <w:showingPlcHdr/>
        </w:sdtPr>
        <w:sdtEndPr/>
        <w:sdtContent>
          <w:r w:rsidR="005544F6" w:rsidRPr="00D14F08">
            <w:rPr>
              <w:rStyle w:val="PlaceholderText"/>
            </w:rPr>
            <w:t>Click or tap here to enter text.</w:t>
          </w:r>
        </w:sdtContent>
      </w:sdt>
    </w:p>
    <w:p w14:paraId="17058630" w14:textId="77777777" w:rsidR="00C02710" w:rsidRDefault="00C02710" w:rsidP="00C02710"/>
    <w:p w14:paraId="2CE54F49" w14:textId="77777777" w:rsidR="004A4F9B" w:rsidRDefault="004A4F9B">
      <w:pPr>
        <w:spacing w:line="259" w:lineRule="auto"/>
        <w:rPr>
          <w:rFonts w:eastAsiaTheme="majorEastAsia" w:cstheme="majorBidi"/>
          <w:color w:val="24605A"/>
          <w:sz w:val="36"/>
          <w:szCs w:val="32"/>
        </w:rPr>
      </w:pPr>
      <w:r>
        <w:br w:type="page"/>
      </w:r>
    </w:p>
    <w:p w14:paraId="24286737" w14:textId="2AF5A5C5" w:rsidR="003D03C3" w:rsidRDefault="003D03C3" w:rsidP="003D03C3">
      <w:pPr>
        <w:pStyle w:val="Heading2"/>
      </w:pPr>
      <w:r>
        <w:lastRenderedPageBreak/>
        <w:t>Room hire</w:t>
      </w:r>
    </w:p>
    <w:p w14:paraId="7F6822C1" w14:textId="66728FF6" w:rsidR="00DE238D" w:rsidRPr="00D934ED" w:rsidRDefault="00DE238D" w:rsidP="00DE238D">
      <w:pPr>
        <w:rPr>
          <w:b/>
          <w:bCs/>
        </w:rPr>
      </w:pPr>
      <w:r w:rsidRPr="00D934ED">
        <w:rPr>
          <w:b/>
          <w:bCs/>
        </w:rPr>
        <w:t>Assembly Room</w:t>
      </w:r>
    </w:p>
    <w:p w14:paraId="43085C62" w14:textId="5FA0E409" w:rsidR="00D934ED" w:rsidRDefault="00D934ED" w:rsidP="00DE238D">
      <w:r>
        <w:t xml:space="preserve">Time in </w:t>
      </w:r>
      <w:r>
        <w:tab/>
      </w:r>
      <w:sdt>
        <w:sdtPr>
          <w:alias w:val="Type the time you will enter the Assembly Room"/>
          <w:tag w:val="Type the time you will enter the Assembly Room"/>
          <w:id w:val="881128986"/>
          <w:placeholder>
            <w:docPart w:val="DefaultPlaceholder_-1854013440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41A7BDED" w14:textId="545140DA" w:rsidR="00D934ED" w:rsidRDefault="00D934ED" w:rsidP="00DE238D">
      <w:r>
        <w:t xml:space="preserve">Time out </w:t>
      </w:r>
      <w:r>
        <w:tab/>
      </w:r>
      <w:sdt>
        <w:sdtPr>
          <w:alias w:val="Type the time you will leave the Assembly Room"/>
          <w:tag w:val="Type the time you will leave the Assembly Room"/>
          <w:id w:val="-489475603"/>
          <w:placeholder>
            <w:docPart w:val="DefaultPlaceholder_-1854013440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4B760CC4" w14:textId="77777777" w:rsidR="00DE238D" w:rsidRPr="00D934ED" w:rsidRDefault="00DE238D" w:rsidP="00DE238D">
      <w:pPr>
        <w:rPr>
          <w:b/>
          <w:bCs/>
        </w:rPr>
      </w:pPr>
      <w:r w:rsidRPr="00D934ED">
        <w:rPr>
          <w:b/>
          <w:bCs/>
        </w:rPr>
        <w:t>Chairman’s Room</w:t>
      </w:r>
    </w:p>
    <w:p w14:paraId="5489F05B" w14:textId="77777777" w:rsidR="001B338D" w:rsidRDefault="001B338D" w:rsidP="001B338D">
      <w:r>
        <w:t xml:space="preserve">Time in </w:t>
      </w:r>
      <w:r>
        <w:tab/>
      </w:r>
      <w:sdt>
        <w:sdtPr>
          <w:alias w:val="Type the time you will enter the Chairman’s Room"/>
          <w:tag w:val="Type the time you will enter the Chairman’s Room"/>
          <w:id w:val="1245760938"/>
          <w:placeholder>
            <w:docPart w:val="8BEF4E83177F44978ADC2E6D04A6BFD4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4AD6A840" w14:textId="77777777" w:rsidR="001B338D" w:rsidRDefault="001B338D" w:rsidP="001B338D">
      <w:r>
        <w:t xml:space="preserve">Time out </w:t>
      </w:r>
      <w:r>
        <w:tab/>
      </w:r>
      <w:sdt>
        <w:sdtPr>
          <w:alias w:val="Type the time you will leave the Chairman’s Room"/>
          <w:tag w:val="Type the time you will leave the Chairman’s Room"/>
          <w:id w:val="1580406715"/>
          <w:placeholder>
            <w:docPart w:val="8BEF4E83177F44978ADC2E6D04A6BFD4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0AD49725" w14:textId="77777777" w:rsidR="00DE238D" w:rsidRDefault="00DE238D" w:rsidP="00DE238D">
      <w:pPr>
        <w:rPr>
          <w:b/>
          <w:bCs/>
        </w:rPr>
      </w:pPr>
      <w:r w:rsidRPr="00D934ED">
        <w:rPr>
          <w:b/>
          <w:bCs/>
        </w:rPr>
        <w:t>Council Chamber</w:t>
      </w:r>
    </w:p>
    <w:p w14:paraId="35AD5842" w14:textId="77777777" w:rsidR="001B338D" w:rsidRDefault="001B338D" w:rsidP="001B338D">
      <w:r>
        <w:t xml:space="preserve">Time in </w:t>
      </w:r>
      <w:r>
        <w:tab/>
      </w:r>
      <w:sdt>
        <w:sdtPr>
          <w:alias w:val="Type the time you will enter the Council Chamber"/>
          <w:tag w:val="Type the time you will enter the Council Chamber"/>
          <w:id w:val="2119629085"/>
          <w:placeholder>
            <w:docPart w:val="D61288BD4CE8423AA64B9D957FE7CDC7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61FA52E" w14:textId="77777777" w:rsidR="001B338D" w:rsidRDefault="001B338D" w:rsidP="001B338D">
      <w:r>
        <w:t xml:space="preserve">Time out </w:t>
      </w:r>
      <w:r>
        <w:tab/>
      </w:r>
      <w:sdt>
        <w:sdtPr>
          <w:alias w:val="Type the time you will leave the Council Chamber"/>
          <w:tag w:val="Type the time you will leave the Council Chamber"/>
          <w:id w:val="968401029"/>
          <w:placeholder>
            <w:docPart w:val="D61288BD4CE8423AA64B9D957FE7CDC7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18B7150D" w14:textId="77777777" w:rsidR="00DE238D" w:rsidRDefault="00DE238D" w:rsidP="00DE238D">
      <w:pPr>
        <w:rPr>
          <w:b/>
          <w:bCs/>
        </w:rPr>
      </w:pPr>
      <w:r w:rsidRPr="00D934ED">
        <w:rPr>
          <w:b/>
          <w:bCs/>
        </w:rPr>
        <w:t>Georgian Room</w:t>
      </w:r>
    </w:p>
    <w:p w14:paraId="6A0A8D36" w14:textId="77777777" w:rsidR="001B338D" w:rsidRDefault="001B338D" w:rsidP="001B338D">
      <w:r>
        <w:t xml:space="preserve">Time in </w:t>
      </w:r>
      <w:r>
        <w:tab/>
      </w:r>
      <w:sdt>
        <w:sdtPr>
          <w:alias w:val="Type the time you will enter the Georgian Room"/>
          <w:tag w:val="Type the time you will enter the Georgian Room"/>
          <w:id w:val="781540401"/>
          <w:placeholder>
            <w:docPart w:val="235ACEDCBD024BEEA06AA022DC2557D2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31D83326" w14:textId="77777777" w:rsidR="001B338D" w:rsidRDefault="001B338D" w:rsidP="001B338D">
      <w:r>
        <w:t xml:space="preserve">Time out </w:t>
      </w:r>
      <w:r>
        <w:tab/>
      </w:r>
      <w:sdt>
        <w:sdtPr>
          <w:alias w:val="Type the time you will leave the Georgian Room"/>
          <w:tag w:val="Type the time you will leave the Georgian Room"/>
          <w:id w:val="334032897"/>
          <w:placeholder>
            <w:docPart w:val="235ACEDCBD024BEEA06AA022DC2557D2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42AF4673" w14:textId="77777777" w:rsidR="00DE238D" w:rsidRDefault="00DE238D" w:rsidP="00DE238D">
      <w:pPr>
        <w:rPr>
          <w:b/>
          <w:bCs/>
        </w:rPr>
      </w:pPr>
      <w:r w:rsidRPr="00D934ED">
        <w:rPr>
          <w:b/>
          <w:bCs/>
        </w:rPr>
        <w:t>Highgate Room</w:t>
      </w:r>
    </w:p>
    <w:p w14:paraId="4C4B0C4E" w14:textId="77777777" w:rsidR="001B338D" w:rsidRDefault="001B338D" w:rsidP="001B338D">
      <w:r>
        <w:t xml:space="preserve">Time in </w:t>
      </w:r>
      <w:r>
        <w:tab/>
      </w:r>
      <w:sdt>
        <w:sdtPr>
          <w:alias w:val="Type the time you will enter the Highgate Room"/>
          <w:tag w:val="Type the time you will enter the Highgate Room"/>
          <w:id w:val="-1368678733"/>
          <w:placeholder>
            <w:docPart w:val="1822DB2EDA2B47CDAC86AEA4EE10CC95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7623F1DC" w14:textId="77777777" w:rsidR="001B338D" w:rsidRDefault="001B338D" w:rsidP="001B338D">
      <w:r>
        <w:t xml:space="preserve">Time out </w:t>
      </w:r>
      <w:r>
        <w:tab/>
      </w:r>
      <w:sdt>
        <w:sdtPr>
          <w:alias w:val="Type the time you will leave the Highgate Room"/>
          <w:tag w:val="Type the time you will leave the Highgate Room"/>
          <w:id w:val="-1624223696"/>
          <w:placeholder>
            <w:docPart w:val="1822DB2EDA2B47CDAC86AEA4EE10CC95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92E827E" w14:textId="77777777" w:rsidR="00DE238D" w:rsidRDefault="00DE238D" w:rsidP="00DE238D">
      <w:pPr>
        <w:rPr>
          <w:b/>
          <w:bCs/>
        </w:rPr>
      </w:pPr>
      <w:r w:rsidRPr="00D934ED">
        <w:rPr>
          <w:b/>
          <w:bCs/>
        </w:rPr>
        <w:t>Lowther Room</w:t>
      </w:r>
    </w:p>
    <w:p w14:paraId="3EA09747" w14:textId="77777777" w:rsidR="001B338D" w:rsidRDefault="001B338D" w:rsidP="001B338D">
      <w:r>
        <w:t xml:space="preserve">Time in </w:t>
      </w:r>
      <w:r>
        <w:tab/>
      </w:r>
      <w:sdt>
        <w:sdtPr>
          <w:alias w:val="Type the time you will enter the Lowther Room"/>
          <w:tag w:val="Type the time you will enter the Lowther Room"/>
          <w:id w:val="1161120015"/>
          <w:placeholder>
            <w:docPart w:val="3B30AA2469C3443A91C532AF0D8B1E85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31D8564F" w14:textId="77777777" w:rsidR="001B338D" w:rsidRDefault="001B338D" w:rsidP="001B338D">
      <w:r>
        <w:t xml:space="preserve">Time out </w:t>
      </w:r>
      <w:r>
        <w:tab/>
      </w:r>
      <w:sdt>
        <w:sdtPr>
          <w:alias w:val="Type the time you will leave the Lowther Room"/>
          <w:tag w:val="Type the time you will leave the Lowther Room"/>
          <w:id w:val="594295370"/>
          <w:placeholder>
            <w:docPart w:val="3B30AA2469C3443A91C532AF0D8B1E85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60714785" w14:textId="5377DFBD" w:rsidR="003D03C3" w:rsidRDefault="00DE238D" w:rsidP="00DE238D">
      <w:pPr>
        <w:rPr>
          <w:b/>
          <w:bCs/>
        </w:rPr>
      </w:pPr>
      <w:r w:rsidRPr="00D934ED">
        <w:rPr>
          <w:b/>
          <w:bCs/>
        </w:rPr>
        <w:t>Town Council Chamber</w:t>
      </w:r>
    </w:p>
    <w:p w14:paraId="0BAF5AEF" w14:textId="77777777" w:rsidR="001B338D" w:rsidRDefault="001B338D" w:rsidP="001B338D">
      <w:r>
        <w:t xml:space="preserve">Time in </w:t>
      </w:r>
      <w:r>
        <w:tab/>
      </w:r>
      <w:sdt>
        <w:sdtPr>
          <w:alias w:val="Type the time you will enter the Town Council Chamber"/>
          <w:tag w:val="Type the time you will enter the Town Council Chamber"/>
          <w:id w:val="-1213959422"/>
          <w:placeholder>
            <w:docPart w:val="4886E2D136AD42749C1BEF16E1E21DEF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61403519" w14:textId="77777777" w:rsidR="001B338D" w:rsidRDefault="001B338D" w:rsidP="001B338D">
      <w:r>
        <w:t xml:space="preserve">Time out </w:t>
      </w:r>
      <w:r>
        <w:tab/>
      </w:r>
      <w:sdt>
        <w:sdtPr>
          <w:alias w:val="Type the time you will leave the Town Council Chamber"/>
          <w:tag w:val="Type the time you will leave the Town Council Chamber"/>
          <w:id w:val="1874037459"/>
          <w:placeholder>
            <w:docPart w:val="4886E2D136AD42749C1BEF16E1E21DEF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2786A988" w14:textId="77777777" w:rsidR="00D934ED" w:rsidRPr="00D934ED" w:rsidRDefault="00D934ED" w:rsidP="00DE238D">
      <w:pPr>
        <w:rPr>
          <w:b/>
          <w:bCs/>
        </w:rPr>
      </w:pPr>
    </w:p>
    <w:p w14:paraId="741F64E4" w14:textId="67488B90" w:rsidR="004A4F9B" w:rsidRDefault="004A4F9B" w:rsidP="004A4F9B">
      <w:pPr>
        <w:pStyle w:val="Heading2"/>
      </w:pPr>
      <w:r>
        <w:t>Assembly Room equipment</w:t>
      </w:r>
      <w:r w:rsidR="00954C98">
        <w:t xml:space="preserve"> hire</w:t>
      </w:r>
    </w:p>
    <w:p w14:paraId="736E7E51" w14:textId="48CC18AD" w:rsidR="004A4F9B" w:rsidRDefault="004A4F9B" w:rsidP="004A4F9B">
      <w:r>
        <w:t>Please tick the equipment you need to hire</w:t>
      </w:r>
      <w:r w:rsidR="00954C98">
        <w:t xml:space="preserve"> in the Assembly Room</w:t>
      </w:r>
      <w:r>
        <w:t xml:space="preserve">. </w:t>
      </w:r>
    </w:p>
    <w:p w14:paraId="70F0D8D7" w14:textId="557B15D5" w:rsidR="004A4F9B" w:rsidRDefault="00267C53" w:rsidP="004A4F9B">
      <w:sdt>
        <w:sdtPr>
          <w:alias w:val="Check this box if you need a Steinway piano"/>
          <w:tag w:val="Check this box if you need a Steinway piano"/>
          <w:id w:val="49639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F9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 xml:space="preserve">Steinway piano </w:t>
      </w:r>
      <w:r w:rsidR="004A4F9B">
        <w:tab/>
      </w:r>
      <w:r w:rsidR="004A4F9B">
        <w:tab/>
      </w:r>
      <w:r w:rsidR="004A4F9B">
        <w:tab/>
      </w:r>
      <w:sdt>
        <w:sdtPr>
          <w:alias w:val="Check this box if you need a CD sound system"/>
          <w:tag w:val="Check this box if you need a CD sound system"/>
          <w:id w:val="647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3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 xml:space="preserve">CD sound system </w:t>
      </w:r>
      <w:r w:rsidR="004A4F9B">
        <w:tab/>
      </w:r>
      <w:sdt>
        <w:sdtPr>
          <w:alias w:val="Check this box if you need a stage extension"/>
          <w:tag w:val="Check this box if you need a stage extension"/>
          <w:id w:val="1114869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F9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>Stage extension</w:t>
      </w:r>
    </w:p>
    <w:p w14:paraId="62BBB434" w14:textId="5FC33ADB" w:rsidR="004A4F9B" w:rsidRDefault="00267C53" w:rsidP="004A4F9B">
      <w:sdt>
        <w:sdtPr>
          <w:alias w:val="Check this box if you need stage lighting and equipment"/>
          <w:tag w:val="Check this box if you need stage lighting and equipment"/>
          <w:id w:val="-121974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F9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 xml:space="preserve">Stage lighting equipment </w:t>
      </w:r>
      <w:r w:rsidR="004A4F9B">
        <w:tab/>
      </w:r>
      <w:sdt>
        <w:sdtPr>
          <w:alias w:val="Check this box if you need a catwalk"/>
          <w:tag w:val="Check this box if you need a catwalk"/>
          <w:id w:val="139986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F9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 xml:space="preserve">Catwalk </w:t>
      </w:r>
      <w:r w:rsidR="004A4F9B">
        <w:tab/>
      </w:r>
      <w:r w:rsidR="004A4F9B">
        <w:tab/>
      </w:r>
      <w:r w:rsidR="004A4F9B">
        <w:tab/>
      </w:r>
      <w:sdt>
        <w:sdtPr>
          <w:alias w:val="Check this box if you need a loop system"/>
          <w:tag w:val="Check this box if you need a loop system"/>
          <w:id w:val="-1518083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3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>Loop system</w:t>
      </w:r>
    </w:p>
    <w:p w14:paraId="55FD11B8" w14:textId="6C436EDE" w:rsidR="004A4F9B" w:rsidRDefault="00267C53" w:rsidP="004A4F9B">
      <w:sdt>
        <w:sdtPr>
          <w:alias w:val="Check this box if you need a PA system"/>
          <w:tag w:val="Check this box if you need a PA system"/>
          <w:id w:val="1883441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3B">
            <w:rPr>
              <w:rFonts w:ascii="MS Gothic" w:eastAsia="MS Gothic" w:hAnsi="MS Gothic" w:hint="eastAsia"/>
            </w:rPr>
            <w:t>☐</w:t>
          </w:r>
        </w:sdtContent>
      </w:sdt>
      <w:r w:rsidR="004A4F9B">
        <w:t xml:space="preserve"> </w:t>
      </w:r>
      <w:r w:rsidR="004A4F9B" w:rsidRPr="00382E3C">
        <w:t xml:space="preserve">PA system </w:t>
      </w:r>
    </w:p>
    <w:p w14:paraId="61F09ADB" w14:textId="027A5735" w:rsidR="00954C98" w:rsidRDefault="00954C98" w:rsidP="004A4F9B">
      <w:pPr>
        <w:pStyle w:val="Heading2"/>
      </w:pPr>
      <w:r>
        <w:lastRenderedPageBreak/>
        <w:t xml:space="preserve">Equipment hire </w:t>
      </w:r>
    </w:p>
    <w:p w14:paraId="0B56916C" w14:textId="461B3FE3" w:rsidR="00954C98" w:rsidRDefault="00954C98" w:rsidP="00954C98">
      <w:r>
        <w:t>Please tick the equipment you need to hire in each room.</w:t>
      </w:r>
    </w:p>
    <w:p w14:paraId="1CEF364D" w14:textId="303CF159" w:rsidR="005B4B5B" w:rsidRDefault="00267C53" w:rsidP="005B4B5B">
      <w:sdt>
        <w:sdtPr>
          <w:alias w:val="Check this box if you need tablecloths"/>
          <w:tag w:val="Check this box if you need tablecloths"/>
          <w:id w:val="1506872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B5B">
            <w:rPr>
              <w:rFonts w:ascii="MS Gothic" w:eastAsia="MS Gothic" w:hAnsi="MS Gothic" w:hint="eastAsia"/>
            </w:rPr>
            <w:t>☐</w:t>
          </w:r>
        </w:sdtContent>
      </w:sdt>
      <w:r w:rsidR="005B4B5B">
        <w:t xml:space="preserve"> Tablecloths</w:t>
      </w:r>
      <w:r w:rsidR="005B4B5B">
        <w:tab/>
      </w:r>
      <w:r w:rsidR="005B4B5B">
        <w:tab/>
      </w:r>
      <w:r w:rsidR="005B4B5B">
        <w:tab/>
      </w:r>
      <w:sdt>
        <w:sdtPr>
          <w:alias w:val="Check this box if you need a flipchart, paper and pens"/>
          <w:tag w:val="Check this box if you need a flipchart, paper and pens"/>
          <w:id w:val="162063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B5B">
            <w:rPr>
              <w:rFonts w:ascii="MS Gothic" w:eastAsia="MS Gothic" w:hAnsi="MS Gothic" w:hint="eastAsia"/>
            </w:rPr>
            <w:t>☐</w:t>
          </w:r>
        </w:sdtContent>
      </w:sdt>
      <w:r w:rsidR="005B4B5B">
        <w:t xml:space="preserve"> Flipchart stand, paper and pens</w:t>
      </w:r>
    </w:p>
    <w:p w14:paraId="2002F022" w14:textId="7612DF32" w:rsidR="005B4B5B" w:rsidRDefault="00267C53" w:rsidP="005B4B5B">
      <w:sdt>
        <w:sdtPr>
          <w:alias w:val="Check this box if you need a projector and screen"/>
          <w:tag w:val="Check this box if you need a projector and screen"/>
          <w:id w:val="170737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B5B">
            <w:rPr>
              <w:rFonts w:ascii="MS Gothic" w:eastAsia="MS Gothic" w:hAnsi="MS Gothic" w:hint="eastAsia"/>
            </w:rPr>
            <w:t>☐</w:t>
          </w:r>
        </w:sdtContent>
      </w:sdt>
      <w:r w:rsidR="005B4B5B">
        <w:t xml:space="preserve"> Projector and screen</w:t>
      </w:r>
      <w:r w:rsidR="005B4B5B">
        <w:tab/>
      </w:r>
      <w:r w:rsidR="005B4B5B">
        <w:tab/>
      </w:r>
      <w:sdt>
        <w:sdtPr>
          <w:alias w:val="Check this box if you need crockery"/>
          <w:tag w:val="Check this box if you need crockery"/>
          <w:id w:val="75964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B5B">
            <w:rPr>
              <w:rFonts w:ascii="MS Gothic" w:eastAsia="MS Gothic" w:hAnsi="MS Gothic" w:hint="eastAsia"/>
            </w:rPr>
            <w:t>☐</w:t>
          </w:r>
        </w:sdtContent>
      </w:sdt>
      <w:r w:rsidR="005B4B5B">
        <w:t xml:space="preserve"> Crockery</w:t>
      </w:r>
    </w:p>
    <w:p w14:paraId="2BC2F8C2" w14:textId="0E07137C" w:rsidR="005B4B5B" w:rsidRDefault="00267C53" w:rsidP="005B4B5B">
      <w:sdt>
        <w:sdtPr>
          <w:alias w:val="Check this box if you need a projector stand"/>
          <w:tag w:val="Check this box if you need a projector stand"/>
          <w:id w:val="-16417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B5B">
            <w:rPr>
              <w:rFonts w:ascii="MS Gothic" w:eastAsia="MS Gothic" w:hAnsi="MS Gothic" w:hint="eastAsia"/>
            </w:rPr>
            <w:t>☐</w:t>
          </w:r>
        </w:sdtContent>
      </w:sdt>
      <w:r w:rsidR="005B4B5B">
        <w:t xml:space="preserve"> Projector </w:t>
      </w:r>
      <w:r w:rsidR="008708A3">
        <w:t>s</w:t>
      </w:r>
      <w:r w:rsidR="005B4B5B">
        <w:t>tand</w:t>
      </w:r>
      <w:r w:rsidR="005B4B5B">
        <w:tab/>
      </w:r>
      <w:r w:rsidR="005B4B5B">
        <w:tab/>
      </w:r>
      <w:r w:rsidR="005B4B5B">
        <w:tab/>
      </w:r>
      <w:sdt>
        <w:sdtPr>
          <w:alias w:val="Check this box if you need Wi-Fi"/>
          <w:tag w:val="Check this box if you need Wi-Fi"/>
          <w:id w:val="164755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E3B">
            <w:rPr>
              <w:rFonts w:ascii="MS Gothic" w:eastAsia="MS Gothic" w:hAnsi="MS Gothic" w:hint="eastAsia"/>
            </w:rPr>
            <w:t>☐</w:t>
          </w:r>
        </w:sdtContent>
      </w:sdt>
      <w:r w:rsidR="005B4B5B">
        <w:t xml:space="preserve"> Wi-Fi</w:t>
      </w:r>
    </w:p>
    <w:p w14:paraId="700970FD" w14:textId="77777777" w:rsidR="00954C98" w:rsidRPr="00954C98" w:rsidRDefault="00954C98" w:rsidP="00954C98"/>
    <w:p w14:paraId="2A33C717" w14:textId="295CA347" w:rsidR="005544F6" w:rsidRDefault="004A4F9B" w:rsidP="004A4F9B">
      <w:pPr>
        <w:pStyle w:val="Heading2"/>
      </w:pPr>
      <w:r>
        <w:t>Refreshments</w:t>
      </w:r>
    </w:p>
    <w:p w14:paraId="3FC939C7" w14:textId="7C27BF67" w:rsidR="004A4F9B" w:rsidRDefault="00CF5120" w:rsidP="004A4F9B">
      <w:r>
        <w:t xml:space="preserve">Fruit teas and fairtrade tea and coffee are served in 10-cup flasks. Fruit juice is served in </w:t>
      </w:r>
      <w:r w:rsidR="00797523">
        <w:t>a 7-glass jug.</w:t>
      </w:r>
    </w:p>
    <w:p w14:paraId="763D07D9" w14:textId="77777777" w:rsidR="00797523" w:rsidRDefault="00797523" w:rsidP="00797523">
      <w:pPr>
        <w:rPr>
          <w:b/>
          <w:bCs/>
        </w:rPr>
      </w:pPr>
      <w:r w:rsidRPr="00797523">
        <w:rPr>
          <w:b/>
          <w:bCs/>
        </w:rPr>
        <w:t>Tea</w:t>
      </w:r>
    </w:p>
    <w:p w14:paraId="70E14914" w14:textId="6C8F3509" w:rsidR="00797523" w:rsidRDefault="005B6672" w:rsidP="00797523">
      <w:r w:rsidRPr="005B6672">
        <w:t>Number of flasks</w:t>
      </w:r>
      <w:r w:rsidR="00DE4327">
        <w:t xml:space="preserve"> </w:t>
      </w:r>
      <w:r w:rsidR="00DE4327">
        <w:tab/>
      </w:r>
      <w:sdt>
        <w:sdtPr>
          <w:alias w:val="Type number of flasks required"/>
          <w:tag w:val="Type number of flasks required"/>
          <w:id w:val="-804853305"/>
          <w:placeholder>
            <w:docPart w:val="DefaultPlaceholder_-1854013440"/>
          </w:placeholder>
          <w:showingPlcHdr/>
        </w:sdtPr>
        <w:sdtEndPr/>
        <w:sdtContent>
          <w:r w:rsidR="00DE4327" w:rsidRPr="00D14F08">
            <w:rPr>
              <w:rStyle w:val="PlaceholderText"/>
            </w:rPr>
            <w:t>Click or tap here to enter text.</w:t>
          </w:r>
        </w:sdtContent>
      </w:sdt>
    </w:p>
    <w:p w14:paraId="1E353E34" w14:textId="7E8328CB" w:rsidR="00DE4327" w:rsidRPr="005B6672" w:rsidRDefault="00DE4327" w:rsidP="00797523">
      <w:r>
        <w:t>Time(s) required</w:t>
      </w:r>
      <w:r>
        <w:tab/>
      </w:r>
      <w:sdt>
        <w:sdtPr>
          <w:alias w:val="Type what time you need the flasks"/>
          <w:tag w:val="Type what time you need the flasks"/>
          <w:id w:val="545959128"/>
          <w:placeholder>
            <w:docPart w:val="0BB6BC7F47614689B3C8989FAA5B04D7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1E631788" w14:textId="77777777" w:rsidR="00797523" w:rsidRDefault="00797523" w:rsidP="00797523">
      <w:pPr>
        <w:rPr>
          <w:b/>
          <w:bCs/>
        </w:rPr>
      </w:pPr>
      <w:r w:rsidRPr="00797523">
        <w:rPr>
          <w:b/>
          <w:bCs/>
        </w:rPr>
        <w:t>Coffee</w:t>
      </w:r>
    </w:p>
    <w:p w14:paraId="53B86E78" w14:textId="77777777" w:rsidR="00DE4327" w:rsidRDefault="005B6672" w:rsidP="00DE4327">
      <w:r w:rsidRPr="005B6672">
        <w:t>Number of flasks</w:t>
      </w:r>
      <w:r w:rsidR="00DE4327">
        <w:t xml:space="preserve"> </w:t>
      </w:r>
      <w:r w:rsidR="00DE4327">
        <w:tab/>
      </w:r>
      <w:sdt>
        <w:sdtPr>
          <w:alias w:val="Type number of flasks required"/>
          <w:tag w:val="Type number of flasks required"/>
          <w:id w:val="-1118219129"/>
          <w:placeholder>
            <w:docPart w:val="5D7B66B712DE408EAF2642E81D16152B"/>
          </w:placeholder>
          <w:showingPlcHdr/>
        </w:sdtPr>
        <w:sdtEndPr/>
        <w:sdtContent>
          <w:r w:rsidR="00DE4327" w:rsidRPr="00D14F08">
            <w:rPr>
              <w:rStyle w:val="PlaceholderText"/>
            </w:rPr>
            <w:t>Click or tap here to enter text.</w:t>
          </w:r>
        </w:sdtContent>
      </w:sdt>
    </w:p>
    <w:p w14:paraId="6572C343" w14:textId="77777777" w:rsidR="00DE4327" w:rsidRPr="005B6672" w:rsidRDefault="00DE4327" w:rsidP="00DE4327">
      <w:r>
        <w:t>Time(s) required</w:t>
      </w:r>
      <w:r>
        <w:tab/>
      </w:r>
      <w:sdt>
        <w:sdtPr>
          <w:alias w:val="Type what time you need the flasks"/>
          <w:tag w:val="Type what time you need the flasks"/>
          <w:id w:val="268591114"/>
          <w:placeholder>
            <w:docPart w:val="DDC1EF6F668F45049C6BA9EC36FEDF09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A8A6E15" w14:textId="7EB9E117" w:rsidR="00797523" w:rsidRDefault="00797523" w:rsidP="00DE4327">
      <w:pPr>
        <w:rPr>
          <w:b/>
          <w:bCs/>
        </w:rPr>
      </w:pPr>
      <w:r w:rsidRPr="00797523">
        <w:rPr>
          <w:b/>
          <w:bCs/>
        </w:rPr>
        <w:t>Orange</w:t>
      </w:r>
    </w:p>
    <w:p w14:paraId="2E3AEC9A" w14:textId="77777777" w:rsidR="00DE4327" w:rsidRDefault="005B6672" w:rsidP="00DE4327">
      <w:r w:rsidRPr="005B6672">
        <w:t>Number of jugs</w:t>
      </w:r>
      <w:r w:rsidR="00DE4327">
        <w:t xml:space="preserve"> </w:t>
      </w:r>
      <w:r w:rsidR="00DE4327">
        <w:tab/>
      </w:r>
      <w:sdt>
        <w:sdtPr>
          <w:alias w:val="Type number of jugs required"/>
          <w:tag w:val="Type number of jugs required"/>
          <w:id w:val="204527804"/>
          <w:placeholder>
            <w:docPart w:val="EBED147FCBEB4575B93AC7FC2C3C0532"/>
          </w:placeholder>
          <w:showingPlcHdr/>
        </w:sdtPr>
        <w:sdtEndPr/>
        <w:sdtContent>
          <w:r w:rsidR="00DE4327" w:rsidRPr="00D14F08">
            <w:rPr>
              <w:rStyle w:val="PlaceholderText"/>
            </w:rPr>
            <w:t>Click or tap here to enter text.</w:t>
          </w:r>
        </w:sdtContent>
      </w:sdt>
    </w:p>
    <w:p w14:paraId="25938B5E" w14:textId="77777777" w:rsidR="00DE4327" w:rsidRPr="005B6672" w:rsidRDefault="00DE4327" w:rsidP="00DE4327">
      <w:r>
        <w:t>Time(s) required</w:t>
      </w:r>
      <w:r>
        <w:tab/>
      </w:r>
      <w:sdt>
        <w:sdtPr>
          <w:alias w:val="Type what time you need the jugs "/>
          <w:tag w:val="Type what time you need the jugs "/>
          <w:id w:val="466950153"/>
          <w:placeholder>
            <w:docPart w:val="B967CEB683D740B49B92AF7F3D4CC398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0BAE05E1" w14:textId="28564A33" w:rsidR="00797523" w:rsidRDefault="00797523" w:rsidP="00DE4327">
      <w:pPr>
        <w:rPr>
          <w:b/>
          <w:bCs/>
        </w:rPr>
      </w:pPr>
      <w:r w:rsidRPr="00797523">
        <w:rPr>
          <w:b/>
          <w:bCs/>
        </w:rPr>
        <w:t>Apple</w:t>
      </w:r>
    </w:p>
    <w:p w14:paraId="6BF6301C" w14:textId="201B6D4F" w:rsidR="00DE4327" w:rsidRDefault="005B6672" w:rsidP="00DE4327">
      <w:r w:rsidRPr="005B6672">
        <w:t>Number of jugs</w:t>
      </w:r>
      <w:r w:rsidR="00DE4327" w:rsidRPr="00DE4327">
        <w:t xml:space="preserve"> </w:t>
      </w:r>
      <w:r w:rsidR="00DE4327">
        <w:tab/>
      </w:r>
      <w:sdt>
        <w:sdtPr>
          <w:alias w:val="Type number of jugs required"/>
          <w:tag w:val="Type number of jugs required"/>
          <w:id w:val="-553007397"/>
          <w:placeholder>
            <w:docPart w:val="57F78FBC607849508D16BEDD030C444B"/>
          </w:placeholder>
          <w:showingPlcHdr/>
        </w:sdtPr>
        <w:sdtEndPr/>
        <w:sdtContent>
          <w:r w:rsidR="00DE4327" w:rsidRPr="00D14F08">
            <w:rPr>
              <w:rStyle w:val="PlaceholderText"/>
            </w:rPr>
            <w:t>Click or tap here to enter text.</w:t>
          </w:r>
        </w:sdtContent>
      </w:sdt>
    </w:p>
    <w:p w14:paraId="5EA0999B" w14:textId="77777777" w:rsidR="00DE4327" w:rsidRPr="005B6672" w:rsidRDefault="00DE4327" w:rsidP="00DE4327">
      <w:r>
        <w:t>Time(s) required</w:t>
      </w:r>
      <w:r>
        <w:tab/>
      </w:r>
      <w:sdt>
        <w:sdtPr>
          <w:alias w:val="Type what time you need the jugs "/>
          <w:tag w:val="Type what time you need the jugs "/>
          <w:id w:val="750163456"/>
          <w:placeholder>
            <w:docPart w:val="FCF46C613CF349EF97FC91B4E5045EB2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7DD535FD" w14:textId="5231BDD4" w:rsidR="00797523" w:rsidRDefault="00797523" w:rsidP="00DE4327">
      <w:pPr>
        <w:rPr>
          <w:b/>
          <w:bCs/>
        </w:rPr>
      </w:pPr>
      <w:r w:rsidRPr="00797523">
        <w:rPr>
          <w:b/>
          <w:bCs/>
        </w:rPr>
        <w:t>Water</w:t>
      </w:r>
    </w:p>
    <w:p w14:paraId="66B304A5" w14:textId="7A031D7C" w:rsidR="00DE4327" w:rsidRDefault="005B6672" w:rsidP="00DE4327">
      <w:r w:rsidRPr="005B6672">
        <w:t>Number of jugs</w:t>
      </w:r>
      <w:r w:rsidR="00DE4327" w:rsidRPr="00DE4327">
        <w:t xml:space="preserve"> </w:t>
      </w:r>
      <w:r w:rsidR="00DE4327">
        <w:tab/>
      </w:r>
      <w:sdt>
        <w:sdtPr>
          <w:alias w:val="Type number of jugs required"/>
          <w:tag w:val="Type number of jugs required"/>
          <w:id w:val="-2071256644"/>
          <w:placeholder>
            <w:docPart w:val="C12349B8DE384153969AE9B604D91D4B"/>
          </w:placeholder>
          <w:showingPlcHdr/>
        </w:sdtPr>
        <w:sdtEndPr/>
        <w:sdtContent>
          <w:r w:rsidR="00DE4327" w:rsidRPr="00D14F08">
            <w:rPr>
              <w:rStyle w:val="PlaceholderText"/>
            </w:rPr>
            <w:t>Click or tap here to enter text.</w:t>
          </w:r>
        </w:sdtContent>
      </w:sdt>
    </w:p>
    <w:p w14:paraId="7CC6290C" w14:textId="77777777" w:rsidR="00DE4327" w:rsidRPr="005B6672" w:rsidRDefault="00DE4327" w:rsidP="00DE4327">
      <w:r>
        <w:t>Time(s) required</w:t>
      </w:r>
      <w:r>
        <w:tab/>
      </w:r>
      <w:sdt>
        <w:sdtPr>
          <w:alias w:val="Type what time you need the jugs "/>
          <w:tag w:val="Type what time you need the jugs "/>
          <w:id w:val="2037768859"/>
          <w:placeholder>
            <w:docPart w:val="9F157271F6F44193A24B61A24E937DFE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7A268164" w14:textId="0DD01499" w:rsidR="005B6672" w:rsidRDefault="00F1053B" w:rsidP="00F1053B">
      <w:pPr>
        <w:pStyle w:val="Heading3"/>
      </w:pPr>
      <w:r>
        <w:t>Buffets</w:t>
      </w:r>
    </w:p>
    <w:p w14:paraId="24691DDB" w14:textId="14E8E46A" w:rsidR="00F1053B" w:rsidRDefault="00F1053B" w:rsidP="00F1053B">
      <w:r>
        <w:t>Please contact the Kendal Town Hall office to discuss buffet arrangements.</w:t>
      </w:r>
    </w:p>
    <w:p w14:paraId="2BE16333" w14:textId="35C875E9" w:rsidR="00F1053B" w:rsidRPr="00F1053B" w:rsidRDefault="00267C53" w:rsidP="00F1053B">
      <w:r>
        <w:t>Email</w:t>
      </w:r>
      <w:r w:rsidR="00F1053B">
        <w:t>:</w:t>
      </w:r>
      <w:r>
        <w:t xml:space="preserve"> </w:t>
      </w:r>
      <w:hyperlink r:id="rId14" w:history="1">
        <w:r w:rsidRPr="00554C48">
          <w:rPr>
            <w:rStyle w:val="Hyperlink"/>
          </w:rPr>
          <w:t>k</w:t>
        </w:r>
        <w:r w:rsidRPr="00554C48">
          <w:rPr>
            <w:rStyle w:val="Hyperlink"/>
          </w:rPr>
          <w:t>endaltownhallbookings@westmorlandandfurness.gov.uk</w:t>
        </w:r>
      </w:hyperlink>
      <w:r>
        <w:t xml:space="preserve"> </w:t>
      </w:r>
      <w:r w:rsidRPr="00F1053B">
        <w:t xml:space="preserve"> </w:t>
      </w:r>
    </w:p>
    <w:p w14:paraId="335A1969" w14:textId="48FADB4D" w:rsidR="006D6CB3" w:rsidRDefault="00B07B75" w:rsidP="00C65F26">
      <w:pPr>
        <w:pStyle w:val="Heading2"/>
      </w:pPr>
      <w:r>
        <w:lastRenderedPageBreak/>
        <w:t>Terms and conditions</w:t>
      </w:r>
    </w:p>
    <w:p w14:paraId="4CB41738" w14:textId="1F0EB59A" w:rsidR="006D6CB3" w:rsidRDefault="00B07B75" w:rsidP="00B07B75">
      <w:r>
        <w:t>I am/we are over 18 years old and apply for use of the facilities of Kendal Town Hall as completed on this form. I/we confirm that I/we have read a copy of the Council’s Conditions of Hire and that I/we agree to abide by them. I/we further indemnify the council against all claims arising because of my/our non-compliance with the Conditions of Hire. I/we have completed a risk assessment for our event.</w:t>
      </w:r>
    </w:p>
    <w:p w14:paraId="21ACDCBC" w14:textId="77777777" w:rsidR="00BA6637" w:rsidRDefault="00BA6637" w:rsidP="00BA6637">
      <w:r>
        <w:t xml:space="preserve">Name: </w:t>
      </w:r>
      <w:r>
        <w:tab/>
      </w:r>
      <w:sdt>
        <w:sdtPr>
          <w:alias w:val="Type your name"/>
          <w:tag w:val="Type your name"/>
          <w:id w:val="-1138566660"/>
          <w:placeholder>
            <w:docPart w:val="531652630DF94A61BC9D9DE5B83057AD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7F9CED30" w14:textId="77777777" w:rsidR="00BA6637" w:rsidRDefault="00BA6637" w:rsidP="00BA6637">
      <w:r>
        <w:t xml:space="preserve">Signature: </w:t>
      </w:r>
      <w:r>
        <w:tab/>
      </w:r>
      <w:sdt>
        <w:sdtPr>
          <w:alias w:val="Type your signature"/>
          <w:tag w:val="Type your signature"/>
          <w:id w:val="61916830"/>
          <w:placeholder>
            <w:docPart w:val="531652630DF94A61BC9D9DE5B83057AD"/>
          </w:placeholder>
          <w:showingPlcHdr/>
        </w:sdtPr>
        <w:sdtEndPr/>
        <w:sdtContent>
          <w:r w:rsidRPr="00D14F08">
            <w:rPr>
              <w:rStyle w:val="PlaceholderText"/>
            </w:rPr>
            <w:t>Click or tap here to enter text.</w:t>
          </w:r>
        </w:sdtContent>
      </w:sdt>
    </w:p>
    <w:p w14:paraId="5F179416" w14:textId="226BB863" w:rsidR="004D17CA" w:rsidRPr="006D6CB3" w:rsidRDefault="00BA6637" w:rsidP="004D17CA">
      <w:r>
        <w:t>Date:</w:t>
      </w:r>
      <w:r>
        <w:tab/>
      </w:r>
      <w:r>
        <w:tab/>
      </w:r>
      <w:sdt>
        <w:sdtPr>
          <w:alias w:val="Choose today's date"/>
          <w:tag w:val="Choose today's date"/>
          <w:id w:val="1286535969"/>
          <w:placeholder>
            <w:docPart w:val="C30E8B333E8448D993048DDDF49B27A1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D14F08">
            <w:rPr>
              <w:rStyle w:val="PlaceholderText"/>
            </w:rPr>
            <w:t>Click or tap to enter a date.</w:t>
          </w:r>
        </w:sdtContent>
      </w:sdt>
    </w:p>
    <w:sectPr w:rsidR="004D17CA" w:rsidRPr="006D6CB3" w:rsidSect="0026306D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E3E0" w14:textId="77777777" w:rsidR="003721F5" w:rsidRDefault="003721F5" w:rsidP="00947DFD">
      <w:pPr>
        <w:spacing w:after="0" w:line="240" w:lineRule="auto"/>
      </w:pPr>
      <w:r>
        <w:separator/>
      </w:r>
    </w:p>
  </w:endnote>
  <w:endnote w:type="continuationSeparator" w:id="0">
    <w:p w14:paraId="2F8FF2B5" w14:textId="77777777" w:rsidR="003721F5" w:rsidRDefault="003721F5" w:rsidP="00947DFD">
      <w:pPr>
        <w:spacing w:after="0" w:line="240" w:lineRule="auto"/>
      </w:pPr>
      <w:r>
        <w:continuationSeparator/>
      </w:r>
    </w:p>
  </w:endnote>
  <w:endnote w:type="continuationNotice" w:id="1">
    <w:p w14:paraId="1079B07C" w14:textId="77777777" w:rsidR="003721F5" w:rsidRDefault="00372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9898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8ECD44" w14:textId="68E12109" w:rsidR="00366804" w:rsidRDefault="003668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8956DE5" w14:textId="77777777" w:rsidR="00366804" w:rsidRDefault="003668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5DE2FBAC" w14:textId="77777777" w:rsidTr="5E86AE9B">
      <w:trPr>
        <w:trHeight w:val="300"/>
      </w:trPr>
      <w:tc>
        <w:tcPr>
          <w:tcW w:w="3250" w:type="dxa"/>
        </w:tcPr>
        <w:p w14:paraId="115A0221" w14:textId="77777777" w:rsidR="000F278C" w:rsidRDefault="000F278C" w:rsidP="5E86AE9B">
          <w:pPr>
            <w:pStyle w:val="Header"/>
            <w:ind w:left="-115"/>
          </w:pPr>
        </w:p>
      </w:tc>
      <w:tc>
        <w:tcPr>
          <w:tcW w:w="3250" w:type="dxa"/>
        </w:tcPr>
        <w:p w14:paraId="45106EF9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227E2F22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67DDEAE5" w14:textId="77777777" w:rsidR="000F278C" w:rsidRDefault="000F278C" w:rsidP="5E86A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EB0F" w14:textId="77777777" w:rsidR="003721F5" w:rsidRDefault="003721F5" w:rsidP="00947DFD">
      <w:pPr>
        <w:spacing w:after="0" w:line="240" w:lineRule="auto"/>
      </w:pPr>
      <w:r>
        <w:separator/>
      </w:r>
    </w:p>
  </w:footnote>
  <w:footnote w:type="continuationSeparator" w:id="0">
    <w:p w14:paraId="1B19095A" w14:textId="77777777" w:rsidR="003721F5" w:rsidRDefault="003721F5" w:rsidP="00947DFD">
      <w:pPr>
        <w:spacing w:after="0" w:line="240" w:lineRule="auto"/>
      </w:pPr>
      <w:r>
        <w:continuationSeparator/>
      </w:r>
    </w:p>
  </w:footnote>
  <w:footnote w:type="continuationNotice" w:id="1">
    <w:p w14:paraId="51B31742" w14:textId="77777777" w:rsidR="003721F5" w:rsidRDefault="00372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0F278C" w14:paraId="094C4EA3" w14:textId="77777777" w:rsidTr="5E86AE9B">
      <w:trPr>
        <w:trHeight w:val="300"/>
      </w:trPr>
      <w:tc>
        <w:tcPr>
          <w:tcW w:w="3250" w:type="dxa"/>
        </w:tcPr>
        <w:p w14:paraId="2A868841" w14:textId="77777777" w:rsidR="000F278C" w:rsidRDefault="000F278C" w:rsidP="005764A3">
          <w:pPr>
            <w:pStyle w:val="Header"/>
          </w:pPr>
        </w:p>
      </w:tc>
      <w:tc>
        <w:tcPr>
          <w:tcW w:w="3250" w:type="dxa"/>
        </w:tcPr>
        <w:p w14:paraId="0625F1F8" w14:textId="77777777" w:rsidR="000F278C" w:rsidRDefault="000F278C" w:rsidP="5E86AE9B">
          <w:pPr>
            <w:pStyle w:val="Header"/>
            <w:jc w:val="center"/>
          </w:pPr>
        </w:p>
      </w:tc>
      <w:tc>
        <w:tcPr>
          <w:tcW w:w="3250" w:type="dxa"/>
        </w:tcPr>
        <w:p w14:paraId="78C06E17" w14:textId="77777777" w:rsidR="000F278C" w:rsidRDefault="000F278C" w:rsidP="5E86AE9B">
          <w:pPr>
            <w:pStyle w:val="Header"/>
            <w:ind w:right="-115"/>
            <w:jc w:val="right"/>
          </w:pPr>
        </w:p>
      </w:tc>
    </w:tr>
  </w:tbl>
  <w:p w14:paraId="4F717471" w14:textId="77777777" w:rsidR="000F278C" w:rsidRDefault="000F278C" w:rsidP="5E86A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A8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86A0D9A"/>
    <w:multiLevelType w:val="hybridMultilevel"/>
    <w:tmpl w:val="DAD6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1A2B"/>
    <w:multiLevelType w:val="hybridMultilevel"/>
    <w:tmpl w:val="32009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03A78"/>
    <w:multiLevelType w:val="hybridMultilevel"/>
    <w:tmpl w:val="F62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62933"/>
    <w:multiLevelType w:val="hybridMultilevel"/>
    <w:tmpl w:val="7D9A1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C7"/>
    <w:multiLevelType w:val="hybridMultilevel"/>
    <w:tmpl w:val="E66431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3C42"/>
    <w:multiLevelType w:val="multilevel"/>
    <w:tmpl w:val="446C3DDE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21399A"/>
    <w:multiLevelType w:val="multilevel"/>
    <w:tmpl w:val="96363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1E3936FC"/>
    <w:multiLevelType w:val="hybridMultilevel"/>
    <w:tmpl w:val="7B503396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53C2D"/>
    <w:multiLevelType w:val="hybridMultilevel"/>
    <w:tmpl w:val="9A1C9E7C"/>
    <w:lvl w:ilvl="0" w:tplc="0809000F">
      <w:start w:val="1"/>
      <w:numFmt w:val="decimal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1457BC9"/>
    <w:multiLevelType w:val="hybridMultilevel"/>
    <w:tmpl w:val="2BF6C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D3568"/>
    <w:multiLevelType w:val="hybridMultilevel"/>
    <w:tmpl w:val="45402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172DC"/>
    <w:multiLevelType w:val="hybridMultilevel"/>
    <w:tmpl w:val="64E8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03F36"/>
    <w:multiLevelType w:val="multilevel"/>
    <w:tmpl w:val="B54241B8"/>
    <w:lvl w:ilvl="0">
      <w:start w:val="1"/>
      <w:numFmt w:val="decimal"/>
      <w:pStyle w:val="NumberedList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7274EB1"/>
    <w:multiLevelType w:val="hybridMultilevel"/>
    <w:tmpl w:val="610C7C0A"/>
    <w:lvl w:ilvl="0" w:tplc="14F8EF8E">
      <w:start w:val="1"/>
      <w:numFmt w:val="decimal"/>
      <w:lvlText w:val="%1.0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D1F81"/>
    <w:multiLevelType w:val="hybridMultilevel"/>
    <w:tmpl w:val="B8C293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B06237"/>
    <w:multiLevelType w:val="hybridMultilevel"/>
    <w:tmpl w:val="27FAE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33CA1"/>
    <w:multiLevelType w:val="hybridMultilevel"/>
    <w:tmpl w:val="5B0E9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5C6"/>
    <w:multiLevelType w:val="hybridMultilevel"/>
    <w:tmpl w:val="F0407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F7994"/>
    <w:multiLevelType w:val="multilevel"/>
    <w:tmpl w:val="11847A0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7958DD"/>
    <w:multiLevelType w:val="hybridMultilevel"/>
    <w:tmpl w:val="9FC4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D0581"/>
    <w:multiLevelType w:val="multilevel"/>
    <w:tmpl w:val="A26A5A86"/>
    <w:lvl w:ilvl="0">
      <w:start w:val="1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3EF7190"/>
    <w:multiLevelType w:val="multilevel"/>
    <w:tmpl w:val="92A43D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4379F9"/>
    <w:multiLevelType w:val="hybridMultilevel"/>
    <w:tmpl w:val="2F3E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830A4"/>
    <w:multiLevelType w:val="hybridMultilevel"/>
    <w:tmpl w:val="9410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019B0"/>
    <w:multiLevelType w:val="multilevel"/>
    <w:tmpl w:val="1BF8683A"/>
    <w:lvl w:ilvl="0">
      <w:start w:val="1"/>
      <w:numFmt w:val="decimal"/>
      <w:lvlText w:val="%1."/>
      <w:lvlJc w:val="left"/>
      <w:pPr>
        <w:ind w:left="680" w:hanging="340"/>
      </w:pPr>
      <w:rPr>
        <w:rFonts w:asciiTheme="majorHAnsi" w:eastAsiaTheme="majorEastAsia" w:hAnsiTheme="majorHAnsi" w:cstheme="majorBidi" w:hint="default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2A1487"/>
    <w:multiLevelType w:val="hybridMultilevel"/>
    <w:tmpl w:val="7022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3000DE"/>
    <w:multiLevelType w:val="hybridMultilevel"/>
    <w:tmpl w:val="D19E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E6414"/>
    <w:multiLevelType w:val="hybridMultilevel"/>
    <w:tmpl w:val="62C0C8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186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246F4D"/>
    <w:multiLevelType w:val="hybridMultilevel"/>
    <w:tmpl w:val="5FCA4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20CAA"/>
    <w:multiLevelType w:val="hybridMultilevel"/>
    <w:tmpl w:val="042A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C5218"/>
    <w:multiLevelType w:val="multilevel"/>
    <w:tmpl w:val="446C3DDE"/>
    <w:styleLink w:val="CurrentList1"/>
    <w:lvl w:ilvl="0">
      <w:start w:val="1"/>
      <w:numFmt w:val="decimal"/>
      <w:lvlText w:val="%1."/>
      <w:lvlJc w:val="left"/>
      <w:pPr>
        <w:ind w:left="340" w:hanging="340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D7410CE"/>
    <w:multiLevelType w:val="hybridMultilevel"/>
    <w:tmpl w:val="9F249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65848"/>
    <w:multiLevelType w:val="multilevel"/>
    <w:tmpl w:val="A6048D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5" w15:restartNumberingAfterBreak="0">
    <w:nsid w:val="7EEE5767"/>
    <w:multiLevelType w:val="hybridMultilevel"/>
    <w:tmpl w:val="B4C0A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64418">
    <w:abstractNumId w:val="8"/>
  </w:num>
  <w:num w:numId="2" w16cid:durableId="1040478433">
    <w:abstractNumId w:val="14"/>
  </w:num>
  <w:num w:numId="3" w16cid:durableId="1729378116">
    <w:abstractNumId w:val="29"/>
  </w:num>
  <w:num w:numId="4" w16cid:durableId="2117826712">
    <w:abstractNumId w:val="21"/>
  </w:num>
  <w:num w:numId="5" w16cid:durableId="1228371248">
    <w:abstractNumId w:val="0"/>
  </w:num>
  <w:num w:numId="6" w16cid:durableId="865944558">
    <w:abstractNumId w:val="34"/>
  </w:num>
  <w:num w:numId="7" w16cid:durableId="944657020">
    <w:abstractNumId w:val="22"/>
  </w:num>
  <w:num w:numId="8" w16cid:durableId="1064720612">
    <w:abstractNumId w:val="6"/>
  </w:num>
  <w:num w:numId="9" w16cid:durableId="279067604">
    <w:abstractNumId w:val="13"/>
  </w:num>
  <w:num w:numId="10" w16cid:durableId="1727029520">
    <w:abstractNumId w:val="3"/>
  </w:num>
  <w:num w:numId="11" w16cid:durableId="487525487">
    <w:abstractNumId w:val="19"/>
  </w:num>
  <w:num w:numId="12" w16cid:durableId="244001687">
    <w:abstractNumId w:val="32"/>
  </w:num>
  <w:num w:numId="13" w16cid:durableId="4868164">
    <w:abstractNumId w:val="25"/>
  </w:num>
  <w:num w:numId="14" w16cid:durableId="2065984177">
    <w:abstractNumId w:val="9"/>
  </w:num>
  <w:num w:numId="15" w16cid:durableId="178278569">
    <w:abstractNumId w:val="5"/>
  </w:num>
  <w:num w:numId="16" w16cid:durableId="1058090150">
    <w:abstractNumId w:val="2"/>
  </w:num>
  <w:num w:numId="17" w16cid:durableId="1810396629">
    <w:abstractNumId w:val="28"/>
  </w:num>
  <w:num w:numId="18" w16cid:durableId="364447695">
    <w:abstractNumId w:val="30"/>
  </w:num>
  <w:num w:numId="19" w16cid:durableId="1033924444">
    <w:abstractNumId w:val="35"/>
  </w:num>
  <w:num w:numId="20" w16cid:durableId="1071126008">
    <w:abstractNumId w:val="4"/>
  </w:num>
  <w:num w:numId="21" w16cid:durableId="690257847">
    <w:abstractNumId w:val="12"/>
  </w:num>
  <w:num w:numId="22" w16cid:durableId="1959068507">
    <w:abstractNumId w:val="18"/>
  </w:num>
  <w:num w:numId="23" w16cid:durableId="2019188937">
    <w:abstractNumId w:val="11"/>
  </w:num>
  <w:num w:numId="24" w16cid:durableId="797380655">
    <w:abstractNumId w:val="24"/>
  </w:num>
  <w:num w:numId="25" w16cid:durableId="514226836">
    <w:abstractNumId w:val="1"/>
  </w:num>
  <w:num w:numId="26" w16cid:durableId="1707633292">
    <w:abstractNumId w:val="23"/>
  </w:num>
  <w:num w:numId="27" w16cid:durableId="1473135940">
    <w:abstractNumId w:val="26"/>
  </w:num>
  <w:num w:numId="28" w16cid:durableId="1008751838">
    <w:abstractNumId w:val="16"/>
  </w:num>
  <w:num w:numId="29" w16cid:durableId="1859346159">
    <w:abstractNumId w:val="20"/>
  </w:num>
  <w:num w:numId="30" w16cid:durableId="1057555324">
    <w:abstractNumId w:val="10"/>
  </w:num>
  <w:num w:numId="31" w16cid:durableId="1412459765">
    <w:abstractNumId w:val="15"/>
  </w:num>
  <w:num w:numId="32" w16cid:durableId="140580388">
    <w:abstractNumId w:val="27"/>
  </w:num>
  <w:num w:numId="33" w16cid:durableId="1504781510">
    <w:abstractNumId w:val="17"/>
  </w:num>
  <w:num w:numId="34" w16cid:durableId="694040593">
    <w:abstractNumId w:val="7"/>
  </w:num>
  <w:num w:numId="35" w16cid:durableId="1588995200">
    <w:abstractNumId w:val="31"/>
  </w:num>
  <w:num w:numId="36" w16cid:durableId="87177075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14337">
      <o:colormru v:ext="edit" colors="#26a6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1F5"/>
    <w:rsid w:val="000066E8"/>
    <w:rsid w:val="00010D32"/>
    <w:rsid w:val="000163D0"/>
    <w:rsid w:val="0002450A"/>
    <w:rsid w:val="00036200"/>
    <w:rsid w:val="0005110D"/>
    <w:rsid w:val="0006019A"/>
    <w:rsid w:val="000737C2"/>
    <w:rsid w:val="00083082"/>
    <w:rsid w:val="00083891"/>
    <w:rsid w:val="00084177"/>
    <w:rsid w:val="000864FA"/>
    <w:rsid w:val="000872B9"/>
    <w:rsid w:val="00090EA2"/>
    <w:rsid w:val="00094439"/>
    <w:rsid w:val="00094B0C"/>
    <w:rsid w:val="000A3A9A"/>
    <w:rsid w:val="000A5B3D"/>
    <w:rsid w:val="000A77B9"/>
    <w:rsid w:val="000B1E99"/>
    <w:rsid w:val="000B3CB6"/>
    <w:rsid w:val="000B4132"/>
    <w:rsid w:val="000B56C3"/>
    <w:rsid w:val="000C1969"/>
    <w:rsid w:val="000C45CA"/>
    <w:rsid w:val="000D0B1B"/>
    <w:rsid w:val="000D173F"/>
    <w:rsid w:val="000D4A96"/>
    <w:rsid w:val="000F278C"/>
    <w:rsid w:val="001010C5"/>
    <w:rsid w:val="00102F0D"/>
    <w:rsid w:val="00120625"/>
    <w:rsid w:val="00123C04"/>
    <w:rsid w:val="00125023"/>
    <w:rsid w:val="00137BA9"/>
    <w:rsid w:val="00143EEC"/>
    <w:rsid w:val="00151C4D"/>
    <w:rsid w:val="00154B6C"/>
    <w:rsid w:val="00160A81"/>
    <w:rsid w:val="00163A32"/>
    <w:rsid w:val="001736F3"/>
    <w:rsid w:val="00173D3F"/>
    <w:rsid w:val="00176308"/>
    <w:rsid w:val="0018066D"/>
    <w:rsid w:val="001843C8"/>
    <w:rsid w:val="00186087"/>
    <w:rsid w:val="00191658"/>
    <w:rsid w:val="00192552"/>
    <w:rsid w:val="00192557"/>
    <w:rsid w:val="00193B44"/>
    <w:rsid w:val="001A57BB"/>
    <w:rsid w:val="001A75A6"/>
    <w:rsid w:val="001B18F7"/>
    <w:rsid w:val="001B338D"/>
    <w:rsid w:val="001B72BF"/>
    <w:rsid w:val="001B7FAE"/>
    <w:rsid w:val="001C2B51"/>
    <w:rsid w:val="001C640F"/>
    <w:rsid w:val="001D764F"/>
    <w:rsid w:val="001E0870"/>
    <w:rsid w:val="001E2BC2"/>
    <w:rsid w:val="001F6383"/>
    <w:rsid w:val="001F6415"/>
    <w:rsid w:val="002013EB"/>
    <w:rsid w:val="00201DA5"/>
    <w:rsid w:val="002029D3"/>
    <w:rsid w:val="00205EF5"/>
    <w:rsid w:val="00210F17"/>
    <w:rsid w:val="00216E31"/>
    <w:rsid w:val="0022616A"/>
    <w:rsid w:val="00227D7F"/>
    <w:rsid w:val="002424D2"/>
    <w:rsid w:val="002446D8"/>
    <w:rsid w:val="00245A06"/>
    <w:rsid w:val="002558ED"/>
    <w:rsid w:val="002607E5"/>
    <w:rsid w:val="0026306D"/>
    <w:rsid w:val="00267C53"/>
    <w:rsid w:val="002809A7"/>
    <w:rsid w:val="002950DE"/>
    <w:rsid w:val="002A3D1E"/>
    <w:rsid w:val="002B165C"/>
    <w:rsid w:val="002B41E5"/>
    <w:rsid w:val="002B5D02"/>
    <w:rsid w:val="002B6AF5"/>
    <w:rsid w:val="002D56B9"/>
    <w:rsid w:val="002E6594"/>
    <w:rsid w:val="002E7B1E"/>
    <w:rsid w:val="002F628B"/>
    <w:rsid w:val="0030510D"/>
    <w:rsid w:val="00307CF0"/>
    <w:rsid w:val="00312857"/>
    <w:rsid w:val="0031508F"/>
    <w:rsid w:val="003169F2"/>
    <w:rsid w:val="00325E4A"/>
    <w:rsid w:val="0033272A"/>
    <w:rsid w:val="003637AB"/>
    <w:rsid w:val="00363E1A"/>
    <w:rsid w:val="00365126"/>
    <w:rsid w:val="00366744"/>
    <w:rsid w:val="00366804"/>
    <w:rsid w:val="0037004D"/>
    <w:rsid w:val="003721F5"/>
    <w:rsid w:val="00372464"/>
    <w:rsid w:val="00382E3C"/>
    <w:rsid w:val="00385CAD"/>
    <w:rsid w:val="003912A8"/>
    <w:rsid w:val="00393AA4"/>
    <w:rsid w:val="00396E87"/>
    <w:rsid w:val="00397C9C"/>
    <w:rsid w:val="003A197B"/>
    <w:rsid w:val="003A7608"/>
    <w:rsid w:val="003B049F"/>
    <w:rsid w:val="003C203E"/>
    <w:rsid w:val="003C2AA3"/>
    <w:rsid w:val="003C6100"/>
    <w:rsid w:val="003D03C3"/>
    <w:rsid w:val="003D3757"/>
    <w:rsid w:val="003D6505"/>
    <w:rsid w:val="003E44B3"/>
    <w:rsid w:val="003E5791"/>
    <w:rsid w:val="003F0AB6"/>
    <w:rsid w:val="003F2EE2"/>
    <w:rsid w:val="003F3DA5"/>
    <w:rsid w:val="003F6C5C"/>
    <w:rsid w:val="003F7034"/>
    <w:rsid w:val="00412AC2"/>
    <w:rsid w:val="0041410D"/>
    <w:rsid w:val="0044090F"/>
    <w:rsid w:val="00440C7C"/>
    <w:rsid w:val="00444B8A"/>
    <w:rsid w:val="00447F2F"/>
    <w:rsid w:val="004550AA"/>
    <w:rsid w:val="0046010A"/>
    <w:rsid w:val="00466B08"/>
    <w:rsid w:val="00471F0C"/>
    <w:rsid w:val="004746F1"/>
    <w:rsid w:val="004765C0"/>
    <w:rsid w:val="00480400"/>
    <w:rsid w:val="00485899"/>
    <w:rsid w:val="004866C7"/>
    <w:rsid w:val="004912DC"/>
    <w:rsid w:val="00491E53"/>
    <w:rsid w:val="00494414"/>
    <w:rsid w:val="00495B6F"/>
    <w:rsid w:val="004A23C0"/>
    <w:rsid w:val="004A4F9B"/>
    <w:rsid w:val="004A6E41"/>
    <w:rsid w:val="004B1349"/>
    <w:rsid w:val="004B3395"/>
    <w:rsid w:val="004B6C1C"/>
    <w:rsid w:val="004C4F58"/>
    <w:rsid w:val="004D17CA"/>
    <w:rsid w:val="004E21BA"/>
    <w:rsid w:val="00504EDB"/>
    <w:rsid w:val="00505A4F"/>
    <w:rsid w:val="00505C55"/>
    <w:rsid w:val="005137DD"/>
    <w:rsid w:val="005157B2"/>
    <w:rsid w:val="00520634"/>
    <w:rsid w:val="0052110B"/>
    <w:rsid w:val="0053094F"/>
    <w:rsid w:val="00531337"/>
    <w:rsid w:val="00533FBB"/>
    <w:rsid w:val="00536AF8"/>
    <w:rsid w:val="00546B1B"/>
    <w:rsid w:val="00546DA9"/>
    <w:rsid w:val="00550067"/>
    <w:rsid w:val="00550836"/>
    <w:rsid w:val="0055417E"/>
    <w:rsid w:val="005544F6"/>
    <w:rsid w:val="005568B8"/>
    <w:rsid w:val="00556CE6"/>
    <w:rsid w:val="00566F24"/>
    <w:rsid w:val="00574896"/>
    <w:rsid w:val="005764A3"/>
    <w:rsid w:val="00576D56"/>
    <w:rsid w:val="00577939"/>
    <w:rsid w:val="00580DE5"/>
    <w:rsid w:val="00584543"/>
    <w:rsid w:val="00585F92"/>
    <w:rsid w:val="00586CE5"/>
    <w:rsid w:val="005919F3"/>
    <w:rsid w:val="005A1777"/>
    <w:rsid w:val="005A3B72"/>
    <w:rsid w:val="005A5364"/>
    <w:rsid w:val="005A6019"/>
    <w:rsid w:val="005B3A5B"/>
    <w:rsid w:val="005B4B5B"/>
    <w:rsid w:val="005B5BCD"/>
    <w:rsid w:val="005B65B1"/>
    <w:rsid w:val="005B6672"/>
    <w:rsid w:val="005B720B"/>
    <w:rsid w:val="005C17F9"/>
    <w:rsid w:val="005D2F05"/>
    <w:rsid w:val="005D6E54"/>
    <w:rsid w:val="005D7E23"/>
    <w:rsid w:val="005E38F0"/>
    <w:rsid w:val="005F3DFB"/>
    <w:rsid w:val="005F4859"/>
    <w:rsid w:val="005F6154"/>
    <w:rsid w:val="00603AE0"/>
    <w:rsid w:val="00605642"/>
    <w:rsid w:val="00607BFB"/>
    <w:rsid w:val="00612222"/>
    <w:rsid w:val="00647C0C"/>
    <w:rsid w:val="00650B62"/>
    <w:rsid w:val="0065173E"/>
    <w:rsid w:val="00661934"/>
    <w:rsid w:val="006625B6"/>
    <w:rsid w:val="00666674"/>
    <w:rsid w:val="00667D8B"/>
    <w:rsid w:val="00672DF3"/>
    <w:rsid w:val="00676E54"/>
    <w:rsid w:val="006861FC"/>
    <w:rsid w:val="00697EB0"/>
    <w:rsid w:val="006A27B2"/>
    <w:rsid w:val="006A7640"/>
    <w:rsid w:val="006B123E"/>
    <w:rsid w:val="006B6861"/>
    <w:rsid w:val="006D1A50"/>
    <w:rsid w:val="006D6CB3"/>
    <w:rsid w:val="006E0540"/>
    <w:rsid w:val="006E4023"/>
    <w:rsid w:val="007014DE"/>
    <w:rsid w:val="0070779C"/>
    <w:rsid w:val="0071265D"/>
    <w:rsid w:val="00717477"/>
    <w:rsid w:val="00723FC9"/>
    <w:rsid w:val="007245EB"/>
    <w:rsid w:val="00724F9C"/>
    <w:rsid w:val="0072706E"/>
    <w:rsid w:val="00730CBC"/>
    <w:rsid w:val="00752BE9"/>
    <w:rsid w:val="00753016"/>
    <w:rsid w:val="007634E1"/>
    <w:rsid w:val="00765D34"/>
    <w:rsid w:val="007674A5"/>
    <w:rsid w:val="00767D47"/>
    <w:rsid w:val="00771C26"/>
    <w:rsid w:val="00772E3F"/>
    <w:rsid w:val="00773647"/>
    <w:rsid w:val="0077404D"/>
    <w:rsid w:val="00783736"/>
    <w:rsid w:val="0078742C"/>
    <w:rsid w:val="00790BB7"/>
    <w:rsid w:val="007923F8"/>
    <w:rsid w:val="0079282A"/>
    <w:rsid w:val="0079517C"/>
    <w:rsid w:val="00797523"/>
    <w:rsid w:val="00797C65"/>
    <w:rsid w:val="007A05C7"/>
    <w:rsid w:val="007A7EAF"/>
    <w:rsid w:val="007B05AF"/>
    <w:rsid w:val="007C73C5"/>
    <w:rsid w:val="007D076E"/>
    <w:rsid w:val="007D36E1"/>
    <w:rsid w:val="007E275C"/>
    <w:rsid w:val="007E2E19"/>
    <w:rsid w:val="00805D73"/>
    <w:rsid w:val="00807ED5"/>
    <w:rsid w:val="00812D4D"/>
    <w:rsid w:val="00814F78"/>
    <w:rsid w:val="0082397D"/>
    <w:rsid w:val="00827BEA"/>
    <w:rsid w:val="0083301C"/>
    <w:rsid w:val="00833D45"/>
    <w:rsid w:val="00834D02"/>
    <w:rsid w:val="0084192E"/>
    <w:rsid w:val="0084343C"/>
    <w:rsid w:val="00843FB2"/>
    <w:rsid w:val="00845235"/>
    <w:rsid w:val="0085320D"/>
    <w:rsid w:val="00863415"/>
    <w:rsid w:val="0086354F"/>
    <w:rsid w:val="00865A3F"/>
    <w:rsid w:val="008708A3"/>
    <w:rsid w:val="00883A35"/>
    <w:rsid w:val="00890240"/>
    <w:rsid w:val="008924F7"/>
    <w:rsid w:val="00896FCB"/>
    <w:rsid w:val="008976FB"/>
    <w:rsid w:val="008A3433"/>
    <w:rsid w:val="008A3FCB"/>
    <w:rsid w:val="008C1C2D"/>
    <w:rsid w:val="008D0250"/>
    <w:rsid w:val="008D28C7"/>
    <w:rsid w:val="008D2ACA"/>
    <w:rsid w:val="008D6943"/>
    <w:rsid w:val="008E0685"/>
    <w:rsid w:val="008E1EB7"/>
    <w:rsid w:val="008E4B76"/>
    <w:rsid w:val="008E680D"/>
    <w:rsid w:val="008F07E5"/>
    <w:rsid w:val="0090030F"/>
    <w:rsid w:val="0090139B"/>
    <w:rsid w:val="009032EA"/>
    <w:rsid w:val="00906FB1"/>
    <w:rsid w:val="00911795"/>
    <w:rsid w:val="009235E7"/>
    <w:rsid w:val="009255CC"/>
    <w:rsid w:val="00925D58"/>
    <w:rsid w:val="00930D34"/>
    <w:rsid w:val="009348E9"/>
    <w:rsid w:val="009358CD"/>
    <w:rsid w:val="0093787D"/>
    <w:rsid w:val="009405A0"/>
    <w:rsid w:val="009419AF"/>
    <w:rsid w:val="00943AC9"/>
    <w:rsid w:val="0094673D"/>
    <w:rsid w:val="00947DFD"/>
    <w:rsid w:val="00954C98"/>
    <w:rsid w:val="00957B7C"/>
    <w:rsid w:val="00966344"/>
    <w:rsid w:val="00970AFF"/>
    <w:rsid w:val="00972934"/>
    <w:rsid w:val="0098140B"/>
    <w:rsid w:val="00981E20"/>
    <w:rsid w:val="009936EB"/>
    <w:rsid w:val="00997680"/>
    <w:rsid w:val="00997AB1"/>
    <w:rsid w:val="009A0C42"/>
    <w:rsid w:val="009A2370"/>
    <w:rsid w:val="009A7FF6"/>
    <w:rsid w:val="009B2506"/>
    <w:rsid w:val="009B39EE"/>
    <w:rsid w:val="009C27D9"/>
    <w:rsid w:val="009C6C7C"/>
    <w:rsid w:val="009E46BB"/>
    <w:rsid w:val="009E4887"/>
    <w:rsid w:val="009F6B98"/>
    <w:rsid w:val="009F70DA"/>
    <w:rsid w:val="009F71E6"/>
    <w:rsid w:val="00A0751A"/>
    <w:rsid w:val="00A10A66"/>
    <w:rsid w:val="00A11440"/>
    <w:rsid w:val="00A128B9"/>
    <w:rsid w:val="00A16ED8"/>
    <w:rsid w:val="00A17688"/>
    <w:rsid w:val="00A22F81"/>
    <w:rsid w:val="00A23010"/>
    <w:rsid w:val="00A259DB"/>
    <w:rsid w:val="00A2762D"/>
    <w:rsid w:val="00A2791B"/>
    <w:rsid w:val="00A302D1"/>
    <w:rsid w:val="00A3182E"/>
    <w:rsid w:val="00A34CD6"/>
    <w:rsid w:val="00A37299"/>
    <w:rsid w:val="00A46B9C"/>
    <w:rsid w:val="00A47674"/>
    <w:rsid w:val="00A51051"/>
    <w:rsid w:val="00A62BF5"/>
    <w:rsid w:val="00A65086"/>
    <w:rsid w:val="00A66DBA"/>
    <w:rsid w:val="00A74BF2"/>
    <w:rsid w:val="00A768CE"/>
    <w:rsid w:val="00A81986"/>
    <w:rsid w:val="00A86B07"/>
    <w:rsid w:val="00A90877"/>
    <w:rsid w:val="00A931BE"/>
    <w:rsid w:val="00AA495B"/>
    <w:rsid w:val="00AB2AD9"/>
    <w:rsid w:val="00AB5E52"/>
    <w:rsid w:val="00AB6AC9"/>
    <w:rsid w:val="00AB6E87"/>
    <w:rsid w:val="00AB7D03"/>
    <w:rsid w:val="00AC10E6"/>
    <w:rsid w:val="00AC6A5D"/>
    <w:rsid w:val="00AD33D6"/>
    <w:rsid w:val="00AD716D"/>
    <w:rsid w:val="00AD7CB3"/>
    <w:rsid w:val="00AE084D"/>
    <w:rsid w:val="00AE0CB8"/>
    <w:rsid w:val="00AE2BAB"/>
    <w:rsid w:val="00AE555C"/>
    <w:rsid w:val="00AF1258"/>
    <w:rsid w:val="00AF2E77"/>
    <w:rsid w:val="00B015DC"/>
    <w:rsid w:val="00B04C7B"/>
    <w:rsid w:val="00B07B75"/>
    <w:rsid w:val="00B1771B"/>
    <w:rsid w:val="00B2013C"/>
    <w:rsid w:val="00B25427"/>
    <w:rsid w:val="00B321A8"/>
    <w:rsid w:val="00B32AED"/>
    <w:rsid w:val="00B36F5D"/>
    <w:rsid w:val="00B3713D"/>
    <w:rsid w:val="00B37D25"/>
    <w:rsid w:val="00B45DD9"/>
    <w:rsid w:val="00B60858"/>
    <w:rsid w:val="00B608FE"/>
    <w:rsid w:val="00B637B1"/>
    <w:rsid w:val="00B63921"/>
    <w:rsid w:val="00B651EB"/>
    <w:rsid w:val="00B652C5"/>
    <w:rsid w:val="00B754D1"/>
    <w:rsid w:val="00BA27F7"/>
    <w:rsid w:val="00BA5CD5"/>
    <w:rsid w:val="00BA6637"/>
    <w:rsid w:val="00BB2749"/>
    <w:rsid w:val="00BC5268"/>
    <w:rsid w:val="00BD12E1"/>
    <w:rsid w:val="00BD72B1"/>
    <w:rsid w:val="00BE253B"/>
    <w:rsid w:val="00BE3250"/>
    <w:rsid w:val="00BE5D8E"/>
    <w:rsid w:val="00C02710"/>
    <w:rsid w:val="00C0271F"/>
    <w:rsid w:val="00C06CAE"/>
    <w:rsid w:val="00C155F7"/>
    <w:rsid w:val="00C20752"/>
    <w:rsid w:val="00C2477F"/>
    <w:rsid w:val="00C27094"/>
    <w:rsid w:val="00C2779F"/>
    <w:rsid w:val="00C315DE"/>
    <w:rsid w:val="00C32A04"/>
    <w:rsid w:val="00C40DF7"/>
    <w:rsid w:val="00C4260B"/>
    <w:rsid w:val="00C47396"/>
    <w:rsid w:val="00C509B4"/>
    <w:rsid w:val="00C5212B"/>
    <w:rsid w:val="00C62589"/>
    <w:rsid w:val="00C65F26"/>
    <w:rsid w:val="00C738DD"/>
    <w:rsid w:val="00C748FA"/>
    <w:rsid w:val="00C77632"/>
    <w:rsid w:val="00C87200"/>
    <w:rsid w:val="00C913D7"/>
    <w:rsid w:val="00C92EFE"/>
    <w:rsid w:val="00C94DA7"/>
    <w:rsid w:val="00C979FF"/>
    <w:rsid w:val="00CA4095"/>
    <w:rsid w:val="00CA589C"/>
    <w:rsid w:val="00CA7B98"/>
    <w:rsid w:val="00CB583C"/>
    <w:rsid w:val="00CC1BF5"/>
    <w:rsid w:val="00CD108E"/>
    <w:rsid w:val="00CD3D22"/>
    <w:rsid w:val="00CD610C"/>
    <w:rsid w:val="00CE1076"/>
    <w:rsid w:val="00CF5120"/>
    <w:rsid w:val="00D00727"/>
    <w:rsid w:val="00D00EE1"/>
    <w:rsid w:val="00D13D54"/>
    <w:rsid w:val="00D23245"/>
    <w:rsid w:val="00D24AEE"/>
    <w:rsid w:val="00D343FD"/>
    <w:rsid w:val="00D37015"/>
    <w:rsid w:val="00D41379"/>
    <w:rsid w:val="00D575EB"/>
    <w:rsid w:val="00D619E9"/>
    <w:rsid w:val="00D62A7F"/>
    <w:rsid w:val="00D64B00"/>
    <w:rsid w:val="00D670CC"/>
    <w:rsid w:val="00D870D6"/>
    <w:rsid w:val="00D934ED"/>
    <w:rsid w:val="00D94B27"/>
    <w:rsid w:val="00D9623E"/>
    <w:rsid w:val="00DA32BA"/>
    <w:rsid w:val="00DE0D7F"/>
    <w:rsid w:val="00DE238D"/>
    <w:rsid w:val="00DE382B"/>
    <w:rsid w:val="00DE4327"/>
    <w:rsid w:val="00DE5992"/>
    <w:rsid w:val="00DE68D6"/>
    <w:rsid w:val="00DF05E3"/>
    <w:rsid w:val="00DF20A4"/>
    <w:rsid w:val="00DF3EDA"/>
    <w:rsid w:val="00E018DD"/>
    <w:rsid w:val="00E02445"/>
    <w:rsid w:val="00E03E3B"/>
    <w:rsid w:val="00E068A9"/>
    <w:rsid w:val="00E07147"/>
    <w:rsid w:val="00E117B5"/>
    <w:rsid w:val="00E14B9D"/>
    <w:rsid w:val="00E14E89"/>
    <w:rsid w:val="00E155DE"/>
    <w:rsid w:val="00E20FA0"/>
    <w:rsid w:val="00E23A54"/>
    <w:rsid w:val="00E32C36"/>
    <w:rsid w:val="00E42C85"/>
    <w:rsid w:val="00E44C21"/>
    <w:rsid w:val="00E47654"/>
    <w:rsid w:val="00E54048"/>
    <w:rsid w:val="00E5413B"/>
    <w:rsid w:val="00E56847"/>
    <w:rsid w:val="00E57300"/>
    <w:rsid w:val="00E57A9E"/>
    <w:rsid w:val="00E624B9"/>
    <w:rsid w:val="00E65625"/>
    <w:rsid w:val="00E720DE"/>
    <w:rsid w:val="00E7398D"/>
    <w:rsid w:val="00E744DB"/>
    <w:rsid w:val="00E878A9"/>
    <w:rsid w:val="00EA24C0"/>
    <w:rsid w:val="00EA3491"/>
    <w:rsid w:val="00EA62DA"/>
    <w:rsid w:val="00EB4C84"/>
    <w:rsid w:val="00EB50A7"/>
    <w:rsid w:val="00EB6938"/>
    <w:rsid w:val="00EC4923"/>
    <w:rsid w:val="00EC492A"/>
    <w:rsid w:val="00EE0DF3"/>
    <w:rsid w:val="00EE24EC"/>
    <w:rsid w:val="00EE2B54"/>
    <w:rsid w:val="00EE4048"/>
    <w:rsid w:val="00EE40B0"/>
    <w:rsid w:val="00EE56E2"/>
    <w:rsid w:val="00EE5C6E"/>
    <w:rsid w:val="00EE5F00"/>
    <w:rsid w:val="00EE6C3C"/>
    <w:rsid w:val="00EF0F85"/>
    <w:rsid w:val="00EF45F1"/>
    <w:rsid w:val="00EF65AC"/>
    <w:rsid w:val="00F043FC"/>
    <w:rsid w:val="00F1053B"/>
    <w:rsid w:val="00F1110B"/>
    <w:rsid w:val="00F124A6"/>
    <w:rsid w:val="00F21B05"/>
    <w:rsid w:val="00F22143"/>
    <w:rsid w:val="00F254AE"/>
    <w:rsid w:val="00F32FCC"/>
    <w:rsid w:val="00F35044"/>
    <w:rsid w:val="00F36D9E"/>
    <w:rsid w:val="00F408AF"/>
    <w:rsid w:val="00F43E1B"/>
    <w:rsid w:val="00F5682B"/>
    <w:rsid w:val="00F668D3"/>
    <w:rsid w:val="00F718BE"/>
    <w:rsid w:val="00F75975"/>
    <w:rsid w:val="00F812AB"/>
    <w:rsid w:val="00F82649"/>
    <w:rsid w:val="00F86AAE"/>
    <w:rsid w:val="00F87982"/>
    <w:rsid w:val="00F93C40"/>
    <w:rsid w:val="00F97424"/>
    <w:rsid w:val="00FA5EAA"/>
    <w:rsid w:val="00FB1660"/>
    <w:rsid w:val="00FB1713"/>
    <w:rsid w:val="00FB1AC9"/>
    <w:rsid w:val="00FB1C8B"/>
    <w:rsid w:val="00FC6DBE"/>
    <w:rsid w:val="00FC6FC0"/>
    <w:rsid w:val="00FD0EB0"/>
    <w:rsid w:val="00FD4C19"/>
    <w:rsid w:val="00FE5AB3"/>
    <w:rsid w:val="00FF40B7"/>
    <w:rsid w:val="00FF48BB"/>
    <w:rsid w:val="00FF5CC9"/>
    <w:rsid w:val="53FEC516"/>
    <w:rsid w:val="5E86AE9B"/>
    <w:rsid w:val="5F1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26a699"/>
    </o:shapedefaults>
    <o:shapelayout v:ext="edit">
      <o:idmap v:ext="edit" data="1"/>
    </o:shapelayout>
  </w:shapeDefaults>
  <w:decimalSymbol w:val="."/>
  <w:listSeparator w:val=","/>
  <w14:docId w14:val="0DEA8E41"/>
  <w15:chartTrackingRefBased/>
  <w15:docId w15:val="{5637BA4C-BD2F-46F3-8025-4345BD1F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38D"/>
    <w:pPr>
      <w:spacing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47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08AF"/>
    <w:pPr>
      <w:keepNext/>
      <w:spacing w:before="160" w:after="120"/>
      <w:outlineLvl w:val="1"/>
    </w:pPr>
    <w:rPr>
      <w:rFonts w:eastAsiaTheme="majorEastAsia" w:cstheme="majorBidi"/>
      <w:color w:val="24605A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048"/>
    <w:pPr>
      <w:keepNext/>
      <w:keepLines/>
      <w:spacing w:before="480" w:after="80"/>
      <w:outlineLvl w:val="2"/>
    </w:pPr>
    <w:rPr>
      <w:rFonts w:eastAsiaTheme="majorEastAsia" w:cstheme="majorBidi"/>
      <w:color w:val="24605A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7FF6"/>
    <w:pPr>
      <w:keepNext/>
      <w:keepLines/>
      <w:spacing w:before="120" w:after="40"/>
      <w:outlineLvl w:val="3"/>
    </w:pPr>
    <w:rPr>
      <w:rFonts w:eastAsiaTheme="majorEastAsia" w:cstheme="majorBidi"/>
      <w:iCs/>
      <w:color w:val="24605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408AF"/>
    <w:rPr>
      <w:rFonts w:ascii="Arial" w:eastAsiaTheme="majorEastAsia" w:hAnsi="Arial" w:cstheme="majorBidi"/>
      <w:color w:val="24605A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4048"/>
    <w:rPr>
      <w:rFonts w:ascii="Arial" w:eastAsiaTheme="majorEastAsia" w:hAnsi="Arial" w:cstheme="majorBidi"/>
      <w:color w:val="24605A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7FF6"/>
    <w:rPr>
      <w:rFonts w:ascii="Arial" w:eastAsiaTheme="majorEastAsia" w:hAnsi="Arial" w:cstheme="majorBidi"/>
      <w:iCs/>
      <w:color w:val="24605A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EC492A"/>
    <w:pPr>
      <w:spacing w:before="600" w:after="480" w:line="240" w:lineRule="auto"/>
    </w:pPr>
    <w:rPr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92A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92"/>
    <w:rPr>
      <w:rFonts w:eastAsiaTheme="majorEastAsia" w:cstheme="majorBidi"/>
      <w:color w:val="595959" w:themeColor="text1" w:themeTint="A6"/>
      <w:spacing w:val="15"/>
      <w:sz w:val="44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DF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947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947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947D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DFD"/>
  </w:style>
  <w:style w:type="paragraph" w:styleId="Footer">
    <w:name w:val="footer"/>
    <w:basedOn w:val="Normal"/>
    <w:link w:val="FooterChar"/>
    <w:uiPriority w:val="99"/>
    <w:unhideWhenUsed/>
    <w:rsid w:val="00947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DFD"/>
  </w:style>
  <w:style w:type="paragraph" w:customStyle="1" w:styleId="HeaderText">
    <w:name w:val="Header Text"/>
    <w:basedOn w:val="Normal"/>
    <w:link w:val="HeaderTextChar"/>
    <w:autoRedefine/>
    <w:rsid w:val="00A2791B"/>
    <w:pPr>
      <w:tabs>
        <w:tab w:val="right" w:pos="9746"/>
      </w:tabs>
    </w:pPr>
  </w:style>
  <w:style w:type="character" w:customStyle="1" w:styleId="HeaderTextChar">
    <w:name w:val="Header Text Char"/>
    <w:basedOn w:val="DefaultParagraphFont"/>
    <w:link w:val="HeaderText"/>
    <w:rsid w:val="00A2791B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1B72BF"/>
    <w:rPr>
      <w:vanish/>
      <w:color w:val="666666"/>
    </w:rPr>
  </w:style>
  <w:style w:type="paragraph" w:customStyle="1" w:styleId="Version">
    <w:name w:val="Version"/>
    <w:next w:val="Normal"/>
    <w:link w:val="VersionChar"/>
    <w:qFormat/>
    <w:rsid w:val="00A2791B"/>
    <w:rPr>
      <w:rFonts w:ascii="Arial" w:hAnsi="Arial"/>
      <w:sz w:val="24"/>
    </w:rPr>
  </w:style>
  <w:style w:type="character" w:customStyle="1" w:styleId="VersionChar">
    <w:name w:val="Version Char"/>
    <w:basedOn w:val="FooterChar"/>
    <w:link w:val="Version"/>
    <w:rsid w:val="00A2791B"/>
    <w:rPr>
      <w:rFonts w:ascii="Arial" w:hAnsi="Arial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5137DD"/>
  </w:style>
  <w:style w:type="paragraph" w:styleId="NoSpacing">
    <w:name w:val="No Spacing"/>
    <w:link w:val="NoSpacingChar"/>
    <w:uiPriority w:val="1"/>
    <w:qFormat/>
    <w:rsid w:val="00A2791B"/>
    <w:pPr>
      <w:spacing w:after="0" w:line="240" w:lineRule="auto"/>
    </w:pPr>
    <w:rPr>
      <w:rFonts w:ascii="Arial" w:eastAsiaTheme="minorEastAsia" w:hAnsi="Arial"/>
      <w:kern w:val="0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791B"/>
    <w:rPr>
      <w:rFonts w:ascii="Arial" w:eastAsiaTheme="minorEastAsia" w:hAnsi="Arial"/>
      <w:kern w:val="0"/>
      <w:sz w:val="24"/>
      <w:lang w:val="en-US"/>
    </w:rPr>
  </w:style>
  <w:style w:type="paragraph" w:customStyle="1" w:styleId="Issue">
    <w:name w:val="Issue"/>
    <w:basedOn w:val="Normal"/>
    <w:next w:val="Normal"/>
    <w:link w:val="IssueChar"/>
    <w:rsid w:val="00A62BF5"/>
    <w:pPr>
      <w:spacing w:line="240" w:lineRule="auto"/>
    </w:pPr>
  </w:style>
  <w:style w:type="character" w:customStyle="1" w:styleId="IssueChar">
    <w:name w:val="Issue Char"/>
    <w:basedOn w:val="VersionChar"/>
    <w:link w:val="Issue"/>
    <w:rsid w:val="00A62BF5"/>
    <w:rPr>
      <w:rFonts w:ascii="Arial" w:hAnsi="Arial"/>
      <w:sz w:val="24"/>
    </w:rPr>
  </w:style>
  <w:style w:type="paragraph" w:customStyle="1" w:styleId="Logo">
    <w:name w:val="Logo"/>
    <w:basedOn w:val="Normal"/>
    <w:link w:val="LogoChar"/>
    <w:qFormat/>
    <w:rsid w:val="001C640F"/>
    <w:rPr>
      <w:noProof/>
    </w:rPr>
  </w:style>
  <w:style w:type="character" w:customStyle="1" w:styleId="LogoChar">
    <w:name w:val="Logo Char"/>
    <w:basedOn w:val="DefaultParagraphFont"/>
    <w:link w:val="Logo"/>
    <w:rsid w:val="001C640F"/>
    <w:rPr>
      <w:noProof/>
    </w:rPr>
  </w:style>
  <w:style w:type="paragraph" w:styleId="BodyText">
    <w:name w:val="Body Text"/>
    <w:basedOn w:val="Normal"/>
    <w:link w:val="BodyTextChar"/>
    <w:uiPriority w:val="1"/>
    <w:rsid w:val="00647C0C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7C0C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05C7"/>
    <w:pPr>
      <w:spacing w:after="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B6C1C"/>
    <w:pPr>
      <w:spacing w:after="100"/>
      <w:ind w:left="1440"/>
    </w:pPr>
  </w:style>
  <w:style w:type="paragraph" w:customStyle="1" w:styleId="IssuedDate">
    <w:name w:val="Issued Date"/>
    <w:basedOn w:val="Normal"/>
    <w:link w:val="IssuedDateChar"/>
    <w:qFormat/>
    <w:rsid w:val="003F3DA5"/>
  </w:style>
  <w:style w:type="character" w:customStyle="1" w:styleId="IssuedDateChar">
    <w:name w:val="Issued Date Char"/>
    <w:basedOn w:val="DefaultParagraphFont"/>
    <w:link w:val="IssuedDate"/>
    <w:rsid w:val="003F3DA5"/>
    <w:rPr>
      <w:sz w:val="24"/>
    </w:rPr>
  </w:style>
  <w:style w:type="table" w:styleId="TableGrid">
    <w:name w:val="Table Grid"/>
    <w:basedOn w:val="TableNormal"/>
    <w:uiPriority w:val="39"/>
    <w:rsid w:val="00D6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B5E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">
    <w:name w:val="T"/>
    <w:basedOn w:val="Normal"/>
    <w:link w:val="TChar"/>
    <w:rsid w:val="00466B08"/>
    <w:pPr>
      <w:spacing w:after="0" w:line="240" w:lineRule="auto"/>
    </w:pPr>
    <w:rPr>
      <w:sz w:val="36"/>
    </w:rPr>
  </w:style>
  <w:style w:type="character" w:customStyle="1" w:styleId="TChar">
    <w:name w:val="T Char"/>
    <w:basedOn w:val="DefaultParagraphFont"/>
    <w:link w:val="T"/>
    <w:rsid w:val="00466B08"/>
    <w:rPr>
      <w:sz w:val="36"/>
    </w:rPr>
  </w:style>
  <w:style w:type="table" w:customStyle="1" w:styleId="WFTable">
    <w:name w:val="W&amp;F Table"/>
    <w:basedOn w:val="TableNormal"/>
    <w:uiPriority w:val="99"/>
    <w:rsid w:val="00520634"/>
    <w:pPr>
      <w:spacing w:after="0" w:line="240" w:lineRule="auto"/>
    </w:pPr>
    <w:rPr>
      <w:sz w:val="24"/>
    </w:rPr>
    <w:tblPr>
      <w:tblBorders>
        <w:top w:val="single" w:sz="4" w:space="0" w:color="3A3A3A" w:themeColor="background2" w:themeShade="40"/>
        <w:left w:val="single" w:sz="4" w:space="0" w:color="3A3A3A" w:themeColor="background2" w:themeShade="40"/>
        <w:bottom w:val="single" w:sz="4" w:space="0" w:color="3A3A3A" w:themeColor="background2" w:themeShade="40"/>
        <w:right w:val="single" w:sz="4" w:space="0" w:color="3A3A3A" w:themeColor="background2" w:themeShade="40"/>
        <w:insideH w:val="single" w:sz="4" w:space="0" w:color="3A3A3A" w:themeColor="background2" w:themeShade="40"/>
        <w:insideV w:val="single" w:sz="4" w:space="0" w:color="3A3A3A" w:themeColor="background2" w:themeShade="40"/>
      </w:tblBorders>
      <w:tblCellMar>
        <w:top w:w="57" w:type="dxa"/>
        <w:bottom w:w="57" w:type="dxa"/>
      </w:tblCellMar>
    </w:tblPr>
    <w:tblStylePr w:type="firstRow">
      <w:pPr>
        <w:jc w:val="left"/>
      </w:pPr>
      <w:tblPr/>
      <w:tcPr>
        <w:shd w:val="clear" w:color="auto" w:fill="E8E8E8" w:themeFill="background2"/>
      </w:tcPr>
    </w:tblStylePr>
    <w:tblStylePr w:type="lastRow">
      <w:tblPr/>
      <w:tcPr>
        <w:shd w:val="clear" w:color="auto" w:fill="D1D1D1" w:themeFill="background2" w:themeFillShade="E6"/>
      </w:tcPr>
    </w:tblStylePr>
  </w:style>
  <w:style w:type="table" w:styleId="ListTable7ColourfulAccent6">
    <w:name w:val="List Table 7 Colorful Accent 6"/>
    <w:basedOn w:val="TableNormal"/>
    <w:uiPriority w:val="52"/>
    <w:rsid w:val="0071747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86354F"/>
    <w:pPr>
      <w:tabs>
        <w:tab w:val="right" w:leader="dot" w:pos="9742"/>
      </w:tabs>
      <w:spacing w:after="100"/>
      <w:ind w:left="567"/>
    </w:pPr>
  </w:style>
  <w:style w:type="numbering" w:customStyle="1" w:styleId="CurrentList1">
    <w:name w:val="Current List1"/>
    <w:uiPriority w:val="99"/>
    <w:rsid w:val="007674A5"/>
    <w:pPr>
      <w:numPr>
        <w:numId w:val="12"/>
      </w:numPr>
    </w:pPr>
  </w:style>
  <w:style w:type="character" w:styleId="Hyperlink">
    <w:name w:val="Hyperlink"/>
    <w:basedOn w:val="DefaultParagraphFont"/>
    <w:uiPriority w:val="99"/>
    <w:unhideWhenUsed/>
    <w:rsid w:val="00997AB1"/>
    <w:rPr>
      <w:color w:val="24605A"/>
      <w:u w:val="single"/>
    </w:rPr>
  </w:style>
  <w:style w:type="paragraph" w:styleId="Revision">
    <w:name w:val="Revision"/>
    <w:hidden/>
    <w:uiPriority w:val="99"/>
    <w:semiHidden/>
    <w:rsid w:val="000864FA"/>
    <w:pPr>
      <w:spacing w:after="0" w:line="240" w:lineRule="auto"/>
    </w:pPr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rsid w:val="0055417E"/>
    <w:pPr>
      <w:numPr>
        <w:numId w:val="9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417E"/>
    <w:rPr>
      <w:rFonts w:ascii="Arial" w:hAnsi="Arial"/>
      <w:sz w:val="24"/>
    </w:rPr>
  </w:style>
  <w:style w:type="character" w:customStyle="1" w:styleId="NumberedListChar">
    <w:name w:val="Numbered List Char"/>
    <w:basedOn w:val="ListParagraphChar"/>
    <w:link w:val="NumberedList"/>
    <w:rsid w:val="0055417E"/>
    <w:rPr>
      <w:rFonts w:ascii="Arial" w:hAnsi="Arial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301C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30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301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301C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7A05C7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DE5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C40DF7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4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C1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C1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C1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6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stmorlandandfurness.gov.uk/temporary-event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endaltownhallbookings@westmorlandandfurness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endaltownhallbookings@westmorlandandfurness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ina.taylor\Downloads\Accessible-PDF-Blank-Template%20-%20v.0.7.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26F36-2027-43CC-A65B-7C81F7F02DB6}"/>
      </w:docPartPr>
      <w:docPartBody>
        <w:p w:rsidR="006656C8" w:rsidRDefault="006656C8"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8863C-9E6C-4943-939A-790C12FD8437}"/>
      </w:docPartPr>
      <w:docPartBody>
        <w:p w:rsidR="006656C8" w:rsidRDefault="006656C8">
          <w:r w:rsidRPr="00D14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1652630DF94A61BC9D9DE5B830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081DA-2EE6-49C1-BE66-6DA89566F421}"/>
      </w:docPartPr>
      <w:docPartBody>
        <w:p w:rsidR="006656C8" w:rsidRDefault="006656C8" w:rsidP="006656C8">
          <w:pPr>
            <w:pStyle w:val="531652630DF94A61BC9D9DE5B83057AD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E8B333E8448D993048DDDF49B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9052-CE51-4710-BA00-893E713DD0DB}"/>
      </w:docPartPr>
      <w:docPartBody>
        <w:p w:rsidR="006656C8" w:rsidRDefault="006656C8" w:rsidP="006656C8">
          <w:pPr>
            <w:pStyle w:val="C30E8B333E8448D993048DDDF49B27A1"/>
          </w:pPr>
          <w:r w:rsidRPr="00D14F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88D5653DAFE4B21822A41C917CD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03BAB-D8D3-4073-BC7E-12D63BD18F57}"/>
      </w:docPartPr>
      <w:docPartBody>
        <w:p w:rsidR="000556A3" w:rsidRDefault="000556A3" w:rsidP="000556A3">
          <w:pPr>
            <w:pStyle w:val="888D5653DAFE4B21822A41C917CDB53A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6BC7F47614689B3C8989FAA5B0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146C7-6710-4C76-8DCF-4AC441285EC5}"/>
      </w:docPartPr>
      <w:docPartBody>
        <w:p w:rsidR="000556A3" w:rsidRDefault="000556A3" w:rsidP="000556A3">
          <w:pPr>
            <w:pStyle w:val="0BB6BC7F47614689B3C8989FAA5B04D7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B66B712DE408EAF2642E81D161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E333-8A08-4F8B-9B3F-97488FE94381}"/>
      </w:docPartPr>
      <w:docPartBody>
        <w:p w:rsidR="000556A3" w:rsidRDefault="000556A3" w:rsidP="000556A3">
          <w:pPr>
            <w:pStyle w:val="5D7B66B712DE408EAF2642E81D16152B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1EF6F668F45049C6BA9EC36FE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FB93-D6A4-43F9-B0A5-6365F23EA55F}"/>
      </w:docPartPr>
      <w:docPartBody>
        <w:p w:rsidR="000556A3" w:rsidRDefault="000556A3" w:rsidP="000556A3">
          <w:pPr>
            <w:pStyle w:val="DDC1EF6F668F45049C6BA9EC36FEDF09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D147FCBEB4575B93AC7FC2C3C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78F02-0E87-4005-AD31-58CBF347B229}"/>
      </w:docPartPr>
      <w:docPartBody>
        <w:p w:rsidR="000556A3" w:rsidRDefault="000556A3" w:rsidP="000556A3">
          <w:pPr>
            <w:pStyle w:val="EBED147FCBEB4575B93AC7FC2C3C0532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7CEB683D740B49B92AF7F3D4CC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1784-1B72-4B9A-8CA6-1C314581E651}"/>
      </w:docPartPr>
      <w:docPartBody>
        <w:p w:rsidR="000556A3" w:rsidRDefault="000556A3" w:rsidP="000556A3">
          <w:pPr>
            <w:pStyle w:val="B967CEB683D740B49B92AF7F3D4CC398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78FBC607849508D16BEDD030C4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5C21-EE26-467D-9E29-985AF21B70EC}"/>
      </w:docPartPr>
      <w:docPartBody>
        <w:p w:rsidR="000556A3" w:rsidRDefault="000556A3" w:rsidP="000556A3">
          <w:pPr>
            <w:pStyle w:val="57F78FBC607849508D16BEDD030C444B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F46C613CF349EF97FC91B4E5045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21E87-7FFF-4E07-9C95-B1454C2CA089}"/>
      </w:docPartPr>
      <w:docPartBody>
        <w:p w:rsidR="000556A3" w:rsidRDefault="000556A3" w:rsidP="000556A3">
          <w:pPr>
            <w:pStyle w:val="FCF46C613CF349EF97FC91B4E5045EB2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349B8DE384153969AE9B604D9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37FFE-0DDE-489F-819B-ABD9D5A7C479}"/>
      </w:docPartPr>
      <w:docPartBody>
        <w:p w:rsidR="000556A3" w:rsidRDefault="000556A3" w:rsidP="000556A3">
          <w:pPr>
            <w:pStyle w:val="C12349B8DE384153969AE9B604D91D4B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57271F6F44193A24B61A24E937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0CEB7-EFC9-4456-A4C0-CC8E7FD6E65C}"/>
      </w:docPartPr>
      <w:docPartBody>
        <w:p w:rsidR="000556A3" w:rsidRDefault="000556A3" w:rsidP="000556A3">
          <w:pPr>
            <w:pStyle w:val="9F157271F6F44193A24B61A24E937DFE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25C5A8282443C9C9B82DBAA2C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64EF-02B4-4AC6-B953-0EF3AB3F65E6}"/>
      </w:docPartPr>
      <w:docPartBody>
        <w:p w:rsidR="000556A3" w:rsidRDefault="000556A3" w:rsidP="000556A3">
          <w:pPr>
            <w:pStyle w:val="3DF25C5A8282443C9C9B82DBAA2CB105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2057FAB054077AFD8136D4A53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440E8-7C69-4396-8705-87F76889B72E}"/>
      </w:docPartPr>
      <w:docPartBody>
        <w:p w:rsidR="000556A3" w:rsidRDefault="000556A3" w:rsidP="000556A3">
          <w:pPr>
            <w:pStyle w:val="4C82057FAB054077AFD8136D4A53C172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099344E1E422BAC52AAF16527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7021A-E3B2-4DA7-AE35-DCEE2BE139ED}"/>
      </w:docPartPr>
      <w:docPartBody>
        <w:p w:rsidR="000556A3" w:rsidRDefault="000556A3" w:rsidP="000556A3">
          <w:pPr>
            <w:pStyle w:val="1D4099344E1E422BAC52AAF165279E1C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25111018C47AC861B6B370BA3E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7A19-7762-4C08-8BD5-439F1425C6AC}"/>
      </w:docPartPr>
      <w:docPartBody>
        <w:p w:rsidR="000556A3" w:rsidRDefault="000556A3" w:rsidP="000556A3">
          <w:pPr>
            <w:pStyle w:val="55A25111018C47AC861B6B370BA3E6ED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59C7460014B84B236AF4CB393E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DFD56-246D-4E4E-AF66-84F5A902CF3A}"/>
      </w:docPartPr>
      <w:docPartBody>
        <w:p w:rsidR="000556A3" w:rsidRDefault="000556A3" w:rsidP="000556A3">
          <w:pPr>
            <w:pStyle w:val="3DA59C7460014B84B236AF4CB393E94D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2B18E6106248E083A49D49958B1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5EB4F-A2AC-4CF6-A7B7-C47BCA84ED81}"/>
      </w:docPartPr>
      <w:docPartBody>
        <w:p w:rsidR="000556A3" w:rsidRDefault="000556A3" w:rsidP="000556A3">
          <w:pPr>
            <w:pStyle w:val="162B18E6106248E083A49D49958B1552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214E9757E45C49D12B7BA9887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20AF8-BBDF-4DBF-AC1F-253785CBC04B}"/>
      </w:docPartPr>
      <w:docPartBody>
        <w:p w:rsidR="000556A3" w:rsidRDefault="000556A3" w:rsidP="000556A3">
          <w:pPr>
            <w:pStyle w:val="3B8214E9757E45C49D12B7BA9887DCC3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4B4D6CA094C35863A6CE84F32F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0C5BA-3157-4E97-B5D5-196DDAAE7F52}"/>
      </w:docPartPr>
      <w:docPartBody>
        <w:p w:rsidR="000556A3" w:rsidRDefault="000556A3" w:rsidP="000556A3">
          <w:pPr>
            <w:pStyle w:val="FE24B4D6CA094C35863A6CE84F32F0B6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F0C94ED5C453FB4BB3D0353C0C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2553F-A757-4C96-B47D-5909CB25EB82}"/>
      </w:docPartPr>
      <w:docPartBody>
        <w:p w:rsidR="000556A3" w:rsidRDefault="000556A3" w:rsidP="000556A3">
          <w:pPr>
            <w:pStyle w:val="224F0C94ED5C453FB4BB3D0353C0C93A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9A861021E43C28865B41D7FE11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0FA5E-E39C-49C2-905E-BFAABAA5EE77}"/>
      </w:docPartPr>
      <w:docPartBody>
        <w:p w:rsidR="000556A3" w:rsidRDefault="000556A3" w:rsidP="000556A3">
          <w:pPr>
            <w:pStyle w:val="BFD9A861021E43C28865B41D7FE1129B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A649B9E87422AB2F6BC9D4386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C1CC-B487-425B-B6E8-FA1F8DDB5B5E}"/>
      </w:docPartPr>
      <w:docPartBody>
        <w:p w:rsidR="000556A3" w:rsidRDefault="000556A3" w:rsidP="000556A3">
          <w:pPr>
            <w:pStyle w:val="7D3A649B9E87422AB2F6BC9D43862B72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EF4E83177F44978ADC2E6D04A6B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CABA3-7F0F-4F9F-9BEB-99172E0CB869}"/>
      </w:docPartPr>
      <w:docPartBody>
        <w:p w:rsidR="000556A3" w:rsidRDefault="000556A3" w:rsidP="000556A3">
          <w:pPr>
            <w:pStyle w:val="8BEF4E83177F44978ADC2E6D04A6BFD4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1288BD4CE8423AA64B9D957FE7C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DA08C-AF64-4287-BAAF-D11FE6D83B56}"/>
      </w:docPartPr>
      <w:docPartBody>
        <w:p w:rsidR="000556A3" w:rsidRDefault="000556A3" w:rsidP="000556A3">
          <w:pPr>
            <w:pStyle w:val="D61288BD4CE8423AA64B9D957FE7CDC7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ACEDCBD024BEEA06AA022DC25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E663-BE78-474D-A494-30EF288EF27E}"/>
      </w:docPartPr>
      <w:docPartBody>
        <w:p w:rsidR="000556A3" w:rsidRDefault="000556A3" w:rsidP="000556A3">
          <w:pPr>
            <w:pStyle w:val="235ACEDCBD024BEEA06AA022DC2557D2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2DB2EDA2B47CDAC86AEA4EE10C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C1EBE-20F0-4FB2-803F-7221E9C163C5}"/>
      </w:docPartPr>
      <w:docPartBody>
        <w:p w:rsidR="000556A3" w:rsidRDefault="000556A3" w:rsidP="000556A3">
          <w:pPr>
            <w:pStyle w:val="1822DB2EDA2B47CDAC86AEA4EE10CC95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0AA2469C3443A91C532AF0D8B1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69F9-F7CA-4028-84E1-765F34E8AE32}"/>
      </w:docPartPr>
      <w:docPartBody>
        <w:p w:rsidR="000556A3" w:rsidRDefault="000556A3" w:rsidP="000556A3">
          <w:pPr>
            <w:pStyle w:val="3B30AA2469C3443A91C532AF0D8B1E85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6E2D136AD42749C1BEF16E1E21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6D9DA-E148-46C8-85A7-CE2EA951BE25}"/>
      </w:docPartPr>
      <w:docPartBody>
        <w:p w:rsidR="000556A3" w:rsidRDefault="000556A3" w:rsidP="000556A3">
          <w:pPr>
            <w:pStyle w:val="4886E2D136AD42749C1BEF16E1E21DEF"/>
          </w:pPr>
          <w:r w:rsidRPr="00D14F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C8"/>
    <w:rsid w:val="000556A3"/>
    <w:rsid w:val="00142E48"/>
    <w:rsid w:val="002446D8"/>
    <w:rsid w:val="002809A7"/>
    <w:rsid w:val="00533FBB"/>
    <w:rsid w:val="006656C8"/>
    <w:rsid w:val="007E2E19"/>
    <w:rsid w:val="0082397D"/>
    <w:rsid w:val="00C9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56A3"/>
    <w:rPr>
      <w:vanish/>
      <w:color w:val="666666"/>
    </w:rPr>
  </w:style>
  <w:style w:type="paragraph" w:customStyle="1" w:styleId="531652630DF94A61BC9D9DE5B83057AD">
    <w:name w:val="531652630DF94A61BC9D9DE5B83057AD"/>
    <w:rsid w:val="006656C8"/>
  </w:style>
  <w:style w:type="paragraph" w:customStyle="1" w:styleId="C30E8B333E8448D993048DDDF49B27A1">
    <w:name w:val="C30E8B333E8448D993048DDDF49B27A1"/>
    <w:rsid w:val="006656C8"/>
  </w:style>
  <w:style w:type="paragraph" w:customStyle="1" w:styleId="605DEC8FD64B4290BD75C2633D065DE2">
    <w:name w:val="605DEC8FD64B4290BD75C2633D065DE2"/>
    <w:rsid w:val="006656C8"/>
  </w:style>
  <w:style w:type="paragraph" w:customStyle="1" w:styleId="A32A37602C824477860F3B1E87357A11">
    <w:name w:val="A32A37602C824477860F3B1E87357A11"/>
    <w:rsid w:val="006656C8"/>
  </w:style>
  <w:style w:type="paragraph" w:customStyle="1" w:styleId="10A81DE33E5641C0AB5901BEE74561B0">
    <w:name w:val="10A81DE33E5641C0AB5901BEE74561B0"/>
    <w:rsid w:val="006656C8"/>
  </w:style>
  <w:style w:type="paragraph" w:customStyle="1" w:styleId="FEE4359935B4485F935BAEBC732195C3">
    <w:name w:val="FEE4359935B4485F935BAEBC732195C3"/>
    <w:rsid w:val="006656C8"/>
  </w:style>
  <w:style w:type="paragraph" w:customStyle="1" w:styleId="D9EAC82A1E724C029854576EBD647E35">
    <w:name w:val="D9EAC82A1E724C029854576EBD647E35"/>
    <w:rsid w:val="006656C8"/>
  </w:style>
  <w:style w:type="paragraph" w:customStyle="1" w:styleId="9AF0AD06036F4574BD1554E023861D7C">
    <w:name w:val="9AF0AD06036F4574BD1554E023861D7C"/>
    <w:rsid w:val="006656C8"/>
  </w:style>
  <w:style w:type="paragraph" w:customStyle="1" w:styleId="2D55693F02EB432D92634C890F7EEC5F">
    <w:name w:val="2D55693F02EB432D92634C890F7EEC5F"/>
    <w:rsid w:val="006656C8"/>
  </w:style>
  <w:style w:type="paragraph" w:customStyle="1" w:styleId="602504B538F242B181B2A7A37BEB2607">
    <w:name w:val="602504B538F242B181B2A7A37BEB2607"/>
    <w:rsid w:val="006656C8"/>
  </w:style>
  <w:style w:type="paragraph" w:customStyle="1" w:styleId="9A1A44A683374B7E9C0D55B6BAC19216">
    <w:name w:val="9A1A44A683374B7E9C0D55B6BAC19216"/>
    <w:rsid w:val="006656C8"/>
  </w:style>
  <w:style w:type="paragraph" w:customStyle="1" w:styleId="1731D85DFF364153934EB33384E2D546">
    <w:name w:val="1731D85DFF364153934EB33384E2D546"/>
    <w:rsid w:val="006656C8"/>
  </w:style>
  <w:style w:type="paragraph" w:customStyle="1" w:styleId="644B69CDFDF54B7EAEFDAB2B9D06FA2B">
    <w:name w:val="644B69CDFDF54B7EAEFDAB2B9D06FA2B"/>
    <w:rsid w:val="00142E48"/>
  </w:style>
  <w:style w:type="paragraph" w:customStyle="1" w:styleId="888D5653DAFE4B21822A41C917CDB53A">
    <w:name w:val="888D5653DAFE4B21822A41C917CDB53A"/>
    <w:rsid w:val="000556A3"/>
  </w:style>
  <w:style w:type="paragraph" w:customStyle="1" w:styleId="45676F8B0F5045EDB4EF9A06815C3D9C">
    <w:name w:val="45676F8B0F5045EDB4EF9A06815C3D9C"/>
    <w:rsid w:val="000556A3"/>
  </w:style>
  <w:style w:type="paragraph" w:customStyle="1" w:styleId="B3DF894B4A8A47078AE17A963990A0FF">
    <w:name w:val="B3DF894B4A8A47078AE17A963990A0FF"/>
    <w:rsid w:val="000556A3"/>
  </w:style>
  <w:style w:type="paragraph" w:customStyle="1" w:styleId="826A3FB0560745CF8AD8038EACA10737">
    <w:name w:val="826A3FB0560745CF8AD8038EACA10737"/>
    <w:rsid w:val="000556A3"/>
  </w:style>
  <w:style w:type="paragraph" w:customStyle="1" w:styleId="5175256951CE4DB1A4B6D6091A422883">
    <w:name w:val="5175256951CE4DB1A4B6D6091A422883"/>
    <w:rsid w:val="000556A3"/>
  </w:style>
  <w:style w:type="paragraph" w:customStyle="1" w:styleId="6D838BD21C75462EA3B98B5CC2F9712A">
    <w:name w:val="6D838BD21C75462EA3B98B5CC2F9712A"/>
    <w:rsid w:val="000556A3"/>
  </w:style>
  <w:style w:type="paragraph" w:customStyle="1" w:styleId="7025618C010046C59EAF1F3BB6891986">
    <w:name w:val="7025618C010046C59EAF1F3BB6891986"/>
    <w:rsid w:val="000556A3"/>
  </w:style>
  <w:style w:type="paragraph" w:customStyle="1" w:styleId="0BB6BC7F47614689B3C8989FAA5B04D7">
    <w:name w:val="0BB6BC7F47614689B3C8989FAA5B04D7"/>
    <w:rsid w:val="000556A3"/>
  </w:style>
  <w:style w:type="paragraph" w:customStyle="1" w:styleId="5D7B66B712DE408EAF2642E81D16152B">
    <w:name w:val="5D7B66B712DE408EAF2642E81D16152B"/>
    <w:rsid w:val="000556A3"/>
  </w:style>
  <w:style w:type="paragraph" w:customStyle="1" w:styleId="DDC1EF6F668F45049C6BA9EC36FEDF09">
    <w:name w:val="DDC1EF6F668F45049C6BA9EC36FEDF09"/>
    <w:rsid w:val="000556A3"/>
  </w:style>
  <w:style w:type="paragraph" w:customStyle="1" w:styleId="EBED147FCBEB4575B93AC7FC2C3C0532">
    <w:name w:val="EBED147FCBEB4575B93AC7FC2C3C0532"/>
    <w:rsid w:val="000556A3"/>
  </w:style>
  <w:style w:type="paragraph" w:customStyle="1" w:styleId="B967CEB683D740B49B92AF7F3D4CC398">
    <w:name w:val="B967CEB683D740B49B92AF7F3D4CC398"/>
    <w:rsid w:val="000556A3"/>
  </w:style>
  <w:style w:type="paragraph" w:customStyle="1" w:styleId="57F78FBC607849508D16BEDD030C444B">
    <w:name w:val="57F78FBC607849508D16BEDD030C444B"/>
    <w:rsid w:val="000556A3"/>
  </w:style>
  <w:style w:type="paragraph" w:customStyle="1" w:styleId="FCF46C613CF349EF97FC91B4E5045EB2">
    <w:name w:val="FCF46C613CF349EF97FC91B4E5045EB2"/>
    <w:rsid w:val="000556A3"/>
  </w:style>
  <w:style w:type="paragraph" w:customStyle="1" w:styleId="C12349B8DE384153969AE9B604D91D4B">
    <w:name w:val="C12349B8DE384153969AE9B604D91D4B"/>
    <w:rsid w:val="000556A3"/>
  </w:style>
  <w:style w:type="paragraph" w:customStyle="1" w:styleId="9F157271F6F44193A24B61A24E937DFE">
    <w:name w:val="9F157271F6F44193A24B61A24E937DFE"/>
    <w:rsid w:val="000556A3"/>
  </w:style>
  <w:style w:type="paragraph" w:customStyle="1" w:styleId="3DF25C5A8282443C9C9B82DBAA2CB105">
    <w:name w:val="3DF25C5A8282443C9C9B82DBAA2CB105"/>
    <w:rsid w:val="000556A3"/>
  </w:style>
  <w:style w:type="paragraph" w:customStyle="1" w:styleId="4C82057FAB054077AFD8136D4A53C172">
    <w:name w:val="4C82057FAB054077AFD8136D4A53C172"/>
    <w:rsid w:val="000556A3"/>
  </w:style>
  <w:style w:type="paragraph" w:customStyle="1" w:styleId="1D4099344E1E422BAC52AAF165279E1C">
    <w:name w:val="1D4099344E1E422BAC52AAF165279E1C"/>
    <w:rsid w:val="000556A3"/>
  </w:style>
  <w:style w:type="paragraph" w:customStyle="1" w:styleId="55A25111018C47AC861B6B370BA3E6ED">
    <w:name w:val="55A25111018C47AC861B6B370BA3E6ED"/>
    <w:rsid w:val="000556A3"/>
  </w:style>
  <w:style w:type="paragraph" w:customStyle="1" w:styleId="3DA59C7460014B84B236AF4CB393E94D">
    <w:name w:val="3DA59C7460014B84B236AF4CB393E94D"/>
    <w:rsid w:val="000556A3"/>
  </w:style>
  <w:style w:type="paragraph" w:customStyle="1" w:styleId="162B18E6106248E083A49D49958B1552">
    <w:name w:val="162B18E6106248E083A49D49958B1552"/>
    <w:rsid w:val="000556A3"/>
  </w:style>
  <w:style w:type="paragraph" w:customStyle="1" w:styleId="3B8214E9757E45C49D12B7BA9887DCC3">
    <w:name w:val="3B8214E9757E45C49D12B7BA9887DCC3"/>
    <w:rsid w:val="000556A3"/>
  </w:style>
  <w:style w:type="paragraph" w:customStyle="1" w:styleId="FE24B4D6CA094C35863A6CE84F32F0B6">
    <w:name w:val="FE24B4D6CA094C35863A6CE84F32F0B6"/>
    <w:rsid w:val="000556A3"/>
  </w:style>
  <w:style w:type="paragraph" w:customStyle="1" w:styleId="224F0C94ED5C453FB4BB3D0353C0C93A">
    <w:name w:val="224F0C94ED5C453FB4BB3D0353C0C93A"/>
    <w:rsid w:val="000556A3"/>
  </w:style>
  <w:style w:type="paragraph" w:customStyle="1" w:styleId="BFD9A861021E43C28865B41D7FE1129B">
    <w:name w:val="BFD9A861021E43C28865B41D7FE1129B"/>
    <w:rsid w:val="000556A3"/>
  </w:style>
  <w:style w:type="paragraph" w:customStyle="1" w:styleId="7D3A649B9E87422AB2F6BC9D43862B72">
    <w:name w:val="7D3A649B9E87422AB2F6BC9D43862B72"/>
    <w:rsid w:val="000556A3"/>
  </w:style>
  <w:style w:type="paragraph" w:customStyle="1" w:styleId="8BEF4E83177F44978ADC2E6D04A6BFD4">
    <w:name w:val="8BEF4E83177F44978ADC2E6D04A6BFD4"/>
    <w:rsid w:val="000556A3"/>
  </w:style>
  <w:style w:type="paragraph" w:customStyle="1" w:styleId="D61288BD4CE8423AA64B9D957FE7CDC7">
    <w:name w:val="D61288BD4CE8423AA64B9D957FE7CDC7"/>
    <w:rsid w:val="000556A3"/>
  </w:style>
  <w:style w:type="paragraph" w:customStyle="1" w:styleId="235ACEDCBD024BEEA06AA022DC2557D2">
    <w:name w:val="235ACEDCBD024BEEA06AA022DC2557D2"/>
    <w:rsid w:val="000556A3"/>
  </w:style>
  <w:style w:type="paragraph" w:customStyle="1" w:styleId="1822DB2EDA2B47CDAC86AEA4EE10CC95">
    <w:name w:val="1822DB2EDA2B47CDAC86AEA4EE10CC95"/>
    <w:rsid w:val="000556A3"/>
  </w:style>
  <w:style w:type="paragraph" w:customStyle="1" w:styleId="3B30AA2469C3443A91C532AF0D8B1E85">
    <w:name w:val="3B30AA2469C3443A91C532AF0D8B1E85"/>
    <w:rsid w:val="000556A3"/>
  </w:style>
  <w:style w:type="paragraph" w:customStyle="1" w:styleId="4886E2D136AD42749C1BEF16E1E21DEF">
    <w:name w:val="4886E2D136AD42749C1BEF16E1E21DEF"/>
    <w:rsid w:val="000556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169ce-6195-40e4-903f-83519f079ec9" xsi:nil="true"/>
    <lcf76f155ced4ddcb4097134ff3c332f xmlns="0e250505-2759-40b3-98da-c80fc1d9b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7D54AE59B8B42985ABFB460D8EA55" ma:contentTypeVersion="11" ma:contentTypeDescription="Create a new document." ma:contentTypeScope="" ma:versionID="e4eae186b37ed44dc7d6bd69c06a042f">
  <xsd:schema xmlns:xsd="http://www.w3.org/2001/XMLSchema" xmlns:xs="http://www.w3.org/2001/XMLSchema" xmlns:p="http://schemas.microsoft.com/office/2006/metadata/properties" xmlns:ns2="0e250505-2759-40b3-98da-c80fc1d9ba91" xmlns:ns3="e55169ce-6195-40e4-903f-83519f079ec9" targetNamespace="http://schemas.microsoft.com/office/2006/metadata/properties" ma:root="true" ma:fieldsID="79846cfec929cc223f9bcfe6be0681f4" ns2:_="" ns3:_="">
    <xsd:import namespace="0e250505-2759-40b3-98da-c80fc1d9ba91"/>
    <xsd:import namespace="e55169ce-6195-40e4-903f-83519f079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505-2759-40b3-98da-c80fc1d9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e81360-5fd5-4589-8814-323ac4346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169ce-6195-40e4-903f-83519f079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07f629-6525-4256-b70d-6eb1ff20ab01}" ma:internalName="TaxCatchAll" ma:showField="CatchAllData" ma:web="e55169ce-6195-40e4-903f-83519f079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7325-2E39-4456-99BC-6E906A05F18F}">
  <ds:schemaRefs>
    <ds:schemaRef ds:uri="http://www.w3.org/XML/1998/namespace"/>
    <ds:schemaRef ds:uri="http://schemas.microsoft.com/office/2006/metadata/properties"/>
    <ds:schemaRef ds:uri="0e250505-2759-40b3-98da-c80fc1d9ba91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5169ce-6195-40e4-903f-83519f079ec9"/>
  </ds:schemaRefs>
</ds:datastoreItem>
</file>

<file path=customXml/itemProps2.xml><?xml version="1.0" encoding="utf-8"?>
<ds:datastoreItem xmlns:ds="http://schemas.openxmlformats.org/officeDocument/2006/customXml" ds:itemID="{080C8FE1-5540-4CCB-8B24-902AECB27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BB666-8EBA-4A79-92BE-1A93CE73E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505-2759-40b3-98da-c80fc1d9ba91"/>
    <ds:schemaRef ds:uri="e55169ce-6195-40e4-903f-83519f079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AC1D8-D2C5-4F8C-8BE8-9E242462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Accessible-PDF-Blank-Template - v.0.7.6</Template>
  <TotalTime>2</TotalTime>
  <Pages>6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Katrina</dc:creator>
  <cp:keywords/>
  <dc:description/>
  <cp:lastModifiedBy>Taylor, Katrina</cp:lastModifiedBy>
  <cp:revision>3</cp:revision>
  <dcterms:created xsi:type="dcterms:W3CDTF">2026-04-28T08:38:00Z</dcterms:created>
  <dcterms:modified xsi:type="dcterms:W3CDTF">2026-05-08T12:21:00Z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0x0101004307D54AE59B8B42985ABFB460D8EA55</vt:lpwstr>
  </property>
</Properties>
</file>