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E9D5" w14:textId="77777777" w:rsidR="00AC6A5D" w:rsidRDefault="001B7FAE" w:rsidP="00193B44">
      <w:pPr>
        <w:pStyle w:val="Logo"/>
      </w:pPr>
      <w:r>
        <w:rPr>
          <w:lang w:eastAsia="en-GB"/>
        </w:rPr>
        <w:drawing>
          <wp:inline distT="0" distB="0" distL="0" distR="0" wp14:anchorId="52395EDC" wp14:editId="44B263D5">
            <wp:extent cx="1924050" cy="422352"/>
            <wp:effectExtent l="0" t="0" r="0" b="0"/>
            <wp:docPr id="311013620" name="Picture 1" descr="Westmorland and Furnes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13620" name="Picture 1" descr="Westmorland and Furnes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94" cy="42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902C8" w14:textId="77777777" w:rsidR="00902F1F" w:rsidRDefault="00902F1F" w:rsidP="00902F1F"/>
    <w:p w14:paraId="534EA713" w14:textId="1991557B" w:rsidR="0053460A" w:rsidRPr="00383B4F" w:rsidRDefault="00702C74" w:rsidP="00383B4F">
      <w:pPr>
        <w:pStyle w:val="Title"/>
        <w:spacing w:before="132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R</w:t>
      </w:r>
      <w:r w:rsidR="000F4306">
        <w:rPr>
          <w:b/>
          <w:bCs/>
          <w:sz w:val="60"/>
          <w:szCs w:val="60"/>
        </w:rPr>
        <w:t>ural wheels</w:t>
      </w:r>
      <w:r>
        <w:rPr>
          <w:b/>
          <w:bCs/>
          <w:sz w:val="60"/>
          <w:szCs w:val="60"/>
        </w:rPr>
        <w:t xml:space="preserve"> application</w:t>
      </w:r>
      <w:r w:rsidR="00125023">
        <w:rPr>
          <w:b/>
          <w:bCs/>
          <w:sz w:val="60"/>
          <w:szCs w:val="60"/>
        </w:rPr>
        <w:t xml:space="preserve"> form</w:t>
      </w:r>
    </w:p>
    <w:p w14:paraId="335FB8C9" w14:textId="77777777" w:rsidR="00902F1F" w:rsidRDefault="00902F1F" w:rsidP="00902F1F"/>
    <w:p w14:paraId="1A107DA8" w14:textId="77777777" w:rsidR="00902F1F" w:rsidRDefault="00902F1F" w:rsidP="00902F1F"/>
    <w:p w14:paraId="018841EC" w14:textId="77777777" w:rsidR="00902F1F" w:rsidRDefault="00902F1F" w:rsidP="00902F1F"/>
    <w:p w14:paraId="69CF765D" w14:textId="77777777" w:rsidR="00902F1F" w:rsidRDefault="00902F1F" w:rsidP="00902F1F"/>
    <w:p w14:paraId="3ABF3CDC" w14:textId="77777777" w:rsidR="00902F1F" w:rsidRDefault="00902F1F" w:rsidP="00902F1F"/>
    <w:p w14:paraId="5A7DDC90" w14:textId="77777777" w:rsidR="00902F1F" w:rsidRDefault="00902F1F" w:rsidP="00902F1F"/>
    <w:p w14:paraId="3211BA37" w14:textId="77777777" w:rsidR="00902F1F" w:rsidRDefault="00902F1F" w:rsidP="00902F1F"/>
    <w:p w14:paraId="3FD2EB15" w14:textId="77777777" w:rsidR="00902F1F" w:rsidRDefault="00902F1F" w:rsidP="00902F1F"/>
    <w:p w14:paraId="5BE1E94D" w14:textId="5EFD3824" w:rsidR="009F70DA" w:rsidRDefault="003F2EE2" w:rsidP="003F2EE2">
      <w:pPr>
        <w:pStyle w:val="Heading2"/>
      </w:pPr>
      <w:r>
        <w:t>Returning this form</w:t>
      </w:r>
    </w:p>
    <w:p w14:paraId="5FE27793" w14:textId="1E590AE0" w:rsidR="003F2EE2" w:rsidRPr="003F2EE2" w:rsidRDefault="003F2EE2" w:rsidP="003F2EE2">
      <w:r>
        <w:t>Please complete all sections of this form and return via:</w:t>
      </w:r>
    </w:p>
    <w:p w14:paraId="4CCCFA7D" w14:textId="0DA0B723" w:rsidR="005C17F9" w:rsidRPr="00915937" w:rsidRDefault="00E54048" w:rsidP="005A5364">
      <w:pPr>
        <w:pStyle w:val="IssuedDate"/>
      </w:pPr>
      <w:r w:rsidRPr="005A5364">
        <w:t>Email:</w:t>
      </w:r>
      <w:r w:rsidR="00915937" w:rsidRPr="00915937">
        <w:rPr>
          <w:b/>
          <w:bCs/>
        </w:rPr>
        <w:t xml:space="preserve"> </w:t>
      </w:r>
      <w:hyperlink r:id="rId12" w:history="1">
        <w:r w:rsidR="00915937" w:rsidRPr="00994972">
          <w:rPr>
            <w:rStyle w:val="Hyperlink"/>
          </w:rPr>
          <w:t>rural.wheels@westmorlandandfurness.gov.uk</w:t>
        </w:r>
      </w:hyperlink>
      <w:r w:rsidR="00915937">
        <w:t xml:space="preserve"> </w:t>
      </w:r>
    </w:p>
    <w:p w14:paraId="6C6F2292" w14:textId="228E6BDE" w:rsidR="00E54048" w:rsidRPr="005A5364" w:rsidRDefault="00E54048" w:rsidP="005A5364">
      <w:pPr>
        <w:pStyle w:val="IssuedDate"/>
      </w:pPr>
      <w:r w:rsidRPr="005A5364">
        <w:t>Address:</w:t>
      </w:r>
    </w:p>
    <w:p w14:paraId="1FBA3720" w14:textId="1087D22A" w:rsidR="005A5364" w:rsidRDefault="004C79C7" w:rsidP="005A5364">
      <w:pPr>
        <w:pStyle w:val="IssuedDate"/>
      </w:pPr>
      <w:r>
        <w:t>Westmorland and Furness Council</w:t>
      </w:r>
      <w:r>
        <w:br/>
      </w:r>
      <w:bookmarkStart w:id="0" w:name="_Toc177032364"/>
      <w:r w:rsidR="00915937" w:rsidRPr="00915937">
        <w:t xml:space="preserve">PO Box 304 </w:t>
      </w:r>
      <w:r w:rsidR="00915937">
        <w:br/>
      </w:r>
      <w:r w:rsidR="00915937" w:rsidRPr="00915937">
        <w:t>Kendal</w:t>
      </w:r>
      <w:r w:rsidR="00915937">
        <w:br/>
      </w:r>
      <w:r w:rsidR="00915937" w:rsidRPr="00915937">
        <w:t>LA9 9GY</w:t>
      </w:r>
    </w:p>
    <w:p w14:paraId="68E344EC" w14:textId="1E99FCF3" w:rsidR="00902F1F" w:rsidRDefault="00902F1F" w:rsidP="00902F1F">
      <w:pPr>
        <w:pStyle w:val="Heading3"/>
      </w:pPr>
      <w:r>
        <w:t>General enquiries</w:t>
      </w:r>
    </w:p>
    <w:p w14:paraId="1BE81A0D" w14:textId="323C2619" w:rsidR="00902F1F" w:rsidRDefault="00902F1F" w:rsidP="00DC2FF3">
      <w:r w:rsidRPr="005A5364">
        <w:t>Email:</w:t>
      </w:r>
      <w:r w:rsidRPr="00915937">
        <w:rPr>
          <w:b/>
          <w:bCs/>
        </w:rPr>
        <w:t xml:space="preserve"> </w:t>
      </w:r>
      <w:hyperlink r:id="rId13" w:history="1">
        <w:r w:rsidRPr="00994972">
          <w:rPr>
            <w:rStyle w:val="Hyperlink"/>
          </w:rPr>
          <w:t>rural.wheels@westmorlandandfurness.gov.uk</w:t>
        </w:r>
      </w:hyperlink>
    </w:p>
    <w:p w14:paraId="024E6FDD" w14:textId="24EA6FBD" w:rsidR="000066E8" w:rsidRDefault="00351CD5" w:rsidP="000066E8">
      <w:r>
        <w:t xml:space="preserve">Telephone: </w:t>
      </w:r>
      <w:hyperlink r:id="rId14" w:history="1">
        <w:r w:rsidRPr="00351CD5">
          <w:rPr>
            <w:rStyle w:val="Hyperlink"/>
          </w:rPr>
          <w:t>0333 240 6965</w:t>
        </w:r>
      </w:hyperlink>
      <w:r w:rsidRPr="00351CD5">
        <w:t xml:space="preserve"> </w:t>
      </w:r>
      <w:r>
        <w:t>(</w:t>
      </w:r>
      <w:r w:rsidRPr="00351CD5">
        <w:t>option 2 then option 5</w:t>
      </w:r>
      <w:r>
        <w:t>)</w:t>
      </w:r>
    </w:p>
    <w:p w14:paraId="3381B932" w14:textId="77777777" w:rsidR="00902F1F" w:rsidRDefault="00902F1F">
      <w:pPr>
        <w:spacing w:line="259" w:lineRule="auto"/>
        <w:rPr>
          <w:rFonts w:eastAsiaTheme="majorEastAsia" w:cstheme="majorBidi"/>
          <w:color w:val="24605A"/>
          <w:sz w:val="36"/>
          <w:szCs w:val="32"/>
        </w:rPr>
      </w:pPr>
      <w:r>
        <w:br w:type="page"/>
      </w:r>
    </w:p>
    <w:p w14:paraId="00CFCF0C" w14:textId="1C8EF60B" w:rsidR="000066E8" w:rsidRDefault="00383B4F" w:rsidP="000066E8">
      <w:pPr>
        <w:pStyle w:val="Heading2"/>
      </w:pPr>
      <w:r>
        <w:lastRenderedPageBreak/>
        <w:t>Applica</w:t>
      </w:r>
      <w:r w:rsidR="00902F1F">
        <w:t>nt</w:t>
      </w:r>
      <w:r>
        <w:t xml:space="preserve"> details</w:t>
      </w:r>
    </w:p>
    <w:p w14:paraId="3EE346FD" w14:textId="17413445" w:rsidR="00990C43" w:rsidRDefault="00990C43" w:rsidP="003B049F">
      <w:r>
        <w:t>Number of applica</w:t>
      </w:r>
      <w:r w:rsidR="00872721">
        <w:t xml:space="preserve">nts </w:t>
      </w:r>
      <w:r w:rsidR="00872721">
        <w:tab/>
      </w:r>
      <w:sdt>
        <w:sdtPr>
          <w:alias w:val="Insert number of applicants"/>
          <w:tag w:val="Insert number of applicants"/>
          <w:id w:val="-1804991325"/>
          <w:placeholder>
            <w:docPart w:val="33AB57055D9344398B47B0E3F46E0C20"/>
          </w:placeholder>
          <w:showingPlcHdr/>
        </w:sdtPr>
        <w:sdtContent>
          <w:r w:rsidR="00872721" w:rsidRPr="00D14F08">
            <w:rPr>
              <w:rStyle w:val="PlaceholderText"/>
            </w:rPr>
            <w:t>Click or tap here to enter text.</w:t>
          </w:r>
        </w:sdtContent>
      </w:sdt>
    </w:p>
    <w:p w14:paraId="3D8A2B09" w14:textId="3F6FCB9E" w:rsidR="00990C43" w:rsidRDefault="00D06CC5" w:rsidP="003B049F">
      <w:r>
        <w:t>Names of applicants</w:t>
      </w:r>
      <w:r w:rsidR="00990C43">
        <w:t>, including titles:</w:t>
      </w:r>
    </w:p>
    <w:p w14:paraId="19F70CE3" w14:textId="42EA479F" w:rsidR="003B049F" w:rsidRDefault="00AF0837" w:rsidP="003B049F">
      <w:r>
        <w:t>Applicant</w:t>
      </w:r>
      <w:r w:rsidR="00990C43">
        <w:t xml:space="preserve"> 1</w:t>
      </w:r>
      <w:r w:rsidR="00990C43">
        <w:tab/>
        <w:t xml:space="preserve"> </w:t>
      </w:r>
      <w:sdt>
        <w:sdtPr>
          <w:alias w:val="Insert name of applicant 1"/>
          <w:tag w:val="Insert name of applicant 1"/>
          <w:id w:val="-1951844339"/>
          <w:placeholder>
            <w:docPart w:val="268B2B24D4C34EA4A9DDF2CB7C655B3F"/>
          </w:placeholder>
          <w:showingPlcHdr/>
        </w:sdtPr>
        <w:sdtEndPr/>
        <w:sdtContent>
          <w:r w:rsidR="00BC4479" w:rsidRPr="00D14F08">
            <w:rPr>
              <w:rStyle w:val="PlaceholderText"/>
            </w:rPr>
            <w:t>Click or tap here to enter text.</w:t>
          </w:r>
        </w:sdtContent>
      </w:sdt>
    </w:p>
    <w:p w14:paraId="5FF5B649" w14:textId="02E88E17" w:rsidR="00990C43" w:rsidRDefault="00AF0837" w:rsidP="00990C43">
      <w:r>
        <w:t xml:space="preserve">Applicant </w:t>
      </w:r>
      <w:r w:rsidR="00990C43">
        <w:t>2</w:t>
      </w:r>
      <w:r w:rsidR="00990C43">
        <w:tab/>
        <w:t xml:space="preserve"> </w:t>
      </w:r>
      <w:sdt>
        <w:sdtPr>
          <w:alias w:val="Insert name of applicant 2"/>
          <w:tag w:val="Insert name of applicant 2"/>
          <w:id w:val="-1172260120"/>
          <w:placeholder>
            <w:docPart w:val="317EE8261A01429294080BDAC486E24A"/>
          </w:placeholder>
          <w:showingPlcHdr/>
        </w:sdtPr>
        <w:sdtContent>
          <w:r w:rsidR="00990C43" w:rsidRPr="00D14F08">
            <w:rPr>
              <w:rStyle w:val="PlaceholderText"/>
            </w:rPr>
            <w:t>Click or tap here to enter text.</w:t>
          </w:r>
        </w:sdtContent>
      </w:sdt>
    </w:p>
    <w:p w14:paraId="71B01A37" w14:textId="54447EA2" w:rsidR="00990C43" w:rsidRDefault="00AF0837" w:rsidP="00990C43">
      <w:r>
        <w:t xml:space="preserve">Applicant </w:t>
      </w:r>
      <w:r w:rsidR="00990C43">
        <w:t>3</w:t>
      </w:r>
      <w:r w:rsidR="00872721">
        <w:tab/>
      </w:r>
      <w:r w:rsidR="00990C43">
        <w:t xml:space="preserve"> </w:t>
      </w:r>
      <w:sdt>
        <w:sdtPr>
          <w:alias w:val="Insert name of applicant 3"/>
          <w:tag w:val="Insert name of applicant 3"/>
          <w:id w:val="1391064997"/>
          <w:placeholder>
            <w:docPart w:val="95FA0F9332D744A7BFCC54902A8794DE"/>
          </w:placeholder>
          <w:showingPlcHdr/>
        </w:sdtPr>
        <w:sdtContent>
          <w:r w:rsidR="00990C43" w:rsidRPr="00D14F08">
            <w:rPr>
              <w:rStyle w:val="PlaceholderText"/>
            </w:rPr>
            <w:t>Click or tap here to enter text.</w:t>
          </w:r>
        </w:sdtContent>
      </w:sdt>
    </w:p>
    <w:p w14:paraId="521BFF4C" w14:textId="28E53E4C" w:rsidR="00D06CC5" w:rsidRDefault="00AF0837" w:rsidP="003B049F">
      <w:r>
        <w:t xml:space="preserve">Applicant </w:t>
      </w:r>
      <w:r w:rsidR="00990C43">
        <w:t>4</w:t>
      </w:r>
      <w:r w:rsidR="00872721">
        <w:tab/>
      </w:r>
      <w:r w:rsidR="00990C43">
        <w:t xml:space="preserve"> </w:t>
      </w:r>
      <w:sdt>
        <w:sdtPr>
          <w:alias w:val="Insert name of applicant 4"/>
          <w:tag w:val="Insert name of applicant 4"/>
          <w:id w:val="1241749334"/>
          <w:placeholder>
            <w:docPart w:val="8F880CD18C33460581C44B5D621DF54B"/>
          </w:placeholder>
          <w:showingPlcHdr/>
        </w:sdtPr>
        <w:sdtContent>
          <w:r w:rsidR="00990C43" w:rsidRPr="00D14F08">
            <w:rPr>
              <w:rStyle w:val="PlaceholderText"/>
            </w:rPr>
            <w:t>Click or tap here to enter text.</w:t>
          </w:r>
        </w:sdtContent>
      </w:sdt>
    </w:p>
    <w:p w14:paraId="0C40608E" w14:textId="6913B6A4" w:rsidR="00EC4923" w:rsidRDefault="00EC4923" w:rsidP="00125023">
      <w:r>
        <w:t>Address</w:t>
      </w:r>
      <w:r w:rsidR="00E81216">
        <w:t xml:space="preserve"> </w:t>
      </w:r>
      <w:r w:rsidR="00D06CC5">
        <w:tab/>
      </w:r>
      <w:sdt>
        <w:sdtPr>
          <w:alias w:val="Address of applicants"/>
          <w:tag w:val="Address of applicants"/>
          <w:id w:val="1380120871"/>
          <w:placeholder>
            <w:docPart w:val="202AEB4CA8C14BE7A066F42C1B89F371"/>
          </w:placeholder>
          <w:showingPlcHdr/>
        </w:sdtPr>
        <w:sdtEndPr/>
        <w:sdtContent>
          <w:r w:rsidR="00783736" w:rsidRPr="00D14F08">
            <w:rPr>
              <w:rStyle w:val="PlaceholderText"/>
            </w:rPr>
            <w:t>Click or tap here to enter text.</w:t>
          </w:r>
        </w:sdtContent>
      </w:sdt>
    </w:p>
    <w:p w14:paraId="445F5C00" w14:textId="387F2FFA" w:rsidR="00EC4923" w:rsidRDefault="00EC4923" w:rsidP="00125023">
      <w:r>
        <w:t>Postcode</w:t>
      </w:r>
      <w:r w:rsidR="00BC4479">
        <w:tab/>
      </w:r>
      <w:sdt>
        <w:sdtPr>
          <w:alias w:val=" Postcode of applicants"/>
          <w:tag w:val=" Postcode of applicants"/>
          <w:id w:val="1467001105"/>
          <w:placeholder>
            <w:docPart w:val="D9FD57BE1F77406297DD1DD9577E1267"/>
          </w:placeholder>
          <w:showingPlcHdr/>
        </w:sdtPr>
        <w:sdtEndPr/>
        <w:sdtContent>
          <w:r w:rsidR="00783736" w:rsidRPr="00D14F08">
            <w:rPr>
              <w:rStyle w:val="PlaceholderText"/>
            </w:rPr>
            <w:t>Click or tap here to enter text.</w:t>
          </w:r>
        </w:sdtContent>
      </w:sdt>
    </w:p>
    <w:p w14:paraId="15C2A75F" w14:textId="7EA5C4E3" w:rsidR="00EC4923" w:rsidRDefault="00EC4923" w:rsidP="00125023">
      <w:r>
        <w:t>Telephone</w:t>
      </w:r>
      <w:r w:rsidR="00BC4479">
        <w:tab/>
      </w:r>
      <w:sdt>
        <w:sdtPr>
          <w:alias w:val="Telephone number of applicants"/>
          <w:tag w:val="Telephone number of applicants"/>
          <w:id w:val="-1350939830"/>
          <w:placeholder>
            <w:docPart w:val="89411121E60C43FE9F14674D532B6F80"/>
          </w:placeholder>
          <w:showingPlcHdr/>
        </w:sdtPr>
        <w:sdtEndPr/>
        <w:sdtContent>
          <w:r w:rsidR="00783736" w:rsidRPr="00D14F08">
            <w:rPr>
              <w:rStyle w:val="PlaceholderText"/>
            </w:rPr>
            <w:t>Click or tap here to enter text.</w:t>
          </w:r>
        </w:sdtContent>
      </w:sdt>
    </w:p>
    <w:p w14:paraId="00B01144" w14:textId="65492FB4" w:rsidR="00EC4923" w:rsidRDefault="00EC4923" w:rsidP="00125023">
      <w:r>
        <w:t>Email</w:t>
      </w:r>
      <w:r w:rsidR="00783736">
        <w:tab/>
      </w:r>
      <w:r w:rsidR="00BC4479">
        <w:tab/>
      </w:r>
      <w:sdt>
        <w:sdtPr>
          <w:alias w:val="Email address of applicants"/>
          <w:tag w:val="Email address of applicants"/>
          <w:id w:val="1018973317"/>
          <w:placeholder>
            <w:docPart w:val="03609143849A488CB6C804094F6D6F55"/>
          </w:placeholder>
          <w:showingPlcHdr/>
        </w:sdtPr>
        <w:sdtEndPr/>
        <w:sdtContent>
          <w:r w:rsidR="00783736" w:rsidRPr="00D14F08">
            <w:rPr>
              <w:rStyle w:val="PlaceholderText"/>
            </w:rPr>
            <w:t>Click or tap here to enter text.</w:t>
          </w:r>
        </w:sdtContent>
      </w:sdt>
    </w:p>
    <w:bookmarkEnd w:id="0"/>
    <w:p w14:paraId="4971AEA7" w14:textId="4B9AE7A3" w:rsidR="00902F1F" w:rsidRDefault="00902F1F" w:rsidP="00902F1F">
      <w:pPr>
        <w:pStyle w:val="Heading3"/>
      </w:pPr>
      <w:r>
        <w:t>Medical details</w:t>
      </w:r>
    </w:p>
    <w:p w14:paraId="316BB72F" w14:textId="2A95A1EC" w:rsidR="002607E5" w:rsidRDefault="00B13A55" w:rsidP="00BA6637">
      <w:r w:rsidRPr="00B13A55">
        <w:t>Please list below any medical conditions or mobility problems you have, for example, if you are partially sighted or use walking aids</w:t>
      </w:r>
      <w:r>
        <w:t>.</w:t>
      </w:r>
    </w:p>
    <w:sdt>
      <w:sdtPr>
        <w:id w:val="1532612401"/>
        <w:placeholder>
          <w:docPart w:val="983366B3746344F9B949AC11AAA305E8"/>
        </w:placeholder>
        <w:showingPlcHdr/>
      </w:sdtPr>
      <w:sdtContent>
        <w:p w14:paraId="678E630A" w14:textId="7004918E" w:rsidR="00B13A55" w:rsidRDefault="00B13A55" w:rsidP="00BA6637">
          <w:r w:rsidRPr="00D14F08">
            <w:rPr>
              <w:rStyle w:val="PlaceholderText"/>
            </w:rPr>
            <w:t>Click or tap here to enter text.</w:t>
          </w:r>
        </w:p>
      </w:sdtContent>
    </w:sdt>
    <w:p w14:paraId="09646686" w14:textId="3B00D91B" w:rsidR="00B13A55" w:rsidRDefault="00902F1F" w:rsidP="00902F1F">
      <w:pPr>
        <w:pStyle w:val="Heading3"/>
      </w:pPr>
      <w:r>
        <w:t>Wheelchair details</w:t>
      </w:r>
    </w:p>
    <w:p w14:paraId="7802A692" w14:textId="56431882" w:rsidR="00B13A55" w:rsidRDefault="00B13A55" w:rsidP="00BA6637">
      <w:r>
        <w:t xml:space="preserve">Do you use a wheelchair? </w:t>
      </w:r>
      <w:r>
        <w:tab/>
      </w:r>
      <w:r w:rsidR="00902F1F">
        <w:tab/>
      </w:r>
      <w:r w:rsidR="00902F1F">
        <w:tab/>
      </w:r>
      <w:r>
        <w:tab/>
      </w:r>
      <w:sdt>
        <w:sdtPr>
          <w:alias w:val="Check this box if you use a wheelchair"/>
          <w:tag w:val="Check this box if you use a wheelchair"/>
          <w:id w:val="186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r>
        <w:tab/>
      </w:r>
      <w:sdt>
        <w:sdtPr>
          <w:alias w:val="Check this box if you do not use a wheelchair"/>
          <w:tag w:val="Check this box if you do not use a wheelchair"/>
          <w:id w:val="-129389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8EA7BF7" w14:textId="15675A33" w:rsidR="00B13A55" w:rsidRDefault="00017F10" w:rsidP="00BA6637">
      <w:r>
        <w:t>If yes</w:t>
      </w:r>
      <w:r w:rsidRPr="00017F10">
        <w:t>, are you able to transfer to a seat?</w:t>
      </w:r>
      <w:r>
        <w:tab/>
      </w:r>
      <w:r>
        <w:tab/>
      </w:r>
      <w:sdt>
        <w:sdtPr>
          <w:alias w:val="Check this box if you can transfer to a seat"/>
          <w:tag w:val="Check this box if you can transfer to a seat"/>
          <w:id w:val="-868451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61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r>
        <w:tab/>
      </w:r>
      <w:sdt>
        <w:sdtPr>
          <w:alias w:val="Check this box if you cannot transfer to a seat"/>
          <w:tag w:val="Check this box if you cannot transfer to a seat"/>
          <w:id w:val="-526724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D177DEF" w14:textId="77777777" w:rsidR="00902F1F" w:rsidRDefault="00E76102" w:rsidP="00BA6637">
      <w:r>
        <w:t>M</w:t>
      </w:r>
      <w:r w:rsidRPr="00E76102">
        <w:t>ake and model</w:t>
      </w:r>
      <w:r>
        <w:t xml:space="preserve"> of </w:t>
      </w:r>
      <w:r w:rsidR="00902F1F">
        <w:t xml:space="preserve">the </w:t>
      </w:r>
      <w:r>
        <w:t>powered wheelchair</w:t>
      </w:r>
      <w:r w:rsidR="00902F1F">
        <w:t>, if applicable</w:t>
      </w:r>
    </w:p>
    <w:p w14:paraId="4003C258" w14:textId="19181CD9" w:rsidR="00902F1F" w:rsidRDefault="00902F1F" w:rsidP="00BA6637">
      <w:sdt>
        <w:sdtPr>
          <w:alias w:val="Insert the make and model of the powered wheelchair"/>
          <w:tag w:val="Insert the make and model of the powered wheelchair"/>
          <w:id w:val="1042634048"/>
          <w:placeholder>
            <w:docPart w:val="4DA842CE54FA4858B9E326190852D071"/>
          </w:placeholder>
          <w:showingPlcHdr/>
        </w:sdtPr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6F3A7244" w14:textId="1F9E4E0A" w:rsidR="00B13A55" w:rsidRDefault="00902F1F" w:rsidP="00902F1F">
      <w:pPr>
        <w:pStyle w:val="Heading3"/>
      </w:pPr>
      <w:r>
        <w:lastRenderedPageBreak/>
        <w:t>Emergency contact details</w:t>
      </w:r>
    </w:p>
    <w:p w14:paraId="0E5EC294" w14:textId="6D04C486" w:rsidR="00902F1F" w:rsidRDefault="00902F1F" w:rsidP="00BA6637">
      <w:r>
        <w:t xml:space="preserve">Emergency contact name </w:t>
      </w:r>
      <w:r>
        <w:tab/>
      </w:r>
      <w:r>
        <w:tab/>
      </w:r>
      <w:sdt>
        <w:sdtPr>
          <w:alias w:val="Insert emergency contact name"/>
          <w:tag w:val="Insert emergency contact name"/>
          <w:id w:val="1424301752"/>
          <w:placeholder>
            <w:docPart w:val="D8F7E74AF26E42A3B8B7E0CB22AFA22C"/>
          </w:placeholder>
          <w:showingPlcHdr/>
        </w:sdtPr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011C7A6D" w14:textId="6AF44AFA" w:rsidR="00902F1F" w:rsidRDefault="00902F1F" w:rsidP="00BA6637">
      <w:r>
        <w:t xml:space="preserve">Emergency contact number </w:t>
      </w:r>
      <w:r>
        <w:tab/>
      </w:r>
      <w:sdt>
        <w:sdtPr>
          <w:alias w:val="Insert emergency contact number "/>
          <w:tag w:val="Insert emergency contact number "/>
          <w:id w:val="-1170020099"/>
          <w:placeholder>
            <w:docPart w:val="F08E5CE7ADA94119B0CCC0DAAD9B1889"/>
          </w:placeholder>
          <w:showingPlcHdr/>
        </w:sdtPr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6C30EEC2" w14:textId="15967854" w:rsidR="00902F1F" w:rsidRDefault="00902F1F" w:rsidP="00902F1F">
      <w:pPr>
        <w:pStyle w:val="Heading3"/>
      </w:pPr>
      <w:r>
        <w:t>Declaration</w:t>
      </w:r>
    </w:p>
    <w:p w14:paraId="7F9CED30" w14:textId="77777777" w:rsidR="00BA6637" w:rsidRDefault="00BA6637" w:rsidP="00BA6637">
      <w:r>
        <w:t xml:space="preserve">Signature: </w:t>
      </w:r>
      <w:r>
        <w:tab/>
      </w:r>
      <w:sdt>
        <w:sdtPr>
          <w:alias w:val="Type your signature"/>
          <w:tag w:val="Type your signature"/>
          <w:id w:val="61916830"/>
          <w:placeholder>
            <w:docPart w:val="531652630DF94A61BC9D9DE5B83057AD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5F179416" w14:textId="226BB863" w:rsidR="004D17CA" w:rsidRPr="006D6CB3" w:rsidRDefault="00BA6637" w:rsidP="004D17CA">
      <w:r>
        <w:t>Date:</w:t>
      </w:r>
      <w:r>
        <w:tab/>
      </w:r>
      <w:r>
        <w:tab/>
      </w:r>
      <w:sdt>
        <w:sdtPr>
          <w:alias w:val="Choose today's date"/>
          <w:tag w:val="Choose today's date"/>
          <w:id w:val="1286535969"/>
          <w:placeholder>
            <w:docPart w:val="C30E8B333E8448D993048DDDF49B27A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D14F08">
            <w:rPr>
              <w:rStyle w:val="PlaceholderText"/>
            </w:rPr>
            <w:t>Click or tap to enter a date.</w:t>
          </w:r>
        </w:sdtContent>
      </w:sdt>
    </w:p>
    <w:sectPr w:rsidR="004D17CA" w:rsidRPr="006D6CB3" w:rsidSect="0026306D"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105E" w14:textId="77777777" w:rsidR="00EE32DD" w:rsidRDefault="00EE32DD" w:rsidP="00947DFD">
      <w:pPr>
        <w:spacing w:after="0" w:line="240" w:lineRule="auto"/>
      </w:pPr>
      <w:r>
        <w:separator/>
      </w:r>
    </w:p>
  </w:endnote>
  <w:endnote w:type="continuationSeparator" w:id="0">
    <w:p w14:paraId="54A0FD79" w14:textId="77777777" w:rsidR="00EE32DD" w:rsidRDefault="00EE32DD" w:rsidP="00947DFD">
      <w:pPr>
        <w:spacing w:after="0" w:line="240" w:lineRule="auto"/>
      </w:pPr>
      <w:r>
        <w:continuationSeparator/>
      </w:r>
    </w:p>
  </w:endnote>
  <w:endnote w:type="continuationNotice" w:id="1">
    <w:p w14:paraId="21ACD774" w14:textId="77777777" w:rsidR="00EE32DD" w:rsidRDefault="00EE3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9898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8ECD44" w14:textId="68E12109" w:rsidR="00366804" w:rsidRDefault="003668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8956DE5" w14:textId="77777777" w:rsidR="00366804" w:rsidRDefault="00366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5DE2FBAC" w14:textId="77777777" w:rsidTr="5E86AE9B">
      <w:trPr>
        <w:trHeight w:val="300"/>
      </w:trPr>
      <w:tc>
        <w:tcPr>
          <w:tcW w:w="3250" w:type="dxa"/>
        </w:tcPr>
        <w:p w14:paraId="115A0221" w14:textId="77777777" w:rsidR="000F278C" w:rsidRDefault="000F278C" w:rsidP="5E86AE9B">
          <w:pPr>
            <w:pStyle w:val="Header"/>
            <w:ind w:left="-115"/>
          </w:pPr>
        </w:p>
      </w:tc>
      <w:tc>
        <w:tcPr>
          <w:tcW w:w="3250" w:type="dxa"/>
        </w:tcPr>
        <w:p w14:paraId="45106EF9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227E2F22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67DDEAE5" w14:textId="77777777" w:rsidR="000F278C" w:rsidRDefault="000F278C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067A" w14:textId="77777777" w:rsidR="00EE32DD" w:rsidRDefault="00EE32DD" w:rsidP="00947DFD">
      <w:pPr>
        <w:spacing w:after="0" w:line="240" w:lineRule="auto"/>
      </w:pPr>
      <w:r>
        <w:separator/>
      </w:r>
    </w:p>
  </w:footnote>
  <w:footnote w:type="continuationSeparator" w:id="0">
    <w:p w14:paraId="204D84D9" w14:textId="77777777" w:rsidR="00EE32DD" w:rsidRDefault="00EE32DD" w:rsidP="00947DFD">
      <w:pPr>
        <w:spacing w:after="0" w:line="240" w:lineRule="auto"/>
      </w:pPr>
      <w:r>
        <w:continuationSeparator/>
      </w:r>
    </w:p>
  </w:footnote>
  <w:footnote w:type="continuationNotice" w:id="1">
    <w:p w14:paraId="45E15074" w14:textId="77777777" w:rsidR="00EE32DD" w:rsidRDefault="00EE32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094C4EA3" w14:textId="77777777" w:rsidTr="5E86AE9B">
      <w:trPr>
        <w:trHeight w:val="300"/>
      </w:trPr>
      <w:tc>
        <w:tcPr>
          <w:tcW w:w="3250" w:type="dxa"/>
        </w:tcPr>
        <w:p w14:paraId="2A868841" w14:textId="77777777" w:rsidR="000F278C" w:rsidRDefault="000F278C" w:rsidP="005764A3">
          <w:pPr>
            <w:pStyle w:val="Header"/>
          </w:pPr>
        </w:p>
      </w:tc>
      <w:tc>
        <w:tcPr>
          <w:tcW w:w="3250" w:type="dxa"/>
        </w:tcPr>
        <w:p w14:paraId="0625F1F8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78C06E17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4F717471" w14:textId="77777777" w:rsidR="000F278C" w:rsidRDefault="000F278C" w:rsidP="5E86A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5A8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86A0D9A"/>
    <w:multiLevelType w:val="hybridMultilevel"/>
    <w:tmpl w:val="DAD6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1A2B"/>
    <w:multiLevelType w:val="hybridMultilevel"/>
    <w:tmpl w:val="32009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A78"/>
    <w:multiLevelType w:val="hybridMultilevel"/>
    <w:tmpl w:val="F62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2933"/>
    <w:multiLevelType w:val="hybridMultilevel"/>
    <w:tmpl w:val="7D9A1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2DC7"/>
    <w:multiLevelType w:val="hybridMultilevel"/>
    <w:tmpl w:val="E6643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3C42"/>
    <w:multiLevelType w:val="multilevel"/>
    <w:tmpl w:val="446C3DDE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21399A"/>
    <w:multiLevelType w:val="multilevel"/>
    <w:tmpl w:val="96363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1E3936FC"/>
    <w:multiLevelType w:val="hybridMultilevel"/>
    <w:tmpl w:val="7B503396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53C2D"/>
    <w:multiLevelType w:val="hybridMultilevel"/>
    <w:tmpl w:val="9A1C9E7C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1457BC9"/>
    <w:multiLevelType w:val="hybridMultilevel"/>
    <w:tmpl w:val="2BF6C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D3568"/>
    <w:multiLevelType w:val="hybridMultilevel"/>
    <w:tmpl w:val="4540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172DC"/>
    <w:multiLevelType w:val="hybridMultilevel"/>
    <w:tmpl w:val="64E87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03F36"/>
    <w:multiLevelType w:val="multilevel"/>
    <w:tmpl w:val="B54241B8"/>
    <w:lvl w:ilvl="0">
      <w:start w:val="1"/>
      <w:numFmt w:val="decimal"/>
      <w:pStyle w:val="NumberedList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274EB1"/>
    <w:multiLevelType w:val="hybridMultilevel"/>
    <w:tmpl w:val="610C7C0A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D1F81"/>
    <w:multiLevelType w:val="hybridMultilevel"/>
    <w:tmpl w:val="B8C293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B06237"/>
    <w:multiLevelType w:val="hybridMultilevel"/>
    <w:tmpl w:val="27FAE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33CA1"/>
    <w:multiLevelType w:val="hybridMultilevel"/>
    <w:tmpl w:val="5B0E9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5C6"/>
    <w:multiLevelType w:val="hybridMultilevel"/>
    <w:tmpl w:val="F040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F7994"/>
    <w:multiLevelType w:val="multilevel"/>
    <w:tmpl w:val="11847A0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7958DD"/>
    <w:multiLevelType w:val="hybridMultilevel"/>
    <w:tmpl w:val="9FC4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0581"/>
    <w:multiLevelType w:val="multilevel"/>
    <w:tmpl w:val="A26A5A86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3EF7190"/>
    <w:multiLevelType w:val="multilevel"/>
    <w:tmpl w:val="92A43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4379F9"/>
    <w:multiLevelType w:val="hybridMultilevel"/>
    <w:tmpl w:val="2F3E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830A4"/>
    <w:multiLevelType w:val="hybridMultilevel"/>
    <w:tmpl w:val="9410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019B0"/>
    <w:multiLevelType w:val="multilevel"/>
    <w:tmpl w:val="1BF8683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A2A1487"/>
    <w:multiLevelType w:val="hybridMultilevel"/>
    <w:tmpl w:val="70225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000DE"/>
    <w:multiLevelType w:val="hybridMultilevel"/>
    <w:tmpl w:val="D19E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E6414"/>
    <w:multiLevelType w:val="hybridMultilevel"/>
    <w:tmpl w:val="62C0C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18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246F4D"/>
    <w:multiLevelType w:val="hybridMultilevel"/>
    <w:tmpl w:val="5FCA4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20CAA"/>
    <w:multiLevelType w:val="hybridMultilevel"/>
    <w:tmpl w:val="042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C5218"/>
    <w:multiLevelType w:val="multilevel"/>
    <w:tmpl w:val="446C3DDE"/>
    <w:styleLink w:val="CurrentList1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D7410CE"/>
    <w:multiLevelType w:val="hybridMultilevel"/>
    <w:tmpl w:val="9F249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65848"/>
    <w:multiLevelType w:val="multilevel"/>
    <w:tmpl w:val="A6048D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5" w15:restartNumberingAfterBreak="0">
    <w:nsid w:val="7EEE5767"/>
    <w:multiLevelType w:val="hybridMultilevel"/>
    <w:tmpl w:val="B4C0A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64418">
    <w:abstractNumId w:val="8"/>
  </w:num>
  <w:num w:numId="2" w16cid:durableId="1040478433">
    <w:abstractNumId w:val="14"/>
  </w:num>
  <w:num w:numId="3" w16cid:durableId="1729378116">
    <w:abstractNumId w:val="29"/>
  </w:num>
  <w:num w:numId="4" w16cid:durableId="2117826712">
    <w:abstractNumId w:val="21"/>
  </w:num>
  <w:num w:numId="5" w16cid:durableId="1228371248">
    <w:abstractNumId w:val="0"/>
  </w:num>
  <w:num w:numId="6" w16cid:durableId="865944558">
    <w:abstractNumId w:val="34"/>
  </w:num>
  <w:num w:numId="7" w16cid:durableId="944657020">
    <w:abstractNumId w:val="22"/>
  </w:num>
  <w:num w:numId="8" w16cid:durableId="1064720612">
    <w:abstractNumId w:val="6"/>
  </w:num>
  <w:num w:numId="9" w16cid:durableId="279067604">
    <w:abstractNumId w:val="13"/>
  </w:num>
  <w:num w:numId="10" w16cid:durableId="1727029520">
    <w:abstractNumId w:val="3"/>
  </w:num>
  <w:num w:numId="11" w16cid:durableId="487525487">
    <w:abstractNumId w:val="19"/>
  </w:num>
  <w:num w:numId="12" w16cid:durableId="244001687">
    <w:abstractNumId w:val="32"/>
  </w:num>
  <w:num w:numId="13" w16cid:durableId="4868164">
    <w:abstractNumId w:val="25"/>
  </w:num>
  <w:num w:numId="14" w16cid:durableId="2065984177">
    <w:abstractNumId w:val="9"/>
  </w:num>
  <w:num w:numId="15" w16cid:durableId="178278569">
    <w:abstractNumId w:val="5"/>
  </w:num>
  <w:num w:numId="16" w16cid:durableId="1058090150">
    <w:abstractNumId w:val="2"/>
  </w:num>
  <w:num w:numId="17" w16cid:durableId="1810396629">
    <w:abstractNumId w:val="28"/>
  </w:num>
  <w:num w:numId="18" w16cid:durableId="364447695">
    <w:abstractNumId w:val="30"/>
  </w:num>
  <w:num w:numId="19" w16cid:durableId="1033924444">
    <w:abstractNumId w:val="35"/>
  </w:num>
  <w:num w:numId="20" w16cid:durableId="1071126008">
    <w:abstractNumId w:val="4"/>
  </w:num>
  <w:num w:numId="21" w16cid:durableId="690257847">
    <w:abstractNumId w:val="12"/>
  </w:num>
  <w:num w:numId="22" w16cid:durableId="1959068507">
    <w:abstractNumId w:val="18"/>
  </w:num>
  <w:num w:numId="23" w16cid:durableId="2019188937">
    <w:abstractNumId w:val="11"/>
  </w:num>
  <w:num w:numId="24" w16cid:durableId="797380655">
    <w:abstractNumId w:val="24"/>
  </w:num>
  <w:num w:numId="25" w16cid:durableId="514226836">
    <w:abstractNumId w:val="1"/>
  </w:num>
  <w:num w:numId="26" w16cid:durableId="1707633292">
    <w:abstractNumId w:val="23"/>
  </w:num>
  <w:num w:numId="27" w16cid:durableId="1473135940">
    <w:abstractNumId w:val="26"/>
  </w:num>
  <w:num w:numId="28" w16cid:durableId="1008751838">
    <w:abstractNumId w:val="16"/>
  </w:num>
  <w:num w:numId="29" w16cid:durableId="1859346159">
    <w:abstractNumId w:val="20"/>
  </w:num>
  <w:num w:numId="30" w16cid:durableId="1057555324">
    <w:abstractNumId w:val="10"/>
  </w:num>
  <w:num w:numId="31" w16cid:durableId="1412459765">
    <w:abstractNumId w:val="15"/>
  </w:num>
  <w:num w:numId="32" w16cid:durableId="140580388">
    <w:abstractNumId w:val="27"/>
  </w:num>
  <w:num w:numId="33" w16cid:durableId="1504781510">
    <w:abstractNumId w:val="17"/>
  </w:num>
  <w:num w:numId="34" w16cid:durableId="694040593">
    <w:abstractNumId w:val="7"/>
  </w:num>
  <w:num w:numId="35" w16cid:durableId="1588995200">
    <w:abstractNumId w:val="31"/>
  </w:num>
  <w:num w:numId="36" w16cid:durableId="8717707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50">
      <o:colormru v:ext="edit" colors="#26a6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F5"/>
    <w:rsid w:val="000066E8"/>
    <w:rsid w:val="00010D32"/>
    <w:rsid w:val="000163D0"/>
    <w:rsid w:val="00017F10"/>
    <w:rsid w:val="0002450A"/>
    <w:rsid w:val="00036200"/>
    <w:rsid w:val="0005110D"/>
    <w:rsid w:val="0006019A"/>
    <w:rsid w:val="000737C2"/>
    <w:rsid w:val="00083082"/>
    <w:rsid w:val="00083891"/>
    <w:rsid w:val="00084177"/>
    <w:rsid w:val="000864FA"/>
    <w:rsid w:val="000872B9"/>
    <w:rsid w:val="00090EA2"/>
    <w:rsid w:val="00094439"/>
    <w:rsid w:val="00094B0C"/>
    <w:rsid w:val="000A3A9A"/>
    <w:rsid w:val="000A5B3D"/>
    <w:rsid w:val="000A77B9"/>
    <w:rsid w:val="000B1E99"/>
    <w:rsid w:val="000B3CB6"/>
    <w:rsid w:val="000B4132"/>
    <w:rsid w:val="000B56C3"/>
    <w:rsid w:val="000C1969"/>
    <w:rsid w:val="000C45CA"/>
    <w:rsid w:val="000D0B1B"/>
    <w:rsid w:val="000D173F"/>
    <w:rsid w:val="000D4A96"/>
    <w:rsid w:val="000F278C"/>
    <w:rsid w:val="000F4306"/>
    <w:rsid w:val="0010020B"/>
    <w:rsid w:val="001010C5"/>
    <w:rsid w:val="00102F0D"/>
    <w:rsid w:val="00120625"/>
    <w:rsid w:val="00123C04"/>
    <w:rsid w:val="00125023"/>
    <w:rsid w:val="00137BA9"/>
    <w:rsid w:val="00143EEC"/>
    <w:rsid w:val="00151C4D"/>
    <w:rsid w:val="00154B6C"/>
    <w:rsid w:val="00160A81"/>
    <w:rsid w:val="00162D4F"/>
    <w:rsid w:val="00163A32"/>
    <w:rsid w:val="001736F3"/>
    <w:rsid w:val="00173D3F"/>
    <w:rsid w:val="00176308"/>
    <w:rsid w:val="0018066D"/>
    <w:rsid w:val="001843C8"/>
    <w:rsid w:val="00186087"/>
    <w:rsid w:val="00191658"/>
    <w:rsid w:val="00192552"/>
    <w:rsid w:val="00192557"/>
    <w:rsid w:val="00193B44"/>
    <w:rsid w:val="001A57BB"/>
    <w:rsid w:val="001A75A6"/>
    <w:rsid w:val="001B18F7"/>
    <w:rsid w:val="001B338D"/>
    <w:rsid w:val="001B72BF"/>
    <w:rsid w:val="001B7FAE"/>
    <w:rsid w:val="001C2B51"/>
    <w:rsid w:val="001C640F"/>
    <w:rsid w:val="001D764F"/>
    <w:rsid w:val="001E0870"/>
    <w:rsid w:val="001E2BC2"/>
    <w:rsid w:val="001F6383"/>
    <w:rsid w:val="001F6415"/>
    <w:rsid w:val="002013EB"/>
    <w:rsid w:val="00201DA5"/>
    <w:rsid w:val="002029D3"/>
    <w:rsid w:val="00205EF5"/>
    <w:rsid w:val="00210F17"/>
    <w:rsid w:val="00216E31"/>
    <w:rsid w:val="0022616A"/>
    <w:rsid w:val="00227D7F"/>
    <w:rsid w:val="002424D2"/>
    <w:rsid w:val="002446D8"/>
    <w:rsid w:val="00245A06"/>
    <w:rsid w:val="002558ED"/>
    <w:rsid w:val="002607E5"/>
    <w:rsid w:val="0026306D"/>
    <w:rsid w:val="002809A7"/>
    <w:rsid w:val="002950DE"/>
    <w:rsid w:val="002A3D1E"/>
    <w:rsid w:val="002B165C"/>
    <w:rsid w:val="002B41E5"/>
    <w:rsid w:val="002B5D02"/>
    <w:rsid w:val="002B6AF5"/>
    <w:rsid w:val="002D56B9"/>
    <w:rsid w:val="002E6594"/>
    <w:rsid w:val="002E7B1E"/>
    <w:rsid w:val="002F628B"/>
    <w:rsid w:val="0030510D"/>
    <w:rsid w:val="00307CF0"/>
    <w:rsid w:val="00312857"/>
    <w:rsid w:val="0031508F"/>
    <w:rsid w:val="003169F2"/>
    <w:rsid w:val="00325E4A"/>
    <w:rsid w:val="0033272A"/>
    <w:rsid w:val="0035046F"/>
    <w:rsid w:val="00351CD5"/>
    <w:rsid w:val="003637AB"/>
    <w:rsid w:val="00363E1A"/>
    <w:rsid w:val="00365126"/>
    <w:rsid w:val="00366744"/>
    <w:rsid w:val="00366804"/>
    <w:rsid w:val="0037004D"/>
    <w:rsid w:val="003721F5"/>
    <w:rsid w:val="00372464"/>
    <w:rsid w:val="00382E3C"/>
    <w:rsid w:val="00383B4F"/>
    <w:rsid w:val="00385CAD"/>
    <w:rsid w:val="003900D4"/>
    <w:rsid w:val="003912A8"/>
    <w:rsid w:val="00393AA4"/>
    <w:rsid w:val="00396E87"/>
    <w:rsid w:val="00397C9C"/>
    <w:rsid w:val="003A197B"/>
    <w:rsid w:val="003A7608"/>
    <w:rsid w:val="003B049F"/>
    <w:rsid w:val="003C203E"/>
    <w:rsid w:val="003C2AA3"/>
    <w:rsid w:val="003C6100"/>
    <w:rsid w:val="003D03C3"/>
    <w:rsid w:val="003D3757"/>
    <w:rsid w:val="003D6505"/>
    <w:rsid w:val="003E44B3"/>
    <w:rsid w:val="003E5791"/>
    <w:rsid w:val="003F0AB6"/>
    <w:rsid w:val="003F2EE2"/>
    <w:rsid w:val="003F3DA5"/>
    <w:rsid w:val="003F6C5C"/>
    <w:rsid w:val="003F7034"/>
    <w:rsid w:val="00412AC2"/>
    <w:rsid w:val="0041410D"/>
    <w:rsid w:val="00424BED"/>
    <w:rsid w:val="004269F1"/>
    <w:rsid w:val="0044090F"/>
    <w:rsid w:val="00440C7C"/>
    <w:rsid w:val="00444B8A"/>
    <w:rsid w:val="00447F2F"/>
    <w:rsid w:val="004550AA"/>
    <w:rsid w:val="0046010A"/>
    <w:rsid w:val="00466B08"/>
    <w:rsid w:val="00471F0C"/>
    <w:rsid w:val="004746F1"/>
    <w:rsid w:val="004765C0"/>
    <w:rsid w:val="00480400"/>
    <w:rsid w:val="00485899"/>
    <w:rsid w:val="004866C7"/>
    <w:rsid w:val="004912DC"/>
    <w:rsid w:val="00491E53"/>
    <w:rsid w:val="00494414"/>
    <w:rsid w:val="00495B6F"/>
    <w:rsid w:val="004A23C0"/>
    <w:rsid w:val="004A4F9B"/>
    <w:rsid w:val="004A6E41"/>
    <w:rsid w:val="004B1349"/>
    <w:rsid w:val="004B3395"/>
    <w:rsid w:val="004B6C1C"/>
    <w:rsid w:val="004C4F58"/>
    <w:rsid w:val="004C79C7"/>
    <w:rsid w:val="004D17CA"/>
    <w:rsid w:val="004E21BA"/>
    <w:rsid w:val="00504EDB"/>
    <w:rsid w:val="00505A4F"/>
    <w:rsid w:val="00505C55"/>
    <w:rsid w:val="005137DD"/>
    <w:rsid w:val="005157B2"/>
    <w:rsid w:val="00520634"/>
    <w:rsid w:val="0052110B"/>
    <w:rsid w:val="0053094F"/>
    <w:rsid w:val="00531337"/>
    <w:rsid w:val="00533FBB"/>
    <w:rsid w:val="0053460A"/>
    <w:rsid w:val="00536AF8"/>
    <w:rsid w:val="00546B1B"/>
    <w:rsid w:val="00546DA9"/>
    <w:rsid w:val="00550067"/>
    <w:rsid w:val="00550836"/>
    <w:rsid w:val="0055417E"/>
    <w:rsid w:val="005544F6"/>
    <w:rsid w:val="005568B8"/>
    <w:rsid w:val="00556CE6"/>
    <w:rsid w:val="00566F24"/>
    <w:rsid w:val="00574896"/>
    <w:rsid w:val="005764A3"/>
    <w:rsid w:val="00576D56"/>
    <w:rsid w:val="00577939"/>
    <w:rsid w:val="00580DE5"/>
    <w:rsid w:val="00584543"/>
    <w:rsid w:val="00585F92"/>
    <w:rsid w:val="00586CE5"/>
    <w:rsid w:val="005919F3"/>
    <w:rsid w:val="005A1777"/>
    <w:rsid w:val="005A3B72"/>
    <w:rsid w:val="005A5364"/>
    <w:rsid w:val="005A6019"/>
    <w:rsid w:val="005B3A5B"/>
    <w:rsid w:val="005B4B5B"/>
    <w:rsid w:val="005B5BCD"/>
    <w:rsid w:val="005B65B1"/>
    <w:rsid w:val="005B6672"/>
    <w:rsid w:val="005B720B"/>
    <w:rsid w:val="005C17F9"/>
    <w:rsid w:val="005C38A6"/>
    <w:rsid w:val="005D2F05"/>
    <w:rsid w:val="005D6E54"/>
    <w:rsid w:val="005D7E23"/>
    <w:rsid w:val="005E38F0"/>
    <w:rsid w:val="005F3DFB"/>
    <w:rsid w:val="005F4859"/>
    <w:rsid w:val="005F6154"/>
    <w:rsid w:val="00603AE0"/>
    <w:rsid w:val="00605642"/>
    <w:rsid w:val="00607BFB"/>
    <w:rsid w:val="00612222"/>
    <w:rsid w:val="006339CC"/>
    <w:rsid w:val="00647C0C"/>
    <w:rsid w:val="00650B62"/>
    <w:rsid w:val="0065173E"/>
    <w:rsid w:val="00661934"/>
    <w:rsid w:val="006625B6"/>
    <w:rsid w:val="00666674"/>
    <w:rsid w:val="00667D8B"/>
    <w:rsid w:val="00672DF3"/>
    <w:rsid w:val="00676E54"/>
    <w:rsid w:val="006861FC"/>
    <w:rsid w:val="00697EB0"/>
    <w:rsid w:val="006A27B2"/>
    <w:rsid w:val="006A7640"/>
    <w:rsid w:val="006B123E"/>
    <w:rsid w:val="006B6861"/>
    <w:rsid w:val="006D1A50"/>
    <w:rsid w:val="006D6CB3"/>
    <w:rsid w:val="006E0540"/>
    <w:rsid w:val="006E4023"/>
    <w:rsid w:val="007014DE"/>
    <w:rsid w:val="00702C74"/>
    <w:rsid w:val="0070779C"/>
    <w:rsid w:val="0071265D"/>
    <w:rsid w:val="00717477"/>
    <w:rsid w:val="00723FC9"/>
    <w:rsid w:val="007245EB"/>
    <w:rsid w:val="00724F9C"/>
    <w:rsid w:val="0072706E"/>
    <w:rsid w:val="00730CBC"/>
    <w:rsid w:val="00752BE9"/>
    <w:rsid w:val="00753016"/>
    <w:rsid w:val="007634E1"/>
    <w:rsid w:val="00765D34"/>
    <w:rsid w:val="007674A5"/>
    <w:rsid w:val="00767D47"/>
    <w:rsid w:val="00771C26"/>
    <w:rsid w:val="00772E3F"/>
    <w:rsid w:val="00773647"/>
    <w:rsid w:val="0077404D"/>
    <w:rsid w:val="00783736"/>
    <w:rsid w:val="0078742C"/>
    <w:rsid w:val="00790BB7"/>
    <w:rsid w:val="007923F8"/>
    <w:rsid w:val="0079282A"/>
    <w:rsid w:val="0079517C"/>
    <w:rsid w:val="00797523"/>
    <w:rsid w:val="00797C65"/>
    <w:rsid w:val="007A05C7"/>
    <w:rsid w:val="007A7EAF"/>
    <w:rsid w:val="007B05AF"/>
    <w:rsid w:val="007C73C5"/>
    <w:rsid w:val="007D076E"/>
    <w:rsid w:val="007D36E1"/>
    <w:rsid w:val="007D3D73"/>
    <w:rsid w:val="007E275C"/>
    <w:rsid w:val="00800CBB"/>
    <w:rsid w:val="00805D73"/>
    <w:rsid w:val="00806377"/>
    <w:rsid w:val="00807ED5"/>
    <w:rsid w:val="00812D4D"/>
    <w:rsid w:val="00814F78"/>
    <w:rsid w:val="0082397D"/>
    <w:rsid w:val="00827BEA"/>
    <w:rsid w:val="0083301C"/>
    <w:rsid w:val="00833D45"/>
    <w:rsid w:val="00834D02"/>
    <w:rsid w:val="0084192E"/>
    <w:rsid w:val="0084343C"/>
    <w:rsid w:val="00843FB2"/>
    <w:rsid w:val="00845235"/>
    <w:rsid w:val="0085320D"/>
    <w:rsid w:val="00863415"/>
    <w:rsid w:val="0086354F"/>
    <w:rsid w:val="00865A3F"/>
    <w:rsid w:val="008708A3"/>
    <w:rsid w:val="00872721"/>
    <w:rsid w:val="00883A35"/>
    <w:rsid w:val="00890240"/>
    <w:rsid w:val="008924F7"/>
    <w:rsid w:val="00896FCB"/>
    <w:rsid w:val="008976FB"/>
    <w:rsid w:val="008A3433"/>
    <w:rsid w:val="008A3FCB"/>
    <w:rsid w:val="008C1C2D"/>
    <w:rsid w:val="008D0250"/>
    <w:rsid w:val="008D28C7"/>
    <w:rsid w:val="008D2ACA"/>
    <w:rsid w:val="008D6943"/>
    <w:rsid w:val="008E0685"/>
    <w:rsid w:val="008E1EB7"/>
    <w:rsid w:val="008E4B76"/>
    <w:rsid w:val="008E680D"/>
    <w:rsid w:val="008F07E5"/>
    <w:rsid w:val="0090030F"/>
    <w:rsid w:val="00901107"/>
    <w:rsid w:val="0090139B"/>
    <w:rsid w:val="00902F1F"/>
    <w:rsid w:val="009032EA"/>
    <w:rsid w:val="00906FB1"/>
    <w:rsid w:val="00911795"/>
    <w:rsid w:val="00915937"/>
    <w:rsid w:val="009235E7"/>
    <w:rsid w:val="009255CC"/>
    <w:rsid w:val="00925D58"/>
    <w:rsid w:val="00930D34"/>
    <w:rsid w:val="009348E9"/>
    <w:rsid w:val="009358CD"/>
    <w:rsid w:val="0093787D"/>
    <w:rsid w:val="009405A0"/>
    <w:rsid w:val="009419AF"/>
    <w:rsid w:val="00943AC9"/>
    <w:rsid w:val="0094673D"/>
    <w:rsid w:val="00947DFD"/>
    <w:rsid w:val="00954C98"/>
    <w:rsid w:val="00957B7C"/>
    <w:rsid w:val="00966344"/>
    <w:rsid w:val="00970AFF"/>
    <w:rsid w:val="00972934"/>
    <w:rsid w:val="0098140B"/>
    <w:rsid w:val="00981E20"/>
    <w:rsid w:val="00990C43"/>
    <w:rsid w:val="009927D5"/>
    <w:rsid w:val="009936EB"/>
    <w:rsid w:val="00997680"/>
    <w:rsid w:val="00997AB1"/>
    <w:rsid w:val="009A0C42"/>
    <w:rsid w:val="009A17BA"/>
    <w:rsid w:val="009A2370"/>
    <w:rsid w:val="009A7FF6"/>
    <w:rsid w:val="009B2506"/>
    <w:rsid w:val="009B39EE"/>
    <w:rsid w:val="009C27D9"/>
    <w:rsid w:val="009C6C7C"/>
    <w:rsid w:val="009E46BB"/>
    <w:rsid w:val="009E4887"/>
    <w:rsid w:val="009F6B98"/>
    <w:rsid w:val="009F70DA"/>
    <w:rsid w:val="009F71E6"/>
    <w:rsid w:val="00A0751A"/>
    <w:rsid w:val="00A10A66"/>
    <w:rsid w:val="00A11440"/>
    <w:rsid w:val="00A128B9"/>
    <w:rsid w:val="00A16ED8"/>
    <w:rsid w:val="00A17688"/>
    <w:rsid w:val="00A22F81"/>
    <w:rsid w:val="00A23010"/>
    <w:rsid w:val="00A259DB"/>
    <w:rsid w:val="00A2762D"/>
    <w:rsid w:val="00A2791B"/>
    <w:rsid w:val="00A302D1"/>
    <w:rsid w:val="00A3182E"/>
    <w:rsid w:val="00A34CD6"/>
    <w:rsid w:val="00A37299"/>
    <w:rsid w:val="00A46B9C"/>
    <w:rsid w:val="00A47674"/>
    <w:rsid w:val="00A51051"/>
    <w:rsid w:val="00A62BF5"/>
    <w:rsid w:val="00A65086"/>
    <w:rsid w:val="00A66DBA"/>
    <w:rsid w:val="00A74BF2"/>
    <w:rsid w:val="00A768CE"/>
    <w:rsid w:val="00A81986"/>
    <w:rsid w:val="00A84BF3"/>
    <w:rsid w:val="00A86B07"/>
    <w:rsid w:val="00A90877"/>
    <w:rsid w:val="00A931BE"/>
    <w:rsid w:val="00AA495B"/>
    <w:rsid w:val="00AB2AD9"/>
    <w:rsid w:val="00AB5E52"/>
    <w:rsid w:val="00AB6AC9"/>
    <w:rsid w:val="00AB6E87"/>
    <w:rsid w:val="00AB7D03"/>
    <w:rsid w:val="00AC10E6"/>
    <w:rsid w:val="00AC4F55"/>
    <w:rsid w:val="00AC6A5D"/>
    <w:rsid w:val="00AD33D6"/>
    <w:rsid w:val="00AD716D"/>
    <w:rsid w:val="00AD7CB3"/>
    <w:rsid w:val="00AE084D"/>
    <w:rsid w:val="00AE0CB8"/>
    <w:rsid w:val="00AE2BAB"/>
    <w:rsid w:val="00AE555C"/>
    <w:rsid w:val="00AF0837"/>
    <w:rsid w:val="00AF1258"/>
    <w:rsid w:val="00AF2E77"/>
    <w:rsid w:val="00B015DC"/>
    <w:rsid w:val="00B04C7B"/>
    <w:rsid w:val="00B07B75"/>
    <w:rsid w:val="00B13A55"/>
    <w:rsid w:val="00B1771B"/>
    <w:rsid w:val="00B2013C"/>
    <w:rsid w:val="00B25427"/>
    <w:rsid w:val="00B321A8"/>
    <w:rsid w:val="00B32AED"/>
    <w:rsid w:val="00B36F5D"/>
    <w:rsid w:val="00B3713D"/>
    <w:rsid w:val="00B37D25"/>
    <w:rsid w:val="00B45DD9"/>
    <w:rsid w:val="00B60858"/>
    <w:rsid w:val="00B608FE"/>
    <w:rsid w:val="00B637B1"/>
    <w:rsid w:val="00B63921"/>
    <w:rsid w:val="00B651EB"/>
    <w:rsid w:val="00B652C5"/>
    <w:rsid w:val="00B754D1"/>
    <w:rsid w:val="00BA27F7"/>
    <w:rsid w:val="00BA5CD5"/>
    <w:rsid w:val="00BA6637"/>
    <w:rsid w:val="00BB2749"/>
    <w:rsid w:val="00BC4479"/>
    <w:rsid w:val="00BC5268"/>
    <w:rsid w:val="00BD12E1"/>
    <w:rsid w:val="00BD72B1"/>
    <w:rsid w:val="00BE253B"/>
    <w:rsid w:val="00BE3250"/>
    <w:rsid w:val="00BE5D8E"/>
    <w:rsid w:val="00C02710"/>
    <w:rsid w:val="00C0271F"/>
    <w:rsid w:val="00C06CAE"/>
    <w:rsid w:val="00C155F7"/>
    <w:rsid w:val="00C20752"/>
    <w:rsid w:val="00C2477F"/>
    <w:rsid w:val="00C27094"/>
    <w:rsid w:val="00C2779F"/>
    <w:rsid w:val="00C315DE"/>
    <w:rsid w:val="00C32A04"/>
    <w:rsid w:val="00C40DF7"/>
    <w:rsid w:val="00C4260B"/>
    <w:rsid w:val="00C47396"/>
    <w:rsid w:val="00C509B4"/>
    <w:rsid w:val="00C5212B"/>
    <w:rsid w:val="00C62589"/>
    <w:rsid w:val="00C65F26"/>
    <w:rsid w:val="00C738DD"/>
    <w:rsid w:val="00C73FD9"/>
    <w:rsid w:val="00C748FA"/>
    <w:rsid w:val="00C77632"/>
    <w:rsid w:val="00C87200"/>
    <w:rsid w:val="00C913D7"/>
    <w:rsid w:val="00C92EFE"/>
    <w:rsid w:val="00C94DA7"/>
    <w:rsid w:val="00C979FF"/>
    <w:rsid w:val="00CA4095"/>
    <w:rsid w:val="00CA589C"/>
    <w:rsid w:val="00CA7B98"/>
    <w:rsid w:val="00CB583C"/>
    <w:rsid w:val="00CC1BF5"/>
    <w:rsid w:val="00CD108E"/>
    <w:rsid w:val="00CD3D22"/>
    <w:rsid w:val="00CD610C"/>
    <w:rsid w:val="00CE1076"/>
    <w:rsid w:val="00CF5120"/>
    <w:rsid w:val="00D00727"/>
    <w:rsid w:val="00D00EE1"/>
    <w:rsid w:val="00D06CC5"/>
    <w:rsid w:val="00D13D54"/>
    <w:rsid w:val="00D23245"/>
    <w:rsid w:val="00D24AEE"/>
    <w:rsid w:val="00D343FD"/>
    <w:rsid w:val="00D37015"/>
    <w:rsid w:val="00D41379"/>
    <w:rsid w:val="00D575EB"/>
    <w:rsid w:val="00D619E9"/>
    <w:rsid w:val="00D62A7F"/>
    <w:rsid w:val="00D64B00"/>
    <w:rsid w:val="00D670CC"/>
    <w:rsid w:val="00D870D6"/>
    <w:rsid w:val="00D934ED"/>
    <w:rsid w:val="00D94B27"/>
    <w:rsid w:val="00D9623E"/>
    <w:rsid w:val="00DA32BA"/>
    <w:rsid w:val="00DC2FF3"/>
    <w:rsid w:val="00DE0D7F"/>
    <w:rsid w:val="00DE238D"/>
    <w:rsid w:val="00DE382B"/>
    <w:rsid w:val="00DE4327"/>
    <w:rsid w:val="00DE5992"/>
    <w:rsid w:val="00DE68D6"/>
    <w:rsid w:val="00DF05E3"/>
    <w:rsid w:val="00DF20A4"/>
    <w:rsid w:val="00DF261E"/>
    <w:rsid w:val="00DF3EDA"/>
    <w:rsid w:val="00E018DD"/>
    <w:rsid w:val="00E02445"/>
    <w:rsid w:val="00E03E3B"/>
    <w:rsid w:val="00E068A9"/>
    <w:rsid w:val="00E07147"/>
    <w:rsid w:val="00E117B5"/>
    <w:rsid w:val="00E14B9D"/>
    <w:rsid w:val="00E14E89"/>
    <w:rsid w:val="00E155DE"/>
    <w:rsid w:val="00E20FA0"/>
    <w:rsid w:val="00E23A54"/>
    <w:rsid w:val="00E32C36"/>
    <w:rsid w:val="00E42C85"/>
    <w:rsid w:val="00E44C21"/>
    <w:rsid w:val="00E47654"/>
    <w:rsid w:val="00E54048"/>
    <w:rsid w:val="00E5413B"/>
    <w:rsid w:val="00E56847"/>
    <w:rsid w:val="00E57300"/>
    <w:rsid w:val="00E57A9E"/>
    <w:rsid w:val="00E624B9"/>
    <w:rsid w:val="00E65625"/>
    <w:rsid w:val="00E720DE"/>
    <w:rsid w:val="00E7398D"/>
    <w:rsid w:val="00E744DB"/>
    <w:rsid w:val="00E76102"/>
    <w:rsid w:val="00E81216"/>
    <w:rsid w:val="00E878A9"/>
    <w:rsid w:val="00EA24C0"/>
    <w:rsid w:val="00EA3491"/>
    <w:rsid w:val="00EA62DA"/>
    <w:rsid w:val="00EB4C84"/>
    <w:rsid w:val="00EB50A7"/>
    <w:rsid w:val="00EB6938"/>
    <w:rsid w:val="00EC4923"/>
    <w:rsid w:val="00EC492A"/>
    <w:rsid w:val="00EE0DF3"/>
    <w:rsid w:val="00EE24EC"/>
    <w:rsid w:val="00EE2B54"/>
    <w:rsid w:val="00EE32DD"/>
    <w:rsid w:val="00EE4048"/>
    <w:rsid w:val="00EE40B0"/>
    <w:rsid w:val="00EE56E2"/>
    <w:rsid w:val="00EE5C6E"/>
    <w:rsid w:val="00EE5F00"/>
    <w:rsid w:val="00EE6C3C"/>
    <w:rsid w:val="00EF0F85"/>
    <w:rsid w:val="00EF45F1"/>
    <w:rsid w:val="00EF65AC"/>
    <w:rsid w:val="00F043FC"/>
    <w:rsid w:val="00F1053B"/>
    <w:rsid w:val="00F1110B"/>
    <w:rsid w:val="00F124A6"/>
    <w:rsid w:val="00F21B05"/>
    <w:rsid w:val="00F22143"/>
    <w:rsid w:val="00F254AE"/>
    <w:rsid w:val="00F32FCC"/>
    <w:rsid w:val="00F35044"/>
    <w:rsid w:val="00F36D9E"/>
    <w:rsid w:val="00F408AF"/>
    <w:rsid w:val="00F43E1B"/>
    <w:rsid w:val="00F5682B"/>
    <w:rsid w:val="00F668D3"/>
    <w:rsid w:val="00F718BE"/>
    <w:rsid w:val="00F75975"/>
    <w:rsid w:val="00F812AB"/>
    <w:rsid w:val="00F82649"/>
    <w:rsid w:val="00F86AAE"/>
    <w:rsid w:val="00F87982"/>
    <w:rsid w:val="00F93C40"/>
    <w:rsid w:val="00F97424"/>
    <w:rsid w:val="00FA5EAA"/>
    <w:rsid w:val="00FB1660"/>
    <w:rsid w:val="00FB1713"/>
    <w:rsid w:val="00FB1AC9"/>
    <w:rsid w:val="00FB1C8B"/>
    <w:rsid w:val="00FC5A23"/>
    <w:rsid w:val="00FC6DBE"/>
    <w:rsid w:val="00FC6FC0"/>
    <w:rsid w:val="00FD0EB0"/>
    <w:rsid w:val="00FD4C19"/>
    <w:rsid w:val="00FE5AB3"/>
    <w:rsid w:val="00FF40B7"/>
    <w:rsid w:val="00FF48BB"/>
    <w:rsid w:val="00FF5CC9"/>
    <w:rsid w:val="53FEC516"/>
    <w:rsid w:val="5E86AE9B"/>
    <w:rsid w:val="5F1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6a699"/>
    </o:shapedefaults>
    <o:shapelayout v:ext="edit">
      <o:idmap v:ext="edit" data="2"/>
    </o:shapelayout>
  </w:shapeDefaults>
  <w:decimalSymbol w:val="."/>
  <w:listSeparator w:val=","/>
  <w14:docId w14:val="0DEA8E41"/>
  <w15:chartTrackingRefBased/>
  <w15:docId w15:val="{5637BA4C-BD2F-46F3-8025-4345BD1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F10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947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408AF"/>
    <w:pPr>
      <w:keepNext/>
      <w:spacing w:before="160" w:after="120"/>
      <w:outlineLvl w:val="1"/>
    </w:pPr>
    <w:rPr>
      <w:rFonts w:eastAsiaTheme="majorEastAsia" w:cstheme="majorBidi"/>
      <w:color w:val="24605A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048"/>
    <w:pPr>
      <w:keepNext/>
      <w:keepLines/>
      <w:spacing w:before="480" w:after="80"/>
      <w:outlineLvl w:val="2"/>
    </w:pPr>
    <w:rPr>
      <w:rFonts w:eastAsiaTheme="majorEastAsia" w:cstheme="majorBidi"/>
      <w:color w:val="24605A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FF6"/>
    <w:pPr>
      <w:keepNext/>
      <w:keepLines/>
      <w:spacing w:before="120" w:after="40"/>
      <w:outlineLvl w:val="3"/>
    </w:pPr>
    <w:rPr>
      <w:rFonts w:eastAsiaTheme="majorEastAsia" w:cstheme="majorBidi"/>
      <w:iCs/>
      <w:color w:val="24605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08AF"/>
    <w:rPr>
      <w:rFonts w:ascii="Arial" w:eastAsiaTheme="majorEastAsia" w:hAnsi="Arial" w:cstheme="majorBidi"/>
      <w:color w:val="24605A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4048"/>
    <w:rPr>
      <w:rFonts w:ascii="Arial" w:eastAsiaTheme="majorEastAsia" w:hAnsi="Arial" w:cstheme="majorBidi"/>
      <w:color w:val="24605A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7FF6"/>
    <w:rPr>
      <w:rFonts w:ascii="Arial" w:eastAsiaTheme="majorEastAsia" w:hAnsi="Arial" w:cstheme="majorBidi"/>
      <w:iCs/>
      <w:color w:val="2460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EC492A"/>
    <w:pPr>
      <w:spacing w:before="600" w:after="480" w:line="240" w:lineRule="auto"/>
    </w:pPr>
    <w:rPr>
      <w:color w:val="auto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2A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92"/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DF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947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47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47D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FD"/>
  </w:style>
  <w:style w:type="paragraph" w:styleId="Footer">
    <w:name w:val="footer"/>
    <w:basedOn w:val="Normal"/>
    <w:link w:val="Foot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FD"/>
  </w:style>
  <w:style w:type="paragraph" w:customStyle="1" w:styleId="HeaderText">
    <w:name w:val="Header Text"/>
    <w:basedOn w:val="Normal"/>
    <w:link w:val="HeaderTextChar"/>
    <w:autoRedefine/>
    <w:rsid w:val="00A2791B"/>
    <w:pPr>
      <w:tabs>
        <w:tab w:val="right" w:pos="9746"/>
      </w:tabs>
    </w:pPr>
  </w:style>
  <w:style w:type="character" w:customStyle="1" w:styleId="HeaderTextChar">
    <w:name w:val="Header Text Char"/>
    <w:basedOn w:val="DefaultParagraphFont"/>
    <w:link w:val="HeaderText"/>
    <w:rsid w:val="00A2791B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1B72BF"/>
    <w:rPr>
      <w:vanish/>
      <w:color w:val="666666"/>
    </w:rPr>
  </w:style>
  <w:style w:type="paragraph" w:customStyle="1" w:styleId="Version">
    <w:name w:val="Version"/>
    <w:next w:val="Normal"/>
    <w:link w:val="VersionChar"/>
    <w:qFormat/>
    <w:rsid w:val="00A2791B"/>
    <w:rPr>
      <w:rFonts w:ascii="Arial" w:hAnsi="Arial"/>
      <w:sz w:val="24"/>
    </w:rPr>
  </w:style>
  <w:style w:type="character" w:customStyle="1" w:styleId="VersionChar">
    <w:name w:val="Version Char"/>
    <w:basedOn w:val="FooterChar"/>
    <w:link w:val="Version"/>
    <w:rsid w:val="00A2791B"/>
    <w:rPr>
      <w:rFonts w:ascii="Arial" w:hAnsi="Arial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5137DD"/>
  </w:style>
  <w:style w:type="paragraph" w:styleId="NoSpacing">
    <w:name w:val="No Spacing"/>
    <w:link w:val="NoSpacingChar"/>
    <w:uiPriority w:val="1"/>
    <w:qFormat/>
    <w:rsid w:val="00A2791B"/>
    <w:pPr>
      <w:spacing w:after="0" w:line="240" w:lineRule="auto"/>
    </w:pPr>
    <w:rPr>
      <w:rFonts w:ascii="Arial" w:eastAsiaTheme="minorEastAsia" w:hAnsi="Arial"/>
      <w:kern w:val="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791B"/>
    <w:rPr>
      <w:rFonts w:ascii="Arial" w:eastAsiaTheme="minorEastAsia" w:hAnsi="Arial"/>
      <w:kern w:val="0"/>
      <w:sz w:val="24"/>
      <w:lang w:val="en-US"/>
    </w:rPr>
  </w:style>
  <w:style w:type="paragraph" w:customStyle="1" w:styleId="Issue">
    <w:name w:val="Issue"/>
    <w:basedOn w:val="Normal"/>
    <w:next w:val="Normal"/>
    <w:link w:val="IssueChar"/>
    <w:rsid w:val="00A62BF5"/>
    <w:pPr>
      <w:spacing w:line="240" w:lineRule="auto"/>
    </w:pPr>
  </w:style>
  <w:style w:type="character" w:customStyle="1" w:styleId="IssueChar">
    <w:name w:val="Issue Char"/>
    <w:basedOn w:val="VersionChar"/>
    <w:link w:val="Issue"/>
    <w:rsid w:val="00A62BF5"/>
    <w:rPr>
      <w:rFonts w:ascii="Arial" w:hAnsi="Arial"/>
      <w:sz w:val="24"/>
    </w:rPr>
  </w:style>
  <w:style w:type="paragraph" w:customStyle="1" w:styleId="Logo">
    <w:name w:val="Logo"/>
    <w:basedOn w:val="Normal"/>
    <w:link w:val="LogoChar"/>
    <w:qFormat/>
    <w:rsid w:val="001C640F"/>
    <w:rPr>
      <w:noProof/>
    </w:rPr>
  </w:style>
  <w:style w:type="character" w:customStyle="1" w:styleId="LogoChar">
    <w:name w:val="Logo Char"/>
    <w:basedOn w:val="DefaultParagraphFont"/>
    <w:link w:val="Logo"/>
    <w:rsid w:val="001C640F"/>
    <w:rPr>
      <w:noProof/>
    </w:rPr>
  </w:style>
  <w:style w:type="paragraph" w:styleId="BodyText">
    <w:name w:val="Body Text"/>
    <w:basedOn w:val="Normal"/>
    <w:link w:val="BodyTextChar"/>
    <w:uiPriority w:val="1"/>
    <w:rsid w:val="00647C0C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7C0C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05C7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6C1C"/>
    <w:pPr>
      <w:spacing w:after="100"/>
      <w:ind w:left="1440"/>
    </w:pPr>
  </w:style>
  <w:style w:type="paragraph" w:customStyle="1" w:styleId="IssuedDate">
    <w:name w:val="Issued Date"/>
    <w:basedOn w:val="Normal"/>
    <w:link w:val="IssuedDateChar"/>
    <w:qFormat/>
    <w:rsid w:val="003F3DA5"/>
  </w:style>
  <w:style w:type="character" w:customStyle="1" w:styleId="IssuedDateChar">
    <w:name w:val="Issued Date Char"/>
    <w:basedOn w:val="DefaultParagraphFont"/>
    <w:link w:val="IssuedDate"/>
    <w:rsid w:val="003F3DA5"/>
    <w:rPr>
      <w:sz w:val="24"/>
    </w:rPr>
  </w:style>
  <w:style w:type="table" w:styleId="TableGrid">
    <w:name w:val="Table Grid"/>
    <w:basedOn w:val="TableNormal"/>
    <w:uiPriority w:val="39"/>
    <w:rsid w:val="00D6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5E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">
    <w:name w:val="T"/>
    <w:basedOn w:val="Normal"/>
    <w:link w:val="TChar"/>
    <w:rsid w:val="00466B08"/>
    <w:pPr>
      <w:spacing w:after="0" w:line="240" w:lineRule="auto"/>
    </w:pPr>
    <w:rPr>
      <w:sz w:val="36"/>
    </w:rPr>
  </w:style>
  <w:style w:type="character" w:customStyle="1" w:styleId="TChar">
    <w:name w:val="T Char"/>
    <w:basedOn w:val="DefaultParagraphFont"/>
    <w:link w:val="T"/>
    <w:rsid w:val="00466B08"/>
    <w:rPr>
      <w:sz w:val="36"/>
    </w:rPr>
  </w:style>
  <w:style w:type="table" w:customStyle="1" w:styleId="WFTable">
    <w:name w:val="W&amp;F Table"/>
    <w:basedOn w:val="TableNormal"/>
    <w:uiPriority w:val="99"/>
    <w:rsid w:val="00520634"/>
    <w:pPr>
      <w:spacing w:after="0" w:line="240" w:lineRule="auto"/>
    </w:pPr>
    <w:rPr>
      <w:sz w:val="24"/>
    </w:rPr>
    <w:tblPr>
      <w:tblBorders>
        <w:top w:val="single" w:sz="4" w:space="0" w:color="3A3A3A" w:themeColor="background2" w:themeShade="40"/>
        <w:left w:val="single" w:sz="4" w:space="0" w:color="3A3A3A" w:themeColor="background2" w:themeShade="40"/>
        <w:bottom w:val="single" w:sz="4" w:space="0" w:color="3A3A3A" w:themeColor="background2" w:themeShade="40"/>
        <w:right w:val="single" w:sz="4" w:space="0" w:color="3A3A3A" w:themeColor="background2" w:themeShade="40"/>
        <w:insideH w:val="single" w:sz="4" w:space="0" w:color="3A3A3A" w:themeColor="background2" w:themeShade="40"/>
        <w:insideV w:val="single" w:sz="4" w:space="0" w:color="3A3A3A" w:themeColor="background2" w:themeShade="40"/>
      </w:tblBorders>
      <w:tblCellMar>
        <w:top w:w="57" w:type="dxa"/>
        <w:bottom w:w="57" w:type="dxa"/>
      </w:tblCellMar>
    </w:tblPr>
    <w:tblStylePr w:type="firstRow">
      <w:pPr>
        <w:jc w:val="left"/>
      </w:pPr>
      <w:tblPr/>
      <w:tcPr>
        <w:shd w:val="clear" w:color="auto" w:fill="E8E8E8" w:themeFill="background2"/>
      </w:tcPr>
    </w:tblStylePr>
    <w:tblStylePr w:type="lastRow">
      <w:tblPr/>
      <w:tcPr>
        <w:shd w:val="clear" w:color="auto" w:fill="D1D1D1" w:themeFill="background2" w:themeFillShade="E6"/>
      </w:tcPr>
    </w:tblStylePr>
  </w:style>
  <w:style w:type="table" w:styleId="ListTable7ColourfulAccent6">
    <w:name w:val="List Table 7 Colorful Accent 6"/>
    <w:basedOn w:val="TableNormal"/>
    <w:uiPriority w:val="52"/>
    <w:rsid w:val="0071747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6354F"/>
    <w:pPr>
      <w:tabs>
        <w:tab w:val="right" w:leader="dot" w:pos="9742"/>
      </w:tabs>
      <w:spacing w:after="100"/>
      <w:ind w:left="567"/>
    </w:pPr>
  </w:style>
  <w:style w:type="numbering" w:customStyle="1" w:styleId="CurrentList1">
    <w:name w:val="Current List1"/>
    <w:uiPriority w:val="99"/>
    <w:rsid w:val="007674A5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997AB1"/>
    <w:rPr>
      <w:color w:val="24605A"/>
      <w:u w:val="single"/>
    </w:rPr>
  </w:style>
  <w:style w:type="paragraph" w:styleId="Revision">
    <w:name w:val="Revision"/>
    <w:hidden/>
    <w:uiPriority w:val="99"/>
    <w:semiHidden/>
    <w:rsid w:val="000864FA"/>
    <w:pPr>
      <w:spacing w:after="0" w:line="240" w:lineRule="auto"/>
    </w:pPr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rsid w:val="0055417E"/>
    <w:pPr>
      <w:numPr>
        <w:numId w:val="9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17E"/>
    <w:rPr>
      <w:rFonts w:ascii="Arial" w:hAnsi="Arial"/>
      <w:sz w:val="24"/>
    </w:rPr>
  </w:style>
  <w:style w:type="character" w:customStyle="1" w:styleId="NumberedListChar">
    <w:name w:val="Numbered List Char"/>
    <w:basedOn w:val="ListParagraphChar"/>
    <w:link w:val="NumberedList"/>
    <w:rsid w:val="0055417E"/>
    <w:rPr>
      <w:rFonts w:ascii="Arial" w:hAnsi="Arial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01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01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7A05C7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DE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40DF7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4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C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1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D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ural.wheels@westmorlandandfurness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ural.wheels@westmorlandandfurness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0333240696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a.taylor\Downloads\Accessible-PDF-Blank-Template%20-%20v.0.7.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1652630DF94A61BC9D9DE5B8305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081DA-2EE6-49C1-BE66-6DA89566F421}"/>
      </w:docPartPr>
      <w:docPartBody>
        <w:p w:rsidR="006656C8" w:rsidRDefault="00E00AD8" w:rsidP="00E00AD8">
          <w:pPr>
            <w:pStyle w:val="531652630DF94A61BC9D9DE5B83057AD1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E8B333E8448D993048DDDF49B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9052-CE51-4710-BA00-893E713DD0DB}"/>
      </w:docPartPr>
      <w:docPartBody>
        <w:p w:rsidR="006656C8" w:rsidRDefault="00E00AD8" w:rsidP="00E00AD8">
          <w:pPr>
            <w:pStyle w:val="C30E8B333E8448D993048DDDF49B27A11"/>
          </w:pPr>
          <w:r w:rsidRPr="00D14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7EE8261A01429294080BDAC486E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D795-D328-460C-A3EE-E44144B893CC}"/>
      </w:docPartPr>
      <w:docPartBody>
        <w:p w:rsidR="00E00AD8" w:rsidRDefault="00E00AD8" w:rsidP="00E00AD8">
          <w:pPr>
            <w:pStyle w:val="317EE8261A01429294080BDAC486E24A1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A0F9332D744A7BFCC54902A879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6A25A-24BE-4EE6-97B1-E33CD0B307A7}"/>
      </w:docPartPr>
      <w:docPartBody>
        <w:p w:rsidR="00E00AD8" w:rsidRDefault="00E00AD8" w:rsidP="00E00AD8">
          <w:pPr>
            <w:pStyle w:val="95FA0F9332D744A7BFCC54902A8794DE1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80CD18C33460581C44B5D621DF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3784B-E446-4BEF-AD1F-8A86B13B553E}"/>
      </w:docPartPr>
      <w:docPartBody>
        <w:p w:rsidR="00E00AD8" w:rsidRDefault="00E00AD8" w:rsidP="00E00AD8">
          <w:pPr>
            <w:pStyle w:val="8F880CD18C33460581C44B5D621DF54B1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B57055D9344398B47B0E3F46E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FF92D-AB62-4C6A-9708-CB2E1F93389C}"/>
      </w:docPartPr>
      <w:docPartBody>
        <w:p w:rsidR="00E00AD8" w:rsidRDefault="00E00AD8" w:rsidP="00E00AD8">
          <w:pPr>
            <w:pStyle w:val="33AB57055D9344398B47B0E3F46E0C20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B2B24D4C34EA4A9DDF2CB7C655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8DD0-9B6E-4B80-BD79-125E0F240DE7}"/>
      </w:docPartPr>
      <w:docPartBody>
        <w:p w:rsidR="00E00AD8" w:rsidRDefault="00E00AD8" w:rsidP="00E00AD8">
          <w:pPr>
            <w:pStyle w:val="268B2B24D4C34EA4A9DDF2CB7C655B3F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AEB4CA8C14BE7A066F42C1B89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2CF13-1C1B-4393-900B-87329CF96CF4}"/>
      </w:docPartPr>
      <w:docPartBody>
        <w:p w:rsidR="00E00AD8" w:rsidRDefault="00E00AD8" w:rsidP="00E00AD8">
          <w:pPr>
            <w:pStyle w:val="202AEB4CA8C14BE7A066F42C1B89F371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D57BE1F77406297DD1DD9577E1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3F89-0398-44AC-BA22-BB66C7CC78F4}"/>
      </w:docPartPr>
      <w:docPartBody>
        <w:p w:rsidR="00E00AD8" w:rsidRDefault="00E00AD8" w:rsidP="00E00AD8">
          <w:pPr>
            <w:pStyle w:val="D9FD57BE1F77406297DD1DD9577E1267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11121E60C43FE9F14674D532B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6421-C592-49A4-8639-C7A1207A1202}"/>
      </w:docPartPr>
      <w:docPartBody>
        <w:p w:rsidR="00E00AD8" w:rsidRDefault="00E00AD8" w:rsidP="00E00AD8">
          <w:pPr>
            <w:pStyle w:val="89411121E60C43FE9F14674D532B6F80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09143849A488CB6C804094F6D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EA6E-5E81-4459-B48E-C0AD55E59E98}"/>
      </w:docPartPr>
      <w:docPartBody>
        <w:p w:rsidR="00E00AD8" w:rsidRDefault="00E00AD8" w:rsidP="00E00AD8">
          <w:pPr>
            <w:pStyle w:val="03609143849A488CB6C804094F6D6F55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3366B3746344F9B949AC11AAA30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8062B-5C6A-47F8-B3E0-21DB90238EEB}"/>
      </w:docPartPr>
      <w:docPartBody>
        <w:p w:rsidR="00E00AD8" w:rsidRDefault="00E00AD8" w:rsidP="00E00AD8">
          <w:pPr>
            <w:pStyle w:val="983366B3746344F9B949AC11AAA305E8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842CE54FA4858B9E326190852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E464-D28D-4518-8362-9C9D203E110C}"/>
      </w:docPartPr>
      <w:docPartBody>
        <w:p w:rsidR="00E00AD8" w:rsidRDefault="00E00AD8" w:rsidP="00E00AD8">
          <w:pPr>
            <w:pStyle w:val="4DA842CE54FA4858B9E326190852D071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7E74AF26E42A3B8B7E0CB22AFA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F079E-F87C-4F56-8716-619EBA5D92A3}"/>
      </w:docPartPr>
      <w:docPartBody>
        <w:p w:rsidR="00E00AD8" w:rsidRDefault="00E00AD8" w:rsidP="00E00AD8">
          <w:pPr>
            <w:pStyle w:val="D8F7E74AF26E42A3B8B7E0CB22AFA22C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E5CE7ADA94119B0CCC0DAAD9B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BFC35-3B4C-4E7C-9C5F-0688DC4D934C}"/>
      </w:docPartPr>
      <w:docPartBody>
        <w:p w:rsidR="00E00AD8" w:rsidRDefault="00E00AD8" w:rsidP="00E00AD8">
          <w:pPr>
            <w:pStyle w:val="F08E5CE7ADA94119B0CCC0DAAD9B1889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C8"/>
    <w:rsid w:val="000556A3"/>
    <w:rsid w:val="00142E48"/>
    <w:rsid w:val="00162D4F"/>
    <w:rsid w:val="002446D8"/>
    <w:rsid w:val="002809A7"/>
    <w:rsid w:val="002D2ED4"/>
    <w:rsid w:val="00533FBB"/>
    <w:rsid w:val="006656C8"/>
    <w:rsid w:val="0082397D"/>
    <w:rsid w:val="00AC4F55"/>
    <w:rsid w:val="00C70D83"/>
    <w:rsid w:val="00C913D7"/>
    <w:rsid w:val="00D11315"/>
    <w:rsid w:val="00E0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0AD8"/>
    <w:rPr>
      <w:vanish/>
      <w:color w:val="666666"/>
    </w:rPr>
  </w:style>
  <w:style w:type="paragraph" w:customStyle="1" w:styleId="531652630DF94A61BC9D9DE5B83057AD">
    <w:name w:val="531652630DF94A61BC9D9DE5B83057AD"/>
    <w:rsid w:val="006656C8"/>
  </w:style>
  <w:style w:type="paragraph" w:customStyle="1" w:styleId="C30E8B333E8448D993048DDDF49B27A1">
    <w:name w:val="C30E8B333E8448D993048DDDF49B27A1"/>
    <w:rsid w:val="006656C8"/>
  </w:style>
  <w:style w:type="paragraph" w:customStyle="1" w:styleId="317EE8261A01429294080BDAC486E24A">
    <w:name w:val="317EE8261A01429294080BDAC486E24A"/>
    <w:rsid w:val="00E00AD8"/>
  </w:style>
  <w:style w:type="paragraph" w:customStyle="1" w:styleId="95FA0F9332D744A7BFCC54902A8794DE">
    <w:name w:val="95FA0F9332D744A7BFCC54902A8794DE"/>
    <w:rsid w:val="00E00AD8"/>
  </w:style>
  <w:style w:type="paragraph" w:customStyle="1" w:styleId="8F880CD18C33460581C44B5D621DF54B">
    <w:name w:val="8F880CD18C33460581C44B5D621DF54B"/>
    <w:rsid w:val="00E00AD8"/>
  </w:style>
  <w:style w:type="paragraph" w:customStyle="1" w:styleId="33AB57055D9344398B47B0E3F46E0C20">
    <w:name w:val="33AB57055D9344398B47B0E3F46E0C20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268B2B24D4C34EA4A9DDF2CB7C655B3F">
    <w:name w:val="268B2B24D4C34EA4A9DDF2CB7C655B3F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17EE8261A01429294080BDAC486E24A1">
    <w:name w:val="317EE8261A01429294080BDAC486E24A1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95FA0F9332D744A7BFCC54902A8794DE1">
    <w:name w:val="95FA0F9332D744A7BFCC54902A8794DE1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8F880CD18C33460581C44B5D621DF54B1">
    <w:name w:val="8F880CD18C33460581C44B5D621DF54B1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202AEB4CA8C14BE7A066F42C1B89F371">
    <w:name w:val="202AEB4CA8C14BE7A066F42C1B89F371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9FD57BE1F77406297DD1DD9577E1267">
    <w:name w:val="D9FD57BE1F77406297DD1DD9577E1267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89411121E60C43FE9F14674D532B6F80">
    <w:name w:val="89411121E60C43FE9F14674D532B6F80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888D5653DAFE4B21822A41C917CDB53A">
    <w:name w:val="888D5653DAFE4B21822A41C917CDB53A"/>
    <w:rsid w:val="000556A3"/>
  </w:style>
  <w:style w:type="paragraph" w:customStyle="1" w:styleId="03609143849A488CB6C804094F6D6F55">
    <w:name w:val="03609143849A488CB6C804094F6D6F55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983366B3746344F9B949AC11AAA305E8">
    <w:name w:val="983366B3746344F9B949AC11AAA305E8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4DA842CE54FA4858B9E326190852D071">
    <w:name w:val="4DA842CE54FA4858B9E326190852D071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D8F7E74AF26E42A3B8B7E0CB22AFA22C">
    <w:name w:val="D8F7E74AF26E42A3B8B7E0CB22AFA22C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F08E5CE7ADA94119B0CCC0DAAD9B1889">
    <w:name w:val="F08E5CE7ADA94119B0CCC0DAAD9B1889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531652630DF94A61BC9D9DE5B83057AD1">
    <w:name w:val="531652630DF94A61BC9D9DE5B83057AD1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C30E8B333E8448D993048DDDF49B27A11">
    <w:name w:val="C30E8B333E8448D993048DDDF49B27A11"/>
    <w:rsid w:val="00E00AD8"/>
    <w:pPr>
      <w:spacing w:line="288" w:lineRule="auto"/>
    </w:pPr>
    <w:rPr>
      <w:rFonts w:ascii="Arial" w:eastAsiaTheme="minorHAnsi" w:hAnsi="Arial"/>
      <w:szCs w:val="22"/>
      <w:lang w:eastAsia="en-US"/>
    </w:rPr>
  </w:style>
  <w:style w:type="paragraph" w:customStyle="1" w:styleId="3B8214E9757E45C49D12B7BA9887DCC3">
    <w:name w:val="3B8214E9757E45C49D12B7BA9887DCC3"/>
    <w:rsid w:val="000556A3"/>
  </w:style>
  <w:style w:type="paragraph" w:customStyle="1" w:styleId="A9D2EDFF53B1460ABDB5331B44729F87">
    <w:name w:val="A9D2EDFF53B1460ABDB5331B44729F87"/>
    <w:rsid w:val="00D11315"/>
  </w:style>
  <w:style w:type="paragraph" w:customStyle="1" w:styleId="C2224885A8454237818A069AFD155746">
    <w:name w:val="C2224885A8454237818A069AFD155746"/>
    <w:rsid w:val="00D11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169ce-6195-40e4-903f-83519f079ec9" xsi:nil="true"/>
    <lcf76f155ced4ddcb4097134ff3c332f xmlns="0e250505-2759-40b3-98da-c80fc1d9ba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7D54AE59B8B42985ABFB460D8EA55" ma:contentTypeVersion="11" ma:contentTypeDescription="Create a new document." ma:contentTypeScope="" ma:versionID="e4eae186b37ed44dc7d6bd69c06a042f">
  <xsd:schema xmlns:xsd="http://www.w3.org/2001/XMLSchema" xmlns:xs="http://www.w3.org/2001/XMLSchema" xmlns:p="http://schemas.microsoft.com/office/2006/metadata/properties" xmlns:ns2="0e250505-2759-40b3-98da-c80fc1d9ba91" xmlns:ns3="e55169ce-6195-40e4-903f-83519f079ec9" targetNamespace="http://schemas.microsoft.com/office/2006/metadata/properties" ma:root="true" ma:fieldsID="79846cfec929cc223f9bcfe6be0681f4" ns2:_="" ns3:_="">
    <xsd:import namespace="0e250505-2759-40b3-98da-c80fc1d9ba91"/>
    <xsd:import namespace="e55169ce-6195-40e4-903f-83519f079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505-2759-40b3-98da-c80fc1d9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e81360-5fd5-4589-8814-323ac4346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169ce-6195-40e4-903f-83519f079e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07f629-6525-4256-b70d-6eb1ff20ab01}" ma:internalName="TaxCatchAll" ma:showField="CatchAllData" ma:web="e55169ce-6195-40e4-903f-83519f079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C8FE1-5540-4CCB-8B24-902AECB27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E7325-2E39-4456-99BC-6E906A05F18F}">
  <ds:schemaRefs>
    <ds:schemaRef ds:uri="http://purl.org/dc/terms/"/>
    <ds:schemaRef ds:uri="http://schemas.microsoft.com/office/2006/metadata/properties"/>
    <ds:schemaRef ds:uri="0e250505-2759-40b3-98da-c80fc1d9b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55169ce-6195-40e4-903f-83519f079e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AAC1D8-D2C5-4F8C-8BE8-9E2424629F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BB666-8EBA-4A79-92BE-1A93CE73E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505-2759-40b3-98da-c80fc1d9ba91"/>
    <ds:schemaRef ds:uri="e55169ce-6195-40e4-903f-83519f079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Accessible-PDF-Blank-Template - v.0.7.6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Katrina</dc:creator>
  <cp:keywords/>
  <dc:description/>
  <cp:lastModifiedBy>Taylor, Katrina</cp:lastModifiedBy>
  <cp:revision>2</cp:revision>
  <dcterms:created xsi:type="dcterms:W3CDTF">2026-04-30T08:02:00Z</dcterms:created>
  <dcterms:modified xsi:type="dcterms:W3CDTF">2026-04-30T08:02:00Z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0x0101004307D54AE59B8B42985ABFB460D8EA55</vt:lpwstr>
  </property>
  <property fmtid="{D5CDD505-2E9C-101B-9397-08002B2CF9AE}" pid="3" name="MediaServiceImageTags">
    <vt:lpwstr/>
  </property>
</Properties>
</file>