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5A12" w14:textId="77777777" w:rsidR="008933A7" w:rsidRDefault="001B7FAE" w:rsidP="008933A7">
      <w:pPr>
        <w:pStyle w:val="Logo"/>
        <w:rPr>
          <w:b/>
          <w:bCs/>
          <w:sz w:val="60"/>
          <w:szCs w:val="60"/>
        </w:rPr>
      </w:pPr>
      <w:r>
        <w:rPr>
          <w:lang w:eastAsia="en-GB"/>
        </w:rPr>
        <w:drawing>
          <wp:anchor distT="0" distB="0" distL="114300" distR="114300" simplePos="0" relativeHeight="251658240" behindDoc="0" locked="0" layoutInCell="1" allowOverlap="1" wp14:anchorId="52395EDC" wp14:editId="3DA86DD4">
            <wp:simplePos x="685800" y="819150"/>
            <wp:positionH relativeFrom="column">
              <wp:align>left</wp:align>
            </wp:positionH>
            <wp:positionV relativeFrom="paragraph">
              <wp:align>top</wp:align>
            </wp:positionV>
            <wp:extent cx="1924050" cy="422352"/>
            <wp:effectExtent l="0" t="0" r="0" b="0"/>
            <wp:wrapSquare wrapText="bothSides"/>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422352"/>
                    </a:xfrm>
                    <a:prstGeom prst="rect">
                      <a:avLst/>
                    </a:prstGeom>
                    <a:noFill/>
                    <a:ln>
                      <a:noFill/>
                    </a:ln>
                  </pic:spPr>
                </pic:pic>
              </a:graphicData>
            </a:graphic>
          </wp:anchor>
        </w:drawing>
      </w:r>
      <w:r w:rsidR="008933A7">
        <w:br w:type="textWrapping" w:clear="all"/>
      </w:r>
    </w:p>
    <w:p w14:paraId="53948737" w14:textId="3878B988" w:rsidR="00010D32" w:rsidRDefault="00AD0559" w:rsidP="008933A7">
      <w:pPr>
        <w:pStyle w:val="Logo"/>
        <w:spacing w:after="0"/>
        <w:rPr>
          <w:b/>
          <w:bCs/>
          <w:sz w:val="60"/>
          <w:szCs w:val="60"/>
        </w:rPr>
      </w:pPr>
      <w:r>
        <w:rPr>
          <w:b/>
          <w:bCs/>
          <w:sz w:val="60"/>
          <w:szCs w:val="60"/>
        </w:rPr>
        <w:t>Community Grant Application Form</w:t>
      </w:r>
    </w:p>
    <w:p w14:paraId="732C77D4" w14:textId="59B5A017" w:rsidR="00AD0559" w:rsidRDefault="00AD0559" w:rsidP="00AD0559">
      <w:pPr>
        <w:pStyle w:val="Version"/>
      </w:pPr>
      <w:r>
        <w:t xml:space="preserve">Please ensure that you have read and understood the </w:t>
      </w:r>
      <w:r w:rsidRPr="00AD0559">
        <w:rPr>
          <w:b/>
          <w:bCs/>
        </w:rPr>
        <w:t>General Criteria, Guide to the Application Process and Terms and Conditions of Funding</w:t>
      </w:r>
      <w:r>
        <w:t xml:space="preserve"> before you complete this application form available on our website </w:t>
      </w:r>
      <w:hyperlink r:id="rId12" w:history="1">
        <w:r w:rsidRPr="00D97561">
          <w:rPr>
            <w:rStyle w:val="Hyperlink"/>
          </w:rPr>
          <w:t>www.westmorlandandfurness.gov.uk</w:t>
        </w:r>
      </w:hyperlink>
      <w:r>
        <w:t>.</w:t>
      </w:r>
    </w:p>
    <w:p w14:paraId="0BFDFBBA" w14:textId="77777777" w:rsidR="00AD0559" w:rsidRDefault="00AD0559" w:rsidP="00AD0559">
      <w:pPr>
        <w:pStyle w:val="Version"/>
      </w:pPr>
      <w:r>
        <w:t>Please write clearly in BLOCK CAPITALS when completing this form by hand.</w:t>
      </w:r>
    </w:p>
    <w:p w14:paraId="25AC3E62" w14:textId="758AEBFF" w:rsidR="00B32AED" w:rsidRDefault="00AD0559" w:rsidP="00AD0559">
      <w:pPr>
        <w:pStyle w:val="Version"/>
      </w:pPr>
      <w:r>
        <w:t xml:space="preserve">Please complete all </w:t>
      </w:r>
      <w:r>
        <w:t xml:space="preserve">sections. </w:t>
      </w:r>
    </w:p>
    <w:p w14:paraId="3E1919EF" w14:textId="77777777" w:rsidR="00AD0559" w:rsidRDefault="00AD0559" w:rsidP="00AD0559"/>
    <w:p w14:paraId="30A75123" w14:textId="77777777" w:rsidR="00AD0559" w:rsidRPr="00AC372B" w:rsidRDefault="00AD0559" w:rsidP="00AD0559">
      <w:pPr>
        <w:rPr>
          <w:b/>
          <w:bCs/>
          <w:color w:val="187269"/>
          <w:sz w:val="28"/>
          <w:szCs w:val="24"/>
        </w:rPr>
      </w:pPr>
      <w:r w:rsidRPr="00AC372B">
        <w:rPr>
          <w:b/>
          <w:bCs/>
          <w:color w:val="187269"/>
          <w:sz w:val="28"/>
          <w:szCs w:val="24"/>
        </w:rPr>
        <w:t>Please return your completed application form to your local Area Office.</w:t>
      </w:r>
    </w:p>
    <w:p w14:paraId="1DE08448" w14:textId="278E8123" w:rsidR="00AD0559" w:rsidRDefault="00AD0559" w:rsidP="00AD0559">
      <w:r w:rsidRPr="00BC57EA">
        <w:rPr>
          <w:rStyle w:val="Heading3Char"/>
        </w:rPr>
        <w:t>Furness Community Development Team</w:t>
      </w:r>
      <w:r>
        <w:br/>
      </w:r>
      <w:r w:rsidRPr="00BC57EA">
        <w:t>Safe and Strong Communities</w:t>
      </w:r>
      <w:r>
        <w:br/>
      </w:r>
      <w:r w:rsidRPr="00BC57EA">
        <w:t>Westmorland and Furness Council</w:t>
      </w:r>
      <w:r>
        <w:br/>
      </w:r>
      <w:r w:rsidRPr="00BC57EA">
        <w:t>Barrow Town Hall, Duke Street</w:t>
      </w:r>
      <w:r>
        <w:t xml:space="preserve">, </w:t>
      </w:r>
      <w:r w:rsidRPr="00BC57EA">
        <w:t>Barrow-in-Furness</w:t>
      </w:r>
      <w:r>
        <w:t>,</w:t>
      </w:r>
      <w:r w:rsidRPr="00BC57EA">
        <w:t xml:space="preserve"> LA14 2LD</w:t>
      </w:r>
      <w:r>
        <w:br/>
      </w:r>
      <w:r w:rsidR="008933A7" w:rsidRPr="008933A7">
        <w:t>Email:</w:t>
      </w:r>
      <w:r w:rsidR="008933A7">
        <w:rPr>
          <w:b/>
          <w:bCs/>
        </w:rPr>
        <w:t xml:space="preserve"> </w:t>
      </w:r>
      <w:hyperlink r:id="rId13" w:history="1">
        <w:r w:rsidR="008933A7" w:rsidRPr="00D97561">
          <w:rPr>
            <w:rStyle w:val="Hyperlink"/>
          </w:rPr>
          <w:t>Barrow.AreaSupport@westmorlandandfurness.gov.uk</w:t>
        </w:r>
      </w:hyperlink>
      <w:r>
        <w:t xml:space="preserve"> </w:t>
      </w:r>
    </w:p>
    <w:p w14:paraId="493F8C75" w14:textId="77777777" w:rsidR="00AD0559" w:rsidRDefault="00AD0559" w:rsidP="00AD0559"/>
    <w:p w14:paraId="25FC373A" w14:textId="0957567D" w:rsidR="00AD0559" w:rsidRDefault="00AD0559" w:rsidP="00AD0559">
      <w:r w:rsidRPr="00044AD6">
        <w:rPr>
          <w:rStyle w:val="Heading3Char"/>
        </w:rPr>
        <w:t>Eden Community Development Team</w:t>
      </w:r>
      <w:r>
        <w:br/>
      </w:r>
      <w:r w:rsidRPr="00044AD6">
        <w:t>Safe and Strong Communities</w:t>
      </w:r>
      <w:r>
        <w:br/>
      </w:r>
      <w:r w:rsidRPr="00044AD6">
        <w:t xml:space="preserve">Westmorland and Furness Council </w:t>
      </w:r>
      <w:r>
        <w:br/>
      </w:r>
      <w:proofErr w:type="spellStart"/>
      <w:r w:rsidRPr="00044AD6">
        <w:t>Voreda</w:t>
      </w:r>
      <w:proofErr w:type="spellEnd"/>
      <w:r w:rsidRPr="00044AD6">
        <w:t xml:space="preserve"> House, Portland Place, Penrith, CA11 7BF</w:t>
      </w:r>
      <w:r>
        <w:br/>
      </w:r>
      <w:r w:rsidR="008933A7" w:rsidRPr="008933A7">
        <w:t>Email:</w:t>
      </w:r>
      <w:r w:rsidR="008933A7">
        <w:rPr>
          <w:b/>
          <w:bCs/>
        </w:rPr>
        <w:t xml:space="preserve"> </w:t>
      </w:r>
      <w:hyperlink r:id="rId14" w:history="1">
        <w:r w:rsidR="008933A7" w:rsidRPr="00D97561">
          <w:rPr>
            <w:rStyle w:val="Hyperlink"/>
          </w:rPr>
          <w:t>Eden.AreaSupport@westmorlandandfurness.gov.uk</w:t>
        </w:r>
      </w:hyperlink>
      <w:r>
        <w:t xml:space="preserve"> </w:t>
      </w:r>
    </w:p>
    <w:p w14:paraId="57DF73ED" w14:textId="77777777" w:rsidR="00AD0559" w:rsidRDefault="00AD0559" w:rsidP="00AD0559"/>
    <w:p w14:paraId="326F2C5B" w14:textId="0C8FFA1A" w:rsidR="00AD0559" w:rsidRDefault="00AD0559" w:rsidP="00AD0559">
      <w:r w:rsidRPr="00C90D88">
        <w:rPr>
          <w:rStyle w:val="Heading3Char"/>
        </w:rPr>
        <w:t>South Lakeland Community Development Team</w:t>
      </w:r>
      <w:r w:rsidRPr="00C90D88">
        <w:t xml:space="preserve"> </w:t>
      </w:r>
      <w:r>
        <w:br/>
      </w:r>
      <w:r w:rsidRPr="00C90D88">
        <w:t>Safe and Strong Communities</w:t>
      </w:r>
      <w:r>
        <w:br/>
      </w:r>
      <w:r w:rsidRPr="00C90D88">
        <w:t>Westmorland and Furness Council</w:t>
      </w:r>
      <w:r>
        <w:br/>
      </w:r>
      <w:r w:rsidRPr="00C90D88">
        <w:t>South Lakeland House, Kendal</w:t>
      </w:r>
      <w:r>
        <w:t>,</w:t>
      </w:r>
      <w:r w:rsidRPr="00C90D88">
        <w:t xml:space="preserve"> LA9 4DQ</w:t>
      </w:r>
      <w:r>
        <w:br/>
      </w:r>
      <w:r w:rsidR="008933A7" w:rsidRPr="008933A7">
        <w:t>Email:</w:t>
      </w:r>
      <w:r w:rsidR="008933A7">
        <w:rPr>
          <w:b/>
          <w:bCs/>
        </w:rPr>
        <w:t xml:space="preserve"> </w:t>
      </w:r>
      <w:hyperlink r:id="rId15" w:history="1">
        <w:r w:rsidR="008933A7" w:rsidRPr="00D97561">
          <w:rPr>
            <w:rStyle w:val="Hyperlink"/>
          </w:rPr>
          <w:t>Southlakeland.AreaSupport@westmorlandandfurness.gov.uk</w:t>
        </w:r>
      </w:hyperlink>
      <w:r>
        <w:t xml:space="preserve"> </w:t>
      </w:r>
    </w:p>
    <w:p w14:paraId="5DE80754" w14:textId="7C255782" w:rsidR="075FFB9E" w:rsidRDefault="075FFB9E" w:rsidP="0016054C">
      <w:pPr>
        <w:pStyle w:val="Heading2"/>
      </w:pPr>
      <w:bookmarkStart w:id="0" w:name="_Toc177032364"/>
      <w:r w:rsidRPr="197C3FBE">
        <w:lastRenderedPageBreak/>
        <w:t>How to use this form</w:t>
      </w:r>
    </w:p>
    <w:p w14:paraId="52A92A93" w14:textId="6C0E6E1A" w:rsidR="075FFB9E" w:rsidRDefault="075FFB9E" w:rsidP="197C3FBE">
      <w:pPr>
        <w:spacing w:line="257" w:lineRule="auto"/>
      </w:pPr>
      <w:r w:rsidRPr="197C3FBE">
        <w:rPr>
          <w:rFonts w:eastAsia="Arial" w:cs="Arial"/>
          <w:szCs w:val="24"/>
        </w:rPr>
        <w:t>This form has checkboxes and placeholder text boxes for you to add your answer. You may need to change your Microsoft Word settings the first time you use a form like this.</w:t>
      </w:r>
    </w:p>
    <w:p w14:paraId="3AB87BCB" w14:textId="04F7D171" w:rsidR="075FFB9E" w:rsidRDefault="075FFB9E" w:rsidP="197C3FBE">
      <w:pPr>
        <w:spacing w:line="257" w:lineRule="auto"/>
      </w:pPr>
      <w:r w:rsidRPr="197C3FBE">
        <w:rPr>
          <w:rFonts w:eastAsia="Arial" w:cs="Arial"/>
          <w:szCs w:val="24"/>
        </w:rPr>
        <w:t xml:space="preserve">Visually, the text boxes should appear on the screen in grey. You also have the option to print the form and hide this grey text. This will give you space to add your answers by hand. </w:t>
      </w:r>
    </w:p>
    <w:p w14:paraId="2FC5EEC3" w14:textId="56D2C0D2" w:rsidR="075FFB9E" w:rsidRDefault="075FFB9E" w:rsidP="197C3FBE">
      <w:pPr>
        <w:pStyle w:val="Heading3"/>
      </w:pPr>
      <w:r w:rsidRPr="197C3FBE">
        <w:rPr>
          <w:rFonts w:eastAsia="Arial" w:cs="Arial"/>
          <w:szCs w:val="30"/>
        </w:rPr>
        <w:t>If you are unable to see the text boxes whilst editing this form using Word:</w:t>
      </w:r>
    </w:p>
    <w:p w14:paraId="387726B3" w14:textId="54469C26" w:rsidR="075FFB9E" w:rsidRDefault="075FFB9E" w:rsidP="197C3FBE">
      <w:pPr>
        <w:pStyle w:val="ListParagraph"/>
        <w:numPr>
          <w:ilvl w:val="0"/>
          <w:numId w:val="3"/>
        </w:numPr>
        <w:spacing w:after="0" w:line="257" w:lineRule="auto"/>
        <w:ind w:left="1080" w:hanging="720"/>
        <w:rPr>
          <w:rFonts w:eastAsia="Arial" w:cs="Arial"/>
          <w:szCs w:val="24"/>
        </w:rPr>
      </w:pPr>
      <w:r w:rsidRPr="197C3FBE">
        <w:rPr>
          <w:rFonts w:eastAsia="Arial" w:cs="Arial"/>
          <w:szCs w:val="24"/>
        </w:rPr>
        <w:t>go to the file tab</w:t>
      </w:r>
    </w:p>
    <w:p w14:paraId="1F025EC8" w14:textId="6859936E" w:rsidR="075FFB9E" w:rsidRDefault="075FFB9E" w:rsidP="197C3FBE">
      <w:pPr>
        <w:pStyle w:val="ListParagraph"/>
        <w:numPr>
          <w:ilvl w:val="0"/>
          <w:numId w:val="3"/>
        </w:numPr>
        <w:spacing w:after="0" w:line="257" w:lineRule="auto"/>
        <w:ind w:left="1080" w:hanging="720"/>
        <w:rPr>
          <w:rFonts w:eastAsia="Arial" w:cs="Arial"/>
          <w:szCs w:val="24"/>
        </w:rPr>
      </w:pPr>
      <w:r w:rsidRPr="197C3FBE">
        <w:rPr>
          <w:rFonts w:eastAsia="Arial" w:cs="Arial"/>
          <w:szCs w:val="24"/>
        </w:rPr>
        <w:t>select ‘options’</w:t>
      </w:r>
    </w:p>
    <w:p w14:paraId="664FC2CF" w14:textId="097C6702" w:rsidR="075FFB9E" w:rsidRDefault="075FFB9E" w:rsidP="197C3FBE">
      <w:pPr>
        <w:pStyle w:val="ListParagraph"/>
        <w:numPr>
          <w:ilvl w:val="0"/>
          <w:numId w:val="3"/>
        </w:numPr>
        <w:spacing w:after="0" w:line="257" w:lineRule="auto"/>
        <w:ind w:left="1080" w:hanging="720"/>
        <w:rPr>
          <w:rFonts w:eastAsia="Arial" w:cs="Arial"/>
          <w:szCs w:val="24"/>
        </w:rPr>
      </w:pPr>
      <w:r w:rsidRPr="197C3FBE">
        <w:rPr>
          <w:rFonts w:eastAsia="Arial" w:cs="Arial"/>
          <w:szCs w:val="24"/>
        </w:rPr>
        <w:t>choose ‘display’</w:t>
      </w:r>
    </w:p>
    <w:p w14:paraId="5A6FFC02" w14:textId="7E2B224B" w:rsidR="075FFB9E" w:rsidRDefault="075FFB9E" w:rsidP="197C3FBE">
      <w:pPr>
        <w:pStyle w:val="ListParagraph"/>
        <w:numPr>
          <w:ilvl w:val="0"/>
          <w:numId w:val="3"/>
        </w:numPr>
        <w:spacing w:after="0" w:line="257" w:lineRule="auto"/>
        <w:ind w:left="1080" w:hanging="720"/>
        <w:rPr>
          <w:rFonts w:eastAsia="Arial" w:cs="Arial"/>
          <w:szCs w:val="24"/>
        </w:rPr>
      </w:pPr>
      <w:r w:rsidRPr="529A8DE5">
        <w:rPr>
          <w:rFonts w:eastAsia="Arial" w:cs="Arial"/>
          <w:szCs w:val="24"/>
        </w:rPr>
        <w:t>under ‘always show these formatting marks on the screen’, select the check box next to ‘hidden text’ and select ok</w:t>
      </w:r>
    </w:p>
    <w:p w14:paraId="6ADB783F" w14:textId="75015BFA" w:rsidR="075FFB9E" w:rsidRDefault="075FFB9E" w:rsidP="529A8DE5">
      <w:pPr>
        <w:pStyle w:val="Heading3"/>
        <w:rPr>
          <w:rFonts w:eastAsia="Arial" w:cs="Arial"/>
          <w:szCs w:val="30"/>
        </w:rPr>
      </w:pPr>
      <w:r w:rsidRPr="529A8DE5">
        <w:rPr>
          <w:rFonts w:eastAsia="Arial" w:cs="Arial"/>
          <w:szCs w:val="30"/>
        </w:rPr>
        <w:t>If you wish to print this form</w:t>
      </w:r>
      <w:r w:rsidR="59C933F3" w:rsidRPr="529A8DE5">
        <w:rPr>
          <w:rFonts w:eastAsia="Arial" w:cs="Arial"/>
          <w:szCs w:val="30"/>
        </w:rPr>
        <w:t xml:space="preserve"> to complete</w:t>
      </w:r>
      <w:r w:rsidRPr="529A8DE5">
        <w:rPr>
          <w:rFonts w:eastAsia="Arial" w:cs="Arial"/>
          <w:szCs w:val="30"/>
        </w:rPr>
        <w:t xml:space="preserve"> by hand and</w:t>
      </w:r>
      <w:r w:rsidR="2B80C11D" w:rsidRPr="529A8DE5">
        <w:rPr>
          <w:rFonts w:eastAsia="Arial" w:cs="Arial"/>
          <w:szCs w:val="30"/>
        </w:rPr>
        <w:t xml:space="preserve"> need to</w:t>
      </w:r>
      <w:r w:rsidRPr="529A8DE5">
        <w:rPr>
          <w:rFonts w:eastAsia="Arial" w:cs="Arial"/>
          <w:szCs w:val="30"/>
        </w:rPr>
        <w:t xml:space="preserve"> make the text boxes disappear:</w:t>
      </w:r>
    </w:p>
    <w:p w14:paraId="41BFEA43" w14:textId="5369684F" w:rsidR="4000BEE4" w:rsidRDefault="4000BEE4" w:rsidP="529A8DE5">
      <w:pPr>
        <w:pStyle w:val="ListParagraph"/>
        <w:numPr>
          <w:ilvl w:val="0"/>
          <w:numId w:val="1"/>
        </w:numPr>
        <w:ind w:left="1080" w:hanging="720"/>
        <w:rPr>
          <w:rFonts w:eastAsia="Arial" w:cs="Arial"/>
          <w:szCs w:val="24"/>
        </w:rPr>
      </w:pPr>
      <w:r w:rsidRPr="529A8DE5">
        <w:rPr>
          <w:rFonts w:eastAsia="Arial" w:cs="Arial"/>
          <w:szCs w:val="24"/>
        </w:rPr>
        <w:t xml:space="preserve">go to the file tab  </w:t>
      </w:r>
    </w:p>
    <w:p w14:paraId="033016C7" w14:textId="53C01AAB" w:rsidR="4000BEE4" w:rsidRDefault="4000BEE4" w:rsidP="529A8DE5">
      <w:pPr>
        <w:pStyle w:val="ListParagraph"/>
        <w:numPr>
          <w:ilvl w:val="0"/>
          <w:numId w:val="1"/>
        </w:numPr>
        <w:ind w:left="1080" w:hanging="720"/>
        <w:rPr>
          <w:rFonts w:eastAsia="Arial" w:cs="Arial"/>
          <w:szCs w:val="24"/>
        </w:rPr>
      </w:pPr>
      <w:r w:rsidRPr="529A8DE5">
        <w:rPr>
          <w:rFonts w:eastAsia="Arial" w:cs="Arial"/>
          <w:szCs w:val="24"/>
        </w:rPr>
        <w:t xml:space="preserve">select options </w:t>
      </w:r>
    </w:p>
    <w:p w14:paraId="4C3494D5" w14:textId="796FBFE7" w:rsidR="4000BEE4" w:rsidRDefault="4000BEE4" w:rsidP="529A8DE5">
      <w:pPr>
        <w:pStyle w:val="ListParagraph"/>
        <w:numPr>
          <w:ilvl w:val="0"/>
          <w:numId w:val="1"/>
        </w:numPr>
        <w:ind w:left="1080" w:hanging="720"/>
        <w:rPr>
          <w:rFonts w:eastAsia="Arial" w:cs="Arial"/>
          <w:szCs w:val="24"/>
        </w:rPr>
      </w:pPr>
      <w:r w:rsidRPr="529A8DE5">
        <w:rPr>
          <w:rFonts w:eastAsia="Arial" w:cs="Arial"/>
          <w:szCs w:val="24"/>
        </w:rPr>
        <w:t xml:space="preserve">choose display  </w:t>
      </w:r>
    </w:p>
    <w:p w14:paraId="6C02E992" w14:textId="5B4F8D79" w:rsidR="4000BEE4" w:rsidRDefault="4000BEE4" w:rsidP="529A8DE5">
      <w:pPr>
        <w:pStyle w:val="ListParagraph"/>
        <w:numPr>
          <w:ilvl w:val="0"/>
          <w:numId w:val="1"/>
        </w:numPr>
        <w:ind w:left="1080" w:hanging="720"/>
        <w:rPr>
          <w:rFonts w:eastAsia="Arial" w:cs="Arial"/>
          <w:szCs w:val="24"/>
        </w:rPr>
      </w:pPr>
      <w:r w:rsidRPr="529A8DE5">
        <w:rPr>
          <w:rFonts w:eastAsia="Arial" w:cs="Arial"/>
          <w:szCs w:val="24"/>
        </w:rPr>
        <w:t>under ‘printing options’, uncheck the box next to ‘print hidden text’ and select ok</w:t>
      </w:r>
    </w:p>
    <w:p w14:paraId="0304A3B9" w14:textId="6ABB1E3D" w:rsidR="197C3FBE" w:rsidRDefault="197C3FBE">
      <w:r>
        <w:br w:type="page"/>
      </w:r>
    </w:p>
    <w:p w14:paraId="09EAD2E3" w14:textId="108976BC" w:rsidR="00F408AF" w:rsidRDefault="00125023" w:rsidP="0016054C">
      <w:pPr>
        <w:pStyle w:val="Heading2"/>
      </w:pPr>
      <w:r>
        <w:lastRenderedPageBreak/>
        <w:t>S</w:t>
      </w:r>
      <w:r w:rsidR="00AD0559">
        <w:t>ection 1: Contact information</w:t>
      </w:r>
    </w:p>
    <w:p w14:paraId="0C402592" w14:textId="7F31F5D9" w:rsidR="00AD0559" w:rsidRDefault="00AD0559" w:rsidP="0016054C">
      <w:pPr>
        <w:ind w:left="426" w:hanging="426"/>
      </w:pPr>
      <w:r>
        <w:t>a)</w:t>
      </w:r>
      <w:r w:rsidR="0016054C">
        <w:tab/>
      </w:r>
      <w:r>
        <w:t>Name of group or organisation:</w:t>
      </w:r>
      <w:r>
        <w:tab/>
      </w:r>
      <w:sdt>
        <w:sdtPr>
          <w:alias w:val="Type the name of group or organisation"/>
          <w:tag w:val="Type the name of group or organisation"/>
          <w:id w:val="-616136291"/>
          <w:placeholder>
            <w:docPart w:val="DefaultPlaceholder_-1854013440"/>
          </w:placeholder>
          <w:showingPlcHdr/>
        </w:sdtPr>
        <w:sdtContent>
          <w:r w:rsidRPr="00D14F08">
            <w:rPr>
              <w:rStyle w:val="PlaceholderText"/>
            </w:rPr>
            <w:t>Click or tap here to enter text.</w:t>
          </w:r>
        </w:sdtContent>
      </w:sdt>
    </w:p>
    <w:p w14:paraId="5F4A8635" w14:textId="7D8B7651" w:rsidR="00AD0559" w:rsidRDefault="00AD0559" w:rsidP="0016054C">
      <w:pPr>
        <w:ind w:left="426" w:hanging="426"/>
      </w:pPr>
      <w:r>
        <w:t xml:space="preserve">b) </w:t>
      </w:r>
      <w:r w:rsidR="0016054C">
        <w:tab/>
      </w:r>
      <w:r>
        <w:t xml:space="preserve">Contact name: </w:t>
      </w:r>
      <w:r>
        <w:tab/>
      </w:r>
      <w:r>
        <w:tab/>
      </w:r>
      <w:r>
        <w:tab/>
      </w:r>
      <w:r>
        <w:tab/>
      </w:r>
      <w:sdt>
        <w:sdtPr>
          <w:alias w:val="Type contact name"/>
          <w:tag w:val="Type contact name"/>
          <w:id w:val="-1019072935"/>
          <w:placeholder>
            <w:docPart w:val="DefaultPlaceholder_-1854013440"/>
          </w:placeholder>
          <w:showingPlcHdr/>
        </w:sdtPr>
        <w:sdtContent>
          <w:r w:rsidRPr="00D14F08">
            <w:rPr>
              <w:rStyle w:val="PlaceholderText"/>
            </w:rPr>
            <w:t>Click or tap here to enter text.</w:t>
          </w:r>
        </w:sdtContent>
      </w:sdt>
    </w:p>
    <w:p w14:paraId="22F0D87D" w14:textId="3AB19193" w:rsidR="00AD0559" w:rsidRDefault="00AD0559" w:rsidP="0016054C">
      <w:pPr>
        <w:ind w:left="426" w:hanging="426"/>
      </w:pPr>
      <w:r>
        <w:t xml:space="preserve">c) </w:t>
      </w:r>
      <w:r w:rsidR="0016054C">
        <w:tab/>
      </w:r>
      <w:r>
        <w:t xml:space="preserve">Telephone number: </w:t>
      </w:r>
      <w:r>
        <w:tab/>
      </w:r>
      <w:r>
        <w:tab/>
      </w:r>
      <w:r w:rsidR="0016054C">
        <w:tab/>
      </w:r>
      <w:sdt>
        <w:sdtPr>
          <w:alias w:val="Type telephone number"/>
          <w:tag w:val="Type telephone number"/>
          <w:id w:val="-56860676"/>
          <w:placeholder>
            <w:docPart w:val="DefaultPlaceholder_-1854013440"/>
          </w:placeholder>
          <w:showingPlcHdr/>
        </w:sdtPr>
        <w:sdtContent>
          <w:r w:rsidRPr="00D14F08">
            <w:rPr>
              <w:rStyle w:val="PlaceholderText"/>
            </w:rPr>
            <w:t>Click or tap here to enter text.</w:t>
          </w:r>
        </w:sdtContent>
      </w:sdt>
    </w:p>
    <w:p w14:paraId="21313D97" w14:textId="492A851A" w:rsidR="00AD0559" w:rsidRDefault="00AD0559" w:rsidP="0016054C">
      <w:pPr>
        <w:ind w:left="426" w:hanging="426"/>
      </w:pPr>
      <w:r>
        <w:t xml:space="preserve">d) </w:t>
      </w:r>
      <w:r w:rsidR="0016054C">
        <w:tab/>
      </w:r>
      <w:r>
        <w:t xml:space="preserve">Contact address: </w:t>
      </w:r>
      <w:r>
        <w:tab/>
      </w:r>
      <w:r w:rsidR="0016054C">
        <w:tab/>
      </w:r>
      <w:r>
        <w:tab/>
      </w:r>
      <w:sdt>
        <w:sdtPr>
          <w:alias w:val="Type contact address"/>
          <w:tag w:val="Type contact address"/>
          <w:id w:val="215554740"/>
          <w:placeholder>
            <w:docPart w:val="DefaultPlaceholder_-1854013440"/>
          </w:placeholder>
          <w:showingPlcHdr/>
        </w:sdtPr>
        <w:sdtContent>
          <w:r w:rsidRPr="00D14F08">
            <w:rPr>
              <w:rStyle w:val="PlaceholderText"/>
            </w:rPr>
            <w:t>Click or tap here to enter text.</w:t>
          </w:r>
        </w:sdtContent>
      </w:sdt>
    </w:p>
    <w:p w14:paraId="611926E1" w14:textId="7F4101F8" w:rsidR="00AD0559" w:rsidRDefault="00AD0559" w:rsidP="0016054C">
      <w:pPr>
        <w:ind w:left="426" w:hanging="426"/>
      </w:pPr>
      <w:r>
        <w:t xml:space="preserve">e) </w:t>
      </w:r>
      <w:r w:rsidR="0016054C">
        <w:tab/>
      </w:r>
      <w:r>
        <w:t xml:space="preserve">Postcode: </w:t>
      </w:r>
      <w:r>
        <w:tab/>
      </w:r>
      <w:r>
        <w:tab/>
      </w:r>
      <w:r>
        <w:tab/>
      </w:r>
      <w:r>
        <w:tab/>
      </w:r>
      <w:sdt>
        <w:sdtPr>
          <w:alias w:val="Type postcode"/>
          <w:tag w:val="Type postcode"/>
          <w:id w:val="177779117"/>
          <w:placeholder>
            <w:docPart w:val="DefaultPlaceholder_-1854013440"/>
          </w:placeholder>
          <w:showingPlcHdr/>
        </w:sdtPr>
        <w:sdtContent>
          <w:r w:rsidRPr="00D14F08">
            <w:rPr>
              <w:rStyle w:val="PlaceholderText"/>
            </w:rPr>
            <w:t>Click or tap here to enter text.</w:t>
          </w:r>
        </w:sdtContent>
      </w:sdt>
    </w:p>
    <w:p w14:paraId="61BC9F36" w14:textId="7817479F" w:rsidR="00AD0559" w:rsidRDefault="00AD0559" w:rsidP="0016054C">
      <w:pPr>
        <w:ind w:left="426" w:hanging="426"/>
      </w:pPr>
      <w:r>
        <w:t xml:space="preserve">f) </w:t>
      </w:r>
      <w:r w:rsidR="0016054C">
        <w:tab/>
      </w:r>
      <w:r>
        <w:t xml:space="preserve">Your position in the group: </w:t>
      </w:r>
      <w:r>
        <w:tab/>
      </w:r>
      <w:r w:rsidR="0016054C">
        <w:tab/>
      </w:r>
      <w:sdt>
        <w:sdtPr>
          <w:id w:val="52351481"/>
          <w:placeholder>
            <w:docPart w:val="DefaultPlaceholder_-1854013440"/>
          </w:placeholder>
        </w:sdtPr>
        <w:sdtContent>
          <w:sdt>
            <w:sdtPr>
              <w:alias w:val="Type your position in the group"/>
              <w:tag w:val="Type your position in the group"/>
              <w:id w:val="-162866132"/>
              <w:placeholder>
                <w:docPart w:val="DefaultPlaceholder_-1854013440"/>
              </w:placeholder>
              <w:showingPlcHdr/>
            </w:sdtPr>
            <w:sdtContent>
              <w:r w:rsidR="008933A7" w:rsidRPr="00D14F08">
                <w:rPr>
                  <w:rStyle w:val="PlaceholderText"/>
                </w:rPr>
                <w:t>Click or tap here to enter text.</w:t>
              </w:r>
            </w:sdtContent>
          </w:sdt>
        </w:sdtContent>
      </w:sdt>
    </w:p>
    <w:p w14:paraId="1F15F778" w14:textId="644B4238" w:rsidR="00AD0559" w:rsidRPr="00AD0559" w:rsidRDefault="00AD0559" w:rsidP="008933A7">
      <w:pPr>
        <w:spacing w:line="360" w:lineRule="auto"/>
        <w:ind w:left="426" w:hanging="426"/>
      </w:pPr>
      <w:r>
        <w:t>g)</w:t>
      </w:r>
      <w:r w:rsidR="0016054C">
        <w:tab/>
      </w:r>
      <w:r>
        <w:t xml:space="preserve">Email address: </w:t>
      </w:r>
      <w:r>
        <w:tab/>
      </w:r>
      <w:r>
        <w:tab/>
      </w:r>
      <w:r>
        <w:tab/>
      </w:r>
      <w:r>
        <w:tab/>
      </w:r>
      <w:sdt>
        <w:sdtPr>
          <w:id w:val="-453259077"/>
          <w:placeholder>
            <w:docPart w:val="DefaultPlaceholder_-1854013440"/>
          </w:placeholder>
        </w:sdtPr>
        <w:sdtContent>
          <w:sdt>
            <w:sdtPr>
              <w:alias w:val="Type email address"/>
              <w:tag w:val="Type email address"/>
              <w:id w:val="-91402518"/>
              <w:placeholder>
                <w:docPart w:val="DefaultPlaceholder_-1854013440"/>
              </w:placeholder>
              <w:showingPlcHdr/>
            </w:sdtPr>
            <w:sdtContent>
              <w:r w:rsidR="008933A7" w:rsidRPr="00D14F08">
                <w:rPr>
                  <w:rStyle w:val="PlaceholderText"/>
                </w:rPr>
                <w:t>Click or tap here to enter text.</w:t>
              </w:r>
            </w:sdtContent>
          </w:sdt>
        </w:sdtContent>
      </w:sdt>
    </w:p>
    <w:p w14:paraId="595339B3" w14:textId="77777777" w:rsidR="008933A7" w:rsidRDefault="0016054C" w:rsidP="008933A7">
      <w:pPr>
        <w:pBdr>
          <w:top w:val="single" w:sz="4" w:space="1" w:color="auto"/>
          <w:left w:val="single" w:sz="4" w:space="4" w:color="auto"/>
          <w:bottom w:val="single" w:sz="4" w:space="1" w:color="auto"/>
          <w:right w:val="single" w:sz="4" w:space="4" w:color="auto"/>
        </w:pBdr>
        <w:shd w:val="clear" w:color="auto" w:fill="F2F2F2" w:themeFill="background1" w:themeFillShade="F2"/>
        <w:spacing w:after="360"/>
        <w:ind w:left="425" w:hanging="425"/>
      </w:pPr>
      <w:r>
        <w:t xml:space="preserve">h) </w:t>
      </w:r>
      <w:r>
        <w:tab/>
      </w:r>
      <w:r w:rsidR="00AD0559" w:rsidRPr="00AD0559">
        <w:t>Westmorland and Furness Council will not share any information you provide in sections b)-g) (above), however other community groups or their representatives may wish to contact you.</w:t>
      </w:r>
      <w:r>
        <w:br/>
      </w:r>
      <w:r>
        <w:br/>
        <w:t>Do you give your permission to pass on your details?</w:t>
      </w:r>
    </w:p>
    <w:p w14:paraId="61A91D4E" w14:textId="2FF42826" w:rsidR="008933A7" w:rsidRDefault="008933A7" w:rsidP="008933A7">
      <w:pPr>
        <w:pBdr>
          <w:top w:val="single" w:sz="4" w:space="1" w:color="auto"/>
          <w:left w:val="single" w:sz="4" w:space="4" w:color="auto"/>
          <w:bottom w:val="single" w:sz="4" w:space="1" w:color="auto"/>
          <w:right w:val="single" w:sz="4" w:space="4" w:color="auto"/>
        </w:pBdr>
        <w:shd w:val="clear" w:color="auto" w:fill="F2F2F2" w:themeFill="background1" w:themeFillShade="F2"/>
        <w:spacing w:after="360"/>
        <w:ind w:left="425" w:hanging="425"/>
      </w:pPr>
      <w:r>
        <w:tab/>
      </w:r>
      <w:sdt>
        <w:sdtPr>
          <w:alias w:val="Check this box if you give permission for your details to be passed on "/>
          <w:tag w:val="Check this box if you give permission for your details to be passed on "/>
          <w:id w:val="-50456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alias w:val="Check this box if you do not give permission for your details to be passed on"/>
          <w:tag w:val="Check this box if you do not give permission for your details to be passed on"/>
          <w:id w:val="7650372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1E657C5" w14:textId="0A5544C2" w:rsidR="008933A7" w:rsidRDefault="008933A7" w:rsidP="008933A7">
      <w:pPr>
        <w:pBdr>
          <w:top w:val="single" w:sz="4" w:space="1" w:color="auto"/>
          <w:left w:val="single" w:sz="4" w:space="4" w:color="auto"/>
          <w:bottom w:val="single" w:sz="4" w:space="1" w:color="auto"/>
          <w:right w:val="single" w:sz="4" w:space="4" w:color="auto"/>
        </w:pBdr>
        <w:shd w:val="clear" w:color="auto" w:fill="F2F2F2" w:themeFill="background1" w:themeFillShade="F2"/>
        <w:spacing w:after="360"/>
        <w:ind w:left="425" w:hanging="425"/>
      </w:pPr>
      <w:r>
        <w:tab/>
      </w:r>
      <w:r w:rsidRPr="008933A7">
        <w:t>Please note that you can withdraw your permission at any time</w:t>
      </w:r>
    </w:p>
    <w:p w14:paraId="09916AC4" w14:textId="0A30B043" w:rsidR="00AD0559" w:rsidRDefault="0016054C" w:rsidP="008933A7">
      <w:pPr>
        <w:spacing w:before="240"/>
        <w:ind w:left="425" w:hanging="425"/>
      </w:pPr>
      <w:proofErr w:type="spellStart"/>
      <w:r>
        <w:t>i</w:t>
      </w:r>
      <w:proofErr w:type="spellEnd"/>
      <w:r>
        <w:t xml:space="preserve">) </w:t>
      </w:r>
      <w:r>
        <w:tab/>
      </w:r>
      <w:r>
        <w:t>Please give a brief description of your group e.g. who are you, what type of group are you</w:t>
      </w:r>
      <w:r>
        <w:t xml:space="preserve"> </w:t>
      </w:r>
      <w:r>
        <w:t>and what do you do?</w:t>
      </w:r>
    </w:p>
    <w:p w14:paraId="6E348B6A" w14:textId="24055413" w:rsidR="008933A7" w:rsidRDefault="008933A7" w:rsidP="008933A7">
      <w:pPr>
        <w:spacing w:before="240"/>
        <w:ind w:left="425"/>
      </w:pPr>
      <w:sdt>
        <w:sdtPr>
          <w:id w:val="-341323170"/>
          <w:placeholder>
            <w:docPart w:val="DefaultPlaceholder_-1854013440"/>
          </w:placeholder>
        </w:sdtPr>
        <w:sdtContent>
          <w:sdt>
            <w:sdtPr>
              <w:id w:val="-630703971"/>
              <w:placeholder>
                <w:docPart w:val="DefaultPlaceholder_-1854013440"/>
              </w:placeholder>
            </w:sdtPr>
            <w:sdtContent>
              <w:sdt>
                <w:sdtPr>
                  <w:alias w:val="Type a brief description of your group e.g. who you are, what type of group you are and what you do"/>
                  <w:tag w:val="Type a brief description of your group e.g. who you are, what type of group you are and what you do"/>
                  <w:id w:val="1666119612"/>
                  <w:placeholder>
                    <w:docPart w:val="DefaultPlaceholder_-1854013440"/>
                  </w:placeholder>
                  <w:showingPlcHdr/>
                </w:sdtPr>
                <w:sdtContent>
                  <w:r w:rsidRPr="00D14F08">
                    <w:rPr>
                      <w:rStyle w:val="PlaceholderText"/>
                    </w:rPr>
                    <w:t>Click or tap here to enter text.</w:t>
                  </w:r>
                </w:sdtContent>
              </w:sdt>
            </w:sdtContent>
          </w:sdt>
        </w:sdtContent>
      </w:sdt>
    </w:p>
    <w:p w14:paraId="2EC2E8D8" w14:textId="7D86C517" w:rsidR="00AD0559" w:rsidRDefault="0016054C" w:rsidP="0016054C">
      <w:pPr>
        <w:ind w:left="426" w:hanging="426"/>
      </w:pPr>
      <w:r>
        <w:t xml:space="preserve">j) </w:t>
      </w:r>
      <w:r>
        <w:tab/>
        <w:t>H</w:t>
      </w:r>
      <w:r>
        <w:t>ow many governing members do you have in your group?</w:t>
      </w:r>
    </w:p>
    <w:p w14:paraId="5E492EBD" w14:textId="5F9EEBFA" w:rsidR="008933A7" w:rsidRDefault="008933A7" w:rsidP="0016054C">
      <w:pPr>
        <w:ind w:left="426" w:hanging="426"/>
      </w:pPr>
      <w:r>
        <w:t xml:space="preserve">  </w:t>
      </w:r>
      <w:r w:rsidR="00B17DE6">
        <w:tab/>
      </w:r>
      <w:r>
        <w:t>Male</w:t>
      </w:r>
      <w:r w:rsidR="00B17DE6">
        <w:tab/>
      </w:r>
      <w:sdt>
        <w:sdtPr>
          <w:alias w:val="Type how many male governing members you have in your group"/>
          <w:tag w:val="Type how many male governing members you have in your group"/>
          <w:id w:val="1652095565"/>
          <w:placeholder>
            <w:docPart w:val="DefaultPlaceholder_-1854013440"/>
          </w:placeholder>
          <w:showingPlcHdr/>
        </w:sdtPr>
        <w:sdtContent>
          <w:r w:rsidR="00B17DE6" w:rsidRPr="00D14F08">
            <w:rPr>
              <w:rStyle w:val="PlaceholderText"/>
            </w:rPr>
            <w:t>Click or tap here to enter text.</w:t>
          </w:r>
        </w:sdtContent>
      </w:sdt>
    </w:p>
    <w:p w14:paraId="1166FA49" w14:textId="64DEE7E7" w:rsidR="0016054C" w:rsidRDefault="008933A7" w:rsidP="0016054C">
      <w:pPr>
        <w:ind w:left="426" w:hanging="426"/>
      </w:pPr>
      <w:r>
        <w:t xml:space="preserve"> </w:t>
      </w:r>
      <w:r w:rsidR="00B17DE6">
        <w:tab/>
      </w:r>
      <w:r>
        <w:t>Female</w:t>
      </w:r>
      <w:r w:rsidR="00B17DE6">
        <w:tab/>
      </w:r>
      <w:sdt>
        <w:sdtPr>
          <w:alias w:val="Type how many female governing members you have in your group"/>
          <w:tag w:val="Type how many female governing members you have in your group"/>
          <w:id w:val="-277178080"/>
          <w:placeholder>
            <w:docPart w:val="DefaultPlaceholder_-1854013440"/>
          </w:placeholder>
          <w:showingPlcHdr/>
        </w:sdtPr>
        <w:sdtContent>
          <w:r w:rsidR="00B17DE6" w:rsidRPr="00D14F08">
            <w:rPr>
              <w:rStyle w:val="PlaceholderText"/>
            </w:rPr>
            <w:t>Click or tap here to enter text.</w:t>
          </w:r>
        </w:sdtContent>
      </w:sdt>
    </w:p>
    <w:p w14:paraId="2A00397A" w14:textId="1F306DDD" w:rsidR="0016054C" w:rsidRDefault="0016054C" w:rsidP="0016054C">
      <w:pPr>
        <w:pStyle w:val="Heading2"/>
      </w:pPr>
      <w:r>
        <w:lastRenderedPageBreak/>
        <w:t xml:space="preserve">Section 2: Tell us about the community project and/or initiative you want us to support </w:t>
      </w:r>
    </w:p>
    <w:p w14:paraId="50096482" w14:textId="23524A18" w:rsidR="00AF2372" w:rsidRDefault="00AF2372" w:rsidP="00AF2372">
      <w:pPr>
        <w:ind w:left="426" w:hanging="426"/>
      </w:pPr>
      <w:r>
        <w:t xml:space="preserve">a) </w:t>
      </w:r>
      <w:r>
        <w:tab/>
      </w:r>
      <w:r>
        <w:t xml:space="preserve">Why do you need this grant and how will any funding be used? </w:t>
      </w:r>
    </w:p>
    <w:p w14:paraId="30C3B149" w14:textId="1181C122" w:rsidR="00B17DE6" w:rsidRDefault="00B17DE6" w:rsidP="00B17DE6">
      <w:pPr>
        <w:ind w:left="426"/>
      </w:pPr>
      <w:sdt>
        <w:sdtPr>
          <w:alias w:val="Type why you need this grant and how any funding will be used"/>
          <w:tag w:val="Type why you need this grant and how any funding will be used"/>
          <w:id w:val="-1940437511"/>
          <w:placeholder>
            <w:docPart w:val="DefaultPlaceholder_-1854013440"/>
          </w:placeholder>
          <w:showingPlcHdr/>
        </w:sdtPr>
        <w:sdtContent>
          <w:r w:rsidRPr="00D14F08">
            <w:rPr>
              <w:rStyle w:val="PlaceholderText"/>
            </w:rPr>
            <w:t>Click or tap here to enter text.</w:t>
          </w:r>
        </w:sdtContent>
      </w:sdt>
    </w:p>
    <w:p w14:paraId="1361B415" w14:textId="0565F48A" w:rsidR="00AF2372" w:rsidRDefault="00AF2372" w:rsidP="00AF2372">
      <w:pPr>
        <w:ind w:left="426" w:hanging="426"/>
      </w:pPr>
      <w:r>
        <w:t xml:space="preserve">b) </w:t>
      </w:r>
      <w:r>
        <w:tab/>
      </w:r>
      <w:r>
        <w:t>Who will benefit from this grant and what do you hope to achieve?</w:t>
      </w:r>
    </w:p>
    <w:p w14:paraId="1D3A092A" w14:textId="46D64E9C" w:rsidR="00B17DE6" w:rsidRDefault="00B17DE6" w:rsidP="00AF2372">
      <w:pPr>
        <w:ind w:left="426" w:hanging="426"/>
      </w:pPr>
      <w:r>
        <w:t xml:space="preserve"> </w:t>
      </w:r>
      <w:r>
        <w:tab/>
      </w:r>
      <w:sdt>
        <w:sdtPr>
          <w:alias w:val="Type who will benefit from this grant and what you hope to achieve"/>
          <w:tag w:val="Type who will benefit from this grant and what you hope to achieve"/>
          <w:id w:val="1206290833"/>
          <w:placeholder>
            <w:docPart w:val="DefaultPlaceholder_-1854013440"/>
          </w:placeholder>
          <w:showingPlcHdr/>
        </w:sdtPr>
        <w:sdtContent>
          <w:r w:rsidRPr="00D14F08">
            <w:rPr>
              <w:rStyle w:val="PlaceholderText"/>
            </w:rPr>
            <w:t>Click or tap here to enter text.</w:t>
          </w:r>
        </w:sdtContent>
      </w:sdt>
    </w:p>
    <w:p w14:paraId="26464FD7" w14:textId="7A70511B" w:rsidR="00AF2372" w:rsidRDefault="00AF2372" w:rsidP="00AF2372">
      <w:pPr>
        <w:ind w:left="426" w:hanging="426"/>
      </w:pPr>
      <w:r>
        <w:t>c)</w:t>
      </w:r>
      <w:r>
        <w:tab/>
      </w:r>
      <w:r>
        <w:t xml:space="preserve">How many people will benefit from the project or initiative in these age ranges? </w:t>
      </w:r>
    </w:p>
    <w:p w14:paraId="3AA26152" w14:textId="380E9D84" w:rsidR="00B17DE6" w:rsidRDefault="00B17DE6" w:rsidP="00B17DE6">
      <w:pPr>
        <w:ind w:left="426" w:firstLine="294"/>
      </w:pPr>
      <w:r>
        <w:t>0 to 4 years:</w:t>
      </w:r>
      <w:r>
        <w:tab/>
      </w:r>
      <w:r>
        <w:tab/>
      </w:r>
      <w:sdt>
        <w:sdtPr>
          <w:alias w:val="Type how many people will benefit from the project or initiative in the 0 to 4 year old age range"/>
          <w:tag w:val="Type how many people will benefit from the project or initiative in the 0 to 4 year old age range"/>
          <w:id w:val="-804548026"/>
          <w:placeholder>
            <w:docPart w:val="DefaultPlaceholder_-1854013440"/>
          </w:placeholder>
          <w:showingPlcHdr/>
        </w:sdtPr>
        <w:sdtContent>
          <w:r w:rsidRPr="00D14F08">
            <w:rPr>
              <w:rStyle w:val="PlaceholderText"/>
            </w:rPr>
            <w:t>Click or tap here to enter text.</w:t>
          </w:r>
        </w:sdtContent>
      </w:sdt>
    </w:p>
    <w:p w14:paraId="4303A5B9" w14:textId="23BD91EB" w:rsidR="00B17DE6" w:rsidRDefault="00B17DE6" w:rsidP="00B17DE6">
      <w:pPr>
        <w:ind w:left="426" w:firstLine="294"/>
      </w:pPr>
      <w:r>
        <w:t>5 to 11 years:</w:t>
      </w:r>
      <w:r>
        <w:tab/>
      </w:r>
      <w:r>
        <w:tab/>
      </w:r>
      <w:sdt>
        <w:sdtPr>
          <w:alias w:val="Type how many people will benefit from the project or initiative in the 5 to 11 years old age range"/>
          <w:tag w:val="Type how many people will benefit from the project or initiative in the 5 to 11 years old age range"/>
          <w:id w:val="198286484"/>
          <w:placeholder>
            <w:docPart w:val="DefaultPlaceholder_-1854013440"/>
          </w:placeholder>
          <w:showingPlcHdr/>
        </w:sdtPr>
        <w:sdtContent>
          <w:r w:rsidRPr="00D14F08">
            <w:rPr>
              <w:rStyle w:val="PlaceholderText"/>
            </w:rPr>
            <w:t>Click or tap here to enter text.</w:t>
          </w:r>
        </w:sdtContent>
      </w:sdt>
    </w:p>
    <w:p w14:paraId="775889FC" w14:textId="621D24DC" w:rsidR="00B17DE6" w:rsidRDefault="00B17DE6" w:rsidP="00B17DE6">
      <w:pPr>
        <w:ind w:left="426" w:firstLine="294"/>
      </w:pPr>
      <w:r>
        <w:t>12 to 19 years:</w:t>
      </w:r>
      <w:r>
        <w:tab/>
      </w:r>
      <w:sdt>
        <w:sdtPr>
          <w:alias w:val="Type how many people will benefit from the project or initiative in the 12 to 19 years old age range"/>
          <w:id w:val="-586773554"/>
          <w:placeholder>
            <w:docPart w:val="DefaultPlaceholder_-1854013440"/>
          </w:placeholder>
          <w:showingPlcHdr/>
        </w:sdtPr>
        <w:sdtContent>
          <w:r w:rsidRPr="00D14F08">
            <w:rPr>
              <w:rStyle w:val="PlaceholderText"/>
            </w:rPr>
            <w:t>Click or tap here to enter text.</w:t>
          </w:r>
        </w:sdtContent>
      </w:sdt>
    </w:p>
    <w:p w14:paraId="1EF80626" w14:textId="2DADF7E9" w:rsidR="00B17DE6" w:rsidRDefault="00B17DE6" w:rsidP="00B17DE6">
      <w:pPr>
        <w:ind w:left="426" w:firstLine="294"/>
      </w:pPr>
      <w:r>
        <w:t>20 to 55 years:</w:t>
      </w:r>
      <w:r>
        <w:tab/>
      </w:r>
      <w:sdt>
        <w:sdtPr>
          <w:alias w:val="Type how many people will benefit from the project or initiative in the 20 to 55 years old age range"/>
          <w:id w:val="-1317411586"/>
          <w:placeholder>
            <w:docPart w:val="DefaultPlaceholder_-1854013440"/>
          </w:placeholder>
          <w:showingPlcHdr/>
        </w:sdtPr>
        <w:sdtContent>
          <w:r w:rsidRPr="00D14F08">
            <w:rPr>
              <w:rStyle w:val="PlaceholderText"/>
            </w:rPr>
            <w:t>Click or tap here to enter text.</w:t>
          </w:r>
        </w:sdtContent>
      </w:sdt>
    </w:p>
    <w:p w14:paraId="3ED188E9" w14:textId="3A93AA5B" w:rsidR="00B17DE6" w:rsidRDefault="00B17DE6" w:rsidP="00B17DE6">
      <w:pPr>
        <w:ind w:left="426" w:firstLine="294"/>
      </w:pPr>
      <w:r>
        <w:t>55+ years:</w:t>
      </w:r>
      <w:r>
        <w:tab/>
      </w:r>
      <w:r>
        <w:tab/>
      </w:r>
      <w:sdt>
        <w:sdtPr>
          <w:alias w:val="Type how many people in the 55 and over age range will benefit from the project or initiative"/>
          <w:id w:val="575713825"/>
          <w:placeholder>
            <w:docPart w:val="DefaultPlaceholder_-1854013440"/>
          </w:placeholder>
          <w:showingPlcHdr/>
        </w:sdtPr>
        <w:sdtContent>
          <w:r w:rsidRPr="00D14F08">
            <w:rPr>
              <w:rStyle w:val="PlaceholderText"/>
            </w:rPr>
            <w:t>Click or tap here to enter text.</w:t>
          </w:r>
        </w:sdtContent>
      </w:sdt>
    </w:p>
    <w:p w14:paraId="7271A625" w14:textId="7E22FDC7" w:rsidR="00AF2372" w:rsidRDefault="00AF2372" w:rsidP="00AF2372">
      <w:pPr>
        <w:ind w:left="426" w:hanging="426"/>
      </w:pPr>
      <w:r>
        <w:t xml:space="preserve">d) </w:t>
      </w:r>
      <w:r>
        <w:tab/>
      </w:r>
      <w:r>
        <w:t>When does your project begin?</w:t>
      </w:r>
    </w:p>
    <w:p w14:paraId="5AAD9F18" w14:textId="242C2A99" w:rsidR="00B17DE6" w:rsidRDefault="00B17DE6" w:rsidP="00B17DE6">
      <w:pPr>
        <w:ind w:left="426"/>
      </w:pPr>
      <w:sdt>
        <w:sdtPr>
          <w:alias w:val="Type when your project will begin"/>
          <w:tag w:val="Type when your project will begin"/>
          <w:id w:val="1268515589"/>
          <w:placeholder>
            <w:docPart w:val="DefaultPlaceholder_-1854013440"/>
          </w:placeholder>
          <w:showingPlcHdr/>
        </w:sdtPr>
        <w:sdtContent>
          <w:r w:rsidRPr="00D14F08">
            <w:rPr>
              <w:rStyle w:val="PlaceholderText"/>
            </w:rPr>
            <w:t>Click or tap here to enter text.</w:t>
          </w:r>
        </w:sdtContent>
      </w:sdt>
    </w:p>
    <w:p w14:paraId="0CFFDEBE" w14:textId="338A05D4" w:rsidR="00AF2372" w:rsidRDefault="00AF2372" w:rsidP="00AF2372">
      <w:pPr>
        <w:ind w:left="426" w:hanging="426"/>
      </w:pPr>
      <w:r>
        <w:t>e)</w:t>
      </w:r>
      <w:r>
        <w:tab/>
      </w:r>
      <w:r>
        <w:t>What geographical areas will your project serve?</w:t>
      </w:r>
    </w:p>
    <w:p w14:paraId="1BF6C132" w14:textId="2F7FECC8" w:rsidR="00B17DE6" w:rsidRDefault="00B17DE6" w:rsidP="00B17DE6">
      <w:pPr>
        <w:ind w:left="426"/>
      </w:pPr>
      <w:sdt>
        <w:sdtPr>
          <w:alias w:val="Type what grographical areas your projct will serve"/>
          <w:tag w:val="Type what grographical areas your projct will serve"/>
          <w:id w:val="1809891182"/>
          <w:placeholder>
            <w:docPart w:val="DefaultPlaceholder_-1854013440"/>
          </w:placeholder>
          <w:showingPlcHdr/>
        </w:sdtPr>
        <w:sdtContent>
          <w:r w:rsidRPr="00D14F08">
            <w:rPr>
              <w:rStyle w:val="PlaceholderText"/>
            </w:rPr>
            <w:t>Click or tap here to enter text.</w:t>
          </w:r>
        </w:sdtContent>
      </w:sdt>
    </w:p>
    <w:p w14:paraId="000E0D32" w14:textId="30258A68" w:rsidR="00AF2372" w:rsidRDefault="00AF2372" w:rsidP="00AF2372">
      <w:pPr>
        <w:ind w:left="426" w:hanging="426"/>
      </w:pPr>
      <w:r>
        <w:t>f)</w:t>
      </w:r>
      <w:r>
        <w:tab/>
      </w:r>
      <w:r>
        <w:t xml:space="preserve">Does your project target any </w:t>
      </w:r>
      <w:proofErr w:type="gramStart"/>
      <w:r>
        <w:t>particular groups</w:t>
      </w:r>
      <w:proofErr w:type="gramEnd"/>
      <w:r>
        <w:t>?</w:t>
      </w:r>
    </w:p>
    <w:p w14:paraId="38A9263F" w14:textId="5516E212" w:rsidR="00B17DE6" w:rsidRDefault="00B17DE6" w:rsidP="00AF2372">
      <w:pPr>
        <w:ind w:left="426" w:hanging="426"/>
      </w:pPr>
      <w:r>
        <w:tab/>
      </w:r>
      <w:r>
        <w:tab/>
        <w:t>Age</w:t>
      </w:r>
      <w:r>
        <w:tab/>
      </w:r>
      <w:r>
        <w:tab/>
      </w:r>
      <w:sdt>
        <w:sdtPr>
          <w:id w:val="-1070420776"/>
          <w:placeholder>
            <w:docPart w:val="DefaultPlaceholder_-1854013440"/>
          </w:placeholder>
        </w:sdtPr>
        <w:sdtContent>
          <w:sdt>
            <w:sdtPr>
              <w:alias w:val="Check this box if your project targets age groups"/>
              <w:tag w:val="Check this box if your project targets age groups"/>
              <w:id w:val="-886722921"/>
              <w14:checkbox>
                <w14:checked w14:val="0"/>
                <w14:checkedState w14:val="2612" w14:font="MS Gothic"/>
                <w14:uncheckedState w14:val="2610" w14:font="MS Gothic"/>
              </w14:checkbox>
            </w:sdtPr>
            <w:sdtContent>
              <w:r>
                <w:rPr>
                  <w:rFonts w:ascii="MS Gothic" w:eastAsia="MS Gothic" w:hAnsi="MS Gothic" w:hint="eastAsia"/>
                </w:rPr>
                <w:t>☐</w:t>
              </w:r>
            </w:sdtContent>
          </w:sdt>
        </w:sdtContent>
      </w:sdt>
    </w:p>
    <w:p w14:paraId="26698598" w14:textId="28F5298A" w:rsidR="00B17DE6" w:rsidRDefault="00B17DE6" w:rsidP="00AF2372">
      <w:pPr>
        <w:ind w:left="426" w:hanging="426"/>
      </w:pPr>
      <w:r>
        <w:tab/>
      </w:r>
      <w:r>
        <w:tab/>
        <w:t>Disability</w:t>
      </w:r>
      <w:r>
        <w:tab/>
      </w:r>
      <w:sdt>
        <w:sdtPr>
          <w:alias w:val="Check this box if your project targets disability groups"/>
          <w:tag w:val="Check this box if your project targets disability groups"/>
          <w:id w:val="2002229390"/>
          <w14:checkbox>
            <w14:checked w14:val="0"/>
            <w14:checkedState w14:val="2612" w14:font="MS Gothic"/>
            <w14:uncheckedState w14:val="2610" w14:font="MS Gothic"/>
          </w14:checkbox>
        </w:sdtPr>
        <w:sdtContent>
          <w:r>
            <w:rPr>
              <w:rFonts w:ascii="MS Gothic" w:eastAsia="MS Gothic" w:hAnsi="MS Gothic" w:hint="eastAsia"/>
            </w:rPr>
            <w:t>☐</w:t>
          </w:r>
        </w:sdtContent>
      </w:sdt>
      <w:r>
        <w:tab/>
      </w:r>
    </w:p>
    <w:p w14:paraId="74FABB32" w14:textId="2E0B652D" w:rsidR="00B17DE6" w:rsidRDefault="00B17DE6" w:rsidP="00B17DE6">
      <w:pPr>
        <w:ind w:left="426" w:firstLine="294"/>
      </w:pPr>
      <w:r>
        <w:t>Race</w:t>
      </w:r>
      <w:r>
        <w:tab/>
      </w:r>
      <w:r>
        <w:tab/>
      </w:r>
      <w:sdt>
        <w:sdtPr>
          <w:alias w:val="Check this box if your project targets race groups"/>
          <w:tag w:val="Check this box if your project targets race groups"/>
          <w:id w:val="10755556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41456C" w14:textId="34739A30" w:rsidR="00B17DE6" w:rsidRDefault="00B17DE6" w:rsidP="00B17DE6">
      <w:pPr>
        <w:ind w:left="426" w:firstLine="294"/>
      </w:pPr>
      <w:r>
        <w:t xml:space="preserve">Sexual orientation </w:t>
      </w:r>
      <w:sdt>
        <w:sdtPr>
          <w:alias w:val="Check this box if your project targets sexual orientation groups"/>
          <w:tag w:val="Check this box if your project targets sexual orientation groups"/>
          <w:id w:val="-107195611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D00EEB" w14:textId="5732AC20" w:rsidR="00B17DE6" w:rsidRDefault="00B17DE6" w:rsidP="00B17DE6">
      <w:pPr>
        <w:ind w:left="426" w:firstLine="294"/>
      </w:pPr>
      <w:r>
        <w:t>Poverty</w:t>
      </w:r>
      <w:r>
        <w:tab/>
      </w:r>
      <w:sdt>
        <w:sdtPr>
          <w:alias w:val="Check this box if your project targets poverty groups"/>
          <w:tag w:val="Check this box if your project targets poverty groups"/>
          <w:id w:val="12326550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597BC0" w14:textId="06E2172E" w:rsidR="00B17DE6" w:rsidRDefault="00B17DE6" w:rsidP="00B17DE6">
      <w:pPr>
        <w:ind w:left="426" w:firstLine="294"/>
      </w:pPr>
      <w:r>
        <w:t xml:space="preserve">Other/prefer not to say </w:t>
      </w:r>
      <w:sdt>
        <w:sdtPr>
          <w:alias w:val="Check this box if your porject targets other groups or you prefer not to say"/>
          <w:tag w:val="Check this box if your porject targets other groups or you prefer not to say"/>
          <w:id w:val="17978730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B9F4712" w14:textId="77777777" w:rsidR="00AF2372" w:rsidRDefault="00AF2372" w:rsidP="00AF2372"/>
    <w:p w14:paraId="25D8A33F" w14:textId="6972F7A4" w:rsidR="00AF2372" w:rsidRDefault="00AF2372" w:rsidP="00AF2372">
      <w:pPr>
        <w:pStyle w:val="Heading2"/>
      </w:pPr>
      <w:r>
        <w:lastRenderedPageBreak/>
        <w:t>Section 3: Achieving our Council Plan and Local Community priorities</w:t>
      </w:r>
    </w:p>
    <w:p w14:paraId="411E38FD" w14:textId="77777777" w:rsidR="0029539E" w:rsidRDefault="00AF2372" w:rsidP="00AF2372">
      <w:pPr>
        <w:ind w:left="426" w:hanging="426"/>
      </w:pPr>
      <w:r w:rsidRPr="00AF2372">
        <w:t>a)</w:t>
      </w:r>
      <w:r>
        <w:tab/>
      </w:r>
      <w:r w:rsidRPr="00AF2372">
        <w:t xml:space="preserve">Please tell us how your project contributes to </w:t>
      </w:r>
      <w:r w:rsidRPr="0029539E">
        <w:rPr>
          <w:b/>
          <w:bCs/>
        </w:rPr>
        <w:t>at least one</w:t>
      </w:r>
      <w:r w:rsidRPr="00AF2372">
        <w:t xml:space="preserve"> of the Westmorland and Furness Council’s key priorities and how the project contributes to the local community priorities in your area e.g. Community Plans, Parish Plans, etc. </w:t>
      </w:r>
    </w:p>
    <w:p w14:paraId="0AC7BCD0" w14:textId="189256F2" w:rsidR="00AF2372" w:rsidRDefault="00AF2372" w:rsidP="0029539E">
      <w:pPr>
        <w:ind w:left="426"/>
      </w:pPr>
      <w:r w:rsidRPr="00AF2372">
        <w:t>For more information about the Council’s key priorities and local priorities please contact your local Community Development Team.</w:t>
      </w:r>
    </w:p>
    <w:sdt>
      <w:sdtPr>
        <w:alias w:val="Type how your project contributes to at least one of the Westmorland and Furness Council’s key priorities and how the project contributes to the local community priorities in your area e.g. Community Plans, Parish Plans, etc. "/>
        <w:tag w:val="Type how your project contributes to at least one of the Westmorland and Furness Council’s key priorities and how the project contributes to the local community priorities in your area e.g. Community Plans, Parish Plans, etc. "/>
        <w:id w:val="-1590226767"/>
        <w:placeholder>
          <w:docPart w:val="DefaultPlaceholder_-1854013440"/>
        </w:placeholder>
        <w:showingPlcHdr/>
      </w:sdtPr>
      <w:sdtContent>
        <w:p w14:paraId="040BD34E" w14:textId="584F0BD2" w:rsidR="0029539E" w:rsidRDefault="0029539E" w:rsidP="0029539E">
          <w:pPr>
            <w:ind w:left="426"/>
          </w:pPr>
          <w:r w:rsidRPr="00D14F08">
            <w:rPr>
              <w:rStyle w:val="PlaceholderText"/>
            </w:rPr>
            <w:t>Click or tap here to enter text.</w:t>
          </w:r>
        </w:p>
      </w:sdtContent>
    </w:sdt>
    <w:p w14:paraId="3E8355DE" w14:textId="77777777" w:rsidR="00AF2372" w:rsidRDefault="00AF2372" w:rsidP="0029539E">
      <w:pPr>
        <w:ind w:left="426" w:hanging="142"/>
      </w:pPr>
    </w:p>
    <w:p w14:paraId="4A3BA42F" w14:textId="37475F8F" w:rsidR="00AF2372" w:rsidRPr="00AF2372" w:rsidRDefault="00AF2372" w:rsidP="00AF2372">
      <w:pPr>
        <w:pStyle w:val="Heading2"/>
      </w:pPr>
      <w:r>
        <w:lastRenderedPageBreak/>
        <w:t>Section 4: Financing your project or initiative</w:t>
      </w:r>
    </w:p>
    <w:p w14:paraId="61A2E85B" w14:textId="09563AB4" w:rsidR="0016054C" w:rsidRDefault="0016054C" w:rsidP="0016054C">
      <w:r>
        <w:rPr>
          <w:b/>
          <w:bCs/>
        </w:rPr>
        <w:t xml:space="preserve">Please note: </w:t>
      </w:r>
      <w:r w:rsidRPr="0016054C">
        <w:t>You are required to provide a detailed breakdown of all costs associated with your application for funding. You can use our Community Budget Planner to help you complete this section.</w:t>
      </w:r>
    </w:p>
    <w:p w14:paraId="38BA9B2B" w14:textId="08D482B5" w:rsidR="0016054C" w:rsidRDefault="0016054C" w:rsidP="0016054C">
      <w:pPr>
        <w:tabs>
          <w:tab w:val="left" w:pos="426"/>
        </w:tabs>
      </w:pPr>
      <w:r>
        <w:t>a)</w:t>
      </w:r>
      <w:r>
        <w:tab/>
      </w:r>
      <w:r>
        <w:t xml:space="preserve">What is the total cost of your project? </w:t>
      </w:r>
      <w:r w:rsidR="00AF2372">
        <w:tab/>
      </w:r>
      <w:sdt>
        <w:sdtPr>
          <w:alias w:val="Type the total cost of the project"/>
          <w:tag w:val="Type the total cost of the project"/>
          <w:id w:val="1930003815"/>
          <w:placeholder>
            <w:docPart w:val="DefaultPlaceholder_-1854013440"/>
          </w:placeholder>
          <w:showingPlcHdr/>
        </w:sdtPr>
        <w:sdtContent>
          <w:r w:rsidR="00AF2372" w:rsidRPr="00D14F08">
            <w:rPr>
              <w:rStyle w:val="PlaceholderText"/>
            </w:rPr>
            <w:t>Click or tap here to enter text.</w:t>
          </w:r>
        </w:sdtContent>
      </w:sdt>
    </w:p>
    <w:p w14:paraId="69DF8661" w14:textId="62CB1D4E" w:rsidR="0016054C" w:rsidRDefault="0016054C" w:rsidP="0016054C">
      <w:pPr>
        <w:tabs>
          <w:tab w:val="left" w:pos="426"/>
        </w:tabs>
      </w:pPr>
      <w:r>
        <w:t>b)</w:t>
      </w:r>
      <w:r>
        <w:t xml:space="preserve"> </w:t>
      </w:r>
      <w:r>
        <w:tab/>
      </w:r>
      <w:r>
        <w:t>How much funding are you applying for?</w:t>
      </w:r>
      <w:r w:rsidR="00AF2372">
        <w:tab/>
      </w:r>
      <w:sdt>
        <w:sdtPr>
          <w:id w:val="704065747"/>
          <w:placeholder>
            <w:docPart w:val="DefaultPlaceholder_-1854013440"/>
          </w:placeholder>
        </w:sdtPr>
        <w:sdtContent>
          <w:sdt>
            <w:sdtPr>
              <w:alias w:val="Type how much funding you are applying for"/>
              <w:tag w:val="Type how much funding you are applying for"/>
              <w:id w:val="640003825"/>
              <w:placeholder>
                <w:docPart w:val="DefaultPlaceholder_-1854013440"/>
              </w:placeholder>
              <w:showingPlcHdr/>
            </w:sdtPr>
            <w:sdtContent>
              <w:r w:rsidR="00C1091C" w:rsidRPr="00D14F08">
                <w:rPr>
                  <w:rStyle w:val="PlaceholderText"/>
                </w:rPr>
                <w:t>Click or tap here to enter text.</w:t>
              </w:r>
            </w:sdtContent>
          </w:sdt>
        </w:sdtContent>
      </w:sdt>
    </w:p>
    <w:p w14:paraId="3F331533" w14:textId="4E9C3A5E" w:rsidR="0016054C" w:rsidRDefault="0016054C" w:rsidP="0016054C">
      <w:pPr>
        <w:tabs>
          <w:tab w:val="left" w:pos="426"/>
        </w:tabs>
      </w:pPr>
      <w:r>
        <w:t xml:space="preserve">c) </w:t>
      </w:r>
      <w:r>
        <w:tab/>
      </w:r>
      <w:r>
        <w:t>Is this a completely new project?</w:t>
      </w:r>
      <w:r w:rsidR="00AF2372">
        <w:tab/>
      </w:r>
      <w:r w:rsidR="00AF2372">
        <w:tab/>
      </w:r>
    </w:p>
    <w:p w14:paraId="4CF9C053" w14:textId="5543AF8D" w:rsidR="00C1091C" w:rsidRDefault="00C1091C" w:rsidP="0016054C">
      <w:pPr>
        <w:tabs>
          <w:tab w:val="left" w:pos="426"/>
        </w:tabs>
      </w:pPr>
      <w:r>
        <w:tab/>
      </w:r>
      <w:sdt>
        <w:sdtPr>
          <w:alias w:val="Check this box if your project is completely new"/>
          <w:tag w:val="Check this box if your project is completely new"/>
          <w:id w:val="603765962"/>
          <w14:checkbox>
            <w14:checked w14:val="0"/>
            <w14:checkedState w14:val="2612" w14:font="MS Gothic"/>
            <w14:uncheckedState w14:val="2610" w14:font="MS Gothic"/>
          </w14:checkbox>
        </w:sdtPr>
        <w:sdtContent>
          <w:r>
            <w:rPr>
              <w:rFonts w:ascii="MS Gothic" w:eastAsia="MS Gothic" w:hAnsi="MS Gothic" w:hint="eastAsia"/>
            </w:rPr>
            <w:t>☐</w:t>
          </w:r>
        </w:sdtContent>
      </w:sdt>
      <w:r w:rsidRPr="00C1091C">
        <w:t xml:space="preserve">  Yes</w:t>
      </w:r>
      <w:r w:rsidRPr="00C1091C">
        <w:tab/>
      </w:r>
      <w:r w:rsidRPr="00C1091C">
        <w:tab/>
      </w:r>
      <w:sdt>
        <w:sdtPr>
          <w:alias w:val="Check this box if your project is not completely new"/>
          <w:tag w:val="Check this box if your project is not completely new"/>
          <w:id w:val="-353577458"/>
          <w14:checkbox>
            <w14:checked w14:val="0"/>
            <w14:checkedState w14:val="2612" w14:font="MS Gothic"/>
            <w14:uncheckedState w14:val="2610" w14:font="MS Gothic"/>
          </w14:checkbox>
        </w:sdtPr>
        <w:sdtContent>
          <w:r>
            <w:rPr>
              <w:rFonts w:ascii="MS Gothic" w:eastAsia="MS Gothic" w:hAnsi="MS Gothic" w:hint="eastAsia"/>
            </w:rPr>
            <w:t>☐</w:t>
          </w:r>
        </w:sdtContent>
      </w:sdt>
      <w:r w:rsidRPr="00C1091C">
        <w:t xml:space="preserve">  No</w:t>
      </w:r>
    </w:p>
    <w:p w14:paraId="29194CA9" w14:textId="77777777" w:rsidR="00C1091C" w:rsidRDefault="0016054C" w:rsidP="0016054C">
      <w:pPr>
        <w:tabs>
          <w:tab w:val="left" w:pos="426"/>
        </w:tabs>
      </w:pPr>
      <w:r>
        <w:t>d)</w:t>
      </w:r>
      <w:r>
        <w:tab/>
      </w:r>
      <w:r>
        <w:t>Is the application for a once only cost?</w:t>
      </w:r>
    </w:p>
    <w:p w14:paraId="29ED86EB" w14:textId="57DACADF" w:rsidR="00C1091C" w:rsidRDefault="00C1091C" w:rsidP="00C1091C">
      <w:pPr>
        <w:tabs>
          <w:tab w:val="left" w:pos="426"/>
        </w:tabs>
      </w:pPr>
      <w:r>
        <w:tab/>
      </w:r>
      <w:sdt>
        <w:sdtPr>
          <w:alias w:val="Check this box if the application is for a once only cost"/>
          <w:tag w:val="Check this box if the application is for a once only cost"/>
          <w:id w:val="-2001189446"/>
          <w14:checkbox>
            <w14:checked w14:val="0"/>
            <w14:checkedState w14:val="2612" w14:font="MS Gothic"/>
            <w14:uncheckedState w14:val="2610" w14:font="MS Gothic"/>
          </w14:checkbox>
        </w:sdtPr>
        <w:sdtContent>
          <w:r>
            <w:rPr>
              <w:rFonts w:ascii="MS Gothic" w:eastAsia="MS Gothic" w:hAnsi="MS Gothic" w:hint="eastAsia"/>
            </w:rPr>
            <w:t>☐</w:t>
          </w:r>
        </w:sdtContent>
      </w:sdt>
      <w:r w:rsidRPr="00C1091C">
        <w:t xml:space="preserve">  Yes</w:t>
      </w:r>
      <w:r w:rsidRPr="00C1091C">
        <w:tab/>
      </w:r>
      <w:r w:rsidRPr="00C1091C">
        <w:tab/>
      </w:r>
      <w:sdt>
        <w:sdtPr>
          <w:alias w:val="Check this box if the application is for a once only cost"/>
          <w:tag w:val="Check this box if the application is for a once only cost"/>
          <w:id w:val="1283855839"/>
          <w14:checkbox>
            <w14:checked w14:val="0"/>
            <w14:checkedState w14:val="2612" w14:font="MS Gothic"/>
            <w14:uncheckedState w14:val="2610" w14:font="MS Gothic"/>
          </w14:checkbox>
        </w:sdtPr>
        <w:sdtContent>
          <w:r>
            <w:rPr>
              <w:rFonts w:ascii="MS Gothic" w:eastAsia="MS Gothic" w:hAnsi="MS Gothic" w:hint="eastAsia"/>
            </w:rPr>
            <w:t>☐</w:t>
          </w:r>
        </w:sdtContent>
      </w:sdt>
      <w:r w:rsidRPr="00C1091C">
        <w:t xml:space="preserve">  No</w:t>
      </w:r>
    </w:p>
    <w:p w14:paraId="7B95798F" w14:textId="62F8DB3F" w:rsidR="0016054C" w:rsidRDefault="0016054C" w:rsidP="0016054C">
      <w:pPr>
        <w:tabs>
          <w:tab w:val="left" w:pos="426"/>
        </w:tabs>
      </w:pPr>
      <w:r>
        <w:t xml:space="preserve">e) </w:t>
      </w:r>
      <w:r>
        <w:tab/>
      </w:r>
      <w:r>
        <w:t xml:space="preserve">If you are applying for less than the full project costs, how will you fund the remainder? </w:t>
      </w:r>
      <w:r w:rsidR="00AF2372">
        <w:tab/>
      </w:r>
      <w:sdt>
        <w:sdtPr>
          <w:alias w:val="Type how you will fund the remainder of the project, if you are applying for less than the full costs"/>
          <w:tag w:val="Type how you will fund the remainder of the project, if you are applying for less than the full costs"/>
          <w:id w:val="1983420784"/>
          <w:placeholder>
            <w:docPart w:val="DefaultPlaceholder_-1854013440"/>
          </w:placeholder>
          <w:showingPlcHdr/>
        </w:sdtPr>
        <w:sdtContent>
          <w:r w:rsidR="00AF2372" w:rsidRPr="00D14F08">
            <w:rPr>
              <w:rStyle w:val="PlaceholderText"/>
            </w:rPr>
            <w:t>Click or tap here to enter text.</w:t>
          </w:r>
        </w:sdtContent>
      </w:sdt>
    </w:p>
    <w:p w14:paraId="30656C25" w14:textId="1030A8D6" w:rsidR="0016054C" w:rsidRDefault="0016054C" w:rsidP="0016054C">
      <w:pPr>
        <w:tabs>
          <w:tab w:val="left" w:pos="426"/>
        </w:tabs>
        <w:ind w:left="420" w:hanging="420"/>
      </w:pPr>
      <w:r>
        <w:t xml:space="preserve">f) </w:t>
      </w:r>
      <w:r>
        <w:tab/>
        <w:t>W</w:t>
      </w:r>
      <w:r>
        <w:t xml:space="preserve">here do you receive funding from? (include any support in kind from Westmorland and Furness Council) </w:t>
      </w:r>
    </w:p>
    <w:p w14:paraId="19F80D56" w14:textId="6D9E12FF" w:rsidR="00AF2372" w:rsidRDefault="00AF2372" w:rsidP="0016054C">
      <w:pPr>
        <w:tabs>
          <w:tab w:val="left" w:pos="426"/>
        </w:tabs>
        <w:ind w:left="420" w:hanging="420"/>
      </w:pPr>
      <w:r>
        <w:tab/>
      </w:r>
      <w:sdt>
        <w:sdtPr>
          <w:alias w:val="Type where you receive funding from"/>
          <w:tag w:val="Type where you receive funding from"/>
          <w:id w:val="2051719893"/>
          <w:placeholder>
            <w:docPart w:val="DefaultPlaceholder_-1854013440"/>
          </w:placeholder>
          <w:showingPlcHdr/>
        </w:sdtPr>
        <w:sdtContent>
          <w:r w:rsidRPr="00D14F08">
            <w:rPr>
              <w:rStyle w:val="PlaceholderText"/>
            </w:rPr>
            <w:t>Click or tap here to enter text.</w:t>
          </w:r>
        </w:sdtContent>
      </w:sdt>
    </w:p>
    <w:p w14:paraId="3DF29165" w14:textId="0D4A809F" w:rsidR="0016054C" w:rsidRDefault="0016054C" w:rsidP="0016054C">
      <w:pPr>
        <w:tabs>
          <w:tab w:val="left" w:pos="426"/>
        </w:tabs>
      </w:pPr>
      <w:r>
        <w:t xml:space="preserve">g) </w:t>
      </w:r>
      <w:r w:rsidR="00AF2372">
        <w:tab/>
      </w:r>
      <w:r>
        <w:t xml:space="preserve">Please tell us who else you have applied to, and the result of other funding applications </w:t>
      </w:r>
    </w:p>
    <w:p w14:paraId="0F4F488D" w14:textId="63C72790" w:rsidR="00AF2372" w:rsidRDefault="00AF2372" w:rsidP="0016054C">
      <w:pPr>
        <w:tabs>
          <w:tab w:val="left" w:pos="426"/>
        </w:tabs>
      </w:pPr>
      <w:r>
        <w:tab/>
      </w:r>
      <w:sdt>
        <w:sdtPr>
          <w:alias w:val="Type who else you have applied for, and teh result of other applications"/>
          <w:tag w:val="Type who else you have applied for, and teh result of other applications"/>
          <w:id w:val="-571281040"/>
          <w:placeholder>
            <w:docPart w:val="DefaultPlaceholder_-1854013440"/>
          </w:placeholder>
          <w:showingPlcHdr/>
        </w:sdtPr>
        <w:sdtContent>
          <w:r w:rsidRPr="00D14F08">
            <w:rPr>
              <w:rStyle w:val="PlaceholderText"/>
            </w:rPr>
            <w:t>Click or tap here to enter text.</w:t>
          </w:r>
        </w:sdtContent>
      </w:sdt>
    </w:p>
    <w:p w14:paraId="1DC0B43F" w14:textId="5488B3A4" w:rsidR="0016054C" w:rsidRDefault="0016054C" w:rsidP="0016054C">
      <w:pPr>
        <w:tabs>
          <w:tab w:val="left" w:pos="426"/>
        </w:tabs>
      </w:pPr>
      <w:r>
        <w:t>h)</w:t>
      </w:r>
      <w:r w:rsidR="00AF2372">
        <w:tab/>
      </w:r>
      <w:r>
        <w:t xml:space="preserve">Have you previously received a grant from Westmorland and Furness Council? </w:t>
      </w:r>
    </w:p>
    <w:p w14:paraId="695280D1" w14:textId="2BE095CF" w:rsidR="00B67D36" w:rsidRDefault="00B67D36" w:rsidP="00B67D36">
      <w:pPr>
        <w:tabs>
          <w:tab w:val="left" w:pos="426"/>
        </w:tabs>
      </w:pPr>
      <w:r>
        <w:tab/>
      </w:r>
      <w:sdt>
        <w:sdtPr>
          <w:alias w:val="Check this box if you have previously received a grant from Westmorland and Furness Council"/>
          <w:tag w:val="Check this box if you have previously received a grant from Westmorland and Furness Council"/>
          <w:id w:val="-44603267"/>
          <w14:checkbox>
            <w14:checked w14:val="1"/>
            <w14:checkedState w14:val="2612" w14:font="MS Gothic"/>
            <w14:uncheckedState w14:val="2610" w14:font="MS Gothic"/>
          </w14:checkbox>
        </w:sdtPr>
        <w:sdtContent>
          <w:r>
            <w:rPr>
              <w:rFonts w:ascii="MS Gothic" w:eastAsia="MS Gothic" w:hAnsi="MS Gothic" w:hint="eastAsia"/>
            </w:rPr>
            <w:t>☒</w:t>
          </w:r>
        </w:sdtContent>
      </w:sdt>
      <w:r w:rsidRPr="00C1091C">
        <w:t xml:space="preserve">  Yes</w:t>
      </w:r>
      <w:r w:rsidRPr="00C1091C">
        <w:tab/>
      </w:r>
      <w:r w:rsidRPr="00C1091C">
        <w:tab/>
      </w:r>
      <w:sdt>
        <w:sdtPr>
          <w:alias w:val="Check this box if you have not previously received a grant from Westmorland and Furness Council"/>
          <w:id w:val="-384107681"/>
          <w14:checkbox>
            <w14:checked w14:val="1"/>
            <w14:checkedState w14:val="2612" w14:font="MS Gothic"/>
            <w14:uncheckedState w14:val="2610" w14:font="MS Gothic"/>
          </w14:checkbox>
        </w:sdtPr>
        <w:sdtContent>
          <w:r>
            <w:rPr>
              <w:rFonts w:ascii="MS Gothic" w:eastAsia="MS Gothic" w:hAnsi="MS Gothic" w:hint="eastAsia"/>
            </w:rPr>
            <w:t>☒</w:t>
          </w:r>
        </w:sdtContent>
      </w:sdt>
      <w:r w:rsidRPr="00C1091C">
        <w:t xml:space="preserve">  No</w:t>
      </w:r>
    </w:p>
    <w:p w14:paraId="32F48717" w14:textId="5D447E91" w:rsidR="0016054C" w:rsidRDefault="0016054C" w:rsidP="00AF2372">
      <w:pPr>
        <w:tabs>
          <w:tab w:val="left" w:pos="426"/>
        </w:tabs>
        <w:ind w:left="420" w:hanging="420"/>
      </w:pPr>
      <w:r>
        <w:t xml:space="preserve">h) </w:t>
      </w:r>
      <w:r w:rsidR="00AF2372">
        <w:tab/>
      </w:r>
      <w:r>
        <w:t>If so</w:t>
      </w:r>
      <w:r w:rsidR="00AF2372">
        <w:t xml:space="preserve">, </w:t>
      </w:r>
      <w:r>
        <w:t>please provide further details including when and how much funding you have received from the council</w:t>
      </w:r>
    </w:p>
    <w:p w14:paraId="3146E8CF" w14:textId="68123D4B" w:rsidR="00AF2372" w:rsidRPr="0016054C" w:rsidRDefault="00AF2372" w:rsidP="00AF2372">
      <w:pPr>
        <w:tabs>
          <w:tab w:val="left" w:pos="426"/>
        </w:tabs>
        <w:ind w:left="420" w:hanging="420"/>
      </w:pPr>
      <w:r>
        <w:tab/>
      </w:r>
      <w:sdt>
        <w:sdtPr>
          <w:alias w:val="Type details about previous grants from Westmorland and Furness Council, including when and how much funding"/>
          <w:tag w:val="Type details about previous grants from Westmorland and Furness Council, including when and how much funding"/>
          <w:id w:val="-1978296879"/>
          <w:placeholder>
            <w:docPart w:val="DefaultPlaceholder_-1854013440"/>
          </w:placeholder>
          <w:showingPlcHdr/>
        </w:sdtPr>
        <w:sdtContent>
          <w:r w:rsidRPr="00D14F08">
            <w:rPr>
              <w:rStyle w:val="PlaceholderText"/>
            </w:rPr>
            <w:t>Click or tap here to enter text.</w:t>
          </w:r>
        </w:sdtContent>
      </w:sdt>
    </w:p>
    <w:p w14:paraId="65DE2018" w14:textId="03F11D1C" w:rsidR="00AD0559" w:rsidRDefault="00AF2372" w:rsidP="00AF2372">
      <w:pPr>
        <w:pStyle w:val="Heading2"/>
      </w:pPr>
      <w:r>
        <w:lastRenderedPageBreak/>
        <w:t>Section 5: Additional information</w:t>
      </w:r>
    </w:p>
    <w:p w14:paraId="213085EF" w14:textId="77777777" w:rsidR="00B67D36" w:rsidRDefault="00AF2372" w:rsidP="00AF2372">
      <w:pPr>
        <w:ind w:left="426" w:hanging="426"/>
      </w:pPr>
      <w:r>
        <w:t xml:space="preserve">a) </w:t>
      </w:r>
      <w:r>
        <w:tab/>
      </w:r>
      <w:r>
        <w:t xml:space="preserve">Is there any other information that you wish to provide in support of your application for funding? </w:t>
      </w:r>
    </w:p>
    <w:p w14:paraId="23461986" w14:textId="2413A869" w:rsidR="00AF2372" w:rsidRDefault="00AF2372" w:rsidP="00B67D36">
      <w:pPr>
        <w:ind w:left="426"/>
      </w:pPr>
      <w:r>
        <w:t>You may wish to send</w:t>
      </w:r>
      <w:r>
        <w:t xml:space="preserve"> </w:t>
      </w:r>
      <w:r>
        <w:t xml:space="preserve">additional information or </w:t>
      </w:r>
      <w:proofErr w:type="gramStart"/>
      <w:r>
        <w:t>continue on</w:t>
      </w:r>
      <w:proofErr w:type="gramEnd"/>
      <w:r>
        <w:t xml:space="preserve"> a separate sheet.</w:t>
      </w:r>
    </w:p>
    <w:sdt>
      <w:sdtPr>
        <w:alias w:val="Type any other information that you wish to provide in support of your application"/>
        <w:tag w:val="Type any other information that you wish to provide in support of your application"/>
        <w:id w:val="-1139877853"/>
        <w:placeholder>
          <w:docPart w:val="DefaultPlaceholder_-1854013440"/>
        </w:placeholder>
        <w:showingPlcHdr/>
      </w:sdtPr>
      <w:sdtContent>
        <w:p w14:paraId="4E5CDCD4" w14:textId="1491874E" w:rsidR="00B67D36" w:rsidRDefault="00B67D36" w:rsidP="00B67D36">
          <w:pPr>
            <w:ind w:left="426"/>
          </w:pPr>
          <w:r w:rsidRPr="00D14F08">
            <w:rPr>
              <w:rStyle w:val="PlaceholderText"/>
            </w:rPr>
            <w:t>Click or tap here to enter text.</w:t>
          </w:r>
        </w:p>
      </w:sdtContent>
    </w:sdt>
    <w:p w14:paraId="7ADF4D7E" w14:textId="77777777" w:rsidR="00AF2372" w:rsidRDefault="00AF2372" w:rsidP="00AF2372">
      <w:pPr>
        <w:ind w:left="426" w:hanging="426"/>
      </w:pPr>
    </w:p>
    <w:p w14:paraId="4B80CE4C" w14:textId="342A5A9E" w:rsidR="00AF2372" w:rsidRDefault="00AF2372" w:rsidP="00AF2372">
      <w:pPr>
        <w:pStyle w:val="Heading2"/>
      </w:pPr>
      <w:r>
        <w:lastRenderedPageBreak/>
        <w:t>Section 6: Supporting documents</w:t>
      </w:r>
    </w:p>
    <w:p w14:paraId="32C76C97" w14:textId="77777777" w:rsidR="007667BF" w:rsidRDefault="007667BF" w:rsidP="007667BF">
      <w:r>
        <w:t>You are required to enclose the following documents to support your application for funding:</w:t>
      </w:r>
    </w:p>
    <w:p w14:paraId="279DA5EA" w14:textId="0F95BFFB" w:rsidR="007667BF" w:rsidRDefault="007667BF" w:rsidP="007667BF">
      <w:sdt>
        <w:sdtPr>
          <w:alias w:val="Check this box to confirm that you have provided a minimum of two estimates or quotes from different independent suppliers"/>
          <w:tag w:val="Check this box to confirm that you have provided a minimum of two estimates or quotes from different independent suppliers"/>
          <w:id w:val="904112262"/>
          <w14:checkbox>
            <w14:checked w14:val="0"/>
            <w14:checkedState w14:val="2612" w14:font="MS Gothic"/>
            <w14:uncheckedState w14:val="2610" w14:font="MS Gothic"/>
          </w14:checkbox>
        </w:sdtPr>
        <w:sdtContent>
          <w:r w:rsidR="00B67D36">
            <w:rPr>
              <w:rFonts w:ascii="MS Gothic" w:eastAsia="MS Gothic" w:hAnsi="MS Gothic" w:hint="eastAsia"/>
            </w:rPr>
            <w:t>☐</w:t>
          </w:r>
        </w:sdtContent>
      </w:sdt>
      <w:r w:rsidR="008933A7">
        <w:tab/>
      </w:r>
      <w:r>
        <w:t>(a)</w:t>
      </w:r>
      <w:r>
        <w:t xml:space="preserve">  </w:t>
      </w:r>
      <w:r>
        <w:t xml:space="preserve">A minimum of </w:t>
      </w:r>
      <w:r w:rsidRPr="007667BF">
        <w:rPr>
          <w:b/>
          <w:bCs/>
        </w:rPr>
        <w:t>two estimates/quotes</w:t>
      </w:r>
      <w:r w:rsidRPr="007667BF">
        <w:t xml:space="preserve"> f</w:t>
      </w:r>
      <w:r>
        <w:t>rom different independent suppliers.</w:t>
      </w:r>
    </w:p>
    <w:p w14:paraId="65F2B94E" w14:textId="74398F08" w:rsidR="007667BF" w:rsidRDefault="007667BF" w:rsidP="007667BF">
      <w:sdt>
        <w:sdtPr>
          <w:alias w:val="Check this box to confirm that you have provided a copy of a recent bank statement in the name of the organisation applying for funding (which should match the name/organisation on the application form"/>
          <w:tag w:val="Check this box to confirm that you have provided a copy of a recent bank statement in the name of the organisation applying for funding (which should match the name/organisation on the application form"/>
          <w:id w:val="-1588690136"/>
          <w14:checkbox>
            <w14:checked w14:val="0"/>
            <w14:checkedState w14:val="2612" w14:font="MS Gothic"/>
            <w14:uncheckedState w14:val="2610" w14:font="MS Gothic"/>
          </w14:checkbox>
        </w:sdtPr>
        <w:sdtContent>
          <w:r w:rsidR="002A4606">
            <w:rPr>
              <w:rFonts w:ascii="MS Gothic" w:eastAsia="MS Gothic" w:hAnsi="MS Gothic" w:hint="eastAsia"/>
            </w:rPr>
            <w:t>☐</w:t>
          </w:r>
        </w:sdtContent>
      </w:sdt>
      <w:r>
        <w:t xml:space="preserve"> </w:t>
      </w:r>
      <w:r>
        <w:tab/>
      </w:r>
      <w:r>
        <w:t xml:space="preserve">(b) </w:t>
      </w:r>
      <w:r>
        <w:t xml:space="preserve"> </w:t>
      </w:r>
      <w:r>
        <w:t>A detailed</w:t>
      </w:r>
      <w:r w:rsidRPr="007667BF">
        <w:rPr>
          <w:b/>
          <w:bCs/>
        </w:rPr>
        <w:t xml:space="preserve"> breakdown of all costs </w:t>
      </w:r>
      <w:r>
        <w:t>associated with your application for funding.</w:t>
      </w:r>
    </w:p>
    <w:p w14:paraId="2BBBC120" w14:textId="5467C952" w:rsidR="007667BF" w:rsidRDefault="007667BF" w:rsidP="007667BF">
      <w:pPr>
        <w:tabs>
          <w:tab w:val="left" w:pos="709"/>
        </w:tabs>
        <w:ind w:left="1134" w:hanging="1134"/>
      </w:pPr>
      <w:sdt>
        <w:sdtPr>
          <w:id w:val="-178371823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 xml:space="preserve">(c) </w:t>
      </w:r>
      <w:r>
        <w:t xml:space="preserve"> </w:t>
      </w:r>
      <w:r>
        <w:t xml:space="preserve">A copy of a </w:t>
      </w:r>
      <w:r w:rsidRPr="007667BF">
        <w:rPr>
          <w:b/>
          <w:bCs/>
        </w:rPr>
        <w:t>recent bank statement</w:t>
      </w:r>
      <w:r>
        <w:t xml:space="preserve"> in the name of the organisation applying for</w:t>
      </w:r>
      <w:r>
        <w:t xml:space="preserve"> </w:t>
      </w:r>
      <w:r>
        <w:t>funding (which should match the name/organisation on the application form).</w:t>
      </w:r>
    </w:p>
    <w:p w14:paraId="5CECAFA8" w14:textId="40B35763" w:rsidR="007667BF" w:rsidRDefault="007667BF" w:rsidP="007667BF">
      <w:sdt>
        <w:sdtPr>
          <w:alias w:val="Check thhis box to confirm you have provided a copy of your most recent annual accounts or audited accounts"/>
          <w:tag w:val="Check thhis box to confirm you have provided a copy of your most recent annual accounts or audited accounts"/>
          <w:id w:val="-440222484"/>
          <w14:checkbox>
            <w14:checked w14:val="0"/>
            <w14:checkedState w14:val="2612" w14:font="MS Gothic"/>
            <w14:uncheckedState w14:val="2610" w14:font="MS Gothic"/>
          </w14:checkbox>
        </w:sdtPr>
        <w:sdtContent>
          <w:r w:rsidR="002A4606">
            <w:rPr>
              <w:rFonts w:ascii="MS Gothic" w:eastAsia="MS Gothic" w:hAnsi="MS Gothic" w:hint="eastAsia"/>
            </w:rPr>
            <w:t>☐</w:t>
          </w:r>
        </w:sdtContent>
      </w:sdt>
      <w:r>
        <w:tab/>
        <w:t>(d)</w:t>
      </w:r>
      <w:r>
        <w:t xml:space="preserve">  </w:t>
      </w:r>
      <w:r>
        <w:t xml:space="preserve">A copy of your most recent </w:t>
      </w:r>
      <w:r w:rsidRPr="007667BF">
        <w:rPr>
          <w:b/>
          <w:bCs/>
        </w:rPr>
        <w:t>annual accounts or audited accounts</w:t>
      </w:r>
      <w:r>
        <w:t>.</w:t>
      </w:r>
    </w:p>
    <w:p w14:paraId="7F1BA15C" w14:textId="3420D64A" w:rsidR="007667BF" w:rsidRDefault="007667BF" w:rsidP="007667BF">
      <w:sdt>
        <w:sdtPr>
          <w:alias w:val="Check this box to confirm you have provided your equal opportunities policy or statement."/>
          <w:tag w:val="Check this box to confirm you have provided your equal opportunities policy or statement."/>
          <w:id w:val="-495656488"/>
          <w14:checkbox>
            <w14:checked w14:val="0"/>
            <w14:checkedState w14:val="2612" w14:font="MS Gothic"/>
            <w14:uncheckedState w14:val="2610" w14:font="MS Gothic"/>
          </w14:checkbox>
        </w:sdtPr>
        <w:sdtContent>
          <w:r w:rsidR="002A4606">
            <w:rPr>
              <w:rFonts w:ascii="MS Gothic" w:eastAsia="MS Gothic" w:hAnsi="MS Gothic" w:hint="eastAsia"/>
            </w:rPr>
            <w:t>☐</w:t>
          </w:r>
        </w:sdtContent>
      </w:sdt>
      <w:r>
        <w:tab/>
        <w:t xml:space="preserve">(e) </w:t>
      </w:r>
      <w:r>
        <w:t xml:space="preserve"> </w:t>
      </w:r>
      <w:r>
        <w:t xml:space="preserve">Your </w:t>
      </w:r>
      <w:r w:rsidRPr="007667BF">
        <w:rPr>
          <w:b/>
          <w:bCs/>
        </w:rPr>
        <w:t>equal opportunities policy or statement</w:t>
      </w:r>
      <w:r>
        <w:t>.</w:t>
      </w:r>
    </w:p>
    <w:p w14:paraId="620A44C0" w14:textId="0027AFD1" w:rsidR="007667BF" w:rsidRDefault="007667BF" w:rsidP="007667BF">
      <w:sdt>
        <w:sdtPr>
          <w:alias w:val="Check this box to confirm you have provided your constitution or other governing documents."/>
          <w:tag w:val="Check this box to confirm you have provided your constitution or other governing documents."/>
          <w:id w:val="-241098238"/>
          <w14:checkbox>
            <w14:checked w14:val="0"/>
            <w14:checkedState w14:val="2612" w14:font="MS Gothic"/>
            <w14:uncheckedState w14:val="2610" w14:font="MS Gothic"/>
          </w14:checkbox>
        </w:sdtPr>
        <w:sdtContent>
          <w:r w:rsidR="002A4606">
            <w:rPr>
              <w:rFonts w:ascii="MS Gothic" w:eastAsia="MS Gothic" w:hAnsi="MS Gothic" w:hint="eastAsia"/>
            </w:rPr>
            <w:t>☐</w:t>
          </w:r>
        </w:sdtContent>
      </w:sdt>
      <w:r>
        <w:tab/>
        <w:t xml:space="preserve">(f) </w:t>
      </w:r>
      <w:r>
        <w:t xml:space="preserve"> </w:t>
      </w:r>
      <w:r>
        <w:t>Your</w:t>
      </w:r>
      <w:r w:rsidRPr="007667BF">
        <w:rPr>
          <w:b/>
          <w:bCs/>
        </w:rPr>
        <w:t xml:space="preserve"> constitution</w:t>
      </w:r>
      <w:r>
        <w:t xml:space="preserve"> or other governing documents.</w:t>
      </w:r>
    </w:p>
    <w:p w14:paraId="3EFC5D2E" w14:textId="03134B69" w:rsidR="007667BF" w:rsidRDefault="007667BF" w:rsidP="007667BF">
      <w:sdt>
        <w:sdtPr>
          <w:rPr>
            <w:rFonts w:ascii="Segoe UI Symbol" w:hAnsi="Segoe UI Symbol" w:cs="Segoe UI Symbol"/>
          </w:rPr>
          <w:alias w:val="Check this box to confirm you have provided a copy of your last annual report and/or AGM minutes."/>
          <w:tag w:val="Check this box to confirm you have provided a copy of your last annual report and/or AGM minutes."/>
          <w:id w:val="1260417110"/>
          <w14:checkbox>
            <w14:checked w14:val="0"/>
            <w14:checkedState w14:val="2612" w14:font="MS Gothic"/>
            <w14:uncheckedState w14:val="2610" w14:font="MS Gothic"/>
          </w14:checkbox>
        </w:sdtPr>
        <w:sdtContent>
          <w:r w:rsidR="002A4606">
            <w:rPr>
              <w:rFonts w:ascii="MS Gothic" w:eastAsia="MS Gothic" w:hAnsi="MS Gothic" w:cs="Segoe UI Symbol" w:hint="eastAsia"/>
            </w:rPr>
            <w:t>☐</w:t>
          </w:r>
        </w:sdtContent>
      </w:sdt>
      <w:r>
        <w:t xml:space="preserve">  </w:t>
      </w:r>
      <w:r>
        <w:tab/>
        <w:t>(g)</w:t>
      </w:r>
      <w:r>
        <w:t xml:space="preserve">  </w:t>
      </w:r>
      <w:r>
        <w:t xml:space="preserve">A copy of your last </w:t>
      </w:r>
      <w:r w:rsidRPr="007667BF">
        <w:rPr>
          <w:b/>
          <w:bCs/>
        </w:rPr>
        <w:t xml:space="preserve">annual report </w:t>
      </w:r>
      <w:r>
        <w:t>and/or</w:t>
      </w:r>
      <w:r w:rsidRPr="007667BF">
        <w:rPr>
          <w:b/>
          <w:bCs/>
        </w:rPr>
        <w:t xml:space="preserve"> AGM minutes</w:t>
      </w:r>
      <w:r>
        <w:t>.</w:t>
      </w:r>
    </w:p>
    <w:p w14:paraId="728F88F9" w14:textId="4CBED6A0" w:rsidR="007667BF" w:rsidRDefault="007667BF" w:rsidP="007667BF">
      <w:sdt>
        <w:sdtPr>
          <w:rPr>
            <w:rFonts w:ascii="Segoe UI Symbol" w:hAnsi="Segoe UI Symbol" w:cs="Segoe UI Symbol"/>
          </w:rPr>
          <w:alias w:val="If appropriate, check this box to confirm you have provided your child protection policy"/>
          <w:tag w:val="If appropriate, check this box to confirm you have provided your child protection policy"/>
          <w:id w:val="-1052300008"/>
          <w14:checkbox>
            <w14:checked w14:val="0"/>
            <w14:checkedState w14:val="2612" w14:font="MS Gothic"/>
            <w14:uncheckedState w14:val="2610" w14:font="MS Gothic"/>
          </w14:checkbox>
        </w:sdtPr>
        <w:sdtContent>
          <w:r w:rsidR="002A4606">
            <w:rPr>
              <w:rFonts w:ascii="MS Gothic" w:eastAsia="MS Gothic" w:hAnsi="MS Gothic" w:cs="Segoe UI Symbol" w:hint="eastAsia"/>
            </w:rPr>
            <w:t>☐</w:t>
          </w:r>
        </w:sdtContent>
      </w:sdt>
      <w:r>
        <w:t xml:space="preserve"> </w:t>
      </w:r>
      <w:r>
        <w:tab/>
        <w:t>(h)</w:t>
      </w:r>
      <w:r>
        <w:t xml:space="preserve">  </w:t>
      </w:r>
      <w:r>
        <w:t xml:space="preserve">Your </w:t>
      </w:r>
      <w:r w:rsidRPr="007667BF">
        <w:rPr>
          <w:b/>
          <w:bCs/>
        </w:rPr>
        <w:t>child protection policy</w:t>
      </w:r>
      <w:r>
        <w:t>, where appropriate.</w:t>
      </w:r>
    </w:p>
    <w:p w14:paraId="5C61777E" w14:textId="14C1351D" w:rsidR="007667BF" w:rsidRDefault="007667BF" w:rsidP="007667BF">
      <w:sdt>
        <w:sdtPr>
          <w:rPr>
            <w:rFonts w:ascii="Segoe UI Symbol" w:hAnsi="Segoe UI Symbol" w:cs="Segoe UI Symbol"/>
          </w:rPr>
          <w:alias w:val="If appropriate, check this box to confirm you have provided your safeguarding vulnerable adults policy."/>
          <w:tag w:val="If appropriate, check this box to confirm you have provided your safeguarding vulnerable adults policy."/>
          <w:id w:val="-1830900596"/>
          <w14:checkbox>
            <w14:checked w14:val="0"/>
            <w14:checkedState w14:val="2612" w14:font="MS Gothic"/>
            <w14:uncheckedState w14:val="2610" w14:font="MS Gothic"/>
          </w14:checkbox>
        </w:sdtPr>
        <w:sdtContent>
          <w:r w:rsidR="002A4606">
            <w:rPr>
              <w:rFonts w:ascii="MS Gothic" w:eastAsia="MS Gothic" w:hAnsi="MS Gothic" w:cs="Segoe UI Symbol" w:hint="eastAsia"/>
            </w:rPr>
            <w:t>☐</w:t>
          </w:r>
        </w:sdtContent>
      </w:sdt>
      <w:r>
        <w:t xml:space="preserve">  </w:t>
      </w:r>
      <w:r>
        <w:tab/>
        <w:t>(</w:t>
      </w:r>
      <w:proofErr w:type="spellStart"/>
      <w:r>
        <w:t>i</w:t>
      </w:r>
      <w:proofErr w:type="spellEnd"/>
      <w:r>
        <w:t xml:space="preserve">) </w:t>
      </w:r>
      <w:r>
        <w:t xml:space="preserve">  Y</w:t>
      </w:r>
      <w:r>
        <w:t xml:space="preserve">our </w:t>
      </w:r>
      <w:r w:rsidRPr="007667BF">
        <w:rPr>
          <w:b/>
          <w:bCs/>
        </w:rPr>
        <w:t xml:space="preserve">safeguarding vulnerable </w:t>
      </w:r>
      <w:proofErr w:type="gramStart"/>
      <w:r w:rsidRPr="007667BF">
        <w:rPr>
          <w:b/>
          <w:bCs/>
        </w:rPr>
        <w:t>adults</w:t>
      </w:r>
      <w:proofErr w:type="gramEnd"/>
      <w:r w:rsidRPr="007667BF">
        <w:rPr>
          <w:b/>
          <w:bCs/>
        </w:rPr>
        <w:t xml:space="preserve"> policy</w:t>
      </w:r>
      <w:r>
        <w:t>, where appropriate.</w:t>
      </w:r>
    </w:p>
    <w:p w14:paraId="3063DD20" w14:textId="5B142294" w:rsidR="007667BF" w:rsidRDefault="007667BF" w:rsidP="007667BF">
      <w:pPr>
        <w:pStyle w:val="Heading2"/>
      </w:pPr>
      <w:r>
        <w:lastRenderedPageBreak/>
        <w:t>Section 7: Declaration</w:t>
      </w:r>
    </w:p>
    <w:p w14:paraId="5F61A410" w14:textId="77777777" w:rsidR="007667BF" w:rsidRPr="007667BF" w:rsidRDefault="007667BF" w:rsidP="007667BF">
      <w:pPr>
        <w:rPr>
          <w:b/>
          <w:bCs/>
        </w:rPr>
      </w:pPr>
      <w:r w:rsidRPr="007667BF">
        <w:rPr>
          <w:b/>
          <w:bCs/>
        </w:rPr>
        <w:t>Please ensure that this form is signed by a minimum of two appropriate governing members of your group.</w:t>
      </w:r>
    </w:p>
    <w:p w14:paraId="3FDFD082" w14:textId="77777777" w:rsidR="007667BF" w:rsidRDefault="007667BF" w:rsidP="007667BF">
      <w:r>
        <w:t>In signing this declaration, we agreed that:</w:t>
      </w:r>
    </w:p>
    <w:p w14:paraId="084EDBC7" w14:textId="47017469" w:rsidR="007667BF" w:rsidRDefault="007667BF" w:rsidP="007667BF">
      <w:pPr>
        <w:pStyle w:val="ListParagraph"/>
        <w:numPr>
          <w:ilvl w:val="0"/>
          <w:numId w:val="40"/>
        </w:numPr>
      </w:pPr>
      <w:r>
        <w:t>The information provided in this application is correct.</w:t>
      </w:r>
    </w:p>
    <w:p w14:paraId="54521EE2" w14:textId="57F39540" w:rsidR="007667BF" w:rsidRDefault="007667BF" w:rsidP="007667BF">
      <w:pPr>
        <w:pStyle w:val="ListParagraph"/>
        <w:numPr>
          <w:ilvl w:val="0"/>
          <w:numId w:val="40"/>
        </w:numPr>
      </w:pPr>
      <w:r>
        <w:t>We have read, understand and accept the Terms &amp; Conditions of Funding for Westmorland and Furness Council.</w:t>
      </w:r>
    </w:p>
    <w:p w14:paraId="6D77A9C7" w14:textId="5C04EA77" w:rsidR="007667BF" w:rsidRDefault="007667BF" w:rsidP="007667BF">
      <w:pPr>
        <w:pStyle w:val="ListParagraph"/>
        <w:numPr>
          <w:ilvl w:val="0"/>
          <w:numId w:val="40"/>
        </w:numPr>
      </w:pPr>
      <w:r>
        <w:t>We will complete and return a Project Achievement Report (PAR) within six months of receiving funding.</w:t>
      </w:r>
    </w:p>
    <w:p w14:paraId="22B923CB" w14:textId="43A3B830" w:rsidR="007667BF" w:rsidRDefault="007667BF" w:rsidP="007667BF">
      <w:pPr>
        <w:pStyle w:val="ListParagraph"/>
        <w:numPr>
          <w:ilvl w:val="0"/>
          <w:numId w:val="40"/>
        </w:numPr>
      </w:pPr>
      <w:r>
        <w:t>We have adequate and appropriate insurance cover for our activities.</w:t>
      </w:r>
    </w:p>
    <w:p w14:paraId="5953ACB3" w14:textId="339ED6D3" w:rsidR="007667BF" w:rsidRDefault="007667BF" w:rsidP="007667BF">
      <w:pPr>
        <w:pStyle w:val="Heading3"/>
      </w:pPr>
      <w:r>
        <w:t>Signatures</w:t>
      </w:r>
    </w:p>
    <w:p w14:paraId="7FBBF05A" w14:textId="6738F613" w:rsidR="007667BF" w:rsidRDefault="007667BF" w:rsidP="007667BF">
      <w:pPr>
        <w:pStyle w:val="Heading4"/>
      </w:pPr>
      <w:r>
        <w:t xml:space="preserve">Position: Chairperson </w:t>
      </w:r>
    </w:p>
    <w:p w14:paraId="682174E0" w14:textId="410008D9" w:rsidR="007667BF" w:rsidRDefault="007667BF" w:rsidP="002A4606">
      <w:pPr>
        <w:ind w:firstLine="426"/>
      </w:pPr>
      <w:r>
        <w:t>Signature:</w:t>
      </w:r>
      <w:r w:rsidR="002A4606">
        <w:tab/>
      </w:r>
      <w:sdt>
        <w:sdtPr>
          <w:alias w:val="Type or add signature "/>
          <w:tag w:val="Type or add signature "/>
          <w:id w:val="1454131681"/>
          <w:placeholder>
            <w:docPart w:val="DefaultPlaceholder_-1854013440"/>
          </w:placeholder>
          <w:showingPlcHdr/>
        </w:sdtPr>
        <w:sdtContent>
          <w:r w:rsidR="002A4606" w:rsidRPr="00D14F08">
            <w:rPr>
              <w:rStyle w:val="PlaceholderText"/>
            </w:rPr>
            <w:t>Click or tap here to enter text.</w:t>
          </w:r>
        </w:sdtContent>
      </w:sdt>
    </w:p>
    <w:p w14:paraId="1CFAC003" w14:textId="39603763" w:rsidR="007667BF" w:rsidRDefault="007667BF" w:rsidP="002A4606">
      <w:pPr>
        <w:ind w:firstLine="426"/>
      </w:pPr>
      <w:r>
        <w:t>Date:</w:t>
      </w:r>
      <w:r w:rsidR="002A4606">
        <w:tab/>
      </w:r>
      <w:r w:rsidR="002A4606">
        <w:tab/>
      </w:r>
      <w:sdt>
        <w:sdtPr>
          <w:alias w:val="Select the date the Chairperson signed section 7 of this application"/>
          <w:tag w:val="Select the date the Chairperson signed section 7 of this application"/>
          <w:id w:val="-1865437030"/>
          <w:placeholder>
            <w:docPart w:val="DefaultPlaceholder_-1854013437"/>
          </w:placeholder>
          <w:showingPlcHdr/>
          <w:date>
            <w:dateFormat w:val="d MMMM yyyy"/>
            <w:lid w:val="en-GB"/>
            <w:storeMappedDataAs w:val="dateTime"/>
            <w:calendar w:val="gregorian"/>
          </w:date>
        </w:sdtPr>
        <w:sdtContent>
          <w:r w:rsidR="002A4606" w:rsidRPr="00D14F08">
            <w:rPr>
              <w:rStyle w:val="PlaceholderText"/>
            </w:rPr>
            <w:t>Click or tap to enter a date.</w:t>
          </w:r>
        </w:sdtContent>
      </w:sdt>
    </w:p>
    <w:p w14:paraId="02B8DE2E" w14:textId="3B39A08A" w:rsidR="007667BF" w:rsidRDefault="007667BF" w:rsidP="002A4606">
      <w:pPr>
        <w:ind w:firstLine="426"/>
      </w:pPr>
      <w:r>
        <w:t xml:space="preserve">Please print: </w:t>
      </w:r>
      <w:r w:rsidR="002A4606">
        <w:tab/>
      </w:r>
      <w:sdt>
        <w:sdtPr>
          <w:alias w:val="Type or print Chairperson's name"/>
          <w:tag w:val="Type or print Chairperson's name"/>
          <w:id w:val="-1474747089"/>
          <w:placeholder>
            <w:docPart w:val="DefaultPlaceholder_-1854013440"/>
          </w:placeholder>
          <w:showingPlcHdr/>
        </w:sdtPr>
        <w:sdtContent>
          <w:r w:rsidR="002A4606" w:rsidRPr="00D14F08">
            <w:rPr>
              <w:rStyle w:val="PlaceholderText"/>
            </w:rPr>
            <w:t>Click or tap here to enter text.</w:t>
          </w:r>
        </w:sdtContent>
      </w:sdt>
    </w:p>
    <w:p w14:paraId="0F91DDF2" w14:textId="5AD7AB80" w:rsidR="007667BF" w:rsidRDefault="007667BF" w:rsidP="007667BF">
      <w:pPr>
        <w:pStyle w:val="Heading4"/>
      </w:pPr>
      <w:r>
        <w:t>Position: Secretary/Treasurer</w:t>
      </w:r>
    </w:p>
    <w:p w14:paraId="552550CA" w14:textId="58956007" w:rsidR="007667BF" w:rsidRDefault="007667BF" w:rsidP="002A4606">
      <w:pPr>
        <w:ind w:firstLine="426"/>
      </w:pPr>
      <w:r>
        <w:t>Signature:</w:t>
      </w:r>
      <w:r w:rsidR="002A4606">
        <w:tab/>
      </w:r>
      <w:sdt>
        <w:sdtPr>
          <w:alias w:val="Type or add the Secretary/Treasurer's signature"/>
          <w:tag w:val="Type or add the Secretary/Treasurer's signature"/>
          <w:id w:val="-366602122"/>
          <w:placeholder>
            <w:docPart w:val="DefaultPlaceholder_-1854013440"/>
          </w:placeholder>
          <w:showingPlcHdr/>
        </w:sdtPr>
        <w:sdtContent>
          <w:r w:rsidR="002A4606" w:rsidRPr="00D14F08">
            <w:rPr>
              <w:rStyle w:val="PlaceholderText"/>
            </w:rPr>
            <w:t>Click or tap here to enter text.</w:t>
          </w:r>
        </w:sdtContent>
      </w:sdt>
    </w:p>
    <w:p w14:paraId="6C4D9006" w14:textId="7591E1A7" w:rsidR="007667BF" w:rsidRDefault="007667BF" w:rsidP="002A4606">
      <w:pPr>
        <w:ind w:firstLine="426"/>
      </w:pPr>
      <w:r>
        <w:t xml:space="preserve">Date: </w:t>
      </w:r>
      <w:r w:rsidR="002A4606">
        <w:tab/>
      </w:r>
      <w:r w:rsidR="002A4606">
        <w:tab/>
      </w:r>
      <w:sdt>
        <w:sdtPr>
          <w:alias w:val="Select the date the Secretary/Treasurer signed section 7 of this application"/>
          <w:tag w:val="Select the date the Secretary/Treasurer signed section 7 of this application"/>
          <w:id w:val="1716853961"/>
          <w:placeholder>
            <w:docPart w:val="DefaultPlaceholder_-1854013437"/>
          </w:placeholder>
          <w:showingPlcHdr/>
          <w:date>
            <w:dateFormat w:val="d MMMM yyyy"/>
            <w:lid w:val="en-GB"/>
            <w:storeMappedDataAs w:val="dateTime"/>
            <w:calendar w:val="gregorian"/>
          </w:date>
        </w:sdtPr>
        <w:sdtContent>
          <w:r w:rsidR="002A4606" w:rsidRPr="00D14F08">
            <w:rPr>
              <w:rStyle w:val="PlaceholderText"/>
            </w:rPr>
            <w:t>Click or tap to enter a date.</w:t>
          </w:r>
        </w:sdtContent>
      </w:sdt>
    </w:p>
    <w:p w14:paraId="571CF2A4" w14:textId="788AC032" w:rsidR="007667BF" w:rsidRDefault="007667BF" w:rsidP="002A4606">
      <w:pPr>
        <w:ind w:firstLine="426"/>
      </w:pPr>
      <w:r>
        <w:t xml:space="preserve">Please print: </w:t>
      </w:r>
      <w:r w:rsidR="002A4606">
        <w:tab/>
      </w:r>
      <w:sdt>
        <w:sdtPr>
          <w:alias w:val="Type or print the Secretary/Treasurer's name"/>
          <w:tag w:val="Type or print the Secretary/Treasurer's name"/>
          <w:id w:val="2130199988"/>
          <w:placeholder>
            <w:docPart w:val="DefaultPlaceholder_-1854013440"/>
          </w:placeholder>
          <w:showingPlcHdr/>
        </w:sdtPr>
        <w:sdtContent>
          <w:r w:rsidR="002A4606" w:rsidRPr="00D14F08">
            <w:rPr>
              <w:rStyle w:val="PlaceholderText"/>
            </w:rPr>
            <w:t>Click or tap here to enter text.</w:t>
          </w:r>
        </w:sdtContent>
      </w:sdt>
    </w:p>
    <w:p w14:paraId="12156E9B" w14:textId="591C3F4B" w:rsidR="007667BF" w:rsidRDefault="007667BF" w:rsidP="007667BF">
      <w:pPr>
        <w:pStyle w:val="Heading4"/>
      </w:pPr>
      <w:r>
        <w:t xml:space="preserve">Position: Other </w:t>
      </w:r>
    </w:p>
    <w:p w14:paraId="5D1EC146" w14:textId="0AEA0988" w:rsidR="007667BF" w:rsidRDefault="007667BF" w:rsidP="002A4606">
      <w:pPr>
        <w:ind w:firstLine="426"/>
      </w:pPr>
      <w:r>
        <w:t xml:space="preserve">Please specify position: </w:t>
      </w:r>
      <w:r w:rsidR="002A4606">
        <w:tab/>
      </w:r>
      <w:sdt>
        <w:sdtPr>
          <w:alias w:val="Type the position of the person completing this section (if not the Chairperson, Secretary or Treasurer)"/>
          <w:tag w:val="Type the position of the person completing this section (if not the Chairperson, Secretary or Treasurer)"/>
          <w:id w:val="-371687816"/>
          <w:placeholder>
            <w:docPart w:val="DefaultPlaceholder_-1854013440"/>
          </w:placeholder>
          <w:showingPlcHdr/>
        </w:sdtPr>
        <w:sdtContent>
          <w:r w:rsidR="002A4606" w:rsidRPr="00D14F08">
            <w:rPr>
              <w:rStyle w:val="PlaceholderText"/>
            </w:rPr>
            <w:t>Click or tap here to enter text.</w:t>
          </w:r>
        </w:sdtContent>
      </w:sdt>
    </w:p>
    <w:p w14:paraId="578E44BD" w14:textId="3D9AEB4B" w:rsidR="007667BF" w:rsidRDefault="007667BF" w:rsidP="002A4606">
      <w:pPr>
        <w:ind w:firstLine="426"/>
      </w:pPr>
      <w:r>
        <w:t>Signature:</w:t>
      </w:r>
      <w:r w:rsidR="002A4606">
        <w:tab/>
      </w:r>
      <w:r w:rsidR="002A4606">
        <w:tab/>
      </w:r>
      <w:r w:rsidR="002A4606">
        <w:tab/>
      </w:r>
      <w:sdt>
        <w:sdtPr>
          <w:alias w:val="Type or add the signature of the person with another position (other than the Chairperson, Secretary or Treasurer)"/>
          <w:tag w:val="Type or add the signature of the person with another position (other than the Chairperson, Secretary or Treasurer)"/>
          <w:id w:val="-206798550"/>
          <w:placeholder>
            <w:docPart w:val="DefaultPlaceholder_-1854013440"/>
          </w:placeholder>
          <w:showingPlcHdr/>
        </w:sdtPr>
        <w:sdtContent>
          <w:r w:rsidR="002A4606" w:rsidRPr="00D14F08">
            <w:rPr>
              <w:rStyle w:val="PlaceholderText"/>
            </w:rPr>
            <w:t>Click or tap here to enter text.</w:t>
          </w:r>
        </w:sdtContent>
      </w:sdt>
    </w:p>
    <w:p w14:paraId="48436167" w14:textId="2A05DDBB" w:rsidR="007667BF" w:rsidRDefault="007667BF" w:rsidP="002A4606">
      <w:pPr>
        <w:ind w:firstLine="426"/>
      </w:pPr>
      <w:r>
        <w:t xml:space="preserve">Date: </w:t>
      </w:r>
      <w:r w:rsidR="002A4606">
        <w:tab/>
      </w:r>
      <w:r w:rsidR="002A4606">
        <w:tab/>
      </w:r>
      <w:r w:rsidR="002A4606">
        <w:tab/>
      </w:r>
      <w:r w:rsidR="002A4606">
        <w:tab/>
      </w:r>
      <w:sdt>
        <w:sdtPr>
          <w:alias w:val="Select the date the person with another position (other than the Chairperson, Secretary or Treasurer) signed section 7 of this application"/>
          <w:tag w:val="Select the date the person with another position (other than the Chairperson, Secretary or Treasurer) signed section 7 of this application"/>
          <w:id w:val="-1124767155"/>
          <w:placeholder>
            <w:docPart w:val="DefaultPlaceholder_-1854013437"/>
          </w:placeholder>
          <w:showingPlcHdr/>
          <w:date>
            <w:dateFormat w:val="dd MMMM yyyy"/>
            <w:lid w:val="en-GB"/>
            <w:storeMappedDataAs w:val="dateTime"/>
            <w:calendar w:val="gregorian"/>
          </w:date>
        </w:sdtPr>
        <w:sdtContent>
          <w:r w:rsidR="002A4606" w:rsidRPr="00D14F08">
            <w:rPr>
              <w:rStyle w:val="PlaceholderText"/>
            </w:rPr>
            <w:t>Click or tap to enter a date.</w:t>
          </w:r>
        </w:sdtContent>
      </w:sdt>
    </w:p>
    <w:p w14:paraId="42C44C85" w14:textId="4DB2329E" w:rsidR="007667BF" w:rsidRDefault="007667BF" w:rsidP="002A4606">
      <w:pPr>
        <w:ind w:firstLine="426"/>
      </w:pPr>
      <w:r>
        <w:t>Please print:</w:t>
      </w:r>
      <w:r w:rsidR="002A4606">
        <w:tab/>
      </w:r>
      <w:r w:rsidR="002A4606">
        <w:tab/>
      </w:r>
      <w:r w:rsidR="002A4606">
        <w:tab/>
      </w:r>
      <w:sdt>
        <w:sdtPr>
          <w:alias w:val="Type or print the name of the person with another position (other than the Chairperson, Secretary or Treasure)"/>
          <w:tag w:val="Type or print the name of the person with another position (other than the Chairperson, Secretary or Treasure)"/>
          <w:id w:val="455306300"/>
          <w:placeholder>
            <w:docPart w:val="DefaultPlaceholder_-1854013440"/>
          </w:placeholder>
          <w:showingPlcHdr/>
        </w:sdtPr>
        <w:sdtContent>
          <w:r w:rsidR="002A4606" w:rsidRPr="00D14F08">
            <w:rPr>
              <w:rStyle w:val="PlaceholderText"/>
            </w:rPr>
            <w:t>Click or tap here to enter text.</w:t>
          </w:r>
        </w:sdtContent>
      </w:sdt>
    </w:p>
    <w:p w14:paraId="0A500F4E" w14:textId="75795EA9" w:rsidR="007667BF" w:rsidRDefault="007667BF" w:rsidP="007667BF">
      <w:pPr>
        <w:pStyle w:val="Heading3"/>
      </w:pPr>
      <w:r>
        <w:t>Please tell us how you found out about our community grants scheme</w:t>
      </w:r>
    </w:p>
    <w:sdt>
      <w:sdtPr>
        <w:alias w:val="Type how you found out about our community grants scheme"/>
        <w:tag w:val="Type how you found out about our community grants scheme"/>
        <w:id w:val="190200477"/>
        <w:placeholder>
          <w:docPart w:val="DefaultPlaceholder_-1854013440"/>
        </w:placeholder>
        <w:showingPlcHdr/>
      </w:sdtPr>
      <w:sdtContent>
        <w:p w14:paraId="58BAA850" w14:textId="776FD20D" w:rsidR="002A4606" w:rsidRDefault="002A4606" w:rsidP="007667BF">
          <w:r w:rsidRPr="00D14F08">
            <w:rPr>
              <w:rStyle w:val="PlaceholderText"/>
            </w:rPr>
            <w:t>Click or tap here to enter text.</w:t>
          </w:r>
        </w:p>
      </w:sdtContent>
    </w:sdt>
    <w:p w14:paraId="4E6AE5C3" w14:textId="62F9C442" w:rsidR="007667BF" w:rsidRPr="007667BF" w:rsidRDefault="007667BF" w:rsidP="007667BF">
      <w:r>
        <w:t>Please return your completed application to your local area office. You can find our details on the first page of this application form.</w:t>
      </w:r>
    </w:p>
    <w:p w14:paraId="0CCFB97A" w14:textId="77777777" w:rsidR="007667BF" w:rsidRDefault="007667BF" w:rsidP="007667BF"/>
    <w:bookmarkEnd w:id="0"/>
    <w:p w14:paraId="01434DE1" w14:textId="77777777" w:rsidR="007667BF" w:rsidRPr="007667BF" w:rsidRDefault="007667BF" w:rsidP="007667BF"/>
    <w:sectPr w:rsidR="007667BF" w:rsidRPr="007667BF" w:rsidSect="008933A7">
      <w:footerReference w:type="default" r:id="rId16"/>
      <w:headerReference w:type="first" r:id="rId17"/>
      <w:footerReference w:type="first" r:id="rId18"/>
      <w:type w:val="continuous"/>
      <w:pgSz w:w="11906" w:h="16838" w:code="9"/>
      <w:pgMar w:top="851"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6D89" w14:textId="77777777" w:rsidR="00104790" w:rsidRDefault="00104790" w:rsidP="00947DFD">
      <w:pPr>
        <w:spacing w:after="0" w:line="240" w:lineRule="auto"/>
      </w:pPr>
      <w:r>
        <w:separator/>
      </w:r>
    </w:p>
  </w:endnote>
  <w:endnote w:type="continuationSeparator" w:id="0">
    <w:p w14:paraId="4B1A3860" w14:textId="77777777" w:rsidR="00104790" w:rsidRDefault="00104790" w:rsidP="00947DFD">
      <w:pPr>
        <w:spacing w:after="0" w:line="240" w:lineRule="auto"/>
      </w:pPr>
      <w:r>
        <w:continuationSeparator/>
      </w:r>
    </w:p>
  </w:endnote>
  <w:endnote w:type="continuationNotice" w:id="1">
    <w:p w14:paraId="19EE81A3" w14:textId="77777777" w:rsidR="00104790" w:rsidRDefault="00104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89831"/>
      <w:docPartObj>
        <w:docPartGallery w:val="Page Numbers (Bottom of Page)"/>
        <w:docPartUnique/>
      </w:docPartObj>
    </w:sdtPr>
    <w:sdtContent>
      <w:sdt>
        <w:sdtPr>
          <w:id w:val="-1769616900"/>
          <w:docPartObj>
            <w:docPartGallery w:val="Page Numbers (Top of Page)"/>
            <w:docPartUnique/>
          </w:docPartObj>
        </w:sdtPr>
        <w:sdtContent>
          <w:p w14:paraId="7A8ECD44" w14:textId="68E12109" w:rsidR="00366804" w:rsidRDefault="00366804">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8956DE5" w14:textId="77777777" w:rsidR="00366804" w:rsidRDefault="0036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5DE2FBAC" w14:textId="77777777" w:rsidTr="5E86AE9B">
      <w:trPr>
        <w:trHeight w:val="300"/>
      </w:trPr>
      <w:tc>
        <w:tcPr>
          <w:tcW w:w="3250" w:type="dxa"/>
        </w:tcPr>
        <w:p w14:paraId="5503FDA1" w14:textId="147EA7CB" w:rsidR="000F278C" w:rsidRDefault="008933A7" w:rsidP="5E86AE9B">
          <w:pPr>
            <w:pStyle w:val="Header"/>
            <w:ind w:left="-115"/>
            <w:rPr>
              <w:b/>
              <w:bCs/>
            </w:rPr>
          </w:pPr>
          <w:r>
            <w:rPr>
              <w:b/>
              <w:bCs/>
            </w:rPr>
            <w:t xml:space="preserve">For office use only </w:t>
          </w:r>
        </w:p>
        <w:p w14:paraId="115A0221" w14:textId="3E3E54F2" w:rsidR="008933A7" w:rsidRPr="008933A7" w:rsidRDefault="008933A7" w:rsidP="5E86AE9B">
          <w:pPr>
            <w:pStyle w:val="Header"/>
            <w:ind w:left="-115"/>
            <w:rPr>
              <w:b/>
              <w:bCs/>
            </w:rPr>
          </w:pPr>
        </w:p>
      </w:tc>
      <w:tc>
        <w:tcPr>
          <w:tcW w:w="3250" w:type="dxa"/>
        </w:tcPr>
        <w:p w14:paraId="45106EF9" w14:textId="77777777" w:rsidR="000F278C" w:rsidRDefault="000F278C" w:rsidP="5E86AE9B">
          <w:pPr>
            <w:pStyle w:val="Header"/>
            <w:jc w:val="center"/>
          </w:pPr>
        </w:p>
      </w:tc>
      <w:tc>
        <w:tcPr>
          <w:tcW w:w="3250" w:type="dxa"/>
        </w:tcPr>
        <w:p w14:paraId="227E2F22" w14:textId="77777777" w:rsidR="000F278C" w:rsidRDefault="000F278C" w:rsidP="5E86AE9B">
          <w:pPr>
            <w:pStyle w:val="Header"/>
            <w:ind w:right="-115"/>
            <w:jc w:val="right"/>
          </w:pPr>
        </w:p>
      </w:tc>
    </w:tr>
  </w:tbl>
  <w:p w14:paraId="67DDEAE5" w14:textId="789CEBAB" w:rsidR="000F278C" w:rsidRDefault="008933A7" w:rsidP="5E86AE9B">
    <w:pPr>
      <w:pStyle w:val="Footer"/>
    </w:pPr>
    <w:r>
      <w:t xml:space="preserve">Date received: </w:t>
    </w:r>
  </w:p>
  <w:p w14:paraId="16E255E6" w14:textId="0E6B17BD" w:rsidR="008933A7" w:rsidRDefault="008933A7" w:rsidP="5E86AE9B">
    <w:pPr>
      <w:pStyle w:val="Footer"/>
    </w:pPr>
    <w:r>
      <w:t>Ref number:</w:t>
    </w:r>
  </w:p>
  <w:p w14:paraId="202DA9E2" w14:textId="6142AA48" w:rsidR="008933A7" w:rsidRDefault="008933A7" w:rsidP="5E86AE9B">
    <w:pPr>
      <w:pStyle w:val="Footer"/>
    </w:pPr>
    <w:r>
      <w:t>Date acknowledged:</w:t>
    </w:r>
  </w:p>
  <w:p w14:paraId="62F6B53A" w14:textId="681590F9" w:rsidR="008933A7" w:rsidRDefault="008933A7" w:rsidP="5E86AE9B">
    <w:pPr>
      <w:pStyle w:val="Footer"/>
    </w:pPr>
    <w:r>
      <w:t>Area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0DCB" w14:textId="77777777" w:rsidR="00104790" w:rsidRDefault="00104790" w:rsidP="00947DFD">
      <w:pPr>
        <w:spacing w:after="0" w:line="240" w:lineRule="auto"/>
      </w:pPr>
      <w:r>
        <w:separator/>
      </w:r>
    </w:p>
  </w:footnote>
  <w:footnote w:type="continuationSeparator" w:id="0">
    <w:p w14:paraId="135C1F0B" w14:textId="77777777" w:rsidR="00104790" w:rsidRDefault="00104790" w:rsidP="00947DFD">
      <w:pPr>
        <w:spacing w:after="0" w:line="240" w:lineRule="auto"/>
      </w:pPr>
      <w:r>
        <w:continuationSeparator/>
      </w:r>
    </w:p>
  </w:footnote>
  <w:footnote w:type="continuationNotice" w:id="1">
    <w:p w14:paraId="69498E0A" w14:textId="77777777" w:rsidR="00104790" w:rsidRDefault="00104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094C4EA3" w14:textId="77777777" w:rsidTr="5E86AE9B">
      <w:trPr>
        <w:trHeight w:val="300"/>
      </w:trPr>
      <w:tc>
        <w:tcPr>
          <w:tcW w:w="3250" w:type="dxa"/>
        </w:tcPr>
        <w:p w14:paraId="2A868841" w14:textId="77777777" w:rsidR="000F278C" w:rsidRDefault="000F278C" w:rsidP="005764A3">
          <w:pPr>
            <w:pStyle w:val="Header"/>
          </w:pPr>
        </w:p>
      </w:tc>
      <w:tc>
        <w:tcPr>
          <w:tcW w:w="3250" w:type="dxa"/>
        </w:tcPr>
        <w:p w14:paraId="0625F1F8" w14:textId="77777777" w:rsidR="000F278C" w:rsidRDefault="000F278C" w:rsidP="5E86AE9B">
          <w:pPr>
            <w:pStyle w:val="Header"/>
            <w:jc w:val="center"/>
          </w:pPr>
        </w:p>
      </w:tc>
      <w:tc>
        <w:tcPr>
          <w:tcW w:w="3250" w:type="dxa"/>
        </w:tcPr>
        <w:p w14:paraId="78C06E17" w14:textId="77777777" w:rsidR="000F278C" w:rsidRDefault="000F278C" w:rsidP="5E86AE9B">
          <w:pPr>
            <w:pStyle w:val="Header"/>
            <w:ind w:right="-115"/>
            <w:jc w:val="right"/>
          </w:pPr>
        </w:p>
      </w:tc>
    </w:tr>
  </w:tbl>
  <w:p w14:paraId="4F717471" w14:textId="77777777" w:rsidR="000F278C" w:rsidRDefault="000F278C"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B17D9"/>
    <w:multiLevelType w:val="hybridMultilevel"/>
    <w:tmpl w:val="04C65EB4"/>
    <w:lvl w:ilvl="0" w:tplc="9072D6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6B901"/>
    <w:multiLevelType w:val="hybridMultilevel"/>
    <w:tmpl w:val="73645A7A"/>
    <w:lvl w:ilvl="0" w:tplc="9072D61C">
      <w:start w:val="1"/>
      <w:numFmt w:val="decimal"/>
      <w:lvlText w:val="%1."/>
      <w:lvlJc w:val="left"/>
      <w:pPr>
        <w:ind w:left="720" w:hanging="360"/>
      </w:pPr>
    </w:lvl>
    <w:lvl w:ilvl="1" w:tplc="B324E3B2">
      <w:start w:val="1"/>
      <w:numFmt w:val="lowerLetter"/>
      <w:lvlText w:val="%2."/>
      <w:lvlJc w:val="left"/>
      <w:pPr>
        <w:ind w:left="1440" w:hanging="360"/>
      </w:pPr>
    </w:lvl>
    <w:lvl w:ilvl="2" w:tplc="B72EFAAA">
      <w:start w:val="1"/>
      <w:numFmt w:val="lowerRoman"/>
      <w:lvlText w:val="%3."/>
      <w:lvlJc w:val="right"/>
      <w:pPr>
        <w:ind w:left="2160" w:hanging="180"/>
      </w:pPr>
    </w:lvl>
    <w:lvl w:ilvl="3" w:tplc="E14477A8">
      <w:start w:val="1"/>
      <w:numFmt w:val="decimal"/>
      <w:lvlText w:val="%4."/>
      <w:lvlJc w:val="left"/>
      <w:pPr>
        <w:ind w:left="2880" w:hanging="360"/>
      </w:pPr>
    </w:lvl>
    <w:lvl w:ilvl="4" w:tplc="EAA207DA">
      <w:start w:val="1"/>
      <w:numFmt w:val="lowerLetter"/>
      <w:lvlText w:val="%5."/>
      <w:lvlJc w:val="left"/>
      <w:pPr>
        <w:ind w:left="3600" w:hanging="360"/>
      </w:pPr>
    </w:lvl>
    <w:lvl w:ilvl="5" w:tplc="72FA6180">
      <w:start w:val="1"/>
      <w:numFmt w:val="lowerRoman"/>
      <w:lvlText w:val="%6."/>
      <w:lvlJc w:val="right"/>
      <w:pPr>
        <w:ind w:left="4320" w:hanging="180"/>
      </w:pPr>
    </w:lvl>
    <w:lvl w:ilvl="6" w:tplc="FE5A82E2">
      <w:start w:val="1"/>
      <w:numFmt w:val="decimal"/>
      <w:lvlText w:val="%7."/>
      <w:lvlJc w:val="left"/>
      <w:pPr>
        <w:ind w:left="5040" w:hanging="360"/>
      </w:pPr>
    </w:lvl>
    <w:lvl w:ilvl="7" w:tplc="AD5635E4">
      <w:start w:val="1"/>
      <w:numFmt w:val="lowerLetter"/>
      <w:lvlText w:val="%8."/>
      <w:lvlJc w:val="left"/>
      <w:pPr>
        <w:ind w:left="5760" w:hanging="360"/>
      </w:pPr>
    </w:lvl>
    <w:lvl w:ilvl="8" w:tplc="FA042BB2">
      <w:start w:val="1"/>
      <w:numFmt w:val="lowerRoman"/>
      <w:lvlText w:val="%9."/>
      <w:lvlJc w:val="right"/>
      <w:pPr>
        <w:ind w:left="6480" w:hanging="180"/>
      </w:pPr>
    </w:lvl>
  </w:abstractNum>
  <w:abstractNum w:abstractNumId="4"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21399A"/>
    <w:multiLevelType w:val="multilevel"/>
    <w:tmpl w:val="96363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53A33"/>
    <w:multiLevelType w:val="hybridMultilevel"/>
    <w:tmpl w:val="D988F478"/>
    <w:lvl w:ilvl="0" w:tplc="4A889EF8">
      <w:start w:val="1"/>
      <w:numFmt w:val="decimal"/>
      <w:lvlText w:val="%1."/>
      <w:lvlJc w:val="left"/>
      <w:pPr>
        <w:ind w:left="720" w:hanging="360"/>
      </w:pPr>
    </w:lvl>
    <w:lvl w:ilvl="1" w:tplc="13B69A92">
      <w:start w:val="1"/>
      <w:numFmt w:val="lowerLetter"/>
      <w:lvlText w:val="%2."/>
      <w:lvlJc w:val="left"/>
      <w:pPr>
        <w:ind w:left="1440" w:hanging="360"/>
      </w:pPr>
    </w:lvl>
    <w:lvl w:ilvl="2" w:tplc="3C5274E8">
      <w:start w:val="1"/>
      <w:numFmt w:val="lowerRoman"/>
      <w:lvlText w:val="%3."/>
      <w:lvlJc w:val="right"/>
      <w:pPr>
        <w:ind w:left="2160" w:hanging="180"/>
      </w:pPr>
    </w:lvl>
    <w:lvl w:ilvl="3" w:tplc="707484F0">
      <w:start w:val="1"/>
      <w:numFmt w:val="decimal"/>
      <w:lvlText w:val="%4."/>
      <w:lvlJc w:val="left"/>
      <w:pPr>
        <w:ind w:left="2880" w:hanging="360"/>
      </w:pPr>
    </w:lvl>
    <w:lvl w:ilvl="4" w:tplc="5E04549C">
      <w:start w:val="1"/>
      <w:numFmt w:val="lowerLetter"/>
      <w:lvlText w:val="%5."/>
      <w:lvlJc w:val="left"/>
      <w:pPr>
        <w:ind w:left="3600" w:hanging="360"/>
      </w:pPr>
    </w:lvl>
    <w:lvl w:ilvl="5" w:tplc="75E6985C">
      <w:start w:val="1"/>
      <w:numFmt w:val="lowerRoman"/>
      <w:lvlText w:val="%6."/>
      <w:lvlJc w:val="right"/>
      <w:pPr>
        <w:ind w:left="4320" w:hanging="180"/>
      </w:pPr>
    </w:lvl>
    <w:lvl w:ilvl="6" w:tplc="78C6D46C">
      <w:start w:val="1"/>
      <w:numFmt w:val="decimal"/>
      <w:lvlText w:val="%7."/>
      <w:lvlJc w:val="left"/>
      <w:pPr>
        <w:ind w:left="5040" w:hanging="360"/>
      </w:pPr>
    </w:lvl>
    <w:lvl w:ilvl="7" w:tplc="D7ECF0C0">
      <w:start w:val="1"/>
      <w:numFmt w:val="lowerLetter"/>
      <w:lvlText w:val="%8."/>
      <w:lvlJc w:val="left"/>
      <w:pPr>
        <w:ind w:left="5760" w:hanging="360"/>
      </w:pPr>
    </w:lvl>
    <w:lvl w:ilvl="8" w:tplc="B5449EAA">
      <w:start w:val="1"/>
      <w:numFmt w:val="lowerRoman"/>
      <w:lvlText w:val="%9."/>
      <w:lvlJc w:val="right"/>
      <w:pPr>
        <w:ind w:left="6480" w:hanging="180"/>
      </w:pPr>
    </w:lvl>
  </w:abstractNum>
  <w:abstractNum w:abstractNumId="12"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3"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8A7F3"/>
    <w:multiLevelType w:val="hybridMultilevel"/>
    <w:tmpl w:val="CEB81826"/>
    <w:lvl w:ilvl="0" w:tplc="CF64C1BC">
      <w:start w:val="1"/>
      <w:numFmt w:val="decimal"/>
      <w:lvlText w:val="%1."/>
      <w:lvlJc w:val="left"/>
      <w:pPr>
        <w:ind w:left="720" w:hanging="360"/>
      </w:pPr>
    </w:lvl>
    <w:lvl w:ilvl="1" w:tplc="E4089A2A">
      <w:start w:val="1"/>
      <w:numFmt w:val="lowerLetter"/>
      <w:lvlText w:val="%2."/>
      <w:lvlJc w:val="left"/>
      <w:pPr>
        <w:ind w:left="1440" w:hanging="360"/>
      </w:pPr>
    </w:lvl>
    <w:lvl w:ilvl="2" w:tplc="C77A25B0">
      <w:start w:val="1"/>
      <w:numFmt w:val="lowerRoman"/>
      <w:lvlText w:val="%3."/>
      <w:lvlJc w:val="right"/>
      <w:pPr>
        <w:ind w:left="2160" w:hanging="180"/>
      </w:pPr>
    </w:lvl>
    <w:lvl w:ilvl="3" w:tplc="2D104B6E">
      <w:start w:val="1"/>
      <w:numFmt w:val="decimal"/>
      <w:lvlText w:val="%4."/>
      <w:lvlJc w:val="left"/>
      <w:pPr>
        <w:ind w:left="2880" w:hanging="360"/>
      </w:pPr>
    </w:lvl>
    <w:lvl w:ilvl="4" w:tplc="2A66FCAC">
      <w:start w:val="1"/>
      <w:numFmt w:val="lowerLetter"/>
      <w:lvlText w:val="%5."/>
      <w:lvlJc w:val="left"/>
      <w:pPr>
        <w:ind w:left="3600" w:hanging="360"/>
      </w:pPr>
    </w:lvl>
    <w:lvl w:ilvl="5" w:tplc="F7620946">
      <w:start w:val="1"/>
      <w:numFmt w:val="lowerRoman"/>
      <w:lvlText w:val="%6."/>
      <w:lvlJc w:val="right"/>
      <w:pPr>
        <w:ind w:left="4320" w:hanging="180"/>
      </w:pPr>
    </w:lvl>
    <w:lvl w:ilvl="6" w:tplc="0782558E">
      <w:start w:val="1"/>
      <w:numFmt w:val="decimal"/>
      <w:lvlText w:val="%7."/>
      <w:lvlJc w:val="left"/>
      <w:pPr>
        <w:ind w:left="5040" w:hanging="360"/>
      </w:pPr>
    </w:lvl>
    <w:lvl w:ilvl="7" w:tplc="C35A0EDA">
      <w:start w:val="1"/>
      <w:numFmt w:val="lowerLetter"/>
      <w:lvlText w:val="%8."/>
      <w:lvlJc w:val="left"/>
      <w:pPr>
        <w:ind w:left="5760" w:hanging="360"/>
      </w:pPr>
    </w:lvl>
    <w:lvl w:ilvl="8" w:tplc="3DE03B30">
      <w:start w:val="1"/>
      <w:numFmt w:val="lowerRoman"/>
      <w:lvlText w:val="%9."/>
      <w:lvlJc w:val="right"/>
      <w:pPr>
        <w:ind w:left="6480" w:hanging="180"/>
      </w:pPr>
    </w:lvl>
  </w:abstractNum>
  <w:abstractNum w:abstractNumId="19"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C20CAA"/>
    <w:multiLevelType w:val="hybridMultilevel"/>
    <w:tmpl w:val="042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7410CE"/>
    <w:multiLevelType w:val="hybridMultilevel"/>
    <w:tmpl w:val="9F24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399605">
    <w:abstractNumId w:val="3"/>
  </w:num>
  <w:num w:numId="2" w16cid:durableId="1677688176">
    <w:abstractNumId w:val="11"/>
  </w:num>
  <w:num w:numId="3" w16cid:durableId="1162038401">
    <w:abstractNumId w:val="18"/>
  </w:num>
  <w:num w:numId="4" w16cid:durableId="206064418">
    <w:abstractNumId w:val="10"/>
  </w:num>
  <w:num w:numId="5" w16cid:durableId="1040478433">
    <w:abstractNumId w:val="17"/>
  </w:num>
  <w:num w:numId="6" w16cid:durableId="1729378116">
    <w:abstractNumId w:val="33"/>
  </w:num>
  <w:num w:numId="7" w16cid:durableId="2117826712">
    <w:abstractNumId w:val="25"/>
  </w:num>
  <w:num w:numId="8" w16cid:durableId="1228371248">
    <w:abstractNumId w:val="0"/>
  </w:num>
  <w:num w:numId="9" w16cid:durableId="865944558">
    <w:abstractNumId w:val="38"/>
  </w:num>
  <w:num w:numId="10" w16cid:durableId="944657020">
    <w:abstractNumId w:val="26"/>
  </w:num>
  <w:num w:numId="11" w16cid:durableId="1064720612">
    <w:abstractNumId w:val="8"/>
  </w:num>
  <w:num w:numId="12" w16cid:durableId="279067604">
    <w:abstractNumId w:val="16"/>
  </w:num>
  <w:num w:numId="13" w16cid:durableId="1727029520">
    <w:abstractNumId w:val="5"/>
  </w:num>
  <w:num w:numId="14" w16cid:durableId="487525487">
    <w:abstractNumId w:val="23"/>
  </w:num>
  <w:num w:numId="15" w16cid:durableId="244001687">
    <w:abstractNumId w:val="36"/>
  </w:num>
  <w:num w:numId="16" w16cid:durableId="4868164">
    <w:abstractNumId w:val="29"/>
  </w:num>
  <w:num w:numId="17" w16cid:durableId="2065984177">
    <w:abstractNumId w:val="12"/>
  </w:num>
  <w:num w:numId="18" w16cid:durableId="178278569">
    <w:abstractNumId w:val="7"/>
  </w:num>
  <w:num w:numId="19" w16cid:durableId="1058090150">
    <w:abstractNumId w:val="4"/>
  </w:num>
  <w:num w:numId="20" w16cid:durableId="1810396629">
    <w:abstractNumId w:val="32"/>
  </w:num>
  <w:num w:numId="21" w16cid:durableId="364447695">
    <w:abstractNumId w:val="34"/>
  </w:num>
  <w:num w:numId="22" w16cid:durableId="1033924444">
    <w:abstractNumId w:val="39"/>
  </w:num>
  <w:num w:numId="23" w16cid:durableId="1071126008">
    <w:abstractNumId w:val="6"/>
  </w:num>
  <w:num w:numId="24" w16cid:durableId="690257847">
    <w:abstractNumId w:val="15"/>
  </w:num>
  <w:num w:numId="25" w16cid:durableId="1959068507">
    <w:abstractNumId w:val="22"/>
  </w:num>
  <w:num w:numId="26" w16cid:durableId="2019188937">
    <w:abstractNumId w:val="14"/>
  </w:num>
  <w:num w:numId="27" w16cid:durableId="797380655">
    <w:abstractNumId w:val="28"/>
  </w:num>
  <w:num w:numId="28" w16cid:durableId="514226836">
    <w:abstractNumId w:val="1"/>
  </w:num>
  <w:num w:numId="29" w16cid:durableId="1707633292">
    <w:abstractNumId w:val="27"/>
  </w:num>
  <w:num w:numId="30" w16cid:durableId="1473135940">
    <w:abstractNumId w:val="30"/>
  </w:num>
  <w:num w:numId="31" w16cid:durableId="1008751838">
    <w:abstractNumId w:val="20"/>
  </w:num>
  <w:num w:numId="32" w16cid:durableId="1859346159">
    <w:abstractNumId w:val="24"/>
  </w:num>
  <w:num w:numId="33" w16cid:durableId="1057555324">
    <w:abstractNumId w:val="13"/>
  </w:num>
  <w:num w:numId="34" w16cid:durableId="1412459765">
    <w:abstractNumId w:val="19"/>
  </w:num>
  <w:num w:numId="35" w16cid:durableId="140580388">
    <w:abstractNumId w:val="31"/>
  </w:num>
  <w:num w:numId="36" w16cid:durableId="1504781510">
    <w:abstractNumId w:val="21"/>
  </w:num>
  <w:num w:numId="37" w16cid:durableId="694040593">
    <w:abstractNumId w:val="9"/>
  </w:num>
  <w:num w:numId="38" w16cid:durableId="1588995200">
    <w:abstractNumId w:val="35"/>
  </w:num>
  <w:num w:numId="39" w16cid:durableId="871770754">
    <w:abstractNumId w:val="37"/>
  </w:num>
  <w:num w:numId="40" w16cid:durableId="1563251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F5"/>
    <w:rsid w:val="00010D32"/>
    <w:rsid w:val="00012BB8"/>
    <w:rsid w:val="000163D0"/>
    <w:rsid w:val="0002450A"/>
    <w:rsid w:val="00050766"/>
    <w:rsid w:val="0005110D"/>
    <w:rsid w:val="0006019A"/>
    <w:rsid w:val="000737C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278C"/>
    <w:rsid w:val="001010C5"/>
    <w:rsid w:val="00102F0D"/>
    <w:rsid w:val="00104790"/>
    <w:rsid w:val="00120625"/>
    <w:rsid w:val="00123C04"/>
    <w:rsid w:val="00125023"/>
    <w:rsid w:val="00137BA9"/>
    <w:rsid w:val="00142E48"/>
    <w:rsid w:val="00143EEC"/>
    <w:rsid w:val="00151C4D"/>
    <w:rsid w:val="00154B6C"/>
    <w:rsid w:val="0016054C"/>
    <w:rsid w:val="00160A81"/>
    <w:rsid w:val="00163A32"/>
    <w:rsid w:val="001736F3"/>
    <w:rsid w:val="00173D3F"/>
    <w:rsid w:val="00176308"/>
    <w:rsid w:val="0018066D"/>
    <w:rsid w:val="001843C8"/>
    <w:rsid w:val="00186087"/>
    <w:rsid w:val="00192552"/>
    <w:rsid w:val="00192557"/>
    <w:rsid w:val="00193B44"/>
    <w:rsid w:val="001A75A6"/>
    <w:rsid w:val="001B18F7"/>
    <w:rsid w:val="001B72BF"/>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446D8"/>
    <w:rsid w:val="002558ED"/>
    <w:rsid w:val="0026306D"/>
    <w:rsid w:val="002809A7"/>
    <w:rsid w:val="002950DE"/>
    <w:rsid w:val="0029539E"/>
    <w:rsid w:val="002A3D1E"/>
    <w:rsid w:val="002A4606"/>
    <w:rsid w:val="002B41E5"/>
    <w:rsid w:val="002B5D02"/>
    <w:rsid w:val="002B6AF5"/>
    <w:rsid w:val="002D56B9"/>
    <w:rsid w:val="002E6594"/>
    <w:rsid w:val="002E7B1E"/>
    <w:rsid w:val="002F628B"/>
    <w:rsid w:val="0030510D"/>
    <w:rsid w:val="00307CF0"/>
    <w:rsid w:val="00312857"/>
    <w:rsid w:val="0031508F"/>
    <w:rsid w:val="003169F2"/>
    <w:rsid w:val="00325E4A"/>
    <w:rsid w:val="0033272A"/>
    <w:rsid w:val="00363E1A"/>
    <w:rsid w:val="00365126"/>
    <w:rsid w:val="00366804"/>
    <w:rsid w:val="0037004D"/>
    <w:rsid w:val="003721F5"/>
    <w:rsid w:val="00372464"/>
    <w:rsid w:val="00385CAD"/>
    <w:rsid w:val="003912A8"/>
    <w:rsid w:val="00393AA4"/>
    <w:rsid w:val="00396E87"/>
    <w:rsid w:val="00397C9C"/>
    <w:rsid w:val="003A197B"/>
    <w:rsid w:val="003A7608"/>
    <w:rsid w:val="003C2AA3"/>
    <w:rsid w:val="003C6100"/>
    <w:rsid w:val="003D3757"/>
    <w:rsid w:val="003D6505"/>
    <w:rsid w:val="003E44B3"/>
    <w:rsid w:val="003E5791"/>
    <w:rsid w:val="003F0AB6"/>
    <w:rsid w:val="003F3DA5"/>
    <w:rsid w:val="003F6C5C"/>
    <w:rsid w:val="003F7034"/>
    <w:rsid w:val="00412AC2"/>
    <w:rsid w:val="0041410D"/>
    <w:rsid w:val="0044090F"/>
    <w:rsid w:val="00440C7C"/>
    <w:rsid w:val="00444B8A"/>
    <w:rsid w:val="00447F2F"/>
    <w:rsid w:val="004550AA"/>
    <w:rsid w:val="0046010A"/>
    <w:rsid w:val="00466B08"/>
    <w:rsid w:val="0047044E"/>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D17CA"/>
    <w:rsid w:val="004E21BA"/>
    <w:rsid w:val="00504EDB"/>
    <w:rsid w:val="00505A4F"/>
    <w:rsid w:val="005137DD"/>
    <w:rsid w:val="005157B2"/>
    <w:rsid w:val="00520634"/>
    <w:rsid w:val="0052110B"/>
    <w:rsid w:val="0053094F"/>
    <w:rsid w:val="00531337"/>
    <w:rsid w:val="00533FBB"/>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6E54"/>
    <w:rsid w:val="005D7E23"/>
    <w:rsid w:val="005E38F0"/>
    <w:rsid w:val="005F3DFB"/>
    <w:rsid w:val="005F4859"/>
    <w:rsid w:val="005F6154"/>
    <w:rsid w:val="00603AE0"/>
    <w:rsid w:val="00605642"/>
    <w:rsid w:val="00607BFB"/>
    <w:rsid w:val="00612222"/>
    <w:rsid w:val="00647C0C"/>
    <w:rsid w:val="00650B62"/>
    <w:rsid w:val="0065173E"/>
    <w:rsid w:val="00661934"/>
    <w:rsid w:val="006625B6"/>
    <w:rsid w:val="006656C8"/>
    <w:rsid w:val="00666674"/>
    <w:rsid w:val="00667D8B"/>
    <w:rsid w:val="00672DF3"/>
    <w:rsid w:val="00676E54"/>
    <w:rsid w:val="00697EB0"/>
    <w:rsid w:val="006A27B2"/>
    <w:rsid w:val="006A7640"/>
    <w:rsid w:val="006B123E"/>
    <w:rsid w:val="006B6861"/>
    <w:rsid w:val="006D1A50"/>
    <w:rsid w:val="006D6CB3"/>
    <w:rsid w:val="006E0540"/>
    <w:rsid w:val="006E4023"/>
    <w:rsid w:val="007014DE"/>
    <w:rsid w:val="0070779C"/>
    <w:rsid w:val="0071265D"/>
    <w:rsid w:val="00717477"/>
    <w:rsid w:val="00723FC9"/>
    <w:rsid w:val="0072706E"/>
    <w:rsid w:val="00730CBC"/>
    <w:rsid w:val="00752BE9"/>
    <w:rsid w:val="00753016"/>
    <w:rsid w:val="007634E1"/>
    <w:rsid w:val="00765D34"/>
    <w:rsid w:val="007667BF"/>
    <w:rsid w:val="007674A5"/>
    <w:rsid w:val="00767D47"/>
    <w:rsid w:val="00771C26"/>
    <w:rsid w:val="00772E3F"/>
    <w:rsid w:val="00773647"/>
    <w:rsid w:val="0077404D"/>
    <w:rsid w:val="0078742C"/>
    <w:rsid w:val="00790BB7"/>
    <w:rsid w:val="007923F8"/>
    <w:rsid w:val="0079282A"/>
    <w:rsid w:val="0079517C"/>
    <w:rsid w:val="00797C65"/>
    <w:rsid w:val="007A05C7"/>
    <w:rsid w:val="007A7EAF"/>
    <w:rsid w:val="007B05AF"/>
    <w:rsid w:val="007C73C5"/>
    <w:rsid w:val="007D076E"/>
    <w:rsid w:val="007D36E1"/>
    <w:rsid w:val="007E275C"/>
    <w:rsid w:val="00805D73"/>
    <w:rsid w:val="00807ED5"/>
    <w:rsid w:val="00811AFD"/>
    <w:rsid w:val="00812D4D"/>
    <w:rsid w:val="00814F78"/>
    <w:rsid w:val="0082397D"/>
    <w:rsid w:val="00827BEA"/>
    <w:rsid w:val="0083301C"/>
    <w:rsid w:val="00833D45"/>
    <w:rsid w:val="00834D02"/>
    <w:rsid w:val="0084192E"/>
    <w:rsid w:val="0084343C"/>
    <w:rsid w:val="00843FB2"/>
    <w:rsid w:val="00845235"/>
    <w:rsid w:val="008471E7"/>
    <w:rsid w:val="0085320D"/>
    <w:rsid w:val="00863415"/>
    <w:rsid w:val="0086354F"/>
    <w:rsid w:val="00865A3F"/>
    <w:rsid w:val="00883A35"/>
    <w:rsid w:val="00890240"/>
    <w:rsid w:val="008924F7"/>
    <w:rsid w:val="008933A7"/>
    <w:rsid w:val="00896FCB"/>
    <w:rsid w:val="008976FB"/>
    <w:rsid w:val="008A3433"/>
    <w:rsid w:val="008A3FCB"/>
    <w:rsid w:val="008C1C2D"/>
    <w:rsid w:val="008D0250"/>
    <w:rsid w:val="008D28C7"/>
    <w:rsid w:val="008D2ACA"/>
    <w:rsid w:val="008D6943"/>
    <w:rsid w:val="008E0685"/>
    <w:rsid w:val="008E1EB7"/>
    <w:rsid w:val="008E4B76"/>
    <w:rsid w:val="008E680D"/>
    <w:rsid w:val="008F07E5"/>
    <w:rsid w:val="0090030F"/>
    <w:rsid w:val="0090139B"/>
    <w:rsid w:val="009032EA"/>
    <w:rsid w:val="00906FB1"/>
    <w:rsid w:val="00911795"/>
    <w:rsid w:val="009235E7"/>
    <w:rsid w:val="009255CC"/>
    <w:rsid w:val="00925D58"/>
    <w:rsid w:val="00930D34"/>
    <w:rsid w:val="009348E9"/>
    <w:rsid w:val="009358CD"/>
    <w:rsid w:val="0093787D"/>
    <w:rsid w:val="009405A0"/>
    <w:rsid w:val="009419AF"/>
    <w:rsid w:val="00943AC9"/>
    <w:rsid w:val="0094673D"/>
    <w:rsid w:val="00947DFD"/>
    <w:rsid w:val="00957B7C"/>
    <w:rsid w:val="00966344"/>
    <w:rsid w:val="00970AFF"/>
    <w:rsid w:val="00972934"/>
    <w:rsid w:val="0098140B"/>
    <w:rsid w:val="00981E20"/>
    <w:rsid w:val="009936EB"/>
    <w:rsid w:val="00997680"/>
    <w:rsid w:val="00997AB1"/>
    <w:rsid w:val="009A0C42"/>
    <w:rsid w:val="009A2370"/>
    <w:rsid w:val="009A7FF6"/>
    <w:rsid w:val="009B2506"/>
    <w:rsid w:val="009B39EE"/>
    <w:rsid w:val="009C27D9"/>
    <w:rsid w:val="009C6C7C"/>
    <w:rsid w:val="009E46BB"/>
    <w:rsid w:val="009E4887"/>
    <w:rsid w:val="009F6B98"/>
    <w:rsid w:val="009F70DA"/>
    <w:rsid w:val="009F71E6"/>
    <w:rsid w:val="00A0751A"/>
    <w:rsid w:val="00A10A66"/>
    <w:rsid w:val="00A11440"/>
    <w:rsid w:val="00A16ED8"/>
    <w:rsid w:val="00A17688"/>
    <w:rsid w:val="00A22F81"/>
    <w:rsid w:val="00A23010"/>
    <w:rsid w:val="00A259DB"/>
    <w:rsid w:val="00A2762D"/>
    <w:rsid w:val="00A2791B"/>
    <w:rsid w:val="00A302D1"/>
    <w:rsid w:val="00A3182E"/>
    <w:rsid w:val="00A34CD6"/>
    <w:rsid w:val="00A37299"/>
    <w:rsid w:val="00A46B9C"/>
    <w:rsid w:val="00A47674"/>
    <w:rsid w:val="00A51051"/>
    <w:rsid w:val="00A62BF5"/>
    <w:rsid w:val="00A65086"/>
    <w:rsid w:val="00A66DBA"/>
    <w:rsid w:val="00A74BF2"/>
    <w:rsid w:val="00A768CE"/>
    <w:rsid w:val="00A86B07"/>
    <w:rsid w:val="00A90877"/>
    <w:rsid w:val="00A931BE"/>
    <w:rsid w:val="00AA495B"/>
    <w:rsid w:val="00AB2AD9"/>
    <w:rsid w:val="00AB5E52"/>
    <w:rsid w:val="00AB6AC9"/>
    <w:rsid w:val="00AB6E87"/>
    <w:rsid w:val="00AB7D03"/>
    <w:rsid w:val="00AC10E6"/>
    <w:rsid w:val="00AC6A5D"/>
    <w:rsid w:val="00AD0559"/>
    <w:rsid w:val="00AD33D6"/>
    <w:rsid w:val="00AD716D"/>
    <w:rsid w:val="00AD7CB3"/>
    <w:rsid w:val="00AE084D"/>
    <w:rsid w:val="00AE0CB8"/>
    <w:rsid w:val="00AE2BAB"/>
    <w:rsid w:val="00AE555C"/>
    <w:rsid w:val="00AF1258"/>
    <w:rsid w:val="00AF2372"/>
    <w:rsid w:val="00AF2E77"/>
    <w:rsid w:val="00B015DC"/>
    <w:rsid w:val="00B04C7B"/>
    <w:rsid w:val="00B1771B"/>
    <w:rsid w:val="00B17DE6"/>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67D36"/>
    <w:rsid w:val="00B754D1"/>
    <w:rsid w:val="00BA27F7"/>
    <w:rsid w:val="00BA5CD5"/>
    <w:rsid w:val="00BA6637"/>
    <w:rsid w:val="00BB2749"/>
    <w:rsid w:val="00BC5268"/>
    <w:rsid w:val="00BD12E1"/>
    <w:rsid w:val="00BD72B1"/>
    <w:rsid w:val="00BE3250"/>
    <w:rsid w:val="00BE5D8E"/>
    <w:rsid w:val="00C0271F"/>
    <w:rsid w:val="00C06CAE"/>
    <w:rsid w:val="00C1091C"/>
    <w:rsid w:val="00C155F7"/>
    <w:rsid w:val="00C20752"/>
    <w:rsid w:val="00C2477F"/>
    <w:rsid w:val="00C27094"/>
    <w:rsid w:val="00C2779F"/>
    <w:rsid w:val="00C315DE"/>
    <w:rsid w:val="00C32A04"/>
    <w:rsid w:val="00C40DF7"/>
    <w:rsid w:val="00C47396"/>
    <w:rsid w:val="00C509B4"/>
    <w:rsid w:val="00C5212B"/>
    <w:rsid w:val="00C62589"/>
    <w:rsid w:val="00C65F26"/>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343FD"/>
    <w:rsid w:val="00D37015"/>
    <w:rsid w:val="00D41379"/>
    <w:rsid w:val="00D575EB"/>
    <w:rsid w:val="00D619E9"/>
    <w:rsid w:val="00D62A7F"/>
    <w:rsid w:val="00D64B00"/>
    <w:rsid w:val="00D670CC"/>
    <w:rsid w:val="00D870D6"/>
    <w:rsid w:val="00D94B27"/>
    <w:rsid w:val="00D9623E"/>
    <w:rsid w:val="00DA32BA"/>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048"/>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C492A"/>
    <w:rsid w:val="00EE0DF3"/>
    <w:rsid w:val="00EE24EC"/>
    <w:rsid w:val="00EE2B54"/>
    <w:rsid w:val="00EE4048"/>
    <w:rsid w:val="00EE40B0"/>
    <w:rsid w:val="00EE56E2"/>
    <w:rsid w:val="00EE5C6E"/>
    <w:rsid w:val="00EE5F00"/>
    <w:rsid w:val="00EE6C3C"/>
    <w:rsid w:val="00EF0F85"/>
    <w:rsid w:val="00EF45F1"/>
    <w:rsid w:val="00EF65AC"/>
    <w:rsid w:val="00F043FC"/>
    <w:rsid w:val="00F07872"/>
    <w:rsid w:val="00F1110B"/>
    <w:rsid w:val="00F21B05"/>
    <w:rsid w:val="00F22143"/>
    <w:rsid w:val="00F254AE"/>
    <w:rsid w:val="00F32FCC"/>
    <w:rsid w:val="00F35044"/>
    <w:rsid w:val="00F36D9E"/>
    <w:rsid w:val="00F408AF"/>
    <w:rsid w:val="00F43E1B"/>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F40B7"/>
    <w:rsid w:val="00FF48BB"/>
    <w:rsid w:val="00FF5CC9"/>
    <w:rsid w:val="075FFB9E"/>
    <w:rsid w:val="0FE0834A"/>
    <w:rsid w:val="18443F36"/>
    <w:rsid w:val="197C3FBE"/>
    <w:rsid w:val="2B80C11D"/>
    <w:rsid w:val="4000BEE4"/>
    <w:rsid w:val="529A8DE5"/>
    <w:rsid w:val="53FEC516"/>
    <w:rsid w:val="59C933F3"/>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0DEA8E41"/>
  <w15:chartTrackingRefBased/>
  <w15:docId w15:val="{5637BA4C-BD2F-46F3-8025-4345BD1F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23"/>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16054C"/>
    <w:pPr>
      <w:keepNext/>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E54048"/>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054C"/>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E54048"/>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8933A7"/>
    <w:pPr>
      <w:spacing w:after="480" w:line="240" w:lineRule="auto"/>
      <w:contextualSpacing/>
    </w:pPr>
    <w:rPr>
      <w:color w:val="auto"/>
      <w:spacing w:val="-10"/>
      <w:kern w:val="28"/>
      <w:sz w:val="72"/>
      <w:szCs w:val="56"/>
    </w:rPr>
  </w:style>
  <w:style w:type="character" w:customStyle="1" w:styleId="TitleChar">
    <w:name w:val="Title Char"/>
    <w:basedOn w:val="DefaultParagraphFont"/>
    <w:link w:val="Title"/>
    <w:uiPriority w:val="10"/>
    <w:rsid w:val="008933A7"/>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050766"/>
    <w:rPr>
      <w:vanish w:val="0"/>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5"/>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12"/>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styleId="UnresolvedMention">
    <w:name w:val="Unresolved Mention"/>
    <w:basedOn w:val="DefaultParagraphFont"/>
    <w:uiPriority w:val="99"/>
    <w:semiHidden/>
    <w:unhideWhenUsed/>
    <w:rsid w:val="006D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row.AreaSupport@westmorlandandfurnes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estmorlandandfurnes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outhlakeland.AreaSupport@westmorlandandfurnes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en.AreaSupport@westmorlandandfurnes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ghanl\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A26F36-2027-43CC-A65B-7C81F7F02DB6}"/>
      </w:docPartPr>
      <w:docPartBody>
        <w:p w:rsidR="006656C8" w:rsidRDefault="006656C8">
          <w:r w:rsidRPr="00D14F0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4F8863C-9E6C-4943-939A-790C12FD8437}"/>
      </w:docPartPr>
      <w:docPartBody>
        <w:p w:rsidR="006656C8" w:rsidRDefault="006656C8">
          <w:r w:rsidRPr="00D14F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C8"/>
    <w:rsid w:val="00142E48"/>
    <w:rsid w:val="002446D8"/>
    <w:rsid w:val="002809A7"/>
    <w:rsid w:val="00337EA4"/>
    <w:rsid w:val="00533FBB"/>
    <w:rsid w:val="006656C8"/>
    <w:rsid w:val="00811AFD"/>
    <w:rsid w:val="0082397D"/>
    <w:rsid w:val="008471E7"/>
    <w:rsid w:val="00BB03B8"/>
    <w:rsid w:val="00D63381"/>
    <w:rsid w:val="00F078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B8"/>
    <w:rPr>
      <w:vanish w:val="0"/>
      <w:color w:val="666666"/>
    </w:rPr>
  </w:style>
  <w:style w:type="paragraph" w:customStyle="1" w:styleId="531652630DF94A61BC9D9DE5B83057AD">
    <w:name w:val="531652630DF94A61BC9D9DE5B83057AD"/>
    <w:rsid w:val="006656C8"/>
  </w:style>
  <w:style w:type="paragraph" w:customStyle="1" w:styleId="C30E8B333E8448D993048DDDF49B27A1">
    <w:name w:val="C30E8B333E8448D993048DDDF49B27A1"/>
    <w:rsid w:val="006656C8"/>
  </w:style>
  <w:style w:type="paragraph" w:customStyle="1" w:styleId="605DEC8FD64B4290BD75C2633D065DE2">
    <w:name w:val="605DEC8FD64B4290BD75C2633D065DE2"/>
    <w:rsid w:val="006656C8"/>
  </w:style>
  <w:style w:type="paragraph" w:customStyle="1" w:styleId="A32A37602C824477860F3B1E87357A11">
    <w:name w:val="A32A37602C824477860F3B1E87357A11"/>
    <w:rsid w:val="006656C8"/>
  </w:style>
  <w:style w:type="paragraph" w:customStyle="1" w:styleId="10A81DE33E5641C0AB5901BEE74561B0">
    <w:name w:val="10A81DE33E5641C0AB5901BEE74561B0"/>
    <w:rsid w:val="006656C8"/>
  </w:style>
  <w:style w:type="paragraph" w:customStyle="1" w:styleId="FEE4359935B4485F935BAEBC732195C3">
    <w:name w:val="FEE4359935B4485F935BAEBC732195C3"/>
    <w:rsid w:val="006656C8"/>
  </w:style>
  <w:style w:type="paragraph" w:customStyle="1" w:styleId="D9EAC82A1E724C029854576EBD647E35">
    <w:name w:val="D9EAC82A1E724C029854576EBD647E35"/>
    <w:rsid w:val="006656C8"/>
  </w:style>
  <w:style w:type="paragraph" w:customStyle="1" w:styleId="9AF0AD06036F4574BD1554E023861D7C">
    <w:name w:val="9AF0AD06036F4574BD1554E023861D7C"/>
    <w:rsid w:val="006656C8"/>
  </w:style>
  <w:style w:type="paragraph" w:customStyle="1" w:styleId="2D55693F02EB432D92634C890F7EEC5F">
    <w:name w:val="2D55693F02EB432D92634C890F7EEC5F"/>
    <w:rsid w:val="006656C8"/>
  </w:style>
  <w:style w:type="paragraph" w:customStyle="1" w:styleId="602504B538F242B181B2A7A37BEB2607">
    <w:name w:val="602504B538F242B181B2A7A37BEB2607"/>
    <w:rsid w:val="006656C8"/>
  </w:style>
  <w:style w:type="paragraph" w:customStyle="1" w:styleId="9A1A44A683374B7E9C0D55B6BAC19216">
    <w:name w:val="9A1A44A683374B7E9C0D55B6BAC19216"/>
    <w:rsid w:val="006656C8"/>
  </w:style>
  <w:style w:type="paragraph" w:customStyle="1" w:styleId="1731D85DFF364153934EB33384E2D546">
    <w:name w:val="1731D85DFF364153934EB33384E2D546"/>
    <w:rsid w:val="006656C8"/>
  </w:style>
  <w:style w:type="paragraph" w:customStyle="1" w:styleId="644B69CDFDF54B7EAEFDAB2B9D06FA2B">
    <w:name w:val="644B69CDFDF54B7EAEFDAB2B9D06FA2B"/>
    <w:rsid w:val="00142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ec8631a0-5b53-4e30-b6e5-43982fae66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127F0AEA43547A30E3BB1C1D356FE" ma:contentTypeVersion="16" ma:contentTypeDescription="Create a new document." ma:contentTypeScope="" ma:versionID="8e2b9994967cdcf4c953ebaba994f5ab">
  <xsd:schema xmlns:xsd="http://www.w3.org/2001/XMLSchema" xmlns:xs="http://www.w3.org/2001/XMLSchema" xmlns:p="http://schemas.microsoft.com/office/2006/metadata/properties" xmlns:ns2="ec8631a0-5b53-4e30-b6e5-43982fae664e" xmlns:ns3="9cf86afa-1579-452e-85e1-62b24d9e9019" targetNamespace="http://schemas.microsoft.com/office/2006/metadata/properties" ma:root="true" ma:fieldsID="5aeb006b9e9d4779ae47e7d11127b363" ns2:_="" ns3:_="">
    <xsd:import namespace="ec8631a0-5b53-4e30-b6e5-43982fae664e"/>
    <xsd:import namespace="9cf86afa-1579-452e-85e1-62b24d9e90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31a0-5b53-4e30-b6e5-43982fae6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9cf86afa-1579-452e-85e1-62b24d9e9019"/>
    <ds:schemaRef ds:uri="ec8631a0-5b53-4e30-b6e5-43982fae664e"/>
  </ds:schemaRefs>
</ds:datastoreItem>
</file>

<file path=customXml/itemProps2.xml><?xml version="1.0" encoding="utf-8"?>
<ds:datastoreItem xmlns:ds="http://schemas.openxmlformats.org/officeDocument/2006/customXml" ds:itemID="{69AAC1D8-D2C5-4F8C-8BE8-9E2424629F7E}">
  <ds:schemaRefs>
    <ds:schemaRef ds:uri="http://schemas.openxmlformats.org/officeDocument/2006/bibliography"/>
  </ds:schemaRefs>
</ds:datastoreItem>
</file>

<file path=customXml/itemProps3.xml><?xml version="1.0" encoding="utf-8"?>
<ds:datastoreItem xmlns:ds="http://schemas.openxmlformats.org/officeDocument/2006/customXml" ds:itemID="{DBF769DA-7EDA-47D8-8FA6-9280D851F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31a0-5b53-4e30-b6e5-43982fae664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C8FE1-5540-4CCB-8B24-902AECB27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55</TotalTime>
  <Pages>9</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Hanaghan, Laura</cp:lastModifiedBy>
  <cp:revision>5</cp:revision>
  <dcterms:created xsi:type="dcterms:W3CDTF">2026-06-09T12:10:00Z</dcterms:created>
  <dcterms:modified xsi:type="dcterms:W3CDTF">2026-06-09T13:00:00Z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0x010100973127F0AEA43547A30E3BB1C1D356FE</vt:lpwstr>
  </property>
  <property fmtid="{D5CDD505-2E9C-101B-9397-08002B2CF9AE}" pid="3" name="MediaServiceImageTags">
    <vt:lpwstr/>
  </property>
  <property fmtid="{D5CDD505-2E9C-101B-9397-08002B2CF9AE}" pid="4" name="MSIP_Label_a1efa356-9eb4-4552-936b-71c46585f57a_Enabled">
    <vt:lpwstr>true</vt:lpwstr>
  </property>
  <property fmtid="{D5CDD505-2E9C-101B-9397-08002B2CF9AE}" pid="5" name="MSIP_Label_a1efa356-9eb4-4552-936b-71c46585f57a_SetDate">
    <vt:lpwstr>2026-05-19T15:47:12Z</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iteId">
    <vt:lpwstr>ac4b077e-a758-4bc5-9465-35c192007704</vt:lpwstr>
  </property>
  <property fmtid="{D5CDD505-2E9C-101B-9397-08002B2CF9AE}" pid="9" name="MSIP_Label_a1efa356-9eb4-4552-936b-71c46585f57a_ActionId">
    <vt:lpwstr>91348bbf-bca4-4958-9341-5d82910efdc4</vt:lpwstr>
  </property>
  <property fmtid="{D5CDD505-2E9C-101B-9397-08002B2CF9AE}" pid="10" name="MSIP_Label_a1efa356-9eb4-4552-936b-71c46585f57a_ContentBits">
    <vt:lpwstr>0</vt:lpwstr>
  </property>
  <property fmtid="{D5CDD505-2E9C-101B-9397-08002B2CF9AE}" pid="11" name="MSIP_Label_a1efa356-9eb4-4552-936b-71c46585f57a_Tag">
    <vt:lpwstr>10, 3, 0, 2</vt:lpwstr>
  </property>
</Properties>
</file>